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0" w:type="dxa"/>
        <w:tblLayout w:type="fixed"/>
        <w:tblCellMar>
          <w:left w:w="0" w:type="dxa"/>
          <w:right w:w="0" w:type="dxa"/>
        </w:tblCellMar>
        <w:tblLook w:val="04A0" w:firstRow="1" w:lastRow="0" w:firstColumn="1" w:lastColumn="0" w:noHBand="0" w:noVBand="1"/>
      </w:tblPr>
      <w:tblGrid>
        <w:gridCol w:w="3945"/>
        <w:gridCol w:w="6565"/>
      </w:tblGrid>
      <w:tr w:rsidR="00D35EA1" w:rsidRPr="003179B1" w14:paraId="4647B1E0" w14:textId="77777777" w:rsidTr="00EA1D97">
        <w:trPr>
          <w:trHeight w:val="15097"/>
        </w:trPr>
        <w:tc>
          <w:tcPr>
            <w:tcW w:w="3945" w:type="dxa"/>
          </w:tcPr>
          <w:p w14:paraId="47BAA5C1" w14:textId="77777777" w:rsidR="00D35EA1" w:rsidRPr="003179B1" w:rsidRDefault="00D35EA1" w:rsidP="00EA1D97">
            <w:pPr>
              <w:pStyle w:val="NoSpacing"/>
              <w:rPr>
                <w:rFonts w:ascii="Calibri" w:hAnsi="Calibri" w:cs="Calibri"/>
                <w:lang w:val="en-GB"/>
              </w:rPr>
            </w:pPr>
            <w:r w:rsidRPr="003179B1">
              <w:rPr>
                <w:rFonts w:ascii="Calibri" w:hAnsi="Calibri" w:cs="Calibri"/>
                <w:noProof/>
                <w:lang w:val="en-GB" w:bidi="en-GB"/>
              </w:rPr>
              <mc:AlternateContent>
                <mc:Choice Requires="wpg">
                  <w:drawing>
                    <wp:inline distT="0" distB="0" distL="0" distR="0" wp14:anchorId="477FB3B8" wp14:editId="38F97AD9">
                      <wp:extent cx="2313816" cy="9827812"/>
                      <wp:effectExtent l="19050" t="19050" r="10795" b="21590"/>
                      <wp:docPr id="6" name="Group 6" descr="decorative element"/>
                      <wp:cNvGraphicFramePr/>
                      <a:graphic xmlns:a="http://schemas.openxmlformats.org/drawingml/2006/main">
                        <a:graphicData uri="http://schemas.microsoft.com/office/word/2010/wordprocessingGroup">
                          <wpg:wgp>
                            <wpg:cNvGrpSpPr/>
                            <wpg:grpSpPr>
                              <a:xfrm>
                                <a:off x="0" y="0"/>
                                <a:ext cx="2313816" cy="9827812"/>
                                <a:chOff x="0" y="0"/>
                                <a:chExt cx="2527287" cy="8902700"/>
                              </a:xfrm>
                            </wpg:grpSpPr>
                            <wps:wsp>
                              <wps:cNvPr id="7" name="Rectangle 7"/>
                              <wps:cNvSpPr>
                                <a:spLocks/>
                              </wps:cNvSpPr>
                              <wps:spPr>
                                <a:xfrm>
                                  <a:off x="0" y="0"/>
                                  <a:ext cx="2514600" cy="8902700"/>
                                </a:xfrm>
                                <a:prstGeom prst="rect">
                                  <a:avLst/>
                                </a:prstGeom>
                                <a:solidFill>
                                  <a:schemeClr val="bg1"/>
                                </a:solidFill>
                                <a:ln w="285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37" y="165630"/>
                                  <a:ext cx="2508250" cy="2863911"/>
                                </a:xfrm>
                                <a:prstGeom prst="rect">
                                  <a:avLst/>
                                </a:prstGeom>
                                <a:noFill/>
                                <a:ln w="28575">
                                  <a:noFill/>
                                </a:ln>
                              </wps:spPr>
                              <wps:txbx>
                                <w:txbxContent>
                                  <w:p w14:paraId="4FF767D1" w14:textId="77777777" w:rsidR="003E7E90" w:rsidRDefault="00D35EA1" w:rsidP="00D35EA1">
                                    <w:pPr>
                                      <w:pStyle w:val="Heading2"/>
                                      <w:rPr>
                                        <w:color w:val="auto"/>
                                      </w:rPr>
                                    </w:pPr>
                                    <w:r w:rsidRPr="003C4C43">
                                      <w:rPr>
                                        <w:color w:val="auto"/>
                                      </w:rPr>
                                      <w:t xml:space="preserve">Speech and Language Therapy </w:t>
                                    </w:r>
                                  </w:p>
                                  <w:p w14:paraId="546691E8" w14:textId="77777777" w:rsidR="003E7E90" w:rsidRDefault="003E7E90" w:rsidP="00D35EA1">
                                    <w:pPr>
                                      <w:pStyle w:val="Heading2"/>
                                      <w:rPr>
                                        <w:color w:val="auto"/>
                                      </w:rPr>
                                    </w:pPr>
                                  </w:p>
                                  <w:p w14:paraId="0CC189B0" w14:textId="6156A78C" w:rsidR="00D35EA1" w:rsidRPr="003C4C43" w:rsidRDefault="00D35EA1" w:rsidP="00D35EA1">
                                    <w:pPr>
                                      <w:pStyle w:val="Heading2"/>
                                      <w:rPr>
                                        <w:color w:val="auto"/>
                                      </w:rPr>
                                    </w:pPr>
                                    <w:r w:rsidRPr="003C4C43">
                                      <w:rPr>
                                        <w:color w:val="auto"/>
                                      </w:rPr>
                                      <w:t>Practice Placement</w:t>
                                    </w:r>
                                  </w:p>
                                  <w:p w14:paraId="77CBD197" w14:textId="1D3A1DD3" w:rsidR="00D35EA1" w:rsidRPr="00A41B59" w:rsidRDefault="00D35EA1" w:rsidP="00D35EA1">
                                    <w:pPr>
                                      <w:pStyle w:val="Heading2"/>
                                      <w:rPr>
                                        <w:color w:val="auto"/>
                                      </w:rPr>
                                    </w:pPr>
                                    <w:r w:rsidRPr="00A41B59">
                                      <w:rPr>
                                        <w:color w:val="auto"/>
                                      </w:rPr>
                                      <w:t xml:space="preserve">Report </w:t>
                                    </w:r>
                                    <w:r>
                                      <w:rPr>
                                        <w:color w:val="auto"/>
                                      </w:rPr>
                                      <w:t>Form</w:t>
                                    </w:r>
                                    <w:r w:rsidR="001A661E">
                                      <w:rPr>
                                        <w:color w:val="auto"/>
                                      </w:rPr>
                                      <w:t xml:space="preserve"> (Postgraduate)</w:t>
                                    </w:r>
                                  </w:p>
                                  <w:p w14:paraId="39B61620" w14:textId="77777777" w:rsidR="00D35EA1" w:rsidRPr="00B6775F" w:rsidRDefault="00D35EA1" w:rsidP="00D35E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descr="Checklist"/>
                                <pic:cNvPicPr>
                                  <a:picLocks/>
                                </pic:cNvPicPr>
                              </pic:nvPicPr>
                              <pic:blipFill>
                                <a:blip r:embed="rId11">
                                  <a:extLst>
                                    <a:ext uri="{28A0092B-C50C-407E-A947-70E740481C1C}">
                                      <a14:useLocalDpi xmlns:a14="http://schemas.microsoft.com/office/drawing/2010/main" val="0"/>
                                    </a:ext>
                                  </a:extLst>
                                </a:blip>
                                <a:stretch>
                                  <a:fillRect/>
                                </a:stretch>
                              </pic:blipFill>
                              <pic:spPr>
                                <a:xfrm>
                                  <a:off x="72839" y="3176315"/>
                                  <a:ext cx="2357771" cy="2110177"/>
                                </a:xfrm>
                                <a:prstGeom prst="rect">
                                  <a:avLst/>
                                </a:prstGeom>
                                <a:ln w="28575">
                                  <a:noFill/>
                                </a:ln>
                              </pic:spPr>
                            </pic:pic>
                            <wps:wsp>
                              <wps:cNvPr id="11" name="Text Box 11"/>
                              <wps:cNvSpPr txBox="1">
                                <a:spLocks/>
                              </wps:cNvSpPr>
                              <wps:spPr>
                                <a:xfrm>
                                  <a:off x="10790" y="5103955"/>
                                  <a:ext cx="2455713" cy="3781578"/>
                                </a:xfrm>
                                <a:prstGeom prst="rect">
                                  <a:avLst/>
                                </a:prstGeom>
                                <a:solidFill>
                                  <a:schemeClr val="bg1"/>
                                </a:solidFill>
                                <a:ln w="28575">
                                  <a:noFill/>
                                </a:ln>
                              </wps:spPr>
                              <wps:txbx>
                                <w:txbxContent>
                                  <w:p w14:paraId="6092E9BD" w14:textId="77777777" w:rsidR="003E7E90" w:rsidRDefault="003E7E90" w:rsidP="00D35EA1">
                                    <w:pPr>
                                      <w:pStyle w:val="Heading2"/>
                                      <w:rPr>
                                        <w:color w:val="auto"/>
                                        <w14:textOutline w14:w="9525" w14:cap="rnd" w14:cmpd="sng" w14:algn="ctr">
                                          <w14:noFill/>
                                          <w14:prstDash w14:val="solid"/>
                                          <w14:bevel/>
                                        </w14:textOutline>
                                      </w:rPr>
                                    </w:pPr>
                                  </w:p>
                                  <w:p w14:paraId="197BA318" w14:textId="7F1DE20E" w:rsidR="00D35EA1" w:rsidRPr="003E7E90" w:rsidRDefault="00D35EA1" w:rsidP="00D35EA1">
                                    <w:pPr>
                                      <w:pStyle w:val="Heading2"/>
                                      <w:rPr>
                                        <w:color w:val="auto"/>
                                        <w14:textOutline w14:w="9525" w14:cap="rnd" w14:cmpd="sng" w14:algn="ctr">
                                          <w14:noFill/>
                                          <w14:prstDash w14:val="solid"/>
                                          <w14:bevel/>
                                        </w14:textOutline>
                                      </w:rPr>
                                    </w:pPr>
                                    <w:r w:rsidRPr="003E7E90">
                                      <w:rPr>
                                        <w:color w:val="auto"/>
                                        <w14:textOutline w14:w="9525" w14:cap="rnd" w14:cmpd="sng" w14:algn="ctr">
                                          <w14:noFill/>
                                          <w14:prstDash w14:val="solid"/>
                                          <w14:bevel/>
                                        </w14:textOutline>
                                      </w:rPr>
                                      <w:t>Contact</w:t>
                                    </w:r>
                                  </w:p>
                                  <w:p w14:paraId="372C7E8D" w14:textId="77777777" w:rsidR="00D35EA1" w:rsidRPr="003E7E90" w:rsidRDefault="00D35EA1" w:rsidP="00D35EA1">
                                    <w:pPr>
                                      <w:jc w:val="center"/>
                                      <w:rPr>
                                        <w:sz w:val="2"/>
                                        <w:szCs w:val="2"/>
                                        <w14:textOutline w14:w="9525" w14:cap="rnd" w14:cmpd="sng" w14:algn="ctr">
                                          <w14:noFill/>
                                          <w14:prstDash w14:val="solid"/>
                                          <w14:bevel/>
                                        </w14:textOutline>
                                      </w:rPr>
                                    </w:pPr>
                                    <w:r w:rsidRPr="003E7E90">
                                      <w:rPr>
                                        <w:sz w:val="2"/>
                                        <w:szCs w:val="2"/>
                                        <w14:textOutline w14:w="9525" w14:cap="rnd" w14:cmpd="sng" w14:algn="ctr">
                                          <w14:noFill/>
                                          <w14:prstDash w14:val="solid"/>
                                          <w14:bevel/>
                                        </w14:textOutline>
                                      </w:rPr>
                                      <w:t>1</w:t>
                                    </w:r>
                                    <w:r w:rsidRPr="003E7E90">
                                      <w:rPr>
                                        <w:noProof/>
                                        <w:sz w:val="2"/>
                                        <w:szCs w:val="2"/>
                                        <w14:textOutline w14:w="9525" w14:cap="rnd" w14:cmpd="sng" w14:algn="ctr">
                                          <w14:noFill/>
                                          <w14:prstDash w14:val="solid"/>
                                          <w14:bevel/>
                                        </w14:textOutline>
                                      </w:rPr>
                                      <w:drawing>
                                        <wp:inline distT="0" distB="0" distL="0" distR="0" wp14:anchorId="4C8A7957" wp14:editId="775DEA33">
                                          <wp:extent cx="932815" cy="858741"/>
                                          <wp:effectExtent l="0" t="0" r="635" b="0"/>
                                          <wp:docPr id="16" name="Picture 16" descr="Queen Margaret University , Edinburgh : Rankings, Fees &amp; Courses Details |  Top Universities">
                                            <a:extLst xmlns:a="http://schemas.openxmlformats.org/drawingml/2006/main">
                                              <a:ext uri="{FF2B5EF4-FFF2-40B4-BE49-F238E27FC236}">
                                                <a16:creationId xmlns:a16="http://schemas.microsoft.com/office/drawing/2014/main" id="{18E6A88D-88C9-A2AA-05BD-2E5AACC08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Queen Margaret University , Edinburgh : Rankings, Fees &amp; Courses Details |  Top Universities">
                                                    <a:extLst>
                                                      <a:ext uri="{FF2B5EF4-FFF2-40B4-BE49-F238E27FC236}">
                                                        <a16:creationId xmlns:a16="http://schemas.microsoft.com/office/drawing/2014/main" id="{18E6A88D-88C9-A2AA-05BD-2E5AACC083C3}"/>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5393"/>
                                                  <a:stretch/>
                                                </pic:blipFill>
                                                <pic:spPr bwMode="auto">
                                                  <a:xfrm>
                                                    <a:off x="0" y="0"/>
                                                    <a:ext cx="941075" cy="866345"/>
                                                  </a:xfrm>
                                                  <a:prstGeom prst="rect">
                                                    <a:avLst/>
                                                  </a:prstGeom>
                                                  <a:noFill/>
                                                  <a:ln>
                                                    <a:noFill/>
                                                  </a:ln>
                                                  <a:extLst>
                                                    <a:ext uri="{53640926-AAD7-44D8-BBD7-CCE9431645EC}">
                                                      <a14:shadowObscured xmlns:a14="http://schemas.microsoft.com/office/drawing/2010/main"/>
                                                    </a:ext>
                                                  </a:extLst>
                                                </pic:spPr>
                                              </pic:pic>
                                            </a:graphicData>
                                          </a:graphic>
                                        </wp:inline>
                                      </w:drawing>
                                    </w:r>
                                  </w:p>
                                  <w:p w14:paraId="3E3C1100" w14:textId="77777777" w:rsidR="00600A17" w:rsidRPr="003E7E90" w:rsidRDefault="00600A17" w:rsidP="00D35EA1">
                                    <w:pPr>
                                      <w:jc w:val="center"/>
                                      <w:rPr>
                                        <w14:textOutline w14:w="9525" w14:cap="rnd" w14:cmpd="sng" w14:algn="ctr">
                                          <w14:noFill/>
                                          <w14:prstDash w14:val="solid"/>
                                          <w14:bevel/>
                                        </w14:textOutline>
                                      </w:rPr>
                                    </w:pPr>
                                  </w:p>
                                  <w:p w14:paraId="40FFAEDB" w14:textId="77777777" w:rsidR="00D35EA1" w:rsidRPr="003E7E90" w:rsidRDefault="00D35EA1" w:rsidP="00D35EA1">
                                    <w:pPr>
                                      <w:pStyle w:val="ListParagraph"/>
                                      <w:numPr>
                                        <w:ilvl w:val="0"/>
                                        <w:numId w:val="30"/>
                                      </w:numPr>
                                      <w:rPr>
                                        <w14:textOutline w14:w="9525" w14:cap="rnd" w14:cmpd="sng" w14:algn="ctr">
                                          <w14:noFill/>
                                          <w14:prstDash w14:val="solid"/>
                                          <w14:bevel/>
                                        </w14:textOutline>
                                      </w:rPr>
                                    </w:pPr>
                                    <w:hyperlink r:id="rId13" w:history="1">
                                      <w:r w:rsidRPr="003E7E90">
                                        <w:rPr>
                                          <w:rStyle w:val="Hyperlink"/>
                                          <w14:textOutline w14:w="9525" w14:cap="rnd" w14:cmpd="sng" w14:algn="ctr">
                                            <w14:noFill/>
                                            <w14:prstDash w14:val="solid"/>
                                            <w14:bevel/>
                                          </w14:textOutline>
                                        </w:rPr>
                                        <w:t>SLTSemesterPlacements@qmu.ac.uk</w:t>
                                      </w:r>
                                    </w:hyperlink>
                                  </w:p>
                                  <w:p w14:paraId="2BE3D3E9" w14:textId="77777777" w:rsidR="00D35EA1" w:rsidRPr="003E7E90" w:rsidRDefault="00D35EA1" w:rsidP="00D35EA1">
                                    <w:pPr>
                                      <w:pStyle w:val="ListParagraph"/>
                                      <w:rPr>
                                        <w14:textOutline w14:w="9525" w14:cap="rnd" w14:cmpd="sng" w14:algn="ctr">
                                          <w14:noFill/>
                                          <w14:prstDash w14:val="solid"/>
                                          <w14:bevel/>
                                        </w14:textOutline>
                                      </w:rPr>
                                    </w:pPr>
                                  </w:p>
                                  <w:p w14:paraId="5E456F01" w14:textId="77777777" w:rsidR="00D35EA1" w:rsidRPr="003E7E90" w:rsidRDefault="00D35EA1" w:rsidP="00D35EA1">
                                    <w:pPr>
                                      <w:pStyle w:val="ListParagraph"/>
                                      <w:numPr>
                                        <w:ilvl w:val="0"/>
                                        <w:numId w:val="30"/>
                                      </w:numPr>
                                      <w:rPr>
                                        <w14:textOutline w14:w="9525" w14:cap="rnd" w14:cmpd="sng" w14:algn="ctr">
                                          <w14:noFill/>
                                          <w14:prstDash w14:val="solid"/>
                                          <w14:bevel/>
                                        </w14:textOutline>
                                      </w:rPr>
                                    </w:pPr>
                                    <w:hyperlink r:id="rId14" w:history="1">
                                      <w:r w:rsidRPr="003E7E90">
                                        <w:rPr>
                                          <w:rStyle w:val="Hyperlink"/>
                                          <w14:textOutline w14:w="9525" w14:cap="rnd" w14:cmpd="sng" w14:algn="ctr">
                                            <w14:noFill/>
                                            <w14:prstDash w14:val="solid"/>
                                            <w14:bevel/>
                                          </w14:textOutline>
                                        </w:rPr>
                                        <w:t>SLTSummerPlacements@qmu.ac.uk</w:t>
                                      </w:r>
                                    </w:hyperlink>
                                  </w:p>
                                  <w:p w14:paraId="28C05FA4" w14:textId="77777777" w:rsidR="00D35EA1" w:rsidRPr="003E7E90" w:rsidRDefault="00D35EA1" w:rsidP="00D35EA1">
                                    <w:pPr>
                                      <w:pStyle w:val="ListParagraph"/>
                                      <w:rPr>
                                        <w14:textOutline w14:w="9525" w14:cap="rnd" w14:cmpd="sng" w14:algn="ctr">
                                          <w14:noFill/>
                                          <w14:prstDash w14:val="solid"/>
                                          <w14:bevel/>
                                        </w14:textOutline>
                                      </w:rPr>
                                    </w:pPr>
                                  </w:p>
                                  <w:p w14:paraId="7721EE17" w14:textId="77777777" w:rsidR="00D35EA1" w:rsidRPr="003E7E90" w:rsidRDefault="00D35EA1" w:rsidP="00D35EA1">
                                    <w:pPr>
                                      <w:pStyle w:val="ListParagraph"/>
                                      <w:numPr>
                                        <w:ilvl w:val="0"/>
                                        <w:numId w:val="31"/>
                                      </w:numPr>
                                      <w:rPr>
                                        <w:szCs w:val="20"/>
                                        <w14:textOutline w14:w="9525" w14:cap="rnd" w14:cmpd="sng" w14:algn="ctr">
                                          <w14:noFill/>
                                          <w14:prstDash w14:val="solid"/>
                                          <w14:bevel/>
                                        </w14:textOutline>
                                      </w:rPr>
                                    </w:pPr>
                                    <w:hyperlink r:id="rId15" w:history="1">
                                      <w:r w:rsidRPr="003E7E90">
                                        <w:rPr>
                                          <w:rStyle w:val="Hyperlink"/>
                                          <w:color w:val="4472C4" w:themeColor="accent1"/>
                                          <w:szCs w:val="20"/>
                                          <w14:textOutline w14:w="9525" w14:cap="rnd" w14:cmpd="sng" w14:algn="ctr">
                                            <w14:noFill/>
                                            <w14:prstDash w14:val="solid"/>
                                            <w14:bevel/>
                                          </w14:textOutline>
                                        </w:rPr>
                                        <w:t xml:space="preserve">QMU Speech and </w:t>
                                      </w:r>
                                      <w:r w:rsidRPr="003E7E90">
                                        <w:rPr>
                                          <w:rStyle w:val="Hyperlink"/>
                                          <w:color w:val="4472C4" w:themeColor="accent1"/>
                                          <w:szCs w:val="20"/>
                                          <w:u w:val="none"/>
                                          <w14:textOutline w14:w="9525" w14:cap="rnd" w14:cmpd="sng" w14:algn="ctr">
                                            <w14:noFill/>
                                            <w14:prstDash w14:val="solid"/>
                                            <w14:bevel/>
                                          </w14:textOutline>
                                        </w:rPr>
                                        <w:t xml:space="preserve">      </w:t>
                                      </w:r>
                                      <w:r w:rsidRPr="003E7E90">
                                        <w:rPr>
                                          <w:rStyle w:val="Hyperlink"/>
                                          <w:color w:val="4472C4" w:themeColor="accent1"/>
                                          <w:szCs w:val="20"/>
                                          <w14:textOutline w14:w="9525" w14:cap="rnd" w14:cmpd="sng" w14:algn="ctr">
                                            <w14:noFill/>
                                            <w14:prstDash w14:val="solid"/>
                                            <w14:bevel/>
                                          </w14:textOutline>
                                        </w:rPr>
                                        <w:t>Language Therapy</w:t>
                                      </w:r>
                                    </w:hyperlink>
                                  </w:p>
                                  <w:p w14:paraId="6BB7EE8D" w14:textId="2984D3FB" w:rsidR="00D35EA1" w:rsidRPr="003E7E90" w:rsidRDefault="00D35EA1" w:rsidP="00D35EA1">
                                    <w:pPr>
                                      <w:jc w:val="center"/>
                                      <w:rPr>
                                        <w:color w:val="FFFFFF" w:themeColor="background1"/>
                                        <w:sz w:val="18"/>
                                        <w:szCs w:val="18"/>
                                        <w14:textOutline w14:w="9525" w14:cap="rnd" w14:cmpd="sng" w14:algn="ctr">
                                          <w14:noFill/>
                                          <w14:prstDash w14:val="solid"/>
                                          <w14:bevel/>
                                        </w14:textOutline>
                                      </w:rPr>
                                    </w:pPr>
                                  </w:p>
                                  <w:p w14:paraId="73A0AF59" w14:textId="77777777" w:rsidR="00D35EA1" w:rsidRPr="003E7E90" w:rsidRDefault="00D35EA1" w:rsidP="00D35EA1">
                                    <w:pPr>
                                      <w:rPr>
                                        <w14:textOutline w14:w="9525" w14:cap="rnd" w14:cmpd="sng" w14:algn="ctr">
                                          <w14:noFill/>
                                          <w14:prstDash w14:val="solid"/>
                                          <w14:bevel/>
                                        </w14:textOutline>
                                      </w:rPr>
                                    </w:pPr>
                                  </w:p>
                                  <w:p w14:paraId="7673D85F" w14:textId="77777777" w:rsidR="00D35EA1" w:rsidRPr="003E7E90" w:rsidRDefault="00D35EA1" w:rsidP="00D35EA1">
                                    <w:pPr>
                                      <w:rPr>
                                        <w14:textOutline w14:w="9525" w14:cap="rnd" w14:cmpd="sng" w14:algn="ctr">
                                          <w14:noFill/>
                                          <w14:prstDash w14:val="solid"/>
                                          <w14:bevel/>
                                        </w14:textOutline>
                                      </w:rPr>
                                    </w:pPr>
                                  </w:p>
                                  <w:p w14:paraId="5540BC35" w14:textId="77777777" w:rsidR="00D35EA1" w:rsidRPr="003E7E90" w:rsidRDefault="00D35EA1" w:rsidP="00D35EA1">
                                    <w:pPr>
                                      <w:rPr>
                                        <w14:textOutline w14:w="9525" w14:cap="rnd" w14:cmpd="sng" w14:algn="ctr">
                                          <w14:noFill/>
                                          <w14:prstDash w14:val="solid"/>
                                          <w14:bevel/>
                                        </w14:textOutline>
                                      </w:rPr>
                                    </w:pPr>
                                  </w:p>
                                  <w:p w14:paraId="2F81154C" w14:textId="77777777" w:rsidR="00D35EA1" w:rsidRPr="003E7E90" w:rsidRDefault="00D35EA1" w:rsidP="00D35EA1">
                                    <w:pPr>
                                      <w:ind w:left="360"/>
                                      <w:rPr>
                                        <w14:textOutline w14:w="9525" w14:cap="rnd" w14:cmpd="sng" w14:algn="ctr">
                                          <w14:noFill/>
                                          <w14:prstDash w14:val="solid"/>
                                          <w14:bevel/>
                                        </w14:textOutline>
                                      </w:rPr>
                                    </w:pPr>
                                  </w:p>
                                  <w:p w14:paraId="061AC880" w14:textId="77777777" w:rsidR="00D35EA1" w:rsidRPr="003E7E90" w:rsidRDefault="00D35EA1" w:rsidP="00D35EA1">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7FB3B8" id="Group 6" o:spid="_x0000_s1026" alt="decorative element" style="width:182.2pt;height:773.85pt;mso-position-horizontal-relative:char;mso-position-vertical-relative:line" coordsize="25272,89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">
                      <v:rect id="Rectangle 7" o:spid="_x0000_s1027"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" fillcolor="white [3212]" strokecolor="#7ba79d [3209]" strokeweight="2.25pt">
                        <v:path arrowok="t"/>
                      </v:rect>
                      <v:shapetype id="_x0000_t202" coordsize="21600,21600" o:spt="202" path="m,l,21600r21600,l21600,xe">
                        <v:stroke joinstyle="miter"/>
                        <v:path gradientshapeok="t" o:connecttype="rect"/>
                      </v:shapetype>
                      <v:shape id="Text Box 9" o:spid="_x0000_s1028" type="#_x0000_t202" style="position:absolute;left:190;top:1656;width:25082;height:2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" filled="f" stroked="f" strokeweight="2.25pt">
                        <v:textbox>
                          <w:txbxContent>
                            <w:p w14:paraId="4FF767D1" w14:textId="77777777" w:rsidR="003E7E90" w:rsidRDefault="00D35EA1" w:rsidP="00D35EA1">
                              <w:pPr>
                                <w:pStyle w:val="Heading2"/>
                                <w:rPr>
                                  <w:color w:val="auto"/>
                                </w:rPr>
                              </w:pPr>
                              <w:r w:rsidRPr="003C4C43">
                                <w:rPr>
                                  <w:color w:val="auto"/>
                                </w:rPr>
                                <w:t xml:space="preserve">Speech and Language Therapy </w:t>
                              </w:r>
                            </w:p>
                            <w:p w14:paraId="546691E8" w14:textId="77777777" w:rsidR="003E7E90" w:rsidRDefault="003E7E90" w:rsidP="00D35EA1">
                              <w:pPr>
                                <w:pStyle w:val="Heading2"/>
                                <w:rPr>
                                  <w:color w:val="auto"/>
                                </w:rPr>
                              </w:pPr>
                            </w:p>
                            <w:p w14:paraId="0CC189B0" w14:textId="6156A78C" w:rsidR="00D35EA1" w:rsidRPr="003C4C43" w:rsidRDefault="00D35EA1" w:rsidP="00D35EA1">
                              <w:pPr>
                                <w:pStyle w:val="Heading2"/>
                                <w:rPr>
                                  <w:color w:val="auto"/>
                                </w:rPr>
                              </w:pPr>
                              <w:r w:rsidRPr="003C4C43">
                                <w:rPr>
                                  <w:color w:val="auto"/>
                                </w:rPr>
                                <w:t>Practice Placement</w:t>
                              </w:r>
                            </w:p>
                            <w:p w14:paraId="77CBD197" w14:textId="1D3A1DD3" w:rsidR="00D35EA1" w:rsidRPr="00A41B59" w:rsidRDefault="00D35EA1" w:rsidP="00D35EA1">
                              <w:pPr>
                                <w:pStyle w:val="Heading2"/>
                                <w:rPr>
                                  <w:color w:val="auto"/>
                                </w:rPr>
                              </w:pPr>
                              <w:r w:rsidRPr="00A41B59">
                                <w:rPr>
                                  <w:color w:val="auto"/>
                                </w:rPr>
                                <w:t xml:space="preserve">Report </w:t>
                              </w:r>
                              <w:r>
                                <w:rPr>
                                  <w:color w:val="auto"/>
                                </w:rPr>
                                <w:t>Form</w:t>
                              </w:r>
                              <w:r w:rsidR="001A661E">
                                <w:rPr>
                                  <w:color w:val="auto"/>
                                </w:rPr>
                                <w:t xml:space="preserve"> (Postgraduate)</w:t>
                              </w:r>
                            </w:p>
                            <w:p w14:paraId="39B61620" w14:textId="77777777" w:rsidR="00D35EA1" w:rsidRPr="00B6775F" w:rsidRDefault="00D35EA1" w:rsidP="00D35EA1"/>
                          </w:txbxContent>
                        </v:textbox>
                      </v:shape>
                      <v:shape id="Graphic 10" o:spid="_x0000_s1029" type="#_x0000_t75" alt="Checklist" style="position:absolute;left:728;top:31763;width:23578;height:21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" strokeweight="2.25pt">
                        <v:imagedata r:id="rId16" o:title="Checklist"/>
                        <o:lock v:ext="edit" aspectratio="f"/>
                      </v:shape>
                      <v:shape id="Text Box 11" o:spid="_x0000_s1030" type="#_x0000_t202" style="position:absolute;left:107;top:51039;width:24558;height:37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" fillcolor="white [3212]" stroked="f" strokeweight="2.25pt">
                        <v:textbox>
                          <w:txbxContent>
                            <w:p w14:paraId="6092E9BD" w14:textId="77777777" w:rsidR="003E7E90" w:rsidRDefault="003E7E90" w:rsidP="00D35EA1">
                              <w:pPr>
                                <w:pStyle w:val="Heading2"/>
                                <w:rPr>
                                  <w:color w:val="auto"/>
                                  <w14:textOutline w14:w="9525" w14:cap="rnd" w14:cmpd="sng" w14:algn="ctr">
                                    <w14:noFill/>
                                    <w14:prstDash w14:val="solid"/>
                                    <w14:bevel/>
                                  </w14:textOutline>
                                </w:rPr>
                              </w:pPr>
                            </w:p>
                            <w:p w14:paraId="197BA318" w14:textId="7F1DE20E" w:rsidR="00D35EA1" w:rsidRPr="003E7E90" w:rsidRDefault="00D35EA1" w:rsidP="00D35EA1">
                              <w:pPr>
                                <w:pStyle w:val="Heading2"/>
                                <w:rPr>
                                  <w:color w:val="auto"/>
                                  <w14:textOutline w14:w="9525" w14:cap="rnd" w14:cmpd="sng" w14:algn="ctr">
                                    <w14:noFill/>
                                    <w14:prstDash w14:val="solid"/>
                                    <w14:bevel/>
                                  </w14:textOutline>
                                </w:rPr>
                              </w:pPr>
                              <w:r w:rsidRPr="003E7E90">
                                <w:rPr>
                                  <w:color w:val="auto"/>
                                  <w14:textOutline w14:w="9525" w14:cap="rnd" w14:cmpd="sng" w14:algn="ctr">
                                    <w14:noFill/>
                                    <w14:prstDash w14:val="solid"/>
                                    <w14:bevel/>
                                  </w14:textOutline>
                                </w:rPr>
                                <w:t>Contact</w:t>
                              </w:r>
                            </w:p>
                            <w:p w14:paraId="372C7E8D" w14:textId="77777777" w:rsidR="00D35EA1" w:rsidRPr="003E7E90" w:rsidRDefault="00D35EA1" w:rsidP="00D35EA1">
                              <w:pPr>
                                <w:jc w:val="center"/>
                                <w:rPr>
                                  <w:sz w:val="2"/>
                                  <w:szCs w:val="2"/>
                                  <w14:textOutline w14:w="9525" w14:cap="rnd" w14:cmpd="sng" w14:algn="ctr">
                                    <w14:noFill/>
                                    <w14:prstDash w14:val="solid"/>
                                    <w14:bevel/>
                                  </w14:textOutline>
                                </w:rPr>
                              </w:pPr>
                              <w:r w:rsidRPr="003E7E90">
                                <w:rPr>
                                  <w:sz w:val="2"/>
                                  <w:szCs w:val="2"/>
                                  <w14:textOutline w14:w="9525" w14:cap="rnd" w14:cmpd="sng" w14:algn="ctr">
                                    <w14:noFill/>
                                    <w14:prstDash w14:val="solid"/>
                                    <w14:bevel/>
                                  </w14:textOutline>
                                </w:rPr>
                                <w:t>1</w:t>
                              </w:r>
                              <w:r w:rsidRPr="003E7E90">
                                <w:rPr>
                                  <w:noProof/>
                                  <w:sz w:val="2"/>
                                  <w:szCs w:val="2"/>
                                  <w14:textOutline w14:w="9525" w14:cap="rnd" w14:cmpd="sng" w14:algn="ctr">
                                    <w14:noFill/>
                                    <w14:prstDash w14:val="solid"/>
                                    <w14:bevel/>
                                  </w14:textOutline>
                                </w:rPr>
                                <w:drawing>
                                  <wp:inline distT="0" distB="0" distL="0" distR="0" wp14:anchorId="4C8A7957" wp14:editId="775DEA33">
                                    <wp:extent cx="932815" cy="858741"/>
                                    <wp:effectExtent l="0" t="0" r="635" b="0"/>
                                    <wp:docPr id="16" name="Picture 16" descr="Queen Margaret University , Edinburgh : Rankings, Fees &amp; Courses Details |  Top Universities">
                                      <a:extLst xmlns:a="http://schemas.openxmlformats.org/drawingml/2006/main">
                                        <a:ext uri="{FF2B5EF4-FFF2-40B4-BE49-F238E27FC236}">
                                          <a16:creationId xmlns:a16="http://schemas.microsoft.com/office/drawing/2014/main" id="{18E6A88D-88C9-A2AA-05BD-2E5AACC08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Queen Margaret University , Edinburgh : Rankings, Fees &amp; Courses Details |  Top Universities">
                                              <a:extLst>
                                                <a:ext uri="{FF2B5EF4-FFF2-40B4-BE49-F238E27FC236}">
                                                  <a16:creationId xmlns:a16="http://schemas.microsoft.com/office/drawing/2014/main" id="{18E6A88D-88C9-A2AA-05BD-2E5AACC083C3}"/>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b="15393"/>
                                            <a:stretch/>
                                          </pic:blipFill>
                                          <pic:spPr bwMode="auto">
                                            <a:xfrm>
                                              <a:off x="0" y="0"/>
                                              <a:ext cx="941075" cy="866345"/>
                                            </a:xfrm>
                                            <a:prstGeom prst="rect">
                                              <a:avLst/>
                                            </a:prstGeom>
                                            <a:noFill/>
                                            <a:ln>
                                              <a:noFill/>
                                            </a:ln>
                                            <a:extLst>
                                              <a:ext uri="{53640926-AAD7-44D8-BBD7-CCE9431645EC}">
                                                <a14:shadowObscured xmlns:a14="http://schemas.microsoft.com/office/drawing/2010/main"/>
                                              </a:ext>
                                            </a:extLst>
                                          </pic:spPr>
                                        </pic:pic>
                                      </a:graphicData>
                                    </a:graphic>
                                  </wp:inline>
                                </w:drawing>
                              </w:r>
                            </w:p>
                            <w:p w14:paraId="3E3C1100" w14:textId="77777777" w:rsidR="00600A17" w:rsidRPr="003E7E90" w:rsidRDefault="00600A17" w:rsidP="00D35EA1">
                              <w:pPr>
                                <w:jc w:val="center"/>
                                <w:rPr>
                                  <w14:textOutline w14:w="9525" w14:cap="rnd" w14:cmpd="sng" w14:algn="ctr">
                                    <w14:noFill/>
                                    <w14:prstDash w14:val="solid"/>
                                    <w14:bevel/>
                                  </w14:textOutline>
                                </w:rPr>
                              </w:pPr>
                            </w:p>
                            <w:p w14:paraId="40FFAEDB" w14:textId="77777777" w:rsidR="00D35EA1" w:rsidRPr="003E7E90" w:rsidRDefault="0046626A" w:rsidP="00D35EA1">
                              <w:pPr>
                                <w:pStyle w:val="ListParagraph"/>
                                <w:numPr>
                                  <w:ilvl w:val="0"/>
                                  <w:numId w:val="30"/>
                                </w:numPr>
                                <w:rPr>
                                  <w14:textOutline w14:w="9525" w14:cap="rnd" w14:cmpd="sng" w14:algn="ctr">
                                    <w14:noFill/>
                                    <w14:prstDash w14:val="solid"/>
                                    <w14:bevel/>
                                  </w14:textOutline>
                                </w:rPr>
                              </w:pPr>
                              <w:hyperlink r:id="rId18" w:history="1">
                                <w:r w:rsidR="00D35EA1" w:rsidRPr="003E7E90">
                                  <w:rPr>
                                    <w:rStyle w:val="Hyperlink"/>
                                    <w14:textOutline w14:w="9525" w14:cap="rnd" w14:cmpd="sng" w14:algn="ctr">
                                      <w14:noFill/>
                                      <w14:prstDash w14:val="solid"/>
                                      <w14:bevel/>
                                    </w14:textOutline>
                                  </w:rPr>
                                  <w:t>SLTSemesterPlacements@qmu.ac.uk</w:t>
                                </w:r>
                              </w:hyperlink>
                            </w:p>
                            <w:p w14:paraId="2BE3D3E9" w14:textId="77777777" w:rsidR="00D35EA1" w:rsidRPr="003E7E90" w:rsidRDefault="00D35EA1" w:rsidP="00D35EA1">
                              <w:pPr>
                                <w:pStyle w:val="ListParagraph"/>
                                <w:rPr>
                                  <w14:textOutline w14:w="9525" w14:cap="rnd" w14:cmpd="sng" w14:algn="ctr">
                                    <w14:noFill/>
                                    <w14:prstDash w14:val="solid"/>
                                    <w14:bevel/>
                                  </w14:textOutline>
                                </w:rPr>
                              </w:pPr>
                            </w:p>
                            <w:p w14:paraId="5E456F01" w14:textId="77777777" w:rsidR="00D35EA1" w:rsidRPr="003E7E90" w:rsidRDefault="0046626A" w:rsidP="00D35EA1">
                              <w:pPr>
                                <w:pStyle w:val="ListParagraph"/>
                                <w:numPr>
                                  <w:ilvl w:val="0"/>
                                  <w:numId w:val="30"/>
                                </w:numPr>
                                <w:rPr>
                                  <w14:textOutline w14:w="9525" w14:cap="rnd" w14:cmpd="sng" w14:algn="ctr">
                                    <w14:noFill/>
                                    <w14:prstDash w14:val="solid"/>
                                    <w14:bevel/>
                                  </w14:textOutline>
                                </w:rPr>
                              </w:pPr>
                              <w:hyperlink r:id="rId19" w:history="1">
                                <w:r w:rsidR="00D35EA1" w:rsidRPr="003E7E90">
                                  <w:rPr>
                                    <w:rStyle w:val="Hyperlink"/>
                                    <w14:textOutline w14:w="9525" w14:cap="rnd" w14:cmpd="sng" w14:algn="ctr">
                                      <w14:noFill/>
                                      <w14:prstDash w14:val="solid"/>
                                      <w14:bevel/>
                                    </w14:textOutline>
                                  </w:rPr>
                                  <w:t>SLTSummerPlacements@qmu.ac.uk</w:t>
                                </w:r>
                              </w:hyperlink>
                            </w:p>
                            <w:p w14:paraId="28C05FA4" w14:textId="77777777" w:rsidR="00D35EA1" w:rsidRPr="003E7E90" w:rsidRDefault="00D35EA1" w:rsidP="00D35EA1">
                              <w:pPr>
                                <w:pStyle w:val="ListParagraph"/>
                                <w:rPr>
                                  <w14:textOutline w14:w="9525" w14:cap="rnd" w14:cmpd="sng" w14:algn="ctr">
                                    <w14:noFill/>
                                    <w14:prstDash w14:val="solid"/>
                                    <w14:bevel/>
                                  </w14:textOutline>
                                </w:rPr>
                              </w:pPr>
                            </w:p>
                            <w:p w14:paraId="7721EE17" w14:textId="77777777" w:rsidR="00D35EA1" w:rsidRPr="003E7E90" w:rsidRDefault="0046626A" w:rsidP="00D35EA1">
                              <w:pPr>
                                <w:pStyle w:val="ListParagraph"/>
                                <w:numPr>
                                  <w:ilvl w:val="0"/>
                                  <w:numId w:val="31"/>
                                </w:numPr>
                                <w:rPr>
                                  <w:szCs w:val="20"/>
                                  <w14:textOutline w14:w="9525" w14:cap="rnd" w14:cmpd="sng" w14:algn="ctr">
                                    <w14:noFill/>
                                    <w14:prstDash w14:val="solid"/>
                                    <w14:bevel/>
                                  </w14:textOutline>
                                </w:rPr>
                              </w:pPr>
                              <w:hyperlink r:id="rId20" w:history="1">
                                <w:r w:rsidR="00D35EA1" w:rsidRPr="003E7E90">
                                  <w:rPr>
                                    <w:rStyle w:val="Hyperlink"/>
                                    <w:color w:val="4472C4" w:themeColor="accent1"/>
                                    <w:szCs w:val="20"/>
                                    <w14:textOutline w14:w="9525" w14:cap="rnd" w14:cmpd="sng" w14:algn="ctr">
                                      <w14:noFill/>
                                      <w14:prstDash w14:val="solid"/>
                                      <w14:bevel/>
                                    </w14:textOutline>
                                  </w:rPr>
                                  <w:t xml:space="preserve">QMU Speech and </w:t>
                                </w:r>
                                <w:r w:rsidR="00D35EA1" w:rsidRPr="003E7E90">
                                  <w:rPr>
                                    <w:rStyle w:val="Hyperlink"/>
                                    <w:color w:val="4472C4" w:themeColor="accent1"/>
                                    <w:szCs w:val="20"/>
                                    <w:u w:val="none"/>
                                    <w14:textOutline w14:w="9525" w14:cap="rnd" w14:cmpd="sng" w14:algn="ctr">
                                      <w14:noFill/>
                                      <w14:prstDash w14:val="solid"/>
                                      <w14:bevel/>
                                    </w14:textOutline>
                                  </w:rPr>
                                  <w:t xml:space="preserve">      </w:t>
                                </w:r>
                                <w:r w:rsidR="00D35EA1" w:rsidRPr="003E7E90">
                                  <w:rPr>
                                    <w:rStyle w:val="Hyperlink"/>
                                    <w:color w:val="4472C4" w:themeColor="accent1"/>
                                    <w:szCs w:val="20"/>
                                    <w14:textOutline w14:w="9525" w14:cap="rnd" w14:cmpd="sng" w14:algn="ctr">
                                      <w14:noFill/>
                                      <w14:prstDash w14:val="solid"/>
                                      <w14:bevel/>
                                    </w14:textOutline>
                                  </w:rPr>
                                  <w:t>Language Therapy</w:t>
                                </w:r>
                              </w:hyperlink>
                            </w:p>
                            <w:p w14:paraId="6BB7EE8D" w14:textId="2984D3FB" w:rsidR="00D35EA1" w:rsidRPr="003E7E90" w:rsidRDefault="00D35EA1" w:rsidP="00D35EA1">
                              <w:pPr>
                                <w:jc w:val="center"/>
                                <w:rPr>
                                  <w:color w:val="FFFFFF" w:themeColor="background1"/>
                                  <w:sz w:val="18"/>
                                  <w:szCs w:val="18"/>
                                  <w14:textOutline w14:w="9525" w14:cap="rnd" w14:cmpd="sng" w14:algn="ctr">
                                    <w14:noFill/>
                                    <w14:prstDash w14:val="solid"/>
                                    <w14:bevel/>
                                  </w14:textOutline>
                                </w:rPr>
                              </w:pPr>
                            </w:p>
                            <w:p w14:paraId="73A0AF59" w14:textId="77777777" w:rsidR="00D35EA1" w:rsidRPr="003E7E90" w:rsidRDefault="00D35EA1" w:rsidP="00D35EA1">
                              <w:pPr>
                                <w:rPr>
                                  <w14:textOutline w14:w="9525" w14:cap="rnd" w14:cmpd="sng" w14:algn="ctr">
                                    <w14:noFill/>
                                    <w14:prstDash w14:val="solid"/>
                                    <w14:bevel/>
                                  </w14:textOutline>
                                </w:rPr>
                              </w:pPr>
                            </w:p>
                            <w:p w14:paraId="7673D85F" w14:textId="77777777" w:rsidR="00D35EA1" w:rsidRPr="003E7E90" w:rsidRDefault="00D35EA1" w:rsidP="00D35EA1">
                              <w:pPr>
                                <w:rPr>
                                  <w14:textOutline w14:w="9525" w14:cap="rnd" w14:cmpd="sng" w14:algn="ctr">
                                    <w14:noFill/>
                                    <w14:prstDash w14:val="solid"/>
                                    <w14:bevel/>
                                  </w14:textOutline>
                                </w:rPr>
                              </w:pPr>
                            </w:p>
                            <w:p w14:paraId="5540BC35" w14:textId="77777777" w:rsidR="00D35EA1" w:rsidRPr="003E7E90" w:rsidRDefault="00D35EA1" w:rsidP="00D35EA1">
                              <w:pPr>
                                <w:rPr>
                                  <w14:textOutline w14:w="9525" w14:cap="rnd" w14:cmpd="sng" w14:algn="ctr">
                                    <w14:noFill/>
                                    <w14:prstDash w14:val="solid"/>
                                    <w14:bevel/>
                                  </w14:textOutline>
                                </w:rPr>
                              </w:pPr>
                            </w:p>
                            <w:p w14:paraId="2F81154C" w14:textId="77777777" w:rsidR="00D35EA1" w:rsidRPr="003E7E90" w:rsidRDefault="00D35EA1" w:rsidP="00D35EA1">
                              <w:pPr>
                                <w:ind w:left="360"/>
                                <w:rPr>
                                  <w14:textOutline w14:w="9525" w14:cap="rnd" w14:cmpd="sng" w14:algn="ctr">
                                    <w14:noFill/>
                                    <w14:prstDash w14:val="solid"/>
                                    <w14:bevel/>
                                  </w14:textOutline>
                                </w:rPr>
                              </w:pPr>
                            </w:p>
                            <w:p w14:paraId="061AC880" w14:textId="77777777" w:rsidR="00D35EA1" w:rsidRPr="003E7E90" w:rsidRDefault="00D35EA1" w:rsidP="00D35EA1">
                              <w:pPr>
                                <w:rPr>
                                  <w14:textOutline w14:w="9525" w14:cap="rnd" w14:cmpd="sng" w14:algn="ctr">
                                    <w14:noFill/>
                                    <w14:prstDash w14:val="solid"/>
                                    <w14:bevel/>
                                  </w14:textOutline>
                                </w:rPr>
                              </w:pPr>
                            </w:p>
                          </w:txbxContent>
                        </v:textbox>
                      </v:shape>
                      <w10:anchorlock/>
                    </v:group>
                  </w:pict>
                </mc:Fallback>
              </mc:AlternateContent>
            </w:r>
          </w:p>
        </w:tc>
        <w:tc>
          <w:tcPr>
            <w:tcW w:w="6565" w:type="dxa"/>
            <w:tcMar>
              <w:left w:w="144" w:type="dxa"/>
              <w:right w:w="72" w:type="dxa"/>
            </w:tcMar>
          </w:tcPr>
          <w:p w14:paraId="5E75AE1C" w14:textId="77777777" w:rsidR="00D35EA1" w:rsidRPr="00416B3C" w:rsidRDefault="00D35EA1" w:rsidP="00EA1D97">
            <w:pPr>
              <w:spacing w:after="0"/>
              <w:rPr>
                <w:rFonts w:ascii="Calibri" w:eastAsia="Times New Roman" w:hAnsi="Calibri" w:cs="Calibri"/>
                <w:sz w:val="24"/>
              </w:rPr>
            </w:pPr>
            <w:r w:rsidRPr="00416B3C">
              <w:rPr>
                <w:rFonts w:ascii="Calibri" w:eastAsia="Times New Roman" w:hAnsi="Calibri" w:cs="Calibri"/>
                <w:sz w:val="24"/>
              </w:rPr>
              <w:t xml:space="preserve">This form should be completed by the named Practice Educator (PE) and student. Please ensure all relevant sections are completed and signatures provided, where appropriate. </w:t>
            </w:r>
          </w:p>
          <w:p w14:paraId="63A54F92" w14:textId="77777777" w:rsidR="00D35EA1" w:rsidRPr="003179B1" w:rsidRDefault="00D35EA1" w:rsidP="00EA1D97">
            <w:pPr>
              <w:spacing w:after="0"/>
              <w:rPr>
                <w:rFonts w:ascii="Calibri" w:eastAsia="Times New Roman" w:hAnsi="Calibri" w:cs="Calibri"/>
                <w:sz w:val="12"/>
                <w:szCs w:val="12"/>
              </w:rPr>
            </w:pPr>
          </w:p>
          <w:tbl>
            <w:tblPr>
              <w:tblStyle w:val="AcademicSelf-assessment"/>
              <w:tblW w:w="6346" w:type="dxa"/>
              <w:tblLayout w:type="fixed"/>
              <w:tblLook w:val="0420" w:firstRow="1" w:lastRow="0" w:firstColumn="0" w:lastColumn="0" w:noHBand="0" w:noVBand="1"/>
            </w:tblPr>
            <w:tblGrid>
              <w:gridCol w:w="2683"/>
              <w:gridCol w:w="3663"/>
            </w:tblGrid>
            <w:tr w:rsidR="00D35EA1" w:rsidRPr="003179B1" w14:paraId="5B577670"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57EA875A" w14:textId="77777777" w:rsidR="00D35EA1" w:rsidRPr="00244C8C" w:rsidRDefault="00D35EA1" w:rsidP="00EA1D97">
                  <w:pPr>
                    <w:jc w:val="left"/>
                    <w:rPr>
                      <w:rFonts w:ascii="Webdings" w:hAnsi="Webdings" w:cs="Calibri"/>
                      <w:sz w:val="24"/>
                      <w:lang w:val="en-GB"/>
                    </w:rPr>
                  </w:pPr>
                  <w:r w:rsidRPr="00244C8C">
                    <w:rPr>
                      <w:rFonts w:ascii="Calibri" w:hAnsi="Calibri" w:cs="Calibri"/>
                      <w:sz w:val="24"/>
                      <w:lang w:val="en-GB"/>
                    </w:rPr>
                    <w:t xml:space="preserve">Student Details </w:t>
                  </w:r>
                </w:p>
              </w:tc>
            </w:tr>
            <w:tr w:rsidR="00D35EA1" w:rsidRPr="003179B1" w14:paraId="4B2B93D9" w14:textId="77777777" w:rsidTr="006F41B4">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4567925C" w14:textId="77777777" w:rsidR="00D35EA1" w:rsidRPr="003179B1" w:rsidRDefault="00D35EA1" w:rsidP="00EA1D97">
                  <w:pPr>
                    <w:rPr>
                      <w:rFonts w:ascii="Calibri" w:hAnsi="Calibri" w:cs="Calibri"/>
                      <w:lang w:val="en-GB"/>
                    </w:rPr>
                  </w:pPr>
                  <w:r w:rsidRPr="003179B1">
                    <w:rPr>
                      <w:rFonts w:ascii="Calibri" w:hAnsi="Calibri" w:cs="Calibri"/>
                      <w:lang w:val="en-GB"/>
                    </w:rPr>
                    <w:t>Student name</w:t>
                  </w:r>
                </w:p>
              </w:tc>
              <w:sdt>
                <w:sdtPr>
                  <w:rPr>
                    <w:rFonts w:ascii="Calibri" w:hAnsi="Calibri" w:cs="Calibri"/>
                    <w:lang w:val="en-GB"/>
                  </w:rPr>
                  <w:id w:val="-1919470039"/>
                  <w:placeholder>
                    <w:docPart w:val="4B58A7904E644F7CA9D906DE1598F695"/>
                  </w:placeholder>
                  <w:showingPlcHdr/>
                  <w:text/>
                </w:sdtPr>
                <w:sdtEndPr/>
                <w:sdtContent>
                  <w:tc>
                    <w:tcPr>
                      <w:tcW w:w="3663" w:type="dxa"/>
                    </w:tcPr>
                    <w:p w14:paraId="3166ADF0" w14:textId="77777777" w:rsidR="00D35EA1" w:rsidRPr="003179B1" w:rsidRDefault="00D35EA1" w:rsidP="00EA1D97">
                      <w:pPr>
                        <w:rPr>
                          <w:rFonts w:ascii="Calibri" w:hAnsi="Calibri" w:cs="Calibri"/>
                          <w:lang w:val="en-GB"/>
                        </w:rPr>
                      </w:pPr>
                      <w:r w:rsidRPr="003179B1">
                        <w:rPr>
                          <w:rStyle w:val="PlaceholderText"/>
                          <w:rFonts w:ascii="Calibri" w:hAnsi="Calibri" w:cs="Calibri"/>
                        </w:rPr>
                        <w:t>Click or tap here to enter text.</w:t>
                      </w:r>
                    </w:p>
                  </w:tc>
                </w:sdtContent>
              </w:sdt>
            </w:tr>
            <w:tr w:rsidR="00D35EA1" w:rsidRPr="003179B1" w14:paraId="126549B9" w14:textId="77777777" w:rsidTr="006F41B4">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61D3C67E" w14:textId="77777777" w:rsidR="00D35EA1" w:rsidRPr="003179B1" w:rsidRDefault="00D35EA1" w:rsidP="00EA1D97">
                  <w:pPr>
                    <w:rPr>
                      <w:rFonts w:ascii="Calibri" w:hAnsi="Calibri" w:cs="Calibri"/>
                      <w:lang w:val="en-GB"/>
                    </w:rPr>
                  </w:pPr>
                  <w:r w:rsidRPr="003179B1">
                    <w:rPr>
                      <w:rFonts w:ascii="Calibri" w:hAnsi="Calibri" w:cs="Calibri"/>
                      <w:lang w:val="en-GB"/>
                    </w:rPr>
                    <w:t>Matriculation number</w:t>
                  </w:r>
                </w:p>
              </w:tc>
              <w:sdt>
                <w:sdtPr>
                  <w:rPr>
                    <w:rFonts w:ascii="Calibri" w:hAnsi="Calibri" w:cs="Calibri"/>
                    <w:lang w:val="en-GB"/>
                  </w:rPr>
                  <w:id w:val="-69279876"/>
                  <w:placeholder>
                    <w:docPart w:val="F5655EB9815A42C0BC57C8116DC41A44"/>
                  </w:placeholder>
                  <w:showingPlcHdr/>
                  <w:text/>
                </w:sdtPr>
                <w:sdtEndPr/>
                <w:sdtContent>
                  <w:tc>
                    <w:tcPr>
                      <w:tcW w:w="3663" w:type="dxa"/>
                    </w:tcPr>
                    <w:p w14:paraId="1472C7BD" w14:textId="77777777" w:rsidR="00D35EA1" w:rsidRPr="003179B1" w:rsidRDefault="00D35EA1" w:rsidP="00EA1D97">
                      <w:pPr>
                        <w:rPr>
                          <w:rFonts w:ascii="Calibri" w:hAnsi="Calibri" w:cs="Calibri"/>
                          <w:lang w:val="en-GB"/>
                        </w:rPr>
                      </w:pPr>
                      <w:r w:rsidRPr="003179B1">
                        <w:rPr>
                          <w:rStyle w:val="PlaceholderText"/>
                          <w:rFonts w:ascii="Calibri" w:hAnsi="Calibri" w:cs="Calibri"/>
                        </w:rPr>
                        <w:t>Click or tap here to enter text.</w:t>
                      </w:r>
                    </w:p>
                  </w:tc>
                </w:sdtContent>
              </w:sdt>
            </w:tr>
            <w:tr w:rsidR="00D35EA1" w:rsidRPr="003179B1" w14:paraId="565D57BE" w14:textId="77777777" w:rsidTr="006F41B4">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272A252E" w14:textId="2DB51787" w:rsidR="00D35EA1" w:rsidRPr="003179B1" w:rsidRDefault="00D35EA1" w:rsidP="00EA1D97">
                  <w:pPr>
                    <w:rPr>
                      <w:rFonts w:ascii="Calibri" w:hAnsi="Calibri" w:cs="Calibri"/>
                      <w:lang w:val="en-GB"/>
                    </w:rPr>
                  </w:pPr>
                  <w:r w:rsidRPr="003179B1">
                    <w:rPr>
                      <w:rFonts w:ascii="Calibri" w:hAnsi="Calibri" w:cs="Calibri"/>
                      <w:lang w:val="en-GB"/>
                    </w:rPr>
                    <w:t>Name of PAT</w:t>
                  </w:r>
                </w:p>
              </w:tc>
              <w:sdt>
                <w:sdtPr>
                  <w:rPr>
                    <w:rFonts w:ascii="Calibri" w:hAnsi="Calibri" w:cs="Calibri"/>
                    <w:lang w:val="en-GB"/>
                  </w:rPr>
                  <w:id w:val="1868643825"/>
                  <w:placeholder>
                    <w:docPart w:val="CBC88713034641BE98E0FC841B81F736"/>
                  </w:placeholder>
                  <w:showingPlcHdr/>
                  <w:text/>
                </w:sdtPr>
                <w:sdtEndPr/>
                <w:sdtContent>
                  <w:tc>
                    <w:tcPr>
                      <w:tcW w:w="3663" w:type="dxa"/>
                    </w:tcPr>
                    <w:p w14:paraId="16E12536" w14:textId="77777777" w:rsidR="00D35EA1" w:rsidRPr="003179B1" w:rsidRDefault="00D35EA1" w:rsidP="00EA1D97">
                      <w:pPr>
                        <w:rPr>
                          <w:rFonts w:ascii="Calibri" w:hAnsi="Calibri" w:cs="Calibri"/>
                          <w:lang w:val="en-GB"/>
                        </w:rPr>
                      </w:pPr>
                      <w:r w:rsidRPr="003179B1">
                        <w:rPr>
                          <w:rStyle w:val="PlaceholderText"/>
                          <w:rFonts w:ascii="Calibri" w:hAnsi="Calibri" w:cs="Calibri"/>
                        </w:rPr>
                        <w:t>Click or tap here to enter text.</w:t>
                      </w:r>
                    </w:p>
                  </w:tc>
                </w:sdtContent>
              </w:sdt>
            </w:tr>
            <w:tr w:rsidR="00D35EA1" w:rsidRPr="003179B1" w14:paraId="57138336" w14:textId="77777777" w:rsidTr="006F41B4">
              <w:trPr>
                <w:cnfStyle w:val="000000010000" w:firstRow="0" w:lastRow="0" w:firstColumn="0" w:lastColumn="0" w:oddVBand="0" w:evenVBand="0" w:oddHBand="0" w:evenHBand="1" w:firstRowFirstColumn="0" w:firstRowLastColumn="0" w:lastRowFirstColumn="0" w:lastRowLastColumn="0"/>
                <w:trHeight w:val="877"/>
              </w:trPr>
              <w:tc>
                <w:tcPr>
                  <w:tcW w:w="2683" w:type="dxa"/>
                </w:tcPr>
                <w:p w14:paraId="02767574" w14:textId="77777777" w:rsidR="00D35EA1" w:rsidRPr="003179B1" w:rsidRDefault="00D35EA1" w:rsidP="00EA1D97">
                  <w:pPr>
                    <w:rPr>
                      <w:rFonts w:ascii="Calibri" w:hAnsi="Calibri" w:cs="Calibri"/>
                      <w:lang w:val="en-GB"/>
                    </w:rPr>
                  </w:pPr>
                  <w:r w:rsidRPr="003179B1">
                    <w:rPr>
                      <w:rFonts w:ascii="Calibri" w:hAnsi="Calibri" w:cs="Calibri"/>
                      <w:lang w:val="en-GB"/>
                    </w:rPr>
                    <w:t>Placement number</w:t>
                  </w:r>
                </w:p>
              </w:tc>
              <w:tc>
                <w:tcPr>
                  <w:tcW w:w="3663" w:type="dxa"/>
                </w:tcPr>
                <w:p w14:paraId="4AB9DB01" w14:textId="115C4D57" w:rsidR="00D35EA1" w:rsidRPr="006F41B4" w:rsidRDefault="00D35EA1" w:rsidP="006F41B4">
                  <w:pPr>
                    <w:jc w:val="center"/>
                    <w:rPr>
                      <w:rFonts w:ascii="Calibri" w:hAnsi="Calibri" w:cs="Calibri"/>
                      <w:sz w:val="22"/>
                      <w:szCs w:val="22"/>
                      <w:lang w:val="en-GB"/>
                    </w:rPr>
                  </w:pPr>
                  <w:r w:rsidRPr="00AE290B">
                    <w:rPr>
                      <w:rFonts w:ascii="Calibri" w:hAnsi="Calibri" w:cs="Calibri"/>
                      <w:sz w:val="22"/>
                      <w:szCs w:val="22"/>
                      <w:lang w:val="en-GB"/>
                    </w:rPr>
                    <w:t xml:space="preserve">1 </w:t>
                  </w:r>
                  <w:sdt>
                    <w:sdtPr>
                      <w:rPr>
                        <w:rFonts w:ascii="Calibri" w:hAnsi="Calibri" w:cs="Calibri"/>
                        <w:sz w:val="22"/>
                        <w:szCs w:val="22"/>
                        <w:lang w:val="en-GB"/>
                      </w:rPr>
                      <w:id w:val="-941452540"/>
                      <w14:checkbox>
                        <w14:checked w14:val="0"/>
                        <w14:checkedState w14:val="2612" w14:font="MS Gothic"/>
                        <w14:uncheckedState w14:val="2610" w14:font="MS Gothic"/>
                      </w14:checkbox>
                    </w:sdtPr>
                    <w:sdtEndPr/>
                    <w:sdtContent>
                      <w:r w:rsidRPr="00AE290B">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2 </w:t>
                  </w:r>
                  <w:sdt>
                    <w:sdtPr>
                      <w:rPr>
                        <w:rFonts w:ascii="Calibri" w:hAnsi="Calibri" w:cs="Calibri"/>
                        <w:sz w:val="22"/>
                        <w:szCs w:val="22"/>
                        <w:lang w:val="en-GB"/>
                      </w:rPr>
                      <w:id w:val="1221559233"/>
                      <w14:checkbox>
                        <w14:checked w14:val="0"/>
                        <w14:checkedState w14:val="2612" w14:font="MS Gothic"/>
                        <w14:uncheckedState w14:val="2610" w14:font="MS Gothic"/>
                      </w14:checkbox>
                    </w:sdtPr>
                    <w:sdtEndPr/>
                    <w:sdtContent>
                      <w:r w:rsidRPr="00AE290B">
                        <w:rPr>
                          <w:rFonts w:ascii="Segoe UI Symbol" w:eastAsia="MS Gothic" w:hAnsi="Segoe UI Symbol" w:cs="Segoe UI Symbol"/>
                          <w:sz w:val="22"/>
                          <w:szCs w:val="22"/>
                          <w:lang w:val="en-GB"/>
                        </w:rPr>
                        <w:t>☐</w:t>
                      </w:r>
                    </w:sdtContent>
                  </w:sdt>
                  <w:r w:rsidRPr="00AE290B">
                    <w:rPr>
                      <w:rFonts w:ascii="Calibri" w:hAnsi="Calibri" w:cs="Calibri"/>
                      <w:sz w:val="22"/>
                      <w:szCs w:val="22"/>
                      <w:lang w:val="en-GB"/>
                    </w:rPr>
                    <w:t xml:space="preserve">  3 </w:t>
                  </w:r>
                  <w:sdt>
                    <w:sdtPr>
                      <w:rPr>
                        <w:rFonts w:ascii="Calibri" w:hAnsi="Calibri" w:cs="Calibri"/>
                        <w:sz w:val="22"/>
                        <w:szCs w:val="22"/>
                        <w:lang w:val="en-GB"/>
                      </w:rPr>
                      <w:id w:val="201302431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4 </w:t>
                  </w:r>
                  <w:sdt>
                    <w:sdtPr>
                      <w:rPr>
                        <w:rFonts w:ascii="Calibri" w:hAnsi="Calibri" w:cs="Calibri"/>
                        <w:sz w:val="22"/>
                        <w:szCs w:val="22"/>
                        <w:lang w:val="en-GB"/>
                      </w:rPr>
                      <w:id w:val="-1035729201"/>
                      <w14:checkbox>
                        <w14:checked w14:val="0"/>
                        <w14:checkedState w14:val="2612" w14:font="MS Gothic"/>
                        <w14:uncheckedState w14:val="2610" w14:font="MS Gothic"/>
                      </w14:checkbox>
                    </w:sdtPr>
                    <w:sdtEndPr/>
                    <w:sdtContent>
                      <w:r w:rsidRPr="00AE290B">
                        <w:rPr>
                          <w:rFonts w:ascii="Segoe UI Symbol" w:eastAsia="MS Gothic" w:hAnsi="Segoe UI Symbol" w:cs="Segoe UI Symbol"/>
                          <w:sz w:val="22"/>
                          <w:szCs w:val="22"/>
                          <w:lang w:val="en-GB"/>
                        </w:rPr>
                        <w:t>☐</w:t>
                      </w:r>
                    </w:sdtContent>
                  </w:sdt>
                  <w:r w:rsidRPr="00AE290B">
                    <w:rPr>
                      <w:rFonts w:ascii="Calibri" w:hAnsi="Calibri" w:cs="Calibri"/>
                      <w:sz w:val="22"/>
                      <w:szCs w:val="22"/>
                      <w:lang w:val="en-GB"/>
                    </w:rPr>
                    <w:t xml:space="preserve">  5 </w:t>
                  </w:r>
                  <w:sdt>
                    <w:sdtPr>
                      <w:rPr>
                        <w:rFonts w:ascii="Calibri" w:hAnsi="Calibri" w:cs="Calibri"/>
                        <w:sz w:val="22"/>
                        <w:szCs w:val="22"/>
                        <w:lang w:val="en-GB"/>
                      </w:rPr>
                      <w:id w:val="193062789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p>
              </w:tc>
            </w:tr>
          </w:tbl>
          <w:p w14:paraId="229DA442" w14:textId="77777777" w:rsidR="00D35EA1" w:rsidRPr="00244C8C" w:rsidRDefault="00D35EA1" w:rsidP="00EA1D97">
            <w:pPr>
              <w:rPr>
                <w:rFonts w:ascii="Calibri" w:hAnsi="Calibri" w:cs="Calibri"/>
                <w:szCs w:val="20"/>
                <w:lang w:val="en-GB"/>
              </w:rPr>
            </w:pPr>
          </w:p>
          <w:tbl>
            <w:tblPr>
              <w:tblStyle w:val="AcademicSelf-assessment"/>
              <w:tblW w:w="6346" w:type="dxa"/>
              <w:tblLayout w:type="fixed"/>
              <w:tblLook w:val="0420" w:firstRow="1" w:lastRow="0" w:firstColumn="0" w:lastColumn="0" w:noHBand="0" w:noVBand="1"/>
            </w:tblPr>
            <w:tblGrid>
              <w:gridCol w:w="2683"/>
              <w:gridCol w:w="3663"/>
            </w:tblGrid>
            <w:tr w:rsidR="00D35EA1" w:rsidRPr="003179B1" w14:paraId="3999872D"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14B33233" w14:textId="77777777" w:rsidR="00D35EA1" w:rsidRPr="00BE668A" w:rsidRDefault="00D35EA1" w:rsidP="00EA1D97">
                  <w:pPr>
                    <w:jc w:val="left"/>
                    <w:rPr>
                      <w:rFonts w:ascii="Calibri" w:hAnsi="Calibri" w:cs="Calibri"/>
                      <w:sz w:val="24"/>
                      <w:lang w:val="en-GB"/>
                    </w:rPr>
                  </w:pPr>
                  <w:r w:rsidRPr="00BE668A">
                    <w:rPr>
                      <w:rFonts w:ascii="Calibri" w:hAnsi="Calibri" w:cs="Calibri"/>
                      <w:sz w:val="24"/>
                      <w:lang w:val="en-GB"/>
                    </w:rPr>
                    <w:t>Placement Details</w:t>
                  </w:r>
                </w:p>
              </w:tc>
            </w:tr>
            <w:tr w:rsidR="00D35EA1" w:rsidRPr="003179B1" w14:paraId="575FC22E"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51E3891C" w14:textId="77777777" w:rsidR="00D35EA1" w:rsidRPr="003179B1" w:rsidRDefault="00D35EA1" w:rsidP="00EA1D97">
                  <w:pPr>
                    <w:rPr>
                      <w:rFonts w:ascii="Calibri" w:hAnsi="Calibri" w:cs="Calibri"/>
                      <w:lang w:val="en-GB"/>
                    </w:rPr>
                  </w:pPr>
                  <w:r w:rsidRPr="003179B1">
                    <w:rPr>
                      <w:rFonts w:ascii="Calibri" w:hAnsi="Calibri" w:cs="Calibri"/>
                      <w:lang w:val="en-GB"/>
                    </w:rPr>
                    <w:t>NHS Board</w:t>
                  </w:r>
                  <w:r>
                    <w:rPr>
                      <w:rFonts w:ascii="Calibri" w:hAnsi="Calibri" w:cs="Calibri"/>
                      <w:lang w:val="en-GB"/>
                    </w:rPr>
                    <w:t xml:space="preserve">/Independent Practice </w:t>
                  </w:r>
                  <w:r w:rsidRPr="00BD0C4B">
                    <w:rPr>
                      <w:rFonts w:ascii="Calibri" w:hAnsi="Calibri" w:cs="Calibri"/>
                      <w:i/>
                      <w:iCs/>
                      <w:lang w:val="en-GB"/>
                    </w:rPr>
                    <w:t>and</w:t>
                  </w:r>
                  <w:r>
                    <w:rPr>
                      <w:rFonts w:ascii="Calibri" w:hAnsi="Calibri" w:cs="Calibri"/>
                      <w:lang w:val="en-GB"/>
                    </w:rPr>
                    <w:t xml:space="preserve"> address </w:t>
                  </w:r>
                </w:p>
              </w:tc>
              <w:tc>
                <w:tcPr>
                  <w:tcW w:w="3662" w:type="dxa"/>
                </w:tcPr>
                <w:sdt>
                  <w:sdtPr>
                    <w:rPr>
                      <w:rFonts w:ascii="Calibri" w:hAnsi="Calibri" w:cs="Calibri"/>
                      <w:lang w:val="en-GB"/>
                    </w:rPr>
                    <w:id w:val="328259197"/>
                    <w:placeholder>
                      <w:docPart w:val="D0A5FD0E7E32405EA0972518E721404C"/>
                    </w:placeholder>
                    <w:showingPlcHdr/>
                    <w:text/>
                  </w:sdtPr>
                  <w:sdtEndPr/>
                  <w:sdtContent>
                    <w:p w14:paraId="210FE71E" w14:textId="77777777" w:rsidR="00D35EA1" w:rsidRDefault="00D35EA1" w:rsidP="00EA1D97">
                      <w:pPr>
                        <w:rPr>
                          <w:rFonts w:ascii="Calibri" w:hAnsi="Calibri" w:cs="Calibri"/>
                          <w:lang w:val="en-GB"/>
                        </w:rPr>
                      </w:pPr>
                      <w:r w:rsidRPr="003179B1">
                        <w:rPr>
                          <w:rStyle w:val="PlaceholderText"/>
                          <w:rFonts w:ascii="Calibri" w:hAnsi="Calibri" w:cs="Calibri"/>
                        </w:rPr>
                        <w:t>Click or tap here to enter text.</w:t>
                      </w:r>
                    </w:p>
                  </w:sdtContent>
                </w:sdt>
                <w:p w14:paraId="7A222B9B" w14:textId="77777777" w:rsidR="00D35EA1" w:rsidRDefault="00D35EA1" w:rsidP="00EA1D97">
                  <w:pPr>
                    <w:rPr>
                      <w:rFonts w:ascii="Calibri" w:hAnsi="Calibri" w:cs="Calibri"/>
                      <w:lang w:val="en-GB"/>
                    </w:rPr>
                  </w:pPr>
                </w:p>
                <w:p w14:paraId="0BEFE4FA" w14:textId="77777777" w:rsidR="00D35EA1" w:rsidRDefault="00D35EA1" w:rsidP="00EA1D97">
                  <w:pPr>
                    <w:rPr>
                      <w:rFonts w:ascii="Calibri" w:hAnsi="Calibri" w:cs="Calibri"/>
                      <w:lang w:val="en-GB"/>
                    </w:rPr>
                  </w:pPr>
                </w:p>
                <w:p w14:paraId="0D30147A" w14:textId="77777777" w:rsidR="00D35EA1" w:rsidRDefault="00D35EA1" w:rsidP="00EA1D97">
                  <w:pPr>
                    <w:rPr>
                      <w:rFonts w:ascii="Calibri" w:hAnsi="Calibri" w:cs="Calibri"/>
                      <w:lang w:val="en-GB"/>
                    </w:rPr>
                  </w:pPr>
                </w:p>
                <w:p w14:paraId="088E5501" w14:textId="77777777" w:rsidR="00D35EA1" w:rsidRPr="003179B1" w:rsidRDefault="00D35EA1" w:rsidP="00EA1D97">
                  <w:pPr>
                    <w:rPr>
                      <w:rFonts w:ascii="Calibri" w:hAnsi="Calibri" w:cs="Calibri"/>
                      <w:lang w:val="en-GB"/>
                    </w:rPr>
                  </w:pPr>
                </w:p>
              </w:tc>
            </w:tr>
            <w:tr w:rsidR="00D35EA1" w:rsidRPr="003179B1" w14:paraId="2B6F8DAC" w14:textId="77777777" w:rsidTr="00EA1D97">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0FA94F1B" w14:textId="77777777" w:rsidR="00D35EA1" w:rsidRPr="003179B1" w:rsidRDefault="00D35EA1" w:rsidP="00EA1D97">
                  <w:pPr>
                    <w:rPr>
                      <w:rFonts w:ascii="Calibri" w:hAnsi="Calibri" w:cs="Calibri"/>
                      <w:lang w:val="en-GB"/>
                    </w:rPr>
                  </w:pPr>
                  <w:r w:rsidRPr="003179B1">
                    <w:rPr>
                      <w:rFonts w:ascii="Calibri" w:hAnsi="Calibri" w:cs="Calibri"/>
                      <w:lang w:val="en-GB"/>
                    </w:rPr>
                    <w:t>Client group(s)</w:t>
                  </w:r>
                </w:p>
              </w:tc>
              <w:sdt>
                <w:sdtPr>
                  <w:rPr>
                    <w:rFonts w:ascii="Calibri" w:hAnsi="Calibri" w:cs="Calibri"/>
                    <w:lang w:val="en-GB"/>
                  </w:rPr>
                  <w:id w:val="-1201941551"/>
                  <w:placeholder>
                    <w:docPart w:val="F00E4CC9B75A4581AF8277C704F5EE8E"/>
                  </w:placeholder>
                  <w:showingPlcHdr/>
                  <w:text/>
                </w:sdtPr>
                <w:sdtEndPr/>
                <w:sdtContent>
                  <w:tc>
                    <w:tcPr>
                      <w:tcW w:w="3662" w:type="dxa"/>
                    </w:tcPr>
                    <w:p w14:paraId="6D4C83F7" w14:textId="77777777" w:rsidR="00D35EA1" w:rsidRPr="003179B1" w:rsidRDefault="00D35EA1" w:rsidP="00EA1D97">
                      <w:pPr>
                        <w:rPr>
                          <w:rFonts w:ascii="Calibri" w:hAnsi="Calibri" w:cs="Calibri"/>
                          <w:lang w:val="en-GB"/>
                        </w:rPr>
                      </w:pPr>
                      <w:r w:rsidRPr="003179B1">
                        <w:rPr>
                          <w:rStyle w:val="PlaceholderText"/>
                          <w:rFonts w:ascii="Calibri" w:hAnsi="Calibri" w:cs="Calibri"/>
                        </w:rPr>
                        <w:t>Click or tap here to enter text.</w:t>
                      </w:r>
                    </w:p>
                  </w:tc>
                </w:sdtContent>
              </w:sdt>
            </w:tr>
          </w:tbl>
          <w:p w14:paraId="719ACB89" w14:textId="77777777" w:rsidR="00D35EA1" w:rsidRDefault="00D35EA1" w:rsidP="00EA1D97">
            <w:pPr>
              <w:rPr>
                <w:rFonts w:ascii="Calibri" w:hAnsi="Calibri" w:cs="Calibri"/>
                <w:lang w:val="en-GB"/>
              </w:rPr>
            </w:pPr>
          </w:p>
          <w:tbl>
            <w:tblPr>
              <w:tblStyle w:val="AcademicSelf-assessment"/>
              <w:tblW w:w="6346" w:type="dxa"/>
              <w:tblLayout w:type="fixed"/>
              <w:tblLook w:val="0420" w:firstRow="1" w:lastRow="0" w:firstColumn="0" w:lastColumn="0" w:noHBand="0" w:noVBand="1"/>
            </w:tblPr>
            <w:tblGrid>
              <w:gridCol w:w="2683"/>
              <w:gridCol w:w="3663"/>
            </w:tblGrid>
            <w:tr w:rsidR="00D35EA1" w:rsidRPr="003179B1" w14:paraId="5C2C5A4F"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5A7F2E9E" w14:textId="77777777" w:rsidR="00D35EA1" w:rsidRPr="00BE668A" w:rsidRDefault="00D35EA1" w:rsidP="00EA1D97">
                  <w:pPr>
                    <w:jc w:val="left"/>
                    <w:rPr>
                      <w:rFonts w:ascii="Calibri" w:hAnsi="Calibri" w:cs="Calibri"/>
                      <w:b w:val="0"/>
                      <w:bCs w:val="0"/>
                      <w:sz w:val="24"/>
                      <w:lang w:val="en-GB"/>
                    </w:rPr>
                  </w:pPr>
                  <w:r w:rsidRPr="00BE668A">
                    <w:rPr>
                      <w:rFonts w:ascii="Calibri" w:hAnsi="Calibri" w:cs="Calibri"/>
                      <w:sz w:val="24"/>
                      <w:lang w:val="en-GB"/>
                    </w:rPr>
                    <w:t>Practice Educators</w:t>
                  </w:r>
                </w:p>
              </w:tc>
            </w:tr>
            <w:tr w:rsidR="00D35EA1" w:rsidRPr="003179B1" w14:paraId="07D2A478"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2C916CA8" w14:textId="77777777" w:rsidR="00D35EA1" w:rsidRPr="003179B1" w:rsidRDefault="00D35EA1" w:rsidP="00EA1D97">
                  <w:pPr>
                    <w:rPr>
                      <w:rFonts w:ascii="Calibri" w:hAnsi="Calibri" w:cs="Calibri"/>
                      <w:lang w:val="en-GB"/>
                    </w:rPr>
                  </w:pPr>
                  <w:r w:rsidRPr="003179B1">
                    <w:rPr>
                      <w:rFonts w:ascii="Calibri" w:eastAsia="Times New Roman" w:hAnsi="Calibri" w:cs="Calibri"/>
                      <w:szCs w:val="32"/>
                    </w:rPr>
                    <w:t>Name of PE/s completing the form at midpoint</w:t>
                  </w:r>
                </w:p>
              </w:tc>
              <w:sdt>
                <w:sdtPr>
                  <w:rPr>
                    <w:rFonts w:ascii="Calibri" w:hAnsi="Calibri" w:cs="Calibri"/>
                    <w:lang w:val="en-GB"/>
                  </w:rPr>
                  <w:id w:val="-789817217"/>
                  <w:placeholder>
                    <w:docPart w:val="7B0405B459D84123B290485A4FC66A39"/>
                  </w:placeholder>
                  <w:showingPlcHdr/>
                  <w:text/>
                </w:sdtPr>
                <w:sdtEndPr/>
                <w:sdtContent>
                  <w:tc>
                    <w:tcPr>
                      <w:tcW w:w="3662" w:type="dxa"/>
                    </w:tcPr>
                    <w:p w14:paraId="62022858" w14:textId="77777777" w:rsidR="00D35EA1" w:rsidRPr="003179B1" w:rsidRDefault="00D35EA1" w:rsidP="00EA1D97">
                      <w:pPr>
                        <w:rPr>
                          <w:rFonts w:ascii="Calibri" w:hAnsi="Calibri" w:cs="Calibri"/>
                          <w:lang w:val="en-GB"/>
                        </w:rPr>
                      </w:pPr>
                      <w:r w:rsidRPr="003179B1">
                        <w:rPr>
                          <w:rStyle w:val="PlaceholderText"/>
                          <w:rFonts w:ascii="Calibri" w:hAnsi="Calibri" w:cs="Calibri"/>
                        </w:rPr>
                        <w:t>Click or tap here to enter text.</w:t>
                      </w:r>
                    </w:p>
                  </w:tc>
                </w:sdtContent>
              </w:sdt>
            </w:tr>
            <w:tr w:rsidR="00D35EA1" w:rsidRPr="003179B1" w14:paraId="160ACF23" w14:textId="77777777" w:rsidTr="00EA1D97">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36FC43AB" w14:textId="77777777" w:rsidR="00D35EA1" w:rsidRPr="003179B1" w:rsidRDefault="00D35EA1" w:rsidP="00EA1D97">
                  <w:pPr>
                    <w:rPr>
                      <w:rFonts w:ascii="Calibri" w:hAnsi="Calibri" w:cs="Calibri"/>
                      <w:lang w:val="en-GB"/>
                    </w:rPr>
                  </w:pPr>
                  <w:r w:rsidRPr="003179B1">
                    <w:rPr>
                      <w:rFonts w:ascii="Calibri" w:eastAsia="Times New Roman" w:hAnsi="Calibri" w:cs="Calibri"/>
                      <w:szCs w:val="32"/>
                    </w:rPr>
                    <w:t xml:space="preserve">Name of PE/s completing the </w:t>
                  </w:r>
                  <w:r>
                    <w:rPr>
                      <w:rFonts w:ascii="Calibri" w:eastAsia="Times New Roman" w:hAnsi="Calibri" w:cs="Calibri"/>
                      <w:szCs w:val="32"/>
                    </w:rPr>
                    <w:t>final review</w:t>
                  </w:r>
                </w:p>
              </w:tc>
              <w:sdt>
                <w:sdtPr>
                  <w:rPr>
                    <w:rFonts w:ascii="Calibri" w:hAnsi="Calibri" w:cs="Calibri"/>
                    <w:lang w:val="en-GB"/>
                  </w:rPr>
                  <w:id w:val="1178934327"/>
                  <w:placeholder>
                    <w:docPart w:val="FA5E88F7CC1C438B8C0900FD8B16B0A5"/>
                  </w:placeholder>
                  <w:showingPlcHdr/>
                  <w:text/>
                </w:sdtPr>
                <w:sdtEndPr/>
                <w:sdtContent>
                  <w:tc>
                    <w:tcPr>
                      <w:tcW w:w="3662" w:type="dxa"/>
                    </w:tcPr>
                    <w:p w14:paraId="06BCDA2E" w14:textId="77777777" w:rsidR="00D35EA1" w:rsidRPr="003179B1" w:rsidRDefault="00D35EA1" w:rsidP="00EA1D97">
                      <w:pPr>
                        <w:rPr>
                          <w:rFonts w:ascii="Calibri" w:hAnsi="Calibri" w:cs="Calibri"/>
                          <w:lang w:val="en-GB"/>
                        </w:rPr>
                      </w:pPr>
                      <w:r w:rsidRPr="003179B1">
                        <w:rPr>
                          <w:rStyle w:val="PlaceholderText"/>
                          <w:rFonts w:ascii="Calibri" w:hAnsi="Calibri" w:cs="Calibri"/>
                        </w:rPr>
                        <w:t>Click or tap here to enter text.</w:t>
                      </w:r>
                    </w:p>
                  </w:tc>
                </w:sdtContent>
              </w:sdt>
            </w:tr>
          </w:tbl>
          <w:p w14:paraId="37B91C93" w14:textId="77777777" w:rsidR="00D35EA1" w:rsidRPr="003179B1" w:rsidRDefault="00D35EA1" w:rsidP="00EA1D97">
            <w:pPr>
              <w:rPr>
                <w:rFonts w:ascii="Calibri" w:hAnsi="Calibri" w:cs="Calibri"/>
                <w:lang w:val="en-GB"/>
              </w:rPr>
            </w:pPr>
          </w:p>
          <w:tbl>
            <w:tblPr>
              <w:tblStyle w:val="AcademicSelf-assessment"/>
              <w:tblW w:w="6406" w:type="dxa"/>
              <w:tblLayout w:type="fixed"/>
              <w:tblLook w:val="0420" w:firstRow="1" w:lastRow="0" w:firstColumn="0" w:lastColumn="0" w:noHBand="0" w:noVBand="1"/>
            </w:tblPr>
            <w:tblGrid>
              <w:gridCol w:w="1578"/>
              <w:gridCol w:w="406"/>
              <w:gridCol w:w="2209"/>
              <w:gridCol w:w="828"/>
              <w:gridCol w:w="1322"/>
              <w:gridCol w:w="63"/>
            </w:tblGrid>
            <w:tr w:rsidR="00D35EA1" w:rsidRPr="003179B1" w14:paraId="71955BEB"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406" w:type="dxa"/>
                  <w:gridSpan w:val="6"/>
                </w:tcPr>
                <w:p w14:paraId="538A0958" w14:textId="77777777" w:rsidR="00D35EA1" w:rsidRPr="00BE668A" w:rsidRDefault="00D35EA1" w:rsidP="00EA1D97">
                  <w:pPr>
                    <w:jc w:val="left"/>
                    <w:rPr>
                      <w:rFonts w:ascii="Calibri" w:hAnsi="Calibri" w:cs="Calibri"/>
                      <w:sz w:val="24"/>
                      <w:lang w:val="en-GB"/>
                    </w:rPr>
                  </w:pPr>
                  <w:r>
                    <w:rPr>
                      <w:rFonts w:ascii="Calibri" w:hAnsi="Calibri" w:cs="Calibri"/>
                      <w:sz w:val="24"/>
                      <w:lang w:val="en-GB"/>
                    </w:rPr>
                    <w:t>Placement Evaluation</w:t>
                  </w:r>
                </w:p>
              </w:tc>
            </w:tr>
            <w:tr w:rsidR="00D35EA1" w:rsidRPr="003179B1" w14:paraId="0D88922A"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1578" w:type="dxa"/>
                </w:tcPr>
                <w:p w14:paraId="09F4363E" w14:textId="77777777" w:rsidR="00D35EA1" w:rsidRPr="003179B1" w:rsidRDefault="00D35EA1" w:rsidP="00EA1D97">
                  <w:pPr>
                    <w:rPr>
                      <w:rFonts w:ascii="Calibri" w:hAnsi="Calibri" w:cs="Calibri"/>
                      <w:lang w:val="en-GB"/>
                    </w:rPr>
                  </w:pPr>
                  <w:r w:rsidRPr="003179B1">
                    <w:rPr>
                      <w:rFonts w:ascii="Calibri" w:eastAsia="Times New Roman" w:hAnsi="Calibri" w:cs="Calibri"/>
                      <w:szCs w:val="32"/>
                    </w:rPr>
                    <w:t>Midpoint</w:t>
                  </w:r>
                </w:p>
              </w:tc>
              <w:tc>
                <w:tcPr>
                  <w:tcW w:w="4828" w:type="dxa"/>
                  <w:gridSpan w:val="5"/>
                </w:tcPr>
                <w:p w14:paraId="78D1A357" w14:textId="77777777" w:rsidR="00D35EA1" w:rsidRPr="003179B1" w:rsidRDefault="00D35EA1" w:rsidP="00EA1D97">
                  <w:pPr>
                    <w:rPr>
                      <w:rFonts w:ascii="Calibri" w:eastAsia="Times New Roman" w:hAnsi="Calibri" w:cs="Calibri"/>
                      <w:szCs w:val="28"/>
                    </w:rPr>
                  </w:pPr>
                  <w:r w:rsidRPr="003179B1">
                    <w:rPr>
                      <w:rFonts w:ascii="Calibri" w:eastAsia="Times New Roman" w:hAnsi="Calibri" w:cs="Calibri"/>
                      <w:szCs w:val="28"/>
                    </w:rPr>
                    <w:t>PE has concerns that</w:t>
                  </w:r>
                  <w:r>
                    <w:rPr>
                      <w:rFonts w:ascii="Calibri" w:eastAsia="Times New Roman" w:hAnsi="Calibri" w:cs="Calibri"/>
                      <w:szCs w:val="28"/>
                    </w:rPr>
                    <w:t xml:space="preserve"> the</w:t>
                  </w:r>
                  <w:r w:rsidRPr="003179B1">
                    <w:rPr>
                      <w:rFonts w:ascii="Calibri" w:eastAsia="Times New Roman" w:hAnsi="Calibri" w:cs="Calibri"/>
                      <w:szCs w:val="28"/>
                    </w:rPr>
                    <w:t xml:space="preserve"> student is at risk of failing to meet the placement objectives</w:t>
                  </w:r>
                  <w:r>
                    <w:rPr>
                      <w:rFonts w:ascii="Calibri" w:eastAsia="Times New Roman" w:hAnsi="Calibri" w:cs="Calibri"/>
                      <w:szCs w:val="28"/>
                    </w:rPr>
                    <w:t>:</w:t>
                  </w:r>
                </w:p>
                <w:p w14:paraId="1D743100" w14:textId="77777777" w:rsidR="00D35EA1" w:rsidRPr="003179B1" w:rsidRDefault="00D35EA1" w:rsidP="00EA1D97">
                  <w:pPr>
                    <w:jc w:val="center"/>
                    <w:rPr>
                      <w:rFonts w:ascii="Calibri" w:eastAsia="Times New Roman" w:hAnsi="Calibri" w:cs="Calibri"/>
                      <w:szCs w:val="28"/>
                    </w:rPr>
                  </w:pPr>
                  <w:r w:rsidRPr="003179B1">
                    <w:rPr>
                      <w:rFonts w:ascii="Calibri" w:eastAsia="Times New Roman" w:hAnsi="Calibri" w:cs="Calibri"/>
                      <w:szCs w:val="28"/>
                    </w:rPr>
                    <w:t xml:space="preserve">Yes   </w:t>
                  </w:r>
                  <w:sdt>
                    <w:sdtPr>
                      <w:rPr>
                        <w:rFonts w:ascii="Calibri" w:eastAsia="Times New Roman" w:hAnsi="Calibri" w:cs="Calibri"/>
                        <w:sz w:val="28"/>
                        <w:szCs w:val="28"/>
                      </w:rPr>
                      <w:id w:val="387158490"/>
                      <w14:checkbox>
                        <w14:checked w14:val="0"/>
                        <w14:checkedState w14:val="2612" w14:font="MS Gothic"/>
                        <w14:uncheckedState w14:val="2610" w14:font="MS Gothic"/>
                      </w14:checkbox>
                    </w:sdtPr>
                    <w:sdtEndPr/>
                    <w:sdtContent>
                      <w:r w:rsidRPr="003179B1">
                        <w:rPr>
                          <w:rFonts w:ascii="Segoe UI Symbol" w:eastAsia="MS Gothic" w:hAnsi="Segoe UI Symbol" w:cs="Segoe UI Symbol"/>
                          <w:sz w:val="28"/>
                          <w:szCs w:val="28"/>
                        </w:rPr>
                        <w:t>☐</w:t>
                      </w:r>
                    </w:sdtContent>
                  </w:sdt>
                  <w:r w:rsidRPr="003179B1">
                    <w:rPr>
                      <w:rFonts w:ascii="Calibri" w:eastAsia="Times New Roman" w:hAnsi="Calibri" w:cs="Calibri"/>
                      <w:szCs w:val="28"/>
                    </w:rPr>
                    <w:t xml:space="preserve">        No   </w:t>
                  </w:r>
                  <w:sdt>
                    <w:sdtPr>
                      <w:rPr>
                        <w:rFonts w:ascii="Calibri" w:eastAsia="Times New Roman" w:hAnsi="Calibri" w:cs="Calibri"/>
                        <w:sz w:val="28"/>
                        <w:szCs w:val="28"/>
                      </w:rPr>
                      <w:id w:val="-1966724930"/>
                      <w14:checkbox>
                        <w14:checked w14:val="0"/>
                        <w14:checkedState w14:val="2612" w14:font="MS Gothic"/>
                        <w14:uncheckedState w14:val="2610" w14:font="MS Gothic"/>
                      </w14:checkbox>
                    </w:sdtPr>
                    <w:sdtEndPr/>
                    <w:sdtContent>
                      <w:r w:rsidRPr="003179B1">
                        <w:rPr>
                          <w:rFonts w:ascii="Segoe UI Symbol" w:eastAsia="MS Gothic" w:hAnsi="Segoe UI Symbol" w:cs="Segoe UI Symbol"/>
                          <w:sz w:val="28"/>
                          <w:szCs w:val="28"/>
                        </w:rPr>
                        <w:t>☐</w:t>
                      </w:r>
                    </w:sdtContent>
                  </w:sdt>
                </w:p>
              </w:tc>
            </w:tr>
            <w:tr w:rsidR="00D35EA1" w:rsidRPr="003179B1" w14:paraId="651EFDD5" w14:textId="77777777" w:rsidTr="00EA1D97">
              <w:trPr>
                <w:cnfStyle w:val="000000010000" w:firstRow="0" w:lastRow="0" w:firstColumn="0" w:lastColumn="0" w:oddVBand="0" w:evenVBand="0" w:oddHBand="0" w:evenHBand="1" w:firstRowFirstColumn="0" w:firstRowLastColumn="0" w:lastRowFirstColumn="0" w:lastRowLastColumn="0"/>
                <w:trHeight w:val="561"/>
              </w:trPr>
              <w:tc>
                <w:tcPr>
                  <w:tcW w:w="1578" w:type="dxa"/>
                </w:tcPr>
                <w:p w14:paraId="4B5BFB79" w14:textId="77777777" w:rsidR="00D35EA1" w:rsidRPr="003179B1" w:rsidRDefault="00D35EA1" w:rsidP="00EA1D97">
                  <w:pPr>
                    <w:rPr>
                      <w:rFonts w:ascii="Calibri" w:hAnsi="Calibri" w:cs="Calibri"/>
                      <w:lang w:val="en-GB"/>
                    </w:rPr>
                  </w:pPr>
                  <w:r w:rsidRPr="003179B1">
                    <w:rPr>
                      <w:rFonts w:ascii="Calibri" w:eastAsia="Times New Roman" w:hAnsi="Calibri" w:cs="Calibri"/>
                      <w:szCs w:val="32"/>
                    </w:rPr>
                    <w:t xml:space="preserve">End </w:t>
                  </w:r>
                </w:p>
              </w:tc>
              <w:tc>
                <w:tcPr>
                  <w:tcW w:w="4828" w:type="dxa"/>
                  <w:gridSpan w:val="5"/>
                </w:tcPr>
                <w:p w14:paraId="22CB1CDD" w14:textId="77777777" w:rsidR="00D35EA1" w:rsidRPr="003179B1" w:rsidRDefault="00D35EA1" w:rsidP="00EA1D97">
                  <w:pPr>
                    <w:jc w:val="center"/>
                    <w:rPr>
                      <w:rFonts w:ascii="Calibri" w:hAnsi="Calibri" w:cs="Calibri"/>
                      <w:lang w:val="en-GB"/>
                    </w:rPr>
                  </w:pPr>
                  <w:r w:rsidRPr="003179B1">
                    <w:rPr>
                      <w:rFonts w:ascii="Calibri" w:eastAsia="Times New Roman" w:hAnsi="Calibri" w:cs="Calibri"/>
                      <w:szCs w:val="28"/>
                    </w:rPr>
                    <w:t xml:space="preserve">Pass  </w:t>
                  </w:r>
                  <w:sdt>
                    <w:sdtPr>
                      <w:rPr>
                        <w:rFonts w:ascii="Calibri" w:eastAsia="Times New Roman" w:hAnsi="Calibri" w:cs="Calibri"/>
                        <w:sz w:val="28"/>
                        <w:szCs w:val="28"/>
                      </w:rPr>
                      <w:id w:val="468246075"/>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3179B1">
                    <w:rPr>
                      <w:rFonts w:ascii="Calibri" w:eastAsia="Times New Roman" w:hAnsi="Calibri" w:cs="Calibri"/>
                      <w:szCs w:val="28"/>
                    </w:rPr>
                    <w:t xml:space="preserve">        Fail  </w:t>
                  </w:r>
                  <w:sdt>
                    <w:sdtPr>
                      <w:rPr>
                        <w:rFonts w:ascii="Calibri" w:eastAsia="Times New Roman" w:hAnsi="Calibri" w:cs="Calibri"/>
                        <w:sz w:val="28"/>
                        <w:szCs w:val="28"/>
                      </w:rPr>
                      <w:id w:val="1724710224"/>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p>
              </w:tc>
            </w:tr>
            <w:tr w:rsidR="00D35EA1" w:rsidRPr="003179B1" w14:paraId="2E6876A7" w14:textId="77777777" w:rsidTr="00EA1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gridAfter w:val="1"/>
                <w:wAfter w:w="63" w:type="dxa"/>
                <w:trHeight w:val="442"/>
              </w:trPr>
              <w:tc>
                <w:tcPr>
                  <w:cnfStyle w:val="001000000000" w:firstRow="0" w:lastRow="0" w:firstColumn="1" w:lastColumn="0" w:oddVBand="0" w:evenVBand="0" w:oddHBand="0" w:evenHBand="0" w:firstRowFirstColumn="0" w:firstRowLastColumn="0" w:lastRowFirstColumn="0" w:lastRowLastColumn="0"/>
                  <w:tcW w:w="1984" w:type="dxa"/>
                  <w:gridSpan w:val="2"/>
                  <w:vAlign w:val="bottom"/>
                </w:tcPr>
                <w:p w14:paraId="7604A0D8" w14:textId="77777777" w:rsidR="00D35EA1" w:rsidRDefault="00D35EA1" w:rsidP="00EA1D97">
                  <w:pPr>
                    <w:rPr>
                      <w:rFonts w:ascii="Calibri" w:hAnsi="Calibri" w:cs="Calibri"/>
                      <w:b w:val="0"/>
                      <w:bCs w:val="0"/>
                      <w:sz w:val="22"/>
                      <w:szCs w:val="22"/>
                      <w:lang w:val="en-GB"/>
                    </w:rPr>
                  </w:pPr>
                </w:p>
                <w:p w14:paraId="522C7777" w14:textId="77777777" w:rsidR="00790ACA" w:rsidRDefault="00790ACA" w:rsidP="00EA1D97">
                  <w:pPr>
                    <w:rPr>
                      <w:rFonts w:ascii="Calibri" w:hAnsi="Calibri" w:cs="Calibri"/>
                      <w:b w:val="0"/>
                      <w:bCs w:val="0"/>
                      <w:sz w:val="22"/>
                      <w:szCs w:val="22"/>
                      <w:lang w:val="en-GB"/>
                    </w:rPr>
                  </w:pPr>
                </w:p>
                <w:p w14:paraId="6DF02DE1" w14:textId="77777777" w:rsidR="00790ACA" w:rsidRPr="00416B3C" w:rsidRDefault="00790ACA" w:rsidP="00EA1D97">
                  <w:pPr>
                    <w:rPr>
                      <w:rFonts w:ascii="Calibri" w:hAnsi="Calibri" w:cs="Calibri"/>
                      <w:sz w:val="22"/>
                      <w:szCs w:val="22"/>
                      <w:lang w:val="en-GB"/>
                    </w:rPr>
                  </w:pPr>
                </w:p>
                <w:p w14:paraId="2A9B8711" w14:textId="77777777" w:rsidR="00D35EA1" w:rsidRPr="00416B3C" w:rsidRDefault="00D35EA1" w:rsidP="00EA1D97">
                  <w:pPr>
                    <w:rPr>
                      <w:rFonts w:ascii="Calibri" w:hAnsi="Calibri" w:cs="Calibri"/>
                      <w:b w:val="0"/>
                      <w:bCs w:val="0"/>
                      <w:sz w:val="22"/>
                      <w:szCs w:val="22"/>
                      <w:lang w:val="en-GB"/>
                    </w:rPr>
                  </w:pPr>
                  <w:r w:rsidRPr="00416B3C">
                    <w:rPr>
                      <w:rFonts w:ascii="Calibri" w:hAnsi="Calibri" w:cs="Calibri"/>
                      <w:b w:val="0"/>
                      <w:bCs w:val="0"/>
                      <w:sz w:val="22"/>
                      <w:szCs w:val="22"/>
                      <w:lang w:val="en-GB"/>
                    </w:rPr>
                    <w:t>PE signature</w:t>
                  </w:r>
                  <w:r>
                    <w:rPr>
                      <w:rFonts w:ascii="Calibri" w:hAnsi="Calibri" w:cs="Calibri"/>
                      <w:b w:val="0"/>
                      <w:bCs w:val="0"/>
                      <w:sz w:val="22"/>
                      <w:szCs w:val="22"/>
                      <w:lang w:val="en-GB"/>
                    </w:rPr>
                    <w:t>:</w:t>
                  </w:r>
                </w:p>
              </w:tc>
              <w:tc>
                <w:tcPr>
                  <w:tcW w:w="2209" w:type="dxa"/>
                  <w:tcBorders>
                    <w:bottom w:val="single" w:sz="4" w:space="0" w:color="808080" w:themeColor="background1" w:themeShade="80"/>
                  </w:tcBorders>
                  <w:vAlign w:val="bottom"/>
                </w:tcPr>
                <w:p w14:paraId="2B994FC0" w14:textId="77777777" w:rsidR="00D35EA1" w:rsidRPr="00416B3C" w:rsidRDefault="00D35EA1" w:rsidP="00EA1D9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p>
              </w:tc>
              <w:tc>
                <w:tcPr>
                  <w:tcW w:w="828" w:type="dxa"/>
                  <w:vAlign w:val="bottom"/>
                </w:tcPr>
                <w:p w14:paraId="3395318C" w14:textId="77777777" w:rsidR="00D35EA1" w:rsidRPr="00416B3C" w:rsidRDefault="00D35EA1" w:rsidP="00EA1D9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416B3C">
                    <w:rPr>
                      <w:rFonts w:ascii="Calibri" w:hAnsi="Calibri" w:cs="Calibri"/>
                      <w:sz w:val="22"/>
                      <w:szCs w:val="22"/>
                      <w:lang w:val="en-GB"/>
                    </w:rPr>
                    <w:t>Date</w:t>
                  </w:r>
                  <w:r w:rsidRPr="00416B3C">
                    <w:rPr>
                      <w:rFonts w:ascii="Calibri" w:hAnsi="Calibri" w:cs="Calibri"/>
                      <w:b/>
                      <w:bCs/>
                      <w:sz w:val="22"/>
                      <w:szCs w:val="22"/>
                      <w:lang w:val="en-GB"/>
                    </w:rPr>
                    <w:t>:</w:t>
                  </w:r>
                </w:p>
              </w:tc>
              <w:tc>
                <w:tcPr>
                  <w:tcW w:w="1322" w:type="dxa"/>
                  <w:tcBorders>
                    <w:bottom w:val="single" w:sz="4" w:space="0" w:color="808080" w:themeColor="background1" w:themeShade="80"/>
                  </w:tcBorders>
                  <w:vAlign w:val="bottom"/>
                </w:tcPr>
                <w:p w14:paraId="7D9A958E" w14:textId="77777777" w:rsidR="00D35EA1" w:rsidRPr="00416B3C" w:rsidRDefault="00D35EA1"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D35EA1" w:rsidRPr="003179B1" w14:paraId="6AB2E0F3" w14:textId="77777777" w:rsidTr="00EA1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gridAfter w:val="1"/>
                <w:wAfter w:w="63" w:type="dxa"/>
                <w:trHeight w:val="442"/>
              </w:trPr>
              <w:tc>
                <w:tcPr>
                  <w:cnfStyle w:val="001000000000" w:firstRow="0" w:lastRow="0" w:firstColumn="1" w:lastColumn="0" w:oddVBand="0" w:evenVBand="0" w:oddHBand="0" w:evenHBand="0" w:firstRowFirstColumn="0" w:firstRowLastColumn="0" w:lastRowFirstColumn="0" w:lastRowLastColumn="0"/>
                  <w:tcW w:w="1984" w:type="dxa"/>
                  <w:gridSpan w:val="2"/>
                  <w:vAlign w:val="bottom"/>
                </w:tcPr>
                <w:p w14:paraId="789CA720" w14:textId="77777777" w:rsidR="00D35EA1" w:rsidRPr="00416B3C" w:rsidRDefault="00D35EA1" w:rsidP="00EA1D97">
                  <w:pPr>
                    <w:rPr>
                      <w:rFonts w:ascii="Calibri" w:hAnsi="Calibri" w:cs="Calibri"/>
                      <w:sz w:val="22"/>
                      <w:szCs w:val="22"/>
                      <w:lang w:val="en-GB"/>
                    </w:rPr>
                  </w:pPr>
                </w:p>
                <w:p w14:paraId="2CC47B40" w14:textId="77777777" w:rsidR="00D35EA1" w:rsidRPr="00416B3C" w:rsidRDefault="00D35EA1" w:rsidP="00EA1D97">
                  <w:pPr>
                    <w:rPr>
                      <w:rFonts w:ascii="Calibri" w:hAnsi="Calibri" w:cs="Calibri"/>
                      <w:b w:val="0"/>
                      <w:bCs w:val="0"/>
                      <w:sz w:val="22"/>
                      <w:szCs w:val="22"/>
                      <w:lang w:val="en-GB"/>
                    </w:rPr>
                  </w:pPr>
                  <w:r w:rsidRPr="00416B3C">
                    <w:rPr>
                      <w:rFonts w:ascii="Calibri" w:hAnsi="Calibri" w:cs="Calibri"/>
                      <w:b w:val="0"/>
                      <w:bCs w:val="0"/>
                      <w:sz w:val="22"/>
                      <w:szCs w:val="22"/>
                      <w:lang w:val="en-GB"/>
                    </w:rPr>
                    <w:t>Student signature</w:t>
                  </w:r>
                  <w:r>
                    <w:rPr>
                      <w:rFonts w:ascii="Calibri" w:hAnsi="Calibri" w:cs="Calibri"/>
                      <w:b w:val="0"/>
                      <w:bCs w:val="0"/>
                      <w:sz w:val="22"/>
                      <w:szCs w:val="22"/>
                      <w:lang w:val="en-GB"/>
                    </w:rPr>
                    <w:t>:</w:t>
                  </w:r>
                </w:p>
              </w:tc>
              <w:tc>
                <w:tcPr>
                  <w:tcW w:w="2209" w:type="dxa"/>
                  <w:tcBorders>
                    <w:top w:val="single" w:sz="4" w:space="0" w:color="808080" w:themeColor="background1" w:themeShade="80"/>
                    <w:bottom w:val="single" w:sz="4" w:space="0" w:color="808080" w:themeColor="background1" w:themeShade="80"/>
                  </w:tcBorders>
                  <w:vAlign w:val="bottom"/>
                </w:tcPr>
                <w:p w14:paraId="08B90D36" w14:textId="77777777" w:rsidR="00D35EA1" w:rsidRPr="00416B3C" w:rsidRDefault="00D35EA1"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828" w:type="dxa"/>
                  <w:vAlign w:val="bottom"/>
                </w:tcPr>
                <w:p w14:paraId="3E3C849E" w14:textId="77777777" w:rsidR="00D35EA1" w:rsidRPr="00416B3C" w:rsidRDefault="00D35EA1"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416B3C">
                    <w:rPr>
                      <w:rFonts w:ascii="Calibri" w:hAnsi="Calibri" w:cs="Calibri"/>
                      <w:sz w:val="22"/>
                      <w:szCs w:val="22"/>
                      <w:lang w:val="en-GB"/>
                    </w:rPr>
                    <w:t>Date:</w:t>
                  </w:r>
                </w:p>
              </w:tc>
              <w:tc>
                <w:tcPr>
                  <w:tcW w:w="1322" w:type="dxa"/>
                  <w:tcBorders>
                    <w:top w:val="single" w:sz="4" w:space="0" w:color="808080" w:themeColor="background1" w:themeShade="80"/>
                    <w:bottom w:val="single" w:sz="4" w:space="0" w:color="808080" w:themeColor="background1" w:themeShade="80"/>
                  </w:tcBorders>
                  <w:vAlign w:val="bottom"/>
                </w:tcPr>
                <w:p w14:paraId="32B87D7D" w14:textId="77777777" w:rsidR="00D35EA1" w:rsidRPr="00416B3C" w:rsidRDefault="00D35EA1"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bl>
          <w:p w14:paraId="6B6CC17C" w14:textId="77777777" w:rsidR="00D35EA1" w:rsidRPr="003179B1" w:rsidRDefault="00D35EA1" w:rsidP="00EA1D97">
            <w:pPr>
              <w:rPr>
                <w:rFonts w:ascii="Calibri" w:hAnsi="Calibri" w:cs="Calibri"/>
                <w:lang w:val="en-GB"/>
              </w:rPr>
            </w:pPr>
          </w:p>
        </w:tc>
      </w:tr>
    </w:tbl>
    <w:p w14:paraId="688EBC62" w14:textId="34133D72" w:rsidR="00656DC5" w:rsidRPr="003179B1" w:rsidRDefault="003B1D66" w:rsidP="00656DC5">
      <w:pPr>
        <w:jc w:val="both"/>
        <w:rPr>
          <w:rFonts w:ascii="Calibri" w:hAnsi="Calibri" w:cs="Calibri"/>
          <w:sz w:val="36"/>
          <w:szCs w:val="36"/>
        </w:rPr>
      </w:pPr>
      <w:r>
        <w:rPr>
          <w:rFonts w:ascii="Calibri" w:hAnsi="Calibri" w:cs="Calibri"/>
          <w:sz w:val="36"/>
          <w:szCs w:val="36"/>
        </w:rPr>
        <w:lastRenderedPageBreak/>
        <w:t>RC</w:t>
      </w:r>
      <w:r w:rsidR="00656DC5" w:rsidRPr="003179B1">
        <w:rPr>
          <w:rFonts w:ascii="Calibri" w:hAnsi="Calibri" w:cs="Calibri"/>
          <w:sz w:val="36"/>
          <w:szCs w:val="36"/>
        </w:rPr>
        <w:t xml:space="preserve">SLT Core Capabilities </w:t>
      </w:r>
    </w:p>
    <w:p w14:paraId="4C5DD6DF" w14:textId="7B6B7C77" w:rsidR="00A957AE" w:rsidRPr="00416B3C" w:rsidRDefault="00A957AE" w:rsidP="00C34F21">
      <w:pPr>
        <w:jc w:val="both"/>
        <w:rPr>
          <w:rFonts w:ascii="Calibri" w:hAnsi="Calibri" w:cs="Calibri"/>
          <w:sz w:val="22"/>
          <w:szCs w:val="22"/>
        </w:rPr>
      </w:pPr>
      <w:r w:rsidRPr="00416B3C">
        <w:rPr>
          <w:rFonts w:ascii="Calibri" w:hAnsi="Calibri" w:cs="Calibri"/>
          <w:sz w:val="22"/>
          <w:szCs w:val="22"/>
        </w:rPr>
        <w:t xml:space="preserve">The design of the SLT </w:t>
      </w:r>
      <w:proofErr w:type="spellStart"/>
      <w:r w:rsidRPr="00416B3C">
        <w:rPr>
          <w:rFonts w:ascii="Calibri" w:hAnsi="Calibri" w:cs="Calibri"/>
          <w:sz w:val="22"/>
          <w:szCs w:val="22"/>
        </w:rPr>
        <w:t>programme</w:t>
      </w:r>
      <w:proofErr w:type="spellEnd"/>
      <w:r w:rsidRPr="00416B3C">
        <w:rPr>
          <w:rFonts w:ascii="Calibri" w:hAnsi="Calibri" w:cs="Calibri"/>
          <w:sz w:val="22"/>
          <w:szCs w:val="22"/>
        </w:rPr>
        <w:t xml:space="preserve"> at QMU </w:t>
      </w:r>
      <w:r w:rsidR="007B79B5">
        <w:rPr>
          <w:rFonts w:ascii="Calibri" w:hAnsi="Calibri" w:cs="Calibri"/>
          <w:sz w:val="22"/>
          <w:szCs w:val="22"/>
        </w:rPr>
        <w:t>is</w:t>
      </w:r>
      <w:r w:rsidRPr="00416B3C">
        <w:rPr>
          <w:rFonts w:ascii="Calibri" w:hAnsi="Calibri" w:cs="Calibri"/>
          <w:sz w:val="22"/>
          <w:szCs w:val="22"/>
        </w:rPr>
        <w:t xml:space="preserve"> guided by the RCSLT curriculum guidelines (20</w:t>
      </w:r>
      <w:r w:rsidR="00305572">
        <w:rPr>
          <w:rFonts w:ascii="Calibri" w:hAnsi="Calibri" w:cs="Calibri"/>
          <w:sz w:val="22"/>
          <w:szCs w:val="22"/>
        </w:rPr>
        <w:t>21</w:t>
      </w:r>
      <w:r w:rsidRPr="00416B3C">
        <w:rPr>
          <w:rFonts w:ascii="Calibri" w:hAnsi="Calibri" w:cs="Calibri"/>
          <w:sz w:val="22"/>
          <w:szCs w:val="22"/>
        </w:rPr>
        <w:t xml:space="preserve">) using the structure provided by the core capabilities. This serves to provide </w:t>
      </w:r>
      <w:r w:rsidR="00746274" w:rsidRPr="00416B3C">
        <w:rPr>
          <w:rFonts w:ascii="Calibri" w:hAnsi="Calibri" w:cs="Calibri"/>
          <w:sz w:val="22"/>
          <w:szCs w:val="22"/>
        </w:rPr>
        <w:t xml:space="preserve">a thematic coherence across all years of the </w:t>
      </w:r>
      <w:proofErr w:type="spellStart"/>
      <w:r w:rsidR="00746274" w:rsidRPr="00416B3C">
        <w:rPr>
          <w:rFonts w:ascii="Calibri" w:hAnsi="Calibri" w:cs="Calibri"/>
          <w:sz w:val="22"/>
          <w:szCs w:val="22"/>
        </w:rPr>
        <w:t>programme</w:t>
      </w:r>
      <w:proofErr w:type="spellEnd"/>
      <w:r w:rsidR="00746274" w:rsidRPr="00416B3C">
        <w:rPr>
          <w:rFonts w:ascii="Calibri" w:hAnsi="Calibri" w:cs="Calibri"/>
          <w:sz w:val="22"/>
          <w:szCs w:val="22"/>
        </w:rPr>
        <w:t>. These capabilities are</w:t>
      </w:r>
      <w:r w:rsidR="00EE22BA" w:rsidRPr="00416B3C">
        <w:rPr>
          <w:rFonts w:ascii="Calibri" w:hAnsi="Calibri" w:cs="Calibri"/>
          <w:sz w:val="22"/>
          <w:szCs w:val="22"/>
        </w:rPr>
        <w:t xml:space="preserve"> as follows</w:t>
      </w:r>
      <w:r w:rsidR="00746274" w:rsidRPr="00416B3C">
        <w:rPr>
          <w:rFonts w:ascii="Calibri" w:hAnsi="Calibri" w:cs="Calibri"/>
          <w:sz w:val="22"/>
          <w:szCs w:val="22"/>
        </w:rPr>
        <w:t>:</w:t>
      </w:r>
    </w:p>
    <w:p w14:paraId="71CAF51F" w14:textId="12EC341A" w:rsidR="009F4CDB" w:rsidRPr="003179B1" w:rsidRDefault="008B1445" w:rsidP="008B1445">
      <w:pPr>
        <w:pStyle w:val="ListParagraph"/>
        <w:rPr>
          <w:rFonts w:ascii="Calibri" w:hAnsi="Calibri" w:cs="Calibri"/>
        </w:rPr>
      </w:pPr>
      <w:r>
        <w:rPr>
          <w:rFonts w:ascii="Calibri" w:eastAsiaTheme="minorHAnsi" w:hAnsi="Calibri" w:cs="Calibri"/>
          <w:noProof/>
          <w:sz w:val="22"/>
          <w:szCs w:val="22"/>
        </w:rPr>
        <w:t xml:space="preserve">                                   </w:t>
      </w:r>
      <w:r w:rsidR="00706E17" w:rsidRPr="003179B1">
        <w:rPr>
          <w:rFonts w:ascii="Calibri" w:eastAsiaTheme="minorHAnsi" w:hAnsi="Calibri" w:cs="Calibri"/>
          <w:noProof/>
          <w:sz w:val="22"/>
          <w:szCs w:val="22"/>
        </w:rPr>
        <w:drawing>
          <wp:inline distT="0" distB="0" distL="0" distR="0" wp14:anchorId="26A6538E" wp14:editId="463F4EF2">
            <wp:extent cx="3444949" cy="3195484"/>
            <wp:effectExtent l="0" t="0" r="0" b="5080"/>
            <wp:docPr id="1937704122" name="Picture 1937704122" descr="A picture containing a diagram outlining the core capabilities: communication, partnerships, leadership and lifelong learning, research and evidence-based practice, and professional autonomy and accoun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04122" name="Picture 1937704122" descr="A picture containing a diagram outlining the core capabilities: communication, partnerships, leadership and lifelong learning, research and evidence-based practice, and professional autonomy and accountabilit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1270" cy="3210623"/>
                    </a:xfrm>
                    <a:prstGeom prst="rect">
                      <a:avLst/>
                    </a:prstGeom>
                    <a:noFill/>
                    <a:ln>
                      <a:noFill/>
                    </a:ln>
                  </pic:spPr>
                </pic:pic>
              </a:graphicData>
            </a:graphic>
          </wp:inline>
        </w:drawing>
      </w:r>
    </w:p>
    <w:p w14:paraId="57987179" w14:textId="77777777" w:rsidR="00D54D31" w:rsidRDefault="00D54D31" w:rsidP="00A97E86">
      <w:pPr>
        <w:pStyle w:val="paragraph"/>
        <w:spacing w:before="0" w:beforeAutospacing="0" w:after="0" w:afterAutospacing="0"/>
        <w:textAlignment w:val="baseline"/>
        <w:rPr>
          <w:rStyle w:val="normaltextrun"/>
          <w:rFonts w:ascii="Calibri" w:hAnsi="Calibri" w:cs="Calibri"/>
          <w:sz w:val="22"/>
          <w:szCs w:val="22"/>
        </w:rPr>
      </w:pPr>
    </w:p>
    <w:p w14:paraId="4A6BE3ED" w14:textId="1719E5FA" w:rsidR="00A97E86" w:rsidRPr="00416B3C" w:rsidRDefault="00812ADB" w:rsidP="00C34F21">
      <w:pPr>
        <w:pStyle w:val="paragraph"/>
        <w:spacing w:before="0" w:beforeAutospacing="0" w:after="0" w:afterAutospacing="0"/>
        <w:jc w:val="both"/>
        <w:textAlignment w:val="baseline"/>
        <w:rPr>
          <w:rStyle w:val="normaltextrun"/>
          <w:rFonts w:ascii="Calibri" w:hAnsi="Calibri" w:cs="Calibri"/>
          <w:sz w:val="22"/>
          <w:szCs w:val="22"/>
        </w:rPr>
      </w:pPr>
      <w:r w:rsidRPr="00416B3C">
        <w:rPr>
          <w:rStyle w:val="normaltextrun"/>
          <w:rFonts w:ascii="Calibri" w:hAnsi="Calibri" w:cs="Calibri"/>
          <w:sz w:val="22"/>
          <w:szCs w:val="22"/>
        </w:rPr>
        <w:t xml:space="preserve">The </w:t>
      </w:r>
      <w:r w:rsidR="00A97E86" w:rsidRPr="00416B3C">
        <w:rPr>
          <w:rStyle w:val="normaltextrun"/>
          <w:rFonts w:ascii="Calibri" w:hAnsi="Calibri" w:cs="Calibri"/>
          <w:sz w:val="22"/>
          <w:szCs w:val="22"/>
        </w:rPr>
        <w:t>RCSLT (2018) state that</w:t>
      </w:r>
      <w:r w:rsidR="002E3121" w:rsidRPr="00416B3C">
        <w:rPr>
          <w:rStyle w:val="normaltextrun"/>
          <w:rFonts w:ascii="Calibri" w:hAnsi="Calibri" w:cs="Calibri"/>
          <w:sz w:val="22"/>
          <w:szCs w:val="22"/>
        </w:rPr>
        <w:t>,</w:t>
      </w:r>
      <w:r w:rsidR="00A97E86" w:rsidRPr="00416B3C">
        <w:rPr>
          <w:rStyle w:val="normaltextrun"/>
          <w:rFonts w:ascii="Calibri" w:hAnsi="Calibri" w:cs="Calibri"/>
          <w:sz w:val="22"/>
          <w:szCs w:val="22"/>
        </w:rPr>
        <w:t xml:space="preserve"> “these core capabilities act as a guide from the start of becoming an SLT, through to the newly qualified period and as an ongoing reference point for shaping the lifelong learning of the speech and language therapy practitioner as part of their CPD.” </w:t>
      </w:r>
    </w:p>
    <w:p w14:paraId="1AC5F968" w14:textId="77777777" w:rsidR="00A97E86" w:rsidRPr="00416B3C" w:rsidRDefault="00A97E86" w:rsidP="00C34F21">
      <w:pPr>
        <w:pStyle w:val="paragraph"/>
        <w:spacing w:before="0" w:beforeAutospacing="0" w:after="0" w:afterAutospacing="0"/>
        <w:jc w:val="both"/>
        <w:textAlignment w:val="baseline"/>
        <w:rPr>
          <w:rStyle w:val="normaltextrun"/>
          <w:rFonts w:ascii="Calibri" w:hAnsi="Calibri" w:cs="Calibri"/>
          <w:sz w:val="22"/>
          <w:szCs w:val="22"/>
        </w:rPr>
      </w:pPr>
    </w:p>
    <w:p w14:paraId="6107C597" w14:textId="42F86BA3" w:rsidR="00A97E86" w:rsidRPr="00416B3C" w:rsidRDefault="00A97E86" w:rsidP="00C34F21">
      <w:pPr>
        <w:pStyle w:val="paragraph"/>
        <w:spacing w:before="0" w:beforeAutospacing="0" w:after="0" w:afterAutospacing="0"/>
        <w:jc w:val="both"/>
        <w:textAlignment w:val="baseline"/>
        <w:rPr>
          <w:rFonts w:ascii="Calibri" w:hAnsi="Calibri" w:cs="Calibri"/>
          <w:sz w:val="22"/>
          <w:szCs w:val="22"/>
        </w:rPr>
      </w:pPr>
      <w:r w:rsidRPr="00416B3C">
        <w:rPr>
          <w:rStyle w:val="normaltextrun"/>
          <w:rFonts w:ascii="Calibri" w:hAnsi="Calibri" w:cs="Calibri"/>
          <w:sz w:val="22"/>
          <w:szCs w:val="22"/>
        </w:rPr>
        <w:t>Therefore, the</w:t>
      </w:r>
      <w:r w:rsidR="003B4353" w:rsidRPr="00416B3C">
        <w:rPr>
          <w:rStyle w:val="normaltextrun"/>
          <w:rFonts w:ascii="Calibri" w:hAnsi="Calibri" w:cs="Calibri"/>
          <w:sz w:val="22"/>
          <w:szCs w:val="22"/>
        </w:rPr>
        <w:t xml:space="preserve"> core</w:t>
      </w:r>
      <w:r w:rsidRPr="00416B3C">
        <w:rPr>
          <w:rStyle w:val="normaltextrun"/>
          <w:rFonts w:ascii="Calibri" w:hAnsi="Calibri" w:cs="Calibri"/>
          <w:sz w:val="22"/>
          <w:szCs w:val="22"/>
        </w:rPr>
        <w:t xml:space="preserve"> capabilities have also been used to provide structure to the assessment of students’ performance on their placements.</w:t>
      </w:r>
      <w:r w:rsidR="002D0101" w:rsidRPr="00416B3C">
        <w:rPr>
          <w:rStyle w:val="normaltextrun"/>
          <w:rFonts w:ascii="Calibri" w:hAnsi="Calibri" w:cs="Calibri"/>
          <w:sz w:val="22"/>
          <w:szCs w:val="22"/>
        </w:rPr>
        <w:t xml:space="preserve"> The</w:t>
      </w:r>
      <w:r w:rsidRPr="00416B3C">
        <w:rPr>
          <w:rStyle w:val="eop"/>
          <w:rFonts w:ascii="Calibri" w:hAnsi="Calibri" w:cs="Calibri"/>
          <w:sz w:val="22"/>
          <w:szCs w:val="22"/>
        </w:rPr>
        <w:t> </w:t>
      </w:r>
      <w:r w:rsidRPr="00416B3C">
        <w:rPr>
          <w:rStyle w:val="normaltextrun"/>
          <w:rFonts w:ascii="Calibri" w:hAnsi="Calibri" w:cs="Calibri"/>
          <w:sz w:val="22"/>
          <w:szCs w:val="22"/>
        </w:rPr>
        <w:t>HCPC require SLT programmes to equip students to meet the Standards of Proficiency (SOPs) for SLTs</w:t>
      </w:r>
      <w:r w:rsidR="00082719" w:rsidRPr="00416B3C">
        <w:rPr>
          <w:rStyle w:val="normaltextrun"/>
          <w:rFonts w:ascii="Calibri" w:hAnsi="Calibri" w:cs="Calibri"/>
          <w:sz w:val="22"/>
          <w:szCs w:val="22"/>
        </w:rPr>
        <w:t xml:space="preserve"> (</w:t>
      </w:r>
      <w:hyperlink r:id="rId22" w:history="1">
        <w:r w:rsidR="00082719" w:rsidRPr="00416B3C">
          <w:rPr>
            <w:rStyle w:val="Hyperlink"/>
            <w:rFonts w:ascii="Calibri" w:hAnsi="Calibri" w:cs="Calibri"/>
            <w:sz w:val="22"/>
            <w:szCs w:val="22"/>
          </w:rPr>
          <w:t>https://www.hcpc-uk.org/standards/standards-of-proficiency/speech-and-language-therapists/</w:t>
        </w:r>
      </w:hyperlink>
      <w:r w:rsidR="00082719" w:rsidRPr="00416B3C">
        <w:rPr>
          <w:rStyle w:val="normaltextrun"/>
          <w:rFonts w:ascii="Calibri" w:hAnsi="Calibri" w:cs="Calibri"/>
          <w:sz w:val="22"/>
          <w:szCs w:val="22"/>
        </w:rPr>
        <w:t>)</w:t>
      </w:r>
      <w:r w:rsidRPr="00416B3C">
        <w:rPr>
          <w:rStyle w:val="normaltextrun"/>
          <w:rFonts w:ascii="Calibri" w:hAnsi="Calibri" w:cs="Calibri"/>
          <w:sz w:val="22"/>
          <w:szCs w:val="22"/>
        </w:rPr>
        <w:t xml:space="preserve">. We have integrated the HCPC SOPs under the headings of the RCSLT Core Capabilities to form a </w:t>
      </w:r>
      <w:r w:rsidR="009C3371" w:rsidRPr="00416B3C">
        <w:rPr>
          <w:rStyle w:val="normaltextrun"/>
          <w:rFonts w:ascii="Calibri" w:hAnsi="Calibri" w:cs="Calibri"/>
          <w:sz w:val="22"/>
          <w:szCs w:val="22"/>
        </w:rPr>
        <w:t>competency-based</w:t>
      </w:r>
      <w:r w:rsidRPr="00416B3C">
        <w:rPr>
          <w:rStyle w:val="normaltextrun"/>
          <w:rFonts w:ascii="Calibri" w:hAnsi="Calibri" w:cs="Calibri"/>
          <w:sz w:val="22"/>
          <w:szCs w:val="22"/>
        </w:rPr>
        <w:t xml:space="preserve"> assessment</w:t>
      </w:r>
      <w:r w:rsidR="009C3371" w:rsidRPr="00416B3C">
        <w:rPr>
          <w:rStyle w:val="normaltextrun"/>
          <w:rFonts w:ascii="Calibri" w:hAnsi="Calibri" w:cs="Calibri"/>
          <w:sz w:val="22"/>
          <w:szCs w:val="22"/>
        </w:rPr>
        <w:t>.</w:t>
      </w:r>
    </w:p>
    <w:p w14:paraId="18739472" w14:textId="77777777" w:rsidR="00702038" w:rsidRDefault="00702038" w:rsidP="00702038">
      <w:pPr>
        <w:pStyle w:val="paragraph"/>
        <w:spacing w:before="0" w:beforeAutospacing="0" w:after="0" w:afterAutospacing="0"/>
        <w:textAlignment w:val="baseline"/>
        <w:rPr>
          <w:rStyle w:val="normaltextrun"/>
          <w:rFonts w:ascii="Calibri" w:hAnsi="Calibri" w:cs="Calibri"/>
          <w:sz w:val="22"/>
          <w:szCs w:val="22"/>
        </w:rPr>
      </w:pPr>
    </w:p>
    <w:p w14:paraId="635130AB" w14:textId="25FB94FA" w:rsidR="00937873" w:rsidRPr="003179B1" w:rsidRDefault="00846A38" w:rsidP="00937873">
      <w:pPr>
        <w:rPr>
          <w:rFonts w:ascii="Calibri" w:hAnsi="Calibri" w:cs="Calibri"/>
          <w:sz w:val="36"/>
          <w:szCs w:val="36"/>
        </w:rPr>
      </w:pPr>
      <w:r>
        <w:rPr>
          <w:rFonts w:ascii="Calibri" w:hAnsi="Calibri" w:cs="Calibri"/>
          <w:sz w:val="36"/>
          <w:szCs w:val="36"/>
        </w:rPr>
        <w:t>Areas of Proficiency</w:t>
      </w:r>
    </w:p>
    <w:p w14:paraId="3CC50AA1" w14:textId="69C25385" w:rsidR="00937873" w:rsidRPr="00416B3C" w:rsidRDefault="00937873" w:rsidP="00937873">
      <w:pPr>
        <w:rPr>
          <w:rFonts w:ascii="Calibri" w:hAnsi="Calibri" w:cs="Calibri"/>
          <w:sz w:val="22"/>
          <w:szCs w:val="22"/>
        </w:rPr>
      </w:pPr>
      <w:r w:rsidRPr="00416B3C">
        <w:rPr>
          <w:rFonts w:ascii="Calibri" w:hAnsi="Calibri" w:cs="Calibri"/>
          <w:sz w:val="22"/>
          <w:szCs w:val="22"/>
        </w:rPr>
        <w:t>There are 1</w:t>
      </w:r>
      <w:r w:rsidR="00BD7E7D" w:rsidRPr="00416B3C">
        <w:rPr>
          <w:rFonts w:ascii="Calibri" w:hAnsi="Calibri" w:cs="Calibri"/>
          <w:sz w:val="22"/>
          <w:szCs w:val="22"/>
        </w:rPr>
        <w:t>2</w:t>
      </w:r>
      <w:r w:rsidRPr="00416B3C">
        <w:rPr>
          <w:rFonts w:ascii="Calibri" w:hAnsi="Calibri" w:cs="Calibri"/>
          <w:sz w:val="22"/>
          <w:szCs w:val="22"/>
        </w:rPr>
        <w:t xml:space="preserve"> </w:t>
      </w:r>
      <w:r w:rsidR="00846A38" w:rsidRPr="00416B3C">
        <w:rPr>
          <w:rFonts w:ascii="Calibri" w:hAnsi="Calibri" w:cs="Calibri"/>
          <w:sz w:val="22"/>
          <w:szCs w:val="22"/>
        </w:rPr>
        <w:t xml:space="preserve">areas of </w:t>
      </w:r>
      <w:r w:rsidR="00FB78D2" w:rsidRPr="00416B3C">
        <w:rPr>
          <w:rFonts w:ascii="Calibri" w:hAnsi="Calibri" w:cs="Calibri"/>
          <w:sz w:val="22"/>
          <w:szCs w:val="22"/>
        </w:rPr>
        <w:t>proficiency</w:t>
      </w:r>
      <w:r w:rsidRPr="00416B3C">
        <w:rPr>
          <w:rFonts w:ascii="Calibri" w:hAnsi="Calibri" w:cs="Calibri"/>
          <w:sz w:val="22"/>
          <w:szCs w:val="22"/>
        </w:rPr>
        <w:t>, based on the RCSLT Core Capabilities:</w:t>
      </w:r>
    </w:p>
    <w:tbl>
      <w:tblPr>
        <w:tblStyle w:val="AcademicSelf-assessment"/>
        <w:tblW w:w="0" w:type="auto"/>
        <w:jc w:val="center"/>
        <w:tblLook w:val="04A0" w:firstRow="1" w:lastRow="0" w:firstColumn="1" w:lastColumn="0" w:noHBand="0" w:noVBand="1"/>
      </w:tblPr>
      <w:tblGrid>
        <w:gridCol w:w="2933"/>
        <w:gridCol w:w="6276"/>
      </w:tblGrid>
      <w:tr w:rsidR="00937873" w:rsidRPr="00575CA9" w14:paraId="0AEAF74A" w14:textId="77777777" w:rsidTr="00B1399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33" w:type="dxa"/>
          </w:tcPr>
          <w:p w14:paraId="6E359BA7" w14:textId="4605D9A2" w:rsidR="00937873" w:rsidRPr="009D2152" w:rsidRDefault="00937873" w:rsidP="00575CA9">
            <w:pPr>
              <w:jc w:val="both"/>
              <w:rPr>
                <w:rFonts w:ascii="Calibri" w:hAnsi="Calibri" w:cs="Calibri"/>
                <w:b w:val="0"/>
                <w:bCs w:val="0"/>
                <w:sz w:val="22"/>
                <w:szCs w:val="22"/>
              </w:rPr>
            </w:pPr>
            <w:r w:rsidRPr="009D2152">
              <w:rPr>
                <w:rFonts w:ascii="Calibri" w:hAnsi="Calibri" w:cs="Calibri"/>
                <w:b w:val="0"/>
                <w:bCs w:val="0"/>
                <w:sz w:val="22"/>
                <w:szCs w:val="22"/>
              </w:rPr>
              <w:t>Communication</w:t>
            </w:r>
          </w:p>
        </w:tc>
        <w:tc>
          <w:tcPr>
            <w:tcW w:w="6276" w:type="dxa"/>
          </w:tcPr>
          <w:p w14:paraId="672A811C" w14:textId="77777777" w:rsidR="00AE4A4B" w:rsidRPr="009D2152" w:rsidRDefault="007C0100" w:rsidP="00575CA9">
            <w:pPr>
              <w:pStyle w:val="ListParagraph"/>
              <w:numPr>
                <w:ilvl w:val="0"/>
                <w:numId w:val="22"/>
              </w:num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D2152">
              <w:rPr>
                <w:rFonts w:ascii="Calibri" w:hAnsi="Calibri" w:cs="Calibri"/>
                <w:b w:val="0"/>
                <w:bCs w:val="0"/>
                <w:sz w:val="22"/>
                <w:szCs w:val="22"/>
              </w:rPr>
              <w:t>Adapting communication style</w:t>
            </w:r>
          </w:p>
          <w:p w14:paraId="588895E2" w14:textId="08094862" w:rsidR="00937873" w:rsidRPr="009D2152" w:rsidRDefault="00937873" w:rsidP="00575CA9">
            <w:pPr>
              <w:pStyle w:val="ListParagraph"/>
              <w:numPr>
                <w:ilvl w:val="0"/>
                <w:numId w:val="22"/>
              </w:num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D2152">
              <w:rPr>
                <w:rFonts w:ascii="Calibri" w:hAnsi="Calibri" w:cs="Calibri"/>
                <w:b w:val="0"/>
                <w:bCs w:val="0"/>
                <w:sz w:val="22"/>
                <w:szCs w:val="22"/>
              </w:rPr>
              <w:t>Communicating with different people/groups</w:t>
            </w:r>
          </w:p>
        </w:tc>
      </w:tr>
      <w:tr w:rsidR="00937873" w:rsidRPr="00575CA9" w14:paraId="3272DAA3" w14:textId="77777777" w:rsidTr="00C81E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31D92D8" w14:textId="4BA0E9DC" w:rsidR="00C34AA0" w:rsidRPr="009D2152" w:rsidRDefault="00C34AA0" w:rsidP="00575CA9">
            <w:pPr>
              <w:rPr>
                <w:rFonts w:ascii="Calibri" w:hAnsi="Calibri" w:cs="Calibri"/>
                <w:b w:val="0"/>
                <w:bCs w:val="0"/>
                <w:sz w:val="22"/>
                <w:szCs w:val="22"/>
              </w:rPr>
            </w:pPr>
            <w:r w:rsidRPr="009D2152">
              <w:rPr>
                <w:rFonts w:ascii="Calibri" w:hAnsi="Calibri" w:cs="Calibri"/>
                <w:b w:val="0"/>
                <w:bCs w:val="0"/>
                <w:sz w:val="22"/>
                <w:szCs w:val="22"/>
              </w:rPr>
              <w:t xml:space="preserve">Partnerships </w:t>
            </w:r>
          </w:p>
        </w:tc>
        <w:tc>
          <w:tcPr>
            <w:tcW w:w="6276" w:type="dxa"/>
            <w:shd w:val="clear" w:color="auto" w:fill="FFFFFF" w:themeFill="background1"/>
          </w:tcPr>
          <w:p w14:paraId="2B81BC20" w14:textId="6D45F1AA" w:rsidR="00937873" w:rsidRPr="009D2152" w:rsidRDefault="00937873" w:rsidP="00575CA9">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 xml:space="preserve">Collaboration with </w:t>
            </w:r>
            <w:r w:rsidR="005B6332" w:rsidRPr="009D2152">
              <w:rPr>
                <w:rFonts w:ascii="Calibri" w:hAnsi="Calibri" w:cs="Calibri"/>
                <w:sz w:val="22"/>
                <w:szCs w:val="22"/>
              </w:rPr>
              <w:t>service-users</w:t>
            </w:r>
            <w:r w:rsidRPr="009D2152">
              <w:rPr>
                <w:rFonts w:ascii="Calibri" w:hAnsi="Calibri" w:cs="Calibri"/>
                <w:sz w:val="22"/>
                <w:szCs w:val="22"/>
              </w:rPr>
              <w:t>/relevant others</w:t>
            </w:r>
          </w:p>
          <w:p w14:paraId="589DA294" w14:textId="7F8B62AD" w:rsidR="002505ED" w:rsidRPr="009D2152" w:rsidRDefault="002505ED" w:rsidP="00575CA9">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Teamwork</w:t>
            </w:r>
          </w:p>
        </w:tc>
      </w:tr>
      <w:tr w:rsidR="00937873" w:rsidRPr="00575CA9" w14:paraId="54985733" w14:textId="77777777" w:rsidTr="00C81E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B3A7501" w14:textId="7E459462"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Leadership and Lifelong Learning</w:t>
            </w:r>
          </w:p>
        </w:tc>
        <w:tc>
          <w:tcPr>
            <w:tcW w:w="6276" w:type="dxa"/>
            <w:shd w:val="clear" w:color="auto" w:fill="FFFFFF" w:themeFill="background1"/>
          </w:tcPr>
          <w:p w14:paraId="0CA7A6BF" w14:textId="540DCCDB" w:rsidR="00937873" w:rsidRPr="009D2152" w:rsidRDefault="00937873"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Independent learning</w:t>
            </w:r>
          </w:p>
          <w:p w14:paraId="29559DED" w14:textId="77777777" w:rsidR="00937873" w:rsidRPr="009D2152" w:rsidRDefault="00937873"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 xml:space="preserve">Training and leadership </w:t>
            </w:r>
          </w:p>
        </w:tc>
      </w:tr>
      <w:tr w:rsidR="00937873" w:rsidRPr="00575CA9" w14:paraId="0B8F08E2" w14:textId="77777777" w:rsidTr="00C81E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3563204" w14:textId="10ACCDCB"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Research and Evidence-based Practice</w:t>
            </w:r>
          </w:p>
        </w:tc>
        <w:tc>
          <w:tcPr>
            <w:tcW w:w="6276" w:type="dxa"/>
            <w:shd w:val="clear" w:color="auto" w:fill="FFFFFF" w:themeFill="background1"/>
          </w:tcPr>
          <w:p w14:paraId="4CC9B246"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Assessment</w:t>
            </w:r>
          </w:p>
          <w:p w14:paraId="70C8F3C7"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Clinical reasoning and intervention</w:t>
            </w:r>
          </w:p>
          <w:p w14:paraId="683D1D04"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Evidence-based practice</w:t>
            </w:r>
          </w:p>
        </w:tc>
      </w:tr>
      <w:tr w:rsidR="00937873" w:rsidRPr="00575CA9" w14:paraId="1B1882B9" w14:textId="77777777" w:rsidTr="00B139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tcPr>
          <w:p w14:paraId="09548532" w14:textId="0CEFD4F0"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Professional Autonomy and Accountability</w:t>
            </w:r>
          </w:p>
        </w:tc>
        <w:tc>
          <w:tcPr>
            <w:tcW w:w="6276" w:type="dxa"/>
          </w:tcPr>
          <w:p w14:paraId="390F4D3A" w14:textId="77777777" w:rsidR="00B8150A" w:rsidRPr="009D2152" w:rsidRDefault="00B8150A"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Clinical recording</w:t>
            </w:r>
          </w:p>
          <w:p w14:paraId="71309520" w14:textId="6FD5E974" w:rsidR="0071154D" w:rsidRPr="009D2152" w:rsidRDefault="0071154D"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roofErr w:type="spellStart"/>
            <w:r w:rsidRPr="009D2152">
              <w:rPr>
                <w:rFonts w:ascii="Calibri" w:hAnsi="Calibri" w:cs="Calibri"/>
                <w:sz w:val="22"/>
                <w:szCs w:val="22"/>
              </w:rPr>
              <w:t>Organisation</w:t>
            </w:r>
            <w:proofErr w:type="spellEnd"/>
            <w:r w:rsidRPr="009D2152">
              <w:rPr>
                <w:rFonts w:ascii="Calibri" w:hAnsi="Calibri" w:cs="Calibri"/>
                <w:sz w:val="22"/>
                <w:szCs w:val="22"/>
              </w:rPr>
              <w:t xml:space="preserve"> and </w:t>
            </w:r>
            <w:proofErr w:type="spellStart"/>
            <w:r w:rsidRPr="009D2152">
              <w:rPr>
                <w:rFonts w:ascii="Calibri" w:hAnsi="Calibri" w:cs="Calibri"/>
                <w:sz w:val="22"/>
                <w:szCs w:val="22"/>
              </w:rPr>
              <w:t>prioritisation</w:t>
            </w:r>
            <w:proofErr w:type="spellEnd"/>
          </w:p>
          <w:p w14:paraId="27FFCAEC" w14:textId="7818C081" w:rsidR="00937873" w:rsidRPr="009D2152" w:rsidRDefault="00937873" w:rsidP="0071154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Personal and professional conduct</w:t>
            </w:r>
          </w:p>
        </w:tc>
      </w:tr>
    </w:tbl>
    <w:p w14:paraId="721B764C" w14:textId="77777777" w:rsidR="00F8676C" w:rsidRDefault="00F8676C" w:rsidP="00702038">
      <w:pPr>
        <w:pStyle w:val="paragraph"/>
        <w:spacing w:before="0" w:beforeAutospacing="0" w:after="0" w:afterAutospacing="0"/>
        <w:textAlignment w:val="baseline"/>
        <w:rPr>
          <w:rFonts w:ascii="Calibri" w:hAnsi="Calibri" w:cs="Calibri"/>
          <w:sz w:val="36"/>
          <w:szCs w:val="36"/>
        </w:rPr>
      </w:pPr>
    </w:p>
    <w:p w14:paraId="2A74B710" w14:textId="77777777" w:rsidR="00D624ED" w:rsidRDefault="00D624ED" w:rsidP="00D624ED">
      <w:pPr>
        <w:pStyle w:val="paragraph"/>
        <w:spacing w:before="0" w:beforeAutospacing="0" w:after="0" w:afterAutospacing="0"/>
        <w:textAlignment w:val="baseline"/>
        <w:rPr>
          <w:rFonts w:ascii="Calibri" w:hAnsi="Calibri" w:cs="Calibri"/>
          <w:sz w:val="36"/>
          <w:szCs w:val="36"/>
        </w:rPr>
      </w:pPr>
      <w:r>
        <w:rPr>
          <w:rFonts w:ascii="Calibri" w:hAnsi="Calibri" w:cs="Calibri"/>
          <w:sz w:val="36"/>
          <w:szCs w:val="36"/>
        </w:rPr>
        <w:lastRenderedPageBreak/>
        <w:t>Levels of Competence</w:t>
      </w:r>
    </w:p>
    <w:p w14:paraId="5A9FA8D1" w14:textId="77777777" w:rsidR="00D624ED" w:rsidRPr="00416B3C" w:rsidRDefault="00D624ED" w:rsidP="00D624ED">
      <w:pPr>
        <w:pStyle w:val="paragraph"/>
        <w:spacing w:before="0" w:beforeAutospacing="0" w:after="0" w:afterAutospacing="0"/>
        <w:textAlignment w:val="baseline"/>
        <w:rPr>
          <w:rStyle w:val="normaltextrun"/>
          <w:rFonts w:ascii="Calibri" w:hAnsi="Calibri" w:cs="Calibri"/>
          <w:sz w:val="22"/>
          <w:szCs w:val="22"/>
        </w:rPr>
      </w:pPr>
    </w:p>
    <w:p w14:paraId="3A1C491F" w14:textId="77777777" w:rsidR="00D624ED" w:rsidRDefault="00D624ED" w:rsidP="00D624ED">
      <w:pPr>
        <w:pStyle w:val="paragraph"/>
        <w:spacing w:before="0" w:beforeAutospacing="0" w:after="0" w:afterAutospacing="0"/>
        <w:jc w:val="both"/>
        <w:textAlignment w:val="baseline"/>
        <w:rPr>
          <w:rStyle w:val="normaltextrun"/>
          <w:rFonts w:ascii="Calibri" w:hAnsi="Calibri" w:cs="Calibri"/>
          <w:sz w:val="22"/>
          <w:szCs w:val="22"/>
        </w:rPr>
      </w:pPr>
      <w:r w:rsidRPr="00416B3C">
        <w:rPr>
          <w:rStyle w:val="normaltextrun"/>
          <w:rFonts w:ascii="Calibri" w:hAnsi="Calibri" w:cs="Calibri"/>
          <w:sz w:val="22"/>
          <w:szCs w:val="22"/>
        </w:rPr>
        <w:t>Students at different stages of the programme are expected to demonstrate increasing levels of competence as they progress towards graduation. Use the table below to see the expected level of competenc</w:t>
      </w:r>
      <w:r>
        <w:rPr>
          <w:rStyle w:val="normaltextrun"/>
          <w:rFonts w:ascii="Calibri" w:hAnsi="Calibri" w:cs="Calibri"/>
          <w:sz w:val="22"/>
          <w:szCs w:val="22"/>
        </w:rPr>
        <w:t>e</w:t>
      </w:r>
      <w:r w:rsidRPr="00416B3C">
        <w:rPr>
          <w:rStyle w:val="normaltextrun"/>
          <w:rFonts w:ascii="Calibri" w:hAnsi="Calibri" w:cs="Calibri"/>
          <w:sz w:val="22"/>
          <w:szCs w:val="22"/>
        </w:rPr>
        <w:t xml:space="preserve"> for each placement number.</w:t>
      </w:r>
    </w:p>
    <w:p w14:paraId="6A2DF304" w14:textId="77777777" w:rsidR="00D624ED" w:rsidRPr="00416B3C" w:rsidRDefault="00D624ED" w:rsidP="00D624ED">
      <w:pPr>
        <w:pStyle w:val="paragraph"/>
        <w:spacing w:before="0" w:beforeAutospacing="0" w:after="0" w:afterAutospacing="0"/>
        <w:jc w:val="both"/>
        <w:textAlignment w:val="baseline"/>
        <w:rPr>
          <w:rStyle w:val="normaltextrun"/>
          <w:rFonts w:ascii="Calibri" w:hAnsi="Calibri" w:cs="Calibri"/>
          <w:sz w:val="22"/>
          <w:szCs w:val="22"/>
        </w:rPr>
      </w:pPr>
    </w:p>
    <w:tbl>
      <w:tblPr>
        <w:tblStyle w:val="AcademicSelf-assessment"/>
        <w:tblW w:w="0" w:type="auto"/>
        <w:tblInd w:w="806" w:type="dxa"/>
        <w:tblLook w:val="04A0" w:firstRow="1" w:lastRow="0" w:firstColumn="1" w:lastColumn="0" w:noHBand="0" w:noVBand="1"/>
      </w:tblPr>
      <w:tblGrid>
        <w:gridCol w:w="1337"/>
        <w:gridCol w:w="7"/>
        <w:gridCol w:w="8051"/>
      </w:tblGrid>
      <w:tr w:rsidR="0092425A" w:rsidRPr="003179B1" w14:paraId="0BD977D5" w14:textId="77777777" w:rsidTr="00BD1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0424B5C1" w14:textId="77777777" w:rsidR="0092425A" w:rsidRPr="00571C7A" w:rsidRDefault="0092425A" w:rsidP="00BD1F6B">
            <w:pPr>
              <w:rPr>
                <w:rFonts w:ascii="Calibri" w:hAnsi="Calibri" w:cs="Calibri"/>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8051" w:type="dxa"/>
            <w:shd w:val="clear" w:color="auto" w:fill="E7E6E6" w:themeFill="background2"/>
          </w:tcPr>
          <w:p w14:paraId="0F5D5D85" w14:textId="77777777" w:rsidR="0092425A" w:rsidRPr="00571C7A" w:rsidRDefault="0092425A" w:rsidP="00BD1F6B">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92425A" w:rsidRPr="003179B1" w14:paraId="340A6CD9" w14:textId="77777777" w:rsidTr="00B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30D6E8EB" w14:textId="77777777" w:rsidR="0092425A" w:rsidRPr="00EF493F" w:rsidRDefault="0092425A" w:rsidP="00BD1F6B">
            <w:pPr>
              <w:jc w:val="center"/>
              <w:rPr>
                <w:rFonts w:ascii="Calibri" w:hAnsi="Calibri" w:cs="Calibri"/>
                <w:b w:val="0"/>
                <w:bCs w:val="0"/>
              </w:rPr>
            </w:pPr>
            <w:r w:rsidRPr="00EF493F">
              <w:rPr>
                <w:rFonts w:ascii="Calibri" w:hAnsi="Calibri" w:cs="Calibri"/>
                <w:b w:val="0"/>
                <w:bCs w:val="0"/>
              </w:rPr>
              <w:t>1</w:t>
            </w:r>
          </w:p>
        </w:tc>
        <w:tc>
          <w:tcPr>
            <w:tcW w:w="8058" w:type="dxa"/>
            <w:gridSpan w:val="2"/>
            <w:shd w:val="clear" w:color="auto" w:fill="FBE4D5" w:themeFill="accent2" w:themeFillTint="33"/>
          </w:tcPr>
          <w:p w14:paraId="3FB23E3C" w14:textId="77777777" w:rsidR="0092425A" w:rsidRPr="003179B1" w:rsidRDefault="0092425A" w:rsidP="00BD1F6B">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92425A" w:rsidRPr="003179B1" w14:paraId="626500F2" w14:textId="77777777" w:rsidTr="00BD1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0EFE8DA3" w14:textId="77777777" w:rsidR="0092425A" w:rsidRPr="00EF493F" w:rsidRDefault="0092425A" w:rsidP="00BD1F6B">
            <w:pPr>
              <w:jc w:val="center"/>
              <w:rPr>
                <w:rFonts w:ascii="Calibri" w:hAnsi="Calibri" w:cs="Calibri"/>
                <w:b w:val="0"/>
                <w:bCs w:val="0"/>
              </w:rPr>
            </w:pPr>
            <w:r w:rsidRPr="00EF493F">
              <w:rPr>
                <w:rFonts w:ascii="Calibri" w:hAnsi="Calibri" w:cs="Calibri"/>
                <w:b w:val="0"/>
                <w:bCs w:val="0"/>
              </w:rPr>
              <w:t>2</w:t>
            </w:r>
          </w:p>
        </w:tc>
        <w:tc>
          <w:tcPr>
            <w:tcW w:w="8058" w:type="dxa"/>
            <w:gridSpan w:val="2"/>
            <w:shd w:val="clear" w:color="auto" w:fill="E4EDEB" w:themeFill="accent6" w:themeFillTint="33"/>
          </w:tcPr>
          <w:p w14:paraId="568C60A8" w14:textId="77777777" w:rsidR="0092425A" w:rsidRPr="003179B1" w:rsidRDefault="0092425A" w:rsidP="00BD1F6B">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92425A" w:rsidRPr="003179B1" w14:paraId="500DFC85" w14:textId="77777777" w:rsidTr="00B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57E21DAD" w14:textId="77777777" w:rsidR="0092425A" w:rsidRPr="00EF493F" w:rsidRDefault="0092425A" w:rsidP="00BD1F6B">
            <w:pPr>
              <w:jc w:val="center"/>
              <w:rPr>
                <w:rFonts w:ascii="Calibri" w:hAnsi="Calibri" w:cs="Calibri"/>
                <w:b w:val="0"/>
                <w:bCs w:val="0"/>
              </w:rPr>
            </w:pPr>
            <w:r w:rsidRPr="00EF493F">
              <w:rPr>
                <w:rFonts w:ascii="Calibri" w:hAnsi="Calibri" w:cs="Calibri"/>
                <w:b w:val="0"/>
                <w:bCs w:val="0"/>
              </w:rPr>
              <w:t>3</w:t>
            </w:r>
          </w:p>
        </w:tc>
        <w:tc>
          <w:tcPr>
            <w:tcW w:w="8058" w:type="dxa"/>
            <w:gridSpan w:val="2"/>
            <w:shd w:val="clear" w:color="auto" w:fill="D9E2F3" w:themeFill="accent1" w:themeFillTint="33"/>
          </w:tcPr>
          <w:p w14:paraId="189966EB" w14:textId="77777777" w:rsidR="0092425A" w:rsidRPr="003179B1" w:rsidRDefault="0092425A" w:rsidP="00BD1F6B">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Pr>
                <w:rFonts w:ascii="Calibri" w:hAnsi="Calibri" w:cs="Calibri"/>
              </w:rPr>
              <w:t>increasing</w:t>
            </w:r>
            <w:r w:rsidRPr="003179B1">
              <w:rPr>
                <w:rFonts w:ascii="Calibri" w:hAnsi="Calibri" w:cs="Calibri"/>
              </w:rPr>
              <w:t xml:space="preserve"> independence</w:t>
            </w:r>
          </w:p>
        </w:tc>
      </w:tr>
      <w:tr w:rsidR="0092425A" w:rsidRPr="003179B1" w14:paraId="3952F9C6" w14:textId="77777777" w:rsidTr="00BD1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439D482B" w14:textId="77777777" w:rsidR="0092425A" w:rsidRPr="00EF493F" w:rsidRDefault="0092425A" w:rsidP="00BD1F6B">
            <w:pPr>
              <w:jc w:val="center"/>
              <w:rPr>
                <w:rFonts w:ascii="Calibri" w:hAnsi="Calibri" w:cs="Calibri"/>
                <w:b w:val="0"/>
                <w:bCs w:val="0"/>
              </w:rPr>
            </w:pPr>
            <w:r>
              <w:rPr>
                <w:rFonts w:ascii="Calibri" w:hAnsi="Calibri" w:cs="Calibri"/>
                <w:b w:val="0"/>
                <w:bCs w:val="0"/>
              </w:rPr>
              <w:t xml:space="preserve">4, </w:t>
            </w:r>
            <w:r w:rsidRPr="00EF493F">
              <w:rPr>
                <w:rFonts w:ascii="Calibri" w:hAnsi="Calibri" w:cs="Calibri"/>
                <w:b w:val="0"/>
                <w:bCs w:val="0"/>
              </w:rPr>
              <w:t>5</w:t>
            </w:r>
          </w:p>
        </w:tc>
        <w:tc>
          <w:tcPr>
            <w:tcW w:w="8058" w:type="dxa"/>
            <w:gridSpan w:val="2"/>
            <w:shd w:val="clear" w:color="auto" w:fill="FFF2CC" w:themeFill="accent4" w:themeFillTint="33"/>
          </w:tcPr>
          <w:p w14:paraId="03E668E6" w14:textId="77777777" w:rsidR="0092425A" w:rsidRPr="003179B1" w:rsidRDefault="0092425A" w:rsidP="00BD1F6B">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199B3F09" w14:textId="77777777" w:rsidR="00D624ED" w:rsidRPr="00416B3C" w:rsidRDefault="00D624ED" w:rsidP="0092425A">
      <w:pPr>
        <w:jc w:val="center"/>
        <w:rPr>
          <w:rFonts w:ascii="Calibri" w:hAnsi="Calibri" w:cs="Calibri"/>
          <w:sz w:val="16"/>
          <w:szCs w:val="16"/>
        </w:rPr>
      </w:pPr>
    </w:p>
    <w:p w14:paraId="73CDE8C6" w14:textId="77777777" w:rsidR="00D624ED" w:rsidRDefault="00D624ED" w:rsidP="00D624ED">
      <w:pPr>
        <w:jc w:val="both"/>
        <w:rPr>
          <w:rStyle w:val="normaltextrun"/>
          <w:rFonts w:ascii="Calibri" w:hAnsi="Calibri" w:cs="Calibri"/>
          <w:sz w:val="22"/>
          <w:szCs w:val="22"/>
        </w:rPr>
      </w:pPr>
      <w:r w:rsidRPr="01790A82">
        <w:rPr>
          <w:rFonts w:ascii="Calibri" w:hAnsi="Calibri" w:cs="Calibri"/>
          <w:sz w:val="36"/>
          <w:szCs w:val="36"/>
        </w:rPr>
        <w:t>Evaluation</w:t>
      </w:r>
    </w:p>
    <w:p w14:paraId="3D67F016" w14:textId="77777777" w:rsidR="00D624ED" w:rsidRPr="00416B3C" w:rsidRDefault="00D624ED" w:rsidP="00D624ED">
      <w:pPr>
        <w:jc w:val="both"/>
      </w:pPr>
      <w:r w:rsidRPr="01790A82">
        <w:rPr>
          <w:rFonts w:ascii="Calibri" w:eastAsia="Calibri" w:hAnsi="Calibri" w:cs="Calibri"/>
          <w:sz w:val="22"/>
          <w:szCs w:val="22"/>
        </w:rPr>
        <w:t>There is space for the student and the PE to rate the student’s competency levels at both the midpoint and the final review. The student is to reflect on their performance and complete their self-ratings ahead of the midpoint and final review meetings and email the PPR form to the PE. If both the student and the PE would prefer to conduct the evaluation concurrently, this arrangement can be negotiated between the two parties.</w:t>
      </w:r>
    </w:p>
    <w:p w14:paraId="57725515" w14:textId="77777777" w:rsidR="00D624ED" w:rsidRPr="00416B3C" w:rsidRDefault="00D624ED" w:rsidP="00D624ED">
      <w:pPr>
        <w:jc w:val="both"/>
      </w:pPr>
      <w:r w:rsidRPr="01790A82">
        <w:rPr>
          <w:rFonts w:ascii="Calibri" w:eastAsia="Calibri" w:hAnsi="Calibri" w:cs="Calibri"/>
          <w:sz w:val="22"/>
          <w:szCs w:val="22"/>
        </w:rPr>
        <w:t>To facilitate this process, we suggest that the student save the form on OneDrive, share the link with their PE, and open the form using the Word app. This approach allows both parties to work on the form simultaneously from any computer, reducing the need for multiple email exchanges. Please note that</w:t>
      </w:r>
      <w:r>
        <w:rPr>
          <w:rFonts w:ascii="Calibri" w:eastAsia="Calibri" w:hAnsi="Calibri" w:cs="Calibri"/>
          <w:sz w:val="22"/>
          <w:szCs w:val="22"/>
        </w:rPr>
        <w:t xml:space="preserve"> </w:t>
      </w:r>
      <w:r w:rsidRPr="01790A82">
        <w:rPr>
          <w:rFonts w:ascii="Calibri" w:eastAsia="Calibri" w:hAnsi="Calibri" w:cs="Calibri"/>
          <w:sz w:val="22"/>
          <w:szCs w:val="22"/>
        </w:rPr>
        <w:t>t</w:t>
      </w:r>
      <w:r w:rsidRPr="00B8153F">
        <w:rPr>
          <w:rFonts w:ascii="Calibri" w:eastAsia="Calibri" w:hAnsi="Calibri" w:cs="Calibri"/>
          <w:sz w:val="22"/>
          <w:szCs w:val="22"/>
        </w:rPr>
        <w:t>he web-based version of Word does not support certain formatting features; please ensure you open the form using the desktop app</w:t>
      </w:r>
      <w:r w:rsidRPr="01790A82">
        <w:rPr>
          <w:rFonts w:ascii="Calibri" w:eastAsia="Calibri" w:hAnsi="Calibri" w:cs="Calibri"/>
          <w:sz w:val="22"/>
          <w:szCs w:val="22"/>
        </w:rPr>
        <w:t>.</w:t>
      </w:r>
    </w:p>
    <w:p w14:paraId="5836DF58" w14:textId="77777777" w:rsidR="00D624ED" w:rsidRPr="00416B3C" w:rsidRDefault="00D624ED" w:rsidP="00D624ED">
      <w:pPr>
        <w:jc w:val="both"/>
        <w:rPr>
          <w:rStyle w:val="normaltextrun"/>
          <w:rFonts w:ascii="Calibri" w:hAnsi="Calibri" w:cs="Calibri"/>
          <w:sz w:val="22"/>
          <w:szCs w:val="22"/>
        </w:rPr>
      </w:pPr>
      <w:r w:rsidRPr="00416B3C">
        <w:rPr>
          <w:rStyle w:val="normaltextrun"/>
          <w:rFonts w:ascii="Calibri" w:hAnsi="Calibri" w:cs="Calibri"/>
          <w:sz w:val="22"/>
          <w:szCs w:val="22"/>
        </w:rPr>
        <w:t>Please choose the relevant level of competence from the drop-down box. You may decide that it is not possible for the student to achieve the competency in your placement setting</w:t>
      </w:r>
      <w:r>
        <w:rPr>
          <w:rStyle w:val="normaltextrun"/>
          <w:rFonts w:ascii="Calibri" w:hAnsi="Calibri" w:cs="Calibri"/>
          <w:sz w:val="22"/>
          <w:szCs w:val="22"/>
        </w:rPr>
        <w:t xml:space="preserve"> or may not have had the opportunity to do so by the midway review.</w:t>
      </w:r>
      <w:r w:rsidRPr="00416B3C">
        <w:rPr>
          <w:rStyle w:val="normaltextrun"/>
          <w:rFonts w:ascii="Calibri" w:hAnsi="Calibri" w:cs="Calibri"/>
          <w:sz w:val="22"/>
          <w:szCs w:val="22"/>
        </w:rPr>
        <w:t xml:space="preserve"> In this case, select </w:t>
      </w:r>
      <w:r w:rsidRPr="00416B3C">
        <w:rPr>
          <w:rStyle w:val="normaltextrun"/>
          <w:rFonts w:ascii="Calibri" w:hAnsi="Calibri" w:cs="Calibri"/>
          <w:i/>
          <w:iCs/>
          <w:sz w:val="22"/>
          <w:szCs w:val="22"/>
        </w:rPr>
        <w:t>‘not applicable on this placement’</w:t>
      </w:r>
      <w:r w:rsidRPr="006462DF">
        <w:rPr>
          <w:rStyle w:val="normaltextrun"/>
          <w:rFonts w:ascii="Calibri" w:hAnsi="Calibri" w:cs="Calibri"/>
          <w:sz w:val="22"/>
          <w:szCs w:val="22"/>
        </w:rPr>
        <w:t>, and adjust accordingly at the end of the placement if the student has since had the opportunity to achieve the competency. Please note</w:t>
      </w:r>
      <w:r w:rsidRPr="00416B3C">
        <w:rPr>
          <w:rStyle w:val="normaltextrun"/>
          <w:rFonts w:ascii="Calibri" w:hAnsi="Calibri" w:cs="Calibri"/>
          <w:sz w:val="22"/>
          <w:szCs w:val="22"/>
        </w:rPr>
        <w:t>, when reading the competencies, an</w:t>
      </w:r>
      <w:r>
        <w:rPr>
          <w:rStyle w:val="normaltextrun"/>
          <w:rFonts w:ascii="Calibri" w:hAnsi="Calibri" w:cs="Calibri"/>
          <w:sz w:val="22"/>
          <w:szCs w:val="22"/>
        </w:rPr>
        <w:t xml:space="preserve"> </w:t>
      </w:r>
      <w:r>
        <w:rPr>
          <w:rStyle w:val="normaltextrun"/>
          <w:rFonts w:ascii="Webdings" w:hAnsi="Webdings" w:cs="Calibri"/>
          <w:sz w:val="22"/>
          <w:szCs w:val="22"/>
        </w:rPr>
        <w:t xml:space="preserve">i </w:t>
      </w:r>
      <w:r w:rsidRPr="00416B3C">
        <w:rPr>
          <w:rStyle w:val="normaltextrun"/>
          <w:rFonts w:ascii="Calibri" w:hAnsi="Calibri" w:cs="Calibri"/>
          <w:sz w:val="22"/>
          <w:szCs w:val="22"/>
        </w:rPr>
        <w:t>indicates further information is available. Hover your mouse over the competency to see examples or any relevant further information. The examples provided are not comprehensive.</w:t>
      </w:r>
      <w:r>
        <w:rPr>
          <w:rStyle w:val="normaltextrun"/>
          <w:rFonts w:ascii="Calibri" w:hAnsi="Calibri" w:cs="Calibri"/>
          <w:sz w:val="22"/>
          <w:szCs w:val="22"/>
        </w:rPr>
        <w:t xml:space="preserve"> </w:t>
      </w:r>
      <w:r w:rsidRPr="00416B3C">
        <w:rPr>
          <w:rStyle w:val="normaltextrun"/>
          <w:rFonts w:ascii="Calibri" w:hAnsi="Calibri" w:cs="Calibri"/>
          <w:sz w:val="22"/>
          <w:szCs w:val="22"/>
        </w:rPr>
        <w:t>The evaluation descriptors are as follows:</w:t>
      </w:r>
    </w:p>
    <w:p w14:paraId="4C230F34" w14:textId="77777777" w:rsidR="00D624ED" w:rsidRPr="003438CC" w:rsidRDefault="00D624ED" w:rsidP="00D624ED">
      <w:pPr>
        <w:rPr>
          <w:rFonts w:ascii="Calibri" w:hAnsi="Calibri" w:cs="Calibri"/>
          <w:sz w:val="16"/>
          <w:szCs w:val="16"/>
        </w:rPr>
      </w:pPr>
      <w:r>
        <w:rPr>
          <w:noProof/>
        </w:rPr>
        <w:drawing>
          <wp:anchor distT="0" distB="0" distL="114300" distR="114300" simplePos="0" relativeHeight="251660288" behindDoc="0" locked="0" layoutInCell="1" allowOverlap="1" wp14:anchorId="2096D860" wp14:editId="55F79B89">
            <wp:simplePos x="1605516" y="5703038"/>
            <wp:positionH relativeFrom="column">
              <wp:posOffset>1604054</wp:posOffset>
            </wp:positionH>
            <wp:positionV relativeFrom="paragraph">
              <wp:align>top</wp:align>
            </wp:positionV>
            <wp:extent cx="4171950" cy="1647825"/>
            <wp:effectExtent l="0" t="57150" r="0" b="47625"/>
            <wp:wrapSquare wrapText="bothSides"/>
            <wp:docPr id="508912899"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Pr="00541106">
        <w:rPr>
          <w:rFonts w:ascii="Calibri" w:hAnsi="Calibri" w:cs="Calibri"/>
          <w:noProof/>
          <w:sz w:val="28"/>
          <w:szCs w:val="28"/>
        </w:rPr>
        <mc:AlternateContent>
          <mc:Choice Requires="wps">
            <w:drawing>
              <wp:anchor distT="45720" distB="45720" distL="114300" distR="114300" simplePos="0" relativeHeight="251659264" behindDoc="1" locked="0" layoutInCell="1" allowOverlap="1" wp14:anchorId="1716CD9C" wp14:editId="60DA904B">
                <wp:simplePos x="0" y="0"/>
                <wp:positionH relativeFrom="column">
                  <wp:posOffset>439420</wp:posOffset>
                </wp:positionH>
                <wp:positionV relativeFrom="paragraph">
                  <wp:posOffset>989330</wp:posOffset>
                </wp:positionV>
                <wp:extent cx="2306955" cy="584200"/>
                <wp:effectExtent l="0" t="0" r="0" b="635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584200"/>
                        </a:xfrm>
                        <a:prstGeom prst="rect">
                          <a:avLst/>
                        </a:prstGeom>
                        <a:solidFill>
                          <a:srgbClr val="FFFFFF"/>
                        </a:solidFill>
                        <a:ln w="6350">
                          <a:noFill/>
                          <a:miter lim="800000"/>
                          <a:headEnd/>
                          <a:tailEnd/>
                        </a:ln>
                      </wps:spPr>
                      <wps:txbx>
                        <w:txbxContent>
                          <w:p w14:paraId="772D9331" w14:textId="77777777" w:rsidR="00D624ED" w:rsidRPr="00866F22" w:rsidRDefault="00D624ED" w:rsidP="00D624ED">
                            <w:pPr>
                              <w:rPr>
                                <w:rFonts w:ascii="Calibri" w:hAnsi="Calibri" w:cs="Calibri"/>
                                <w:sz w:val="22"/>
                                <w:szCs w:val="22"/>
                              </w:rPr>
                            </w:pPr>
                            <w:r w:rsidRPr="00866F22">
                              <w:rPr>
                                <w:rFonts w:ascii="Calibri" w:hAnsi="Calibri" w:cs="Calibri"/>
                                <w:sz w:val="22"/>
                                <w:szCs w:val="22"/>
                              </w:rPr>
                              <w:t>Not applicable on this placement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6CD9C" id="Text Box 217" o:spid="_x0000_s1031" type="#_x0000_t202" alt="&quot;&quot;" style="position:absolute;margin-left:34.6pt;margin-top:77.9pt;width:181.65pt;height:4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" stroked="f" strokeweight=".5pt">
                <v:textbox>
                  <w:txbxContent>
                    <w:p w14:paraId="772D9331" w14:textId="77777777" w:rsidR="00D624ED" w:rsidRPr="00866F22" w:rsidRDefault="00D624ED" w:rsidP="00D624ED">
                      <w:pPr>
                        <w:rPr>
                          <w:rFonts w:ascii="Calibri" w:hAnsi="Calibri" w:cs="Calibri"/>
                          <w:sz w:val="22"/>
                          <w:szCs w:val="22"/>
                        </w:rPr>
                      </w:pPr>
                      <w:r w:rsidRPr="00866F22">
                        <w:rPr>
                          <w:rFonts w:ascii="Calibri" w:hAnsi="Calibri" w:cs="Calibri"/>
                          <w:sz w:val="22"/>
                          <w:szCs w:val="22"/>
                        </w:rPr>
                        <w:t>Not applicable on this placement</w:t>
                      </w:r>
                    </w:p>
                  </w:txbxContent>
                </v:textbox>
              </v:shape>
            </w:pict>
          </mc:Fallback>
        </mc:AlternateContent>
      </w:r>
      <w:r>
        <w:rPr>
          <w:rFonts w:ascii="Calibri" w:hAnsi="Calibri" w:cs="Calibri"/>
          <w:noProof/>
          <w:sz w:val="28"/>
          <w:szCs w:val="28"/>
        </w:rPr>
        <mc:AlternateContent>
          <mc:Choice Requires="wps">
            <w:drawing>
              <wp:anchor distT="0" distB="0" distL="114300" distR="114300" simplePos="0" relativeHeight="251661312" behindDoc="0" locked="0" layoutInCell="1" allowOverlap="1" wp14:anchorId="3BDE770C" wp14:editId="6089CD1E">
                <wp:simplePos x="0" y="0"/>
                <wp:positionH relativeFrom="column">
                  <wp:posOffset>380203</wp:posOffset>
                </wp:positionH>
                <wp:positionV relativeFrom="paragraph">
                  <wp:posOffset>1031875</wp:posOffset>
                </wp:positionV>
                <wp:extent cx="2168525" cy="467360"/>
                <wp:effectExtent l="0" t="0" r="22225" b="27940"/>
                <wp:wrapNone/>
                <wp:docPr id="702336633" name="Rectangle: Rounded Corners 7023366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8525" cy="4673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B76DD4" id="Rectangle: Rounded Corners 702336633" o:spid="_x0000_s1026" alt="&quot;&quot;" style="position:absolute;margin-left:29.95pt;margin-top:81.25pt;width:170.75pt;height:36.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" filled="f" strokecolor="#1f3763 [1604]" strokeweight="1pt">
                <v:stroke joinstyle="miter"/>
              </v:roundrect>
            </w:pict>
          </mc:Fallback>
        </mc:AlternateContent>
      </w:r>
      <w:r>
        <w:rPr>
          <w:rFonts w:ascii="Calibri" w:hAnsi="Calibri" w:cs="Calibri"/>
          <w:sz w:val="28"/>
          <w:szCs w:val="28"/>
        </w:rPr>
        <w:br w:type="textWrapping" w:clear="all"/>
      </w:r>
    </w:p>
    <w:p w14:paraId="780B2EBB" w14:textId="77777777" w:rsidR="00D624ED" w:rsidRPr="009D2152" w:rsidRDefault="00D624ED" w:rsidP="00D624ED">
      <w:pPr>
        <w:jc w:val="both"/>
        <w:rPr>
          <w:rFonts w:ascii="Calibri" w:hAnsi="Calibri" w:cs="Calibri"/>
          <w:sz w:val="38"/>
          <w:szCs w:val="38"/>
        </w:rPr>
      </w:pPr>
      <w:bookmarkStart w:id="0" w:name="_Hlk143847876"/>
      <w:r w:rsidRPr="009D2152">
        <w:rPr>
          <w:rFonts w:ascii="Calibri" w:hAnsi="Calibri" w:cs="Calibri"/>
          <w:sz w:val="38"/>
          <w:szCs w:val="38"/>
        </w:rPr>
        <w:t>Pass</w:t>
      </w:r>
      <w:bookmarkEnd w:id="0"/>
      <w:r w:rsidRPr="009D2152">
        <w:rPr>
          <w:rFonts w:ascii="Calibri" w:hAnsi="Calibri" w:cs="Calibri"/>
          <w:sz w:val="38"/>
          <w:szCs w:val="38"/>
        </w:rPr>
        <w:t>/Fail</w:t>
      </w:r>
    </w:p>
    <w:p w14:paraId="600CAAE7" w14:textId="77777777" w:rsidR="00D624ED" w:rsidRPr="00FB140C" w:rsidRDefault="00D624ED" w:rsidP="00D624ED">
      <w:pPr>
        <w:jc w:val="both"/>
        <w:rPr>
          <w:rFonts w:ascii="Calibri" w:hAnsi="Calibri" w:cs="Calibri"/>
          <w:sz w:val="22"/>
          <w:szCs w:val="22"/>
        </w:rPr>
      </w:pPr>
      <w:r w:rsidRPr="00FB140C">
        <w:rPr>
          <w:rFonts w:ascii="Calibri" w:hAnsi="Calibri" w:cs="Calibri"/>
          <w:sz w:val="22"/>
          <w:szCs w:val="22"/>
        </w:rPr>
        <w:t xml:space="preserve">Please complete the box on the front page to indicate if a student has passed or failed their placement. </w:t>
      </w:r>
      <w:r w:rsidRPr="00000AC8">
        <w:rPr>
          <w:rFonts w:ascii="Calibri" w:hAnsi="Calibri" w:cs="Calibri"/>
          <w:b/>
          <w:bCs/>
          <w:sz w:val="22"/>
          <w:szCs w:val="22"/>
        </w:rPr>
        <w:t>By the end of their placement, stude</w:t>
      </w:r>
      <w:r w:rsidRPr="000B24C2">
        <w:rPr>
          <w:rFonts w:ascii="Calibri" w:hAnsi="Calibri" w:cs="Calibri"/>
          <w:b/>
          <w:bCs/>
          <w:sz w:val="22"/>
          <w:szCs w:val="22"/>
        </w:rPr>
        <w:t xml:space="preserve">nts are expected to have all descriptors at the </w:t>
      </w:r>
      <w:r w:rsidRPr="000B24C2">
        <w:rPr>
          <w:rFonts w:ascii="Calibri" w:hAnsi="Calibri" w:cs="Calibri"/>
          <w:b/>
          <w:bCs/>
          <w:i/>
          <w:iCs/>
          <w:sz w:val="22"/>
          <w:szCs w:val="22"/>
        </w:rPr>
        <w:t>‘developing as expected level’</w:t>
      </w:r>
      <w:r w:rsidRPr="00FB140C">
        <w:rPr>
          <w:rFonts w:ascii="Calibri" w:hAnsi="Calibri" w:cs="Calibri"/>
          <w:sz w:val="22"/>
          <w:szCs w:val="22"/>
        </w:rPr>
        <w:t xml:space="preserve">. </w:t>
      </w:r>
      <w:r>
        <w:rPr>
          <w:rFonts w:ascii="Calibri" w:hAnsi="Calibri" w:cs="Calibri"/>
          <w:sz w:val="22"/>
          <w:szCs w:val="22"/>
        </w:rPr>
        <w:t>Please note, s</w:t>
      </w:r>
      <w:r w:rsidRPr="00FB140C">
        <w:rPr>
          <w:rFonts w:ascii="Calibri" w:hAnsi="Calibri" w:cs="Calibri"/>
          <w:sz w:val="22"/>
          <w:szCs w:val="22"/>
        </w:rPr>
        <w:t xml:space="preserve">ome students may show </w:t>
      </w:r>
      <w:r w:rsidRPr="0026250C">
        <w:rPr>
          <w:rFonts w:ascii="Calibri" w:hAnsi="Calibri" w:cs="Calibri"/>
          <w:i/>
          <w:iCs/>
          <w:sz w:val="22"/>
          <w:szCs w:val="22"/>
        </w:rPr>
        <w:t>‘enhanced development’</w:t>
      </w:r>
      <w:r w:rsidRPr="00FB140C">
        <w:rPr>
          <w:rFonts w:ascii="Calibri" w:hAnsi="Calibri" w:cs="Calibri"/>
          <w:sz w:val="22"/>
          <w:szCs w:val="22"/>
        </w:rPr>
        <w:t xml:space="preserve"> in some competencies. </w:t>
      </w:r>
      <w:r>
        <w:rPr>
          <w:rFonts w:ascii="Calibri" w:hAnsi="Calibri" w:cs="Calibri"/>
          <w:sz w:val="22"/>
          <w:szCs w:val="22"/>
        </w:rPr>
        <w:t xml:space="preserve">There may be some competencies which are </w:t>
      </w:r>
      <w:proofErr w:type="spellStart"/>
      <w:r>
        <w:rPr>
          <w:rFonts w:ascii="Calibri" w:hAnsi="Calibri" w:cs="Calibri"/>
          <w:sz w:val="22"/>
          <w:szCs w:val="22"/>
        </w:rPr>
        <w:t>categorised</w:t>
      </w:r>
      <w:proofErr w:type="spellEnd"/>
      <w:r>
        <w:rPr>
          <w:rFonts w:ascii="Calibri" w:hAnsi="Calibri" w:cs="Calibri"/>
          <w:sz w:val="22"/>
          <w:szCs w:val="22"/>
        </w:rPr>
        <w:t xml:space="preserve"> as </w:t>
      </w:r>
      <w:r w:rsidRPr="0048796E">
        <w:rPr>
          <w:rFonts w:ascii="Calibri" w:hAnsi="Calibri" w:cs="Calibri"/>
          <w:i/>
          <w:iCs/>
          <w:sz w:val="22"/>
          <w:szCs w:val="22"/>
        </w:rPr>
        <w:t>‘not applicable on this placement’</w:t>
      </w:r>
      <w:r>
        <w:rPr>
          <w:rFonts w:ascii="Calibri" w:hAnsi="Calibri" w:cs="Calibri"/>
          <w:sz w:val="22"/>
          <w:szCs w:val="22"/>
        </w:rPr>
        <w:t xml:space="preserve">; these do not carry any weighting. </w:t>
      </w:r>
    </w:p>
    <w:p w14:paraId="61053A34" w14:textId="77777777" w:rsidR="00D624ED" w:rsidRPr="00F8676C" w:rsidRDefault="00D624ED" w:rsidP="00D624ED">
      <w:pPr>
        <w:jc w:val="center"/>
        <w:rPr>
          <w:rFonts w:ascii="Calibri" w:eastAsia="Calibri" w:hAnsi="Calibri" w:cs="Calibri"/>
          <w:b/>
          <w:bCs/>
          <w:sz w:val="22"/>
          <w:szCs w:val="22"/>
        </w:rPr>
      </w:pPr>
      <w:r w:rsidRPr="00F8676C">
        <w:rPr>
          <w:rFonts w:ascii="Calibri" w:eastAsia="Calibri" w:hAnsi="Calibri" w:cs="Calibri"/>
          <w:b/>
          <w:bCs/>
          <w:sz w:val="22"/>
          <w:szCs w:val="22"/>
          <w:highlight w:val="yellow"/>
        </w:rPr>
        <w:t>The student's placement will be deemed a '</w:t>
      </w:r>
      <w:proofErr w:type="gramStart"/>
      <w:r w:rsidRPr="00F8676C">
        <w:rPr>
          <w:rFonts w:ascii="Calibri" w:eastAsia="Calibri" w:hAnsi="Calibri" w:cs="Calibri"/>
          <w:b/>
          <w:bCs/>
          <w:sz w:val="22"/>
          <w:szCs w:val="22"/>
          <w:highlight w:val="yellow"/>
        </w:rPr>
        <w:t>fail</w:t>
      </w:r>
      <w:proofErr w:type="gramEnd"/>
      <w:r w:rsidRPr="00F8676C">
        <w:rPr>
          <w:rFonts w:ascii="Calibri" w:eastAsia="Calibri" w:hAnsi="Calibri" w:cs="Calibri"/>
          <w:b/>
          <w:bCs/>
          <w:sz w:val="22"/>
          <w:szCs w:val="22"/>
          <w:highlight w:val="yellow"/>
        </w:rPr>
        <w:t xml:space="preserve">' if, during the final review, any of the </w:t>
      </w:r>
      <w:r>
        <w:rPr>
          <w:rFonts w:ascii="Calibri" w:eastAsia="Calibri" w:hAnsi="Calibri" w:cs="Calibri"/>
          <w:b/>
          <w:bCs/>
          <w:sz w:val="22"/>
          <w:szCs w:val="22"/>
          <w:highlight w:val="yellow"/>
        </w:rPr>
        <w:t>competencies</w:t>
      </w:r>
      <w:r w:rsidRPr="00F8676C">
        <w:rPr>
          <w:rFonts w:ascii="Calibri" w:eastAsia="Calibri" w:hAnsi="Calibri" w:cs="Calibri"/>
          <w:b/>
          <w:bCs/>
          <w:sz w:val="22"/>
          <w:szCs w:val="22"/>
          <w:highlight w:val="yellow"/>
        </w:rPr>
        <w:t xml:space="preserve"> evaluated are still </w:t>
      </w:r>
      <w:proofErr w:type="spellStart"/>
      <w:r w:rsidRPr="00F8676C">
        <w:rPr>
          <w:rFonts w:ascii="Calibri" w:eastAsia="Calibri" w:hAnsi="Calibri" w:cs="Calibri"/>
          <w:b/>
          <w:bCs/>
          <w:sz w:val="22"/>
          <w:szCs w:val="22"/>
          <w:highlight w:val="yellow"/>
        </w:rPr>
        <w:t>categorised</w:t>
      </w:r>
      <w:proofErr w:type="spellEnd"/>
      <w:r w:rsidRPr="00F8676C">
        <w:rPr>
          <w:rFonts w:ascii="Calibri" w:eastAsia="Calibri" w:hAnsi="Calibri" w:cs="Calibri"/>
          <w:b/>
          <w:bCs/>
          <w:sz w:val="22"/>
          <w:szCs w:val="22"/>
          <w:highlight w:val="yellow"/>
        </w:rPr>
        <w:t xml:space="preserve"> as </w:t>
      </w:r>
      <w:r w:rsidRPr="00F8676C">
        <w:rPr>
          <w:rFonts w:ascii="Calibri" w:eastAsia="Calibri" w:hAnsi="Calibri" w:cs="Calibri"/>
          <w:b/>
          <w:bCs/>
          <w:i/>
          <w:iCs/>
          <w:sz w:val="22"/>
          <w:szCs w:val="22"/>
          <w:highlight w:val="yellow"/>
        </w:rPr>
        <w:t>'area for development'</w:t>
      </w:r>
      <w:r w:rsidRPr="00F8676C">
        <w:rPr>
          <w:rFonts w:ascii="Calibri" w:eastAsia="Calibri" w:hAnsi="Calibri" w:cs="Calibri"/>
          <w:b/>
          <w:bCs/>
          <w:sz w:val="22"/>
          <w:szCs w:val="22"/>
          <w:highlight w:val="yellow"/>
        </w:rPr>
        <w:t xml:space="preserve"> or </w:t>
      </w:r>
      <w:r w:rsidRPr="00F8676C">
        <w:rPr>
          <w:rFonts w:ascii="Calibri" w:eastAsia="Calibri" w:hAnsi="Calibri" w:cs="Calibri"/>
          <w:b/>
          <w:bCs/>
          <w:i/>
          <w:iCs/>
          <w:sz w:val="22"/>
          <w:szCs w:val="22"/>
          <w:highlight w:val="yellow"/>
        </w:rPr>
        <w:t>'emerging'</w:t>
      </w:r>
      <w:r w:rsidRPr="00F8676C">
        <w:rPr>
          <w:rFonts w:ascii="Calibri" w:eastAsia="Calibri" w:hAnsi="Calibri" w:cs="Calibri"/>
          <w:b/>
          <w:bCs/>
          <w:sz w:val="22"/>
          <w:szCs w:val="22"/>
          <w:highlight w:val="yellow"/>
        </w:rPr>
        <w:t>.</w:t>
      </w:r>
    </w:p>
    <w:p w14:paraId="0F7335C6" w14:textId="08240B9F" w:rsidR="000A1EB2" w:rsidRDefault="009B3739" w:rsidP="009B3739">
      <w:pPr>
        <w:rPr>
          <w:rFonts w:ascii="Calibri" w:hAnsi="Calibri" w:cs="Calibri"/>
          <w:sz w:val="36"/>
          <w:szCs w:val="36"/>
        </w:rPr>
      </w:pPr>
      <w:r w:rsidRPr="009B3739">
        <w:rPr>
          <w:rFonts w:ascii="Calibri" w:hAnsi="Calibri" w:cs="Calibri"/>
          <w:sz w:val="36"/>
          <w:szCs w:val="36"/>
        </w:rPr>
        <w:lastRenderedPageBreak/>
        <w:t>C</w:t>
      </w:r>
      <w:r w:rsidR="00AE30ED" w:rsidRPr="009B3739">
        <w:rPr>
          <w:rFonts w:ascii="Calibri" w:hAnsi="Calibri" w:cs="Calibri"/>
          <w:sz w:val="36"/>
          <w:szCs w:val="36"/>
        </w:rPr>
        <w:t>ommunication</w:t>
      </w:r>
    </w:p>
    <w:p w14:paraId="0833BEC9" w14:textId="77777777" w:rsidR="009B3739" w:rsidRDefault="009B3739" w:rsidP="009B3739">
      <w:pPr>
        <w:rPr>
          <w:rFonts w:ascii="Calibri" w:hAnsi="Calibri" w:cs="Calibri"/>
        </w:rPr>
      </w:pPr>
    </w:p>
    <w:tbl>
      <w:tblPr>
        <w:tblStyle w:val="AcademicSelf-assessment"/>
        <w:tblW w:w="0" w:type="auto"/>
        <w:tblInd w:w="806" w:type="dxa"/>
        <w:tblLook w:val="04A0" w:firstRow="1" w:lastRow="0" w:firstColumn="1" w:lastColumn="0" w:noHBand="0" w:noVBand="1"/>
      </w:tblPr>
      <w:tblGrid>
        <w:gridCol w:w="1337"/>
        <w:gridCol w:w="7"/>
        <w:gridCol w:w="8051"/>
      </w:tblGrid>
      <w:tr w:rsidR="00A20037" w:rsidRPr="003179B1" w14:paraId="57715BFD" w14:textId="77777777" w:rsidTr="00FD37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63C44A18" w14:textId="77777777" w:rsidR="00A20037" w:rsidRPr="00571C7A" w:rsidRDefault="00A20037" w:rsidP="00B2686F">
            <w:pPr>
              <w:rPr>
                <w:rFonts w:ascii="Calibri" w:hAnsi="Calibri" w:cs="Calibri"/>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8051" w:type="dxa"/>
            <w:shd w:val="clear" w:color="auto" w:fill="E7E6E6" w:themeFill="background2"/>
          </w:tcPr>
          <w:p w14:paraId="7C5B58FA" w14:textId="77777777" w:rsidR="00A20037" w:rsidRPr="00571C7A" w:rsidRDefault="00A20037" w:rsidP="00B2686F">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A20037" w:rsidRPr="003179B1" w14:paraId="1CA1ED1C" w14:textId="77777777" w:rsidTr="00FD3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32E2EBC7" w14:textId="77777777" w:rsidR="00A20037" w:rsidRPr="00EF493F" w:rsidRDefault="00A20037" w:rsidP="00B2686F">
            <w:pPr>
              <w:jc w:val="center"/>
              <w:rPr>
                <w:rFonts w:ascii="Calibri" w:hAnsi="Calibri" w:cs="Calibri"/>
                <w:b w:val="0"/>
                <w:bCs w:val="0"/>
              </w:rPr>
            </w:pPr>
            <w:r w:rsidRPr="00EF493F">
              <w:rPr>
                <w:rFonts w:ascii="Calibri" w:hAnsi="Calibri" w:cs="Calibri"/>
                <w:b w:val="0"/>
                <w:bCs w:val="0"/>
              </w:rPr>
              <w:t>1</w:t>
            </w:r>
          </w:p>
        </w:tc>
        <w:tc>
          <w:tcPr>
            <w:tcW w:w="8058" w:type="dxa"/>
            <w:gridSpan w:val="2"/>
            <w:shd w:val="clear" w:color="auto" w:fill="FBE4D5" w:themeFill="accent2" w:themeFillTint="33"/>
          </w:tcPr>
          <w:p w14:paraId="467BF63A" w14:textId="77777777" w:rsidR="00A20037" w:rsidRPr="003179B1" w:rsidRDefault="00A20037" w:rsidP="00B2686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A20037" w:rsidRPr="003179B1" w14:paraId="00095B83" w14:textId="77777777" w:rsidTr="00FD3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0B11FD14" w14:textId="77777777" w:rsidR="00A20037" w:rsidRPr="00EF493F" w:rsidRDefault="00A20037" w:rsidP="00B2686F">
            <w:pPr>
              <w:jc w:val="center"/>
              <w:rPr>
                <w:rFonts w:ascii="Calibri" w:hAnsi="Calibri" w:cs="Calibri"/>
                <w:b w:val="0"/>
                <w:bCs w:val="0"/>
              </w:rPr>
            </w:pPr>
            <w:r w:rsidRPr="00EF493F">
              <w:rPr>
                <w:rFonts w:ascii="Calibri" w:hAnsi="Calibri" w:cs="Calibri"/>
                <w:b w:val="0"/>
                <w:bCs w:val="0"/>
              </w:rPr>
              <w:t>2</w:t>
            </w:r>
          </w:p>
        </w:tc>
        <w:tc>
          <w:tcPr>
            <w:tcW w:w="8058" w:type="dxa"/>
            <w:gridSpan w:val="2"/>
            <w:shd w:val="clear" w:color="auto" w:fill="E4EDEB" w:themeFill="accent6" w:themeFillTint="33"/>
          </w:tcPr>
          <w:p w14:paraId="4C269AB1" w14:textId="77777777" w:rsidR="00A20037" w:rsidRPr="003179B1" w:rsidRDefault="00A20037" w:rsidP="00B2686F">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A20037" w:rsidRPr="003179B1" w14:paraId="1E772D4F" w14:textId="77777777" w:rsidTr="00FD3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02085097" w14:textId="77777777" w:rsidR="00A20037" w:rsidRPr="00EF493F" w:rsidRDefault="00A20037" w:rsidP="00B2686F">
            <w:pPr>
              <w:jc w:val="center"/>
              <w:rPr>
                <w:rFonts w:ascii="Calibri" w:hAnsi="Calibri" w:cs="Calibri"/>
                <w:b w:val="0"/>
                <w:bCs w:val="0"/>
              </w:rPr>
            </w:pPr>
            <w:r w:rsidRPr="00EF493F">
              <w:rPr>
                <w:rFonts w:ascii="Calibri" w:hAnsi="Calibri" w:cs="Calibri"/>
                <w:b w:val="0"/>
                <w:bCs w:val="0"/>
              </w:rPr>
              <w:t>3</w:t>
            </w:r>
          </w:p>
        </w:tc>
        <w:tc>
          <w:tcPr>
            <w:tcW w:w="8058" w:type="dxa"/>
            <w:gridSpan w:val="2"/>
            <w:shd w:val="clear" w:color="auto" w:fill="D9E2F3" w:themeFill="accent1" w:themeFillTint="33"/>
          </w:tcPr>
          <w:p w14:paraId="1408537A" w14:textId="3C8C74DB" w:rsidR="00A20037" w:rsidRPr="003179B1" w:rsidRDefault="00A20037" w:rsidP="00B2686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sidR="001030B1">
              <w:rPr>
                <w:rFonts w:ascii="Calibri" w:hAnsi="Calibri" w:cs="Calibri"/>
              </w:rPr>
              <w:t>increasing</w:t>
            </w:r>
            <w:r w:rsidRPr="003179B1">
              <w:rPr>
                <w:rFonts w:ascii="Calibri" w:hAnsi="Calibri" w:cs="Calibri"/>
              </w:rPr>
              <w:t xml:space="preserve"> independence</w:t>
            </w:r>
          </w:p>
        </w:tc>
      </w:tr>
      <w:tr w:rsidR="00A20037" w:rsidRPr="003179B1" w14:paraId="2E62820E" w14:textId="77777777" w:rsidTr="00FD3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5D11E3A4" w14:textId="77777777" w:rsidR="00A20037" w:rsidRPr="00EF493F" w:rsidRDefault="00A20037" w:rsidP="00B2686F">
            <w:pPr>
              <w:jc w:val="center"/>
              <w:rPr>
                <w:rFonts w:ascii="Calibri" w:hAnsi="Calibri" w:cs="Calibri"/>
                <w:b w:val="0"/>
                <w:bCs w:val="0"/>
              </w:rPr>
            </w:pPr>
            <w:r>
              <w:rPr>
                <w:rFonts w:ascii="Calibri" w:hAnsi="Calibri" w:cs="Calibri"/>
                <w:b w:val="0"/>
                <w:bCs w:val="0"/>
              </w:rPr>
              <w:t xml:space="preserve">4, </w:t>
            </w:r>
            <w:r w:rsidRPr="00EF493F">
              <w:rPr>
                <w:rFonts w:ascii="Calibri" w:hAnsi="Calibri" w:cs="Calibri"/>
                <w:b w:val="0"/>
                <w:bCs w:val="0"/>
              </w:rPr>
              <w:t>5</w:t>
            </w:r>
          </w:p>
        </w:tc>
        <w:tc>
          <w:tcPr>
            <w:tcW w:w="8058" w:type="dxa"/>
            <w:gridSpan w:val="2"/>
            <w:shd w:val="clear" w:color="auto" w:fill="FFF2CC" w:themeFill="accent4" w:themeFillTint="33"/>
          </w:tcPr>
          <w:p w14:paraId="1256FE32" w14:textId="77777777" w:rsidR="00A20037" w:rsidRPr="003179B1" w:rsidRDefault="00A20037" w:rsidP="00B2686F">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7761D498" w14:textId="31FDB536" w:rsidR="00F4018D" w:rsidRPr="002B5E8E" w:rsidRDefault="6456F32A" w:rsidP="6456F32A">
      <w:pPr>
        <w:rPr>
          <w:rFonts w:ascii="Calibri" w:eastAsia="Calibri" w:hAnsi="Calibri" w:cs="Calibri"/>
          <w:szCs w:val="20"/>
          <w:lang w:val="en-GB"/>
        </w:rPr>
      </w:pPr>
      <w:r w:rsidRPr="6456F32A">
        <w:rPr>
          <w:rFonts w:ascii="Webdings" w:hAnsi="Webdings" w:cs="Calibri"/>
          <w:lang w:val="en-GB"/>
        </w:rPr>
        <w:t xml:space="preserve">i </w:t>
      </w:r>
      <w:r w:rsidRPr="6456F32A">
        <w:rPr>
          <w:rFonts w:ascii="Calibri" w:hAnsi="Calibri" w:cs="Calibri"/>
          <w:lang w:val="en-GB"/>
        </w:rPr>
        <w:t xml:space="preserve">= hover your mouse for more information. </w:t>
      </w:r>
      <w:r w:rsidRPr="6456F32A">
        <w:rPr>
          <w:rFonts w:ascii="Calibri" w:eastAsia="Calibri" w:hAnsi="Calibri" w:cs="Calibri"/>
          <w:color w:val="000000" w:themeColor="text1"/>
          <w:sz w:val="19"/>
          <w:szCs w:val="19"/>
          <w:lang w:val="en-GB"/>
        </w:rPr>
        <w:t xml:space="preserve">If this function does not work, please </w:t>
      </w:r>
      <w:r w:rsidR="006E5C58">
        <w:rPr>
          <w:rFonts w:ascii="Calibri" w:eastAsia="Calibri" w:hAnsi="Calibri" w:cs="Calibri"/>
          <w:color w:val="000000" w:themeColor="text1"/>
          <w:sz w:val="19"/>
          <w:szCs w:val="19"/>
          <w:lang w:val="en-GB"/>
        </w:rPr>
        <w:t>see</w:t>
      </w:r>
      <w:r w:rsidRPr="6456F32A">
        <w:rPr>
          <w:rFonts w:ascii="Calibri" w:eastAsia="Calibri" w:hAnsi="Calibri" w:cs="Calibri"/>
          <w:color w:val="000000" w:themeColor="text1"/>
          <w:sz w:val="19"/>
          <w:szCs w:val="19"/>
          <w:lang w:val="en-GB"/>
        </w:rPr>
        <w:t xml:space="preserve"> the information in the table in Appendix 1.</w:t>
      </w:r>
    </w:p>
    <w:tbl>
      <w:tblPr>
        <w:tblStyle w:val="AcademicSelf-assessment"/>
        <w:tblW w:w="107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20" w:firstRow="1" w:lastRow="0" w:firstColumn="0" w:lastColumn="0" w:noHBand="0" w:noVBand="1"/>
      </w:tblPr>
      <w:tblGrid>
        <w:gridCol w:w="6946"/>
        <w:gridCol w:w="992"/>
        <w:gridCol w:w="1418"/>
        <w:gridCol w:w="1417"/>
      </w:tblGrid>
      <w:tr w:rsidR="00CB48AE" w:rsidRPr="00DE42B2" w14:paraId="67A414D3" w14:textId="77777777" w:rsidTr="007E5BFC">
        <w:trPr>
          <w:cnfStyle w:val="100000000000" w:firstRow="1" w:lastRow="0" w:firstColumn="0" w:lastColumn="0" w:oddVBand="0" w:evenVBand="0" w:oddHBand="0" w:evenHBand="0" w:firstRowFirstColumn="0" w:firstRowLastColumn="0" w:lastRowFirstColumn="0" w:lastRowLastColumn="0"/>
          <w:trHeight w:val="701"/>
          <w:jc w:val="center"/>
        </w:trPr>
        <w:tc>
          <w:tcPr>
            <w:tcW w:w="7938" w:type="dxa"/>
            <w:gridSpan w:val="2"/>
            <w:shd w:val="clear" w:color="auto" w:fill="E4EDEB" w:themeFill="accent6" w:themeFillTint="33"/>
          </w:tcPr>
          <w:p w14:paraId="507CE3F6" w14:textId="77777777" w:rsidR="00CB48AE" w:rsidRPr="00910CEB" w:rsidRDefault="00CB48AE" w:rsidP="007E5BFC">
            <w:pPr>
              <w:jc w:val="left"/>
              <w:rPr>
                <w:rFonts w:ascii="Calibri" w:hAnsi="Calibri" w:cs="Calibri"/>
                <w:b w:val="0"/>
                <w:bCs w:val="0"/>
                <w:sz w:val="28"/>
                <w:szCs w:val="28"/>
                <w:lang w:val="en-GB"/>
              </w:rPr>
            </w:pPr>
            <w:r w:rsidRPr="00241DD6">
              <w:rPr>
                <w:rFonts w:ascii="Calibri" w:hAnsi="Calibri" w:cs="Calibri"/>
                <w:sz w:val="28"/>
                <w:szCs w:val="28"/>
                <w:lang w:val="en-GB"/>
              </w:rPr>
              <w:t>Communication</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1418" w:type="dxa"/>
            <w:shd w:val="clear" w:color="auto" w:fill="E4EDEB" w:themeFill="accent6" w:themeFillTint="33"/>
          </w:tcPr>
          <w:p w14:paraId="624245F5" w14:textId="77777777" w:rsidR="00CB48AE" w:rsidRPr="006C7B2C" w:rsidRDefault="00CB48AE" w:rsidP="007E5BFC">
            <w:pPr>
              <w:rPr>
                <w:rFonts w:ascii="Calibri" w:hAnsi="Calibri" w:cs="Calibri"/>
                <w:b w:val="0"/>
                <w:bCs w:val="0"/>
                <w:sz w:val="24"/>
                <w:lang w:val="en-GB"/>
              </w:rPr>
            </w:pPr>
            <w:r w:rsidRPr="006C7B2C">
              <w:rPr>
                <w:rFonts w:ascii="Calibri" w:hAnsi="Calibri" w:cs="Calibri"/>
                <w:b w:val="0"/>
                <w:bCs w:val="0"/>
                <w:sz w:val="24"/>
                <w:lang w:val="en-GB"/>
              </w:rPr>
              <w:t>Midpoint</w:t>
            </w:r>
          </w:p>
        </w:tc>
        <w:tc>
          <w:tcPr>
            <w:tcW w:w="1417" w:type="dxa"/>
            <w:shd w:val="clear" w:color="auto" w:fill="E4EDEB" w:themeFill="accent6" w:themeFillTint="33"/>
          </w:tcPr>
          <w:p w14:paraId="2382AFEE" w14:textId="77777777" w:rsidR="00CB48AE" w:rsidRPr="006C7B2C" w:rsidRDefault="00CB48AE" w:rsidP="007E5BFC">
            <w:pPr>
              <w:rPr>
                <w:rFonts w:ascii="Calibri" w:hAnsi="Calibri" w:cs="Calibri"/>
                <w:b w:val="0"/>
                <w:bCs w:val="0"/>
                <w:sz w:val="24"/>
                <w:lang w:val="en-GB"/>
              </w:rPr>
            </w:pPr>
            <w:r w:rsidRPr="006C7B2C">
              <w:rPr>
                <w:rFonts w:ascii="Calibri" w:hAnsi="Calibri" w:cs="Calibri"/>
                <w:b w:val="0"/>
                <w:bCs w:val="0"/>
                <w:sz w:val="24"/>
                <w:lang w:val="en-GB"/>
              </w:rPr>
              <w:t>End of placement</w:t>
            </w:r>
          </w:p>
        </w:tc>
      </w:tr>
      <w:tr w:rsidR="00CB48AE" w:rsidRPr="00DE42B2" w14:paraId="073E0AF1" w14:textId="77777777" w:rsidTr="007E5BFC">
        <w:trPr>
          <w:cnfStyle w:val="000000100000" w:firstRow="0" w:lastRow="0" w:firstColumn="0" w:lastColumn="0" w:oddVBand="0" w:evenVBand="0" w:oddHBand="1" w:evenHBand="0" w:firstRowFirstColumn="0" w:firstRowLastColumn="0" w:lastRowFirstColumn="0" w:lastRowLastColumn="0"/>
          <w:trHeight w:val="567"/>
          <w:jc w:val="center"/>
        </w:trPr>
        <w:tc>
          <w:tcPr>
            <w:tcW w:w="10773" w:type="dxa"/>
            <w:gridSpan w:val="4"/>
          </w:tcPr>
          <w:p w14:paraId="1CBFDAEA" w14:textId="77777777" w:rsidR="00CB48AE" w:rsidRPr="00FA4239" w:rsidRDefault="00CB48AE" w:rsidP="007E5BFC">
            <w:pPr>
              <w:rPr>
                <w:rFonts w:ascii="Calibri" w:hAnsi="Calibri" w:cs="Calibri"/>
                <w:sz w:val="24"/>
                <w:lang w:val="en-GB"/>
              </w:rPr>
            </w:pPr>
            <w:r w:rsidRPr="00FA4239">
              <w:rPr>
                <w:rFonts w:ascii="Calibri" w:eastAsia="Arial" w:hAnsi="Calibri" w:cs="Calibri"/>
                <w:sz w:val="24"/>
              </w:rPr>
              <w:t>Adapting communication style</w:t>
            </w:r>
          </w:p>
        </w:tc>
      </w:tr>
      <w:tr w:rsidR="0027466A" w:rsidRPr="00DE42B2" w14:paraId="289E630B" w14:textId="77777777" w:rsidTr="00ED6F8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72368169" w14:textId="77777777" w:rsidR="0027466A" w:rsidRPr="006139E4" w:rsidRDefault="0027466A" w:rsidP="0027466A">
            <w:pPr>
              <w:pStyle w:val="ListParagraph"/>
              <w:numPr>
                <w:ilvl w:val="0"/>
                <w:numId w:val="8"/>
              </w:numPr>
              <w:spacing w:before="120" w:after="120"/>
              <w:rPr>
                <w:rFonts w:ascii="Calibri" w:eastAsia="Arial" w:hAnsi="Calibri" w:cs="Calibri"/>
                <w:szCs w:val="20"/>
              </w:rPr>
            </w:pPr>
            <w:r w:rsidRPr="006139E4">
              <w:rPr>
                <w:rFonts w:ascii="Calibri" w:eastAsia="Arial" w:hAnsi="Calibri" w:cs="Calibri"/>
                <w:szCs w:val="20"/>
              </w:rPr>
              <w:fldChar w:fldCharType="begin"/>
            </w:r>
            <w:r w:rsidRPr="006139E4">
              <w:rPr>
                <w:rFonts w:ascii="Calibri" w:eastAsia="Arial" w:hAnsi="Calibri" w:cs="Calibri"/>
                <w:szCs w:val="20"/>
              </w:rPr>
              <w:instrText xml:space="preserve"> AUTOTEXTLIST   \t "e.g., when required, can use AAC (with appropriate guidance) and can communicate through the use of an interpreter."  \* MERGEFORMAT </w:instrText>
            </w:r>
            <w:r w:rsidRPr="006139E4">
              <w:rPr>
                <w:rFonts w:ascii="Calibri" w:eastAsia="Arial" w:hAnsi="Calibri" w:cs="Calibri"/>
                <w:szCs w:val="20"/>
              </w:rPr>
              <w:fldChar w:fldCharType="separate"/>
            </w:r>
            <w:r w:rsidRPr="006139E4">
              <w:rPr>
                <w:rFonts w:ascii="Calibri" w:eastAsia="Arial" w:hAnsi="Calibri" w:cs="Calibri"/>
                <w:szCs w:val="20"/>
              </w:rPr>
              <w:t>Adapts communication to level of understanding, background, and preferred communication method of client/relevant others</w:t>
            </w:r>
            <w:r>
              <w:rPr>
                <w:rFonts w:ascii="Calibri" w:eastAsia="Arial" w:hAnsi="Calibri" w:cs="Calibri"/>
                <w:szCs w:val="20"/>
              </w:rPr>
              <w:t xml:space="preserve">. </w:t>
            </w:r>
            <w:r w:rsidRPr="00806AA1">
              <w:rPr>
                <w:rFonts w:ascii="Webdings" w:hAnsi="Webdings" w:cs="Calibri"/>
                <w:lang w:val="en-GB"/>
              </w:rPr>
              <w:t>i</w:t>
            </w:r>
            <w:r w:rsidRPr="006139E4">
              <w:rPr>
                <w:rFonts w:ascii="Calibri" w:eastAsia="Arial" w:hAnsi="Calibri" w:cs="Calibri"/>
                <w:szCs w:val="20"/>
              </w:rPr>
              <w:fldChar w:fldCharType="end"/>
            </w:r>
          </w:p>
        </w:tc>
        <w:tc>
          <w:tcPr>
            <w:tcW w:w="992" w:type="dxa"/>
            <w:shd w:val="clear" w:color="auto" w:fill="FFFFFF" w:themeFill="background1"/>
          </w:tcPr>
          <w:p w14:paraId="300F8C63" w14:textId="77777777" w:rsidR="0027466A" w:rsidRPr="00DE42B2" w:rsidRDefault="0027466A" w:rsidP="0027466A">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tcPr>
          <w:sdt>
            <w:sdtPr>
              <w:rPr>
                <w:rFonts w:ascii="Calibri" w:hAnsi="Calibri" w:cs="Calibri"/>
                <w:sz w:val="16"/>
                <w:szCs w:val="16"/>
                <w:lang w:val="en-GB"/>
              </w:rPr>
              <w:alias w:val="Student"/>
              <w:tag w:val="Student"/>
              <w:id w:val="-453327212"/>
              <w:placeholder>
                <w:docPart w:val="FA40EB5F85E5435390EBD8CCF17C2A0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5F897387" w14:textId="77777777" w:rsidR="0027466A" w:rsidRPr="00160A14" w:rsidRDefault="0027466A" w:rsidP="0027466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c>
          <w:tcPr>
            <w:tcW w:w="1417" w:type="dxa"/>
            <w:shd w:val="clear" w:color="auto" w:fill="auto"/>
          </w:tcPr>
          <w:sdt>
            <w:sdtPr>
              <w:rPr>
                <w:rFonts w:ascii="Calibri" w:hAnsi="Calibri" w:cs="Calibri"/>
                <w:sz w:val="16"/>
                <w:szCs w:val="16"/>
                <w:lang w:val="en-GB"/>
              </w:rPr>
              <w:alias w:val="Student"/>
              <w:tag w:val="Student"/>
              <w:id w:val="-228308782"/>
              <w:placeholder>
                <w:docPart w:val="C205D9FBDB144B4F9EAFCED974090FE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3721D969" w14:textId="717199F5" w:rsidR="0027466A" w:rsidRPr="00160A14" w:rsidRDefault="0027466A" w:rsidP="0027466A">
                <w:pPr>
                  <w:spacing w:before="120" w:after="120"/>
                  <w:rPr>
                    <w:rFonts w:ascii="Calibri" w:hAnsi="Calibri" w:cs="Calibri"/>
                    <w:sz w:val="16"/>
                    <w:szCs w:val="16"/>
                  </w:rPr>
                </w:pPr>
                <w:r w:rsidRPr="007C21D3">
                  <w:rPr>
                    <w:rStyle w:val="PlaceholderText"/>
                    <w:rFonts w:ascii="Calibri" w:hAnsi="Calibri" w:cs="Calibri"/>
                    <w:sz w:val="16"/>
                    <w:szCs w:val="16"/>
                  </w:rPr>
                  <w:t>Choose an item.</w:t>
                </w:r>
              </w:p>
            </w:sdtContent>
          </w:sdt>
        </w:tc>
      </w:tr>
      <w:tr w:rsidR="0027466A" w:rsidRPr="00DE42B2" w14:paraId="07865C39" w14:textId="77777777" w:rsidTr="00ED6F8F">
        <w:trPr>
          <w:cnfStyle w:val="000000100000" w:firstRow="0" w:lastRow="0" w:firstColumn="0" w:lastColumn="0" w:oddVBand="0" w:evenVBand="0" w:oddHBand="1" w:evenHBand="0" w:firstRowFirstColumn="0" w:firstRowLastColumn="0" w:lastRowFirstColumn="0" w:lastRowLastColumn="0"/>
          <w:jc w:val="center"/>
        </w:trPr>
        <w:tc>
          <w:tcPr>
            <w:tcW w:w="6946" w:type="dxa"/>
            <w:vMerge/>
          </w:tcPr>
          <w:p w14:paraId="5F4A64ED" w14:textId="77777777" w:rsidR="0027466A" w:rsidRPr="00E13E8C" w:rsidRDefault="0027466A" w:rsidP="0027466A">
            <w:pPr>
              <w:spacing w:before="120" w:after="120"/>
              <w:rPr>
                <w:rFonts w:ascii="Calibri" w:hAnsi="Calibri" w:cs="Calibri"/>
                <w:lang w:val="en-GB"/>
              </w:rPr>
            </w:pPr>
          </w:p>
        </w:tc>
        <w:tc>
          <w:tcPr>
            <w:tcW w:w="992" w:type="dxa"/>
            <w:shd w:val="clear" w:color="auto" w:fill="FFFFFF" w:themeFill="background1"/>
          </w:tcPr>
          <w:p w14:paraId="440EC053" w14:textId="77777777" w:rsidR="0027466A" w:rsidRPr="00DE42B2" w:rsidRDefault="0027466A" w:rsidP="0027466A">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04F4FD08" w14:textId="77777777"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694221826"/>
                <w:placeholder>
                  <w:docPart w:val="ECB74B3C4AAC41979537DA7A98252ED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6E37EA">
                  <w:rPr>
                    <w:rStyle w:val="PlaceholderText"/>
                    <w:rFonts w:ascii="Calibri" w:hAnsi="Calibri" w:cs="Calibri"/>
                    <w:sz w:val="16"/>
                    <w:szCs w:val="16"/>
                  </w:rPr>
                  <w:t>Choose an item.</w:t>
                </w:r>
              </w:sdtContent>
            </w:sdt>
          </w:p>
        </w:tc>
        <w:tc>
          <w:tcPr>
            <w:tcW w:w="1417" w:type="dxa"/>
            <w:shd w:val="clear" w:color="auto" w:fill="auto"/>
            <w:vAlign w:val="top"/>
          </w:tcPr>
          <w:p w14:paraId="459BDD52" w14:textId="300D9168"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23157572"/>
                <w:placeholder>
                  <w:docPart w:val="150B887B6ECD43ED8C241ABA7670EF1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6E37EA">
                  <w:rPr>
                    <w:rStyle w:val="PlaceholderText"/>
                    <w:rFonts w:ascii="Calibri" w:hAnsi="Calibri" w:cs="Calibri"/>
                    <w:sz w:val="16"/>
                    <w:szCs w:val="16"/>
                  </w:rPr>
                  <w:t>Choose an item.</w:t>
                </w:r>
              </w:sdtContent>
            </w:sdt>
          </w:p>
        </w:tc>
      </w:tr>
      <w:tr w:rsidR="00CB48AE" w:rsidRPr="00DE42B2" w14:paraId="5387858B" w14:textId="77777777" w:rsidTr="00ED6F8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488CAA7B" w14:textId="77777777" w:rsidR="00CB48AE" w:rsidRPr="006139E4" w:rsidRDefault="00CB48AE" w:rsidP="007E5BFC">
            <w:pPr>
              <w:pStyle w:val="ListParagraph"/>
              <w:numPr>
                <w:ilvl w:val="0"/>
                <w:numId w:val="8"/>
              </w:numPr>
              <w:spacing w:before="120" w:after="120"/>
              <w:rPr>
                <w:rFonts w:ascii="Calibri" w:eastAsia="Arial" w:hAnsi="Calibri" w:cs="Calibri"/>
                <w:szCs w:val="20"/>
              </w:rPr>
            </w:pPr>
            <w:r w:rsidRPr="006139E4">
              <w:rPr>
                <w:rFonts w:ascii="Calibri" w:eastAsia="Arial" w:hAnsi="Calibri" w:cs="Calibri"/>
                <w:szCs w:val="20"/>
              </w:rPr>
              <w:t>Communicates in a non-discriminatory manner and acts in ways that are respectful of others’ beliefs and perspectives.</w:t>
            </w:r>
          </w:p>
        </w:tc>
        <w:tc>
          <w:tcPr>
            <w:tcW w:w="992" w:type="dxa"/>
            <w:shd w:val="clear" w:color="auto" w:fill="FFFFFF" w:themeFill="background1"/>
          </w:tcPr>
          <w:p w14:paraId="57751E3A" w14:textId="77777777" w:rsidR="00CB48AE" w:rsidRPr="00DE42B2" w:rsidRDefault="00CB48AE" w:rsidP="007E5BFC">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898277896"/>
              <w:placeholder>
                <w:docPart w:val="7C62F9B5BB7B49EDA335F7F048B7D6B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43158657" w14:textId="77777777" w:rsidR="00CB48AE" w:rsidRPr="00160A14" w:rsidRDefault="00CB48AE" w:rsidP="007E5BFC">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672949255"/>
              <w:placeholder>
                <w:docPart w:val="80A1A891BD6C41399F190323845B0BC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BCF8755" w14:textId="77777777" w:rsidR="00CB48AE" w:rsidRPr="00160A14" w:rsidRDefault="00CB48AE" w:rsidP="007E5BFC">
                <w:pPr>
                  <w:spacing w:before="120" w:after="120"/>
                  <w:rPr>
                    <w:rFonts w:ascii="Calibri" w:hAnsi="Calibri" w:cs="Calibri"/>
                    <w:sz w:val="16"/>
                    <w:szCs w:val="16"/>
                    <w:lang w:val="en-GB"/>
                  </w:rPr>
                </w:pPr>
                <w:r w:rsidRPr="00E93010">
                  <w:rPr>
                    <w:rStyle w:val="PlaceholderText"/>
                    <w:rFonts w:ascii="Calibri" w:hAnsi="Calibri" w:cs="Calibri"/>
                    <w:sz w:val="16"/>
                    <w:szCs w:val="16"/>
                  </w:rPr>
                  <w:t>Choose an item.</w:t>
                </w:r>
              </w:p>
            </w:sdtContent>
          </w:sdt>
        </w:tc>
      </w:tr>
      <w:tr w:rsidR="0027466A" w:rsidRPr="00DE42B2" w14:paraId="198D8788" w14:textId="77777777" w:rsidTr="00F802C0">
        <w:trPr>
          <w:cnfStyle w:val="000000100000" w:firstRow="0" w:lastRow="0" w:firstColumn="0" w:lastColumn="0" w:oddVBand="0" w:evenVBand="0" w:oddHBand="1" w:evenHBand="0" w:firstRowFirstColumn="0" w:firstRowLastColumn="0" w:lastRowFirstColumn="0" w:lastRowLastColumn="0"/>
          <w:jc w:val="center"/>
        </w:trPr>
        <w:tc>
          <w:tcPr>
            <w:tcW w:w="6946" w:type="dxa"/>
            <w:vMerge/>
          </w:tcPr>
          <w:p w14:paraId="111B1225" w14:textId="77777777" w:rsidR="0027466A" w:rsidRPr="00405D5F" w:rsidRDefault="0027466A" w:rsidP="0027466A">
            <w:pPr>
              <w:pStyle w:val="ListParagraph"/>
              <w:numPr>
                <w:ilvl w:val="0"/>
                <w:numId w:val="7"/>
              </w:numPr>
              <w:spacing w:before="120" w:after="120"/>
              <w:rPr>
                <w:rFonts w:ascii="Calibri" w:hAnsi="Calibri" w:cs="Calibri"/>
                <w:lang w:val="en-GB"/>
              </w:rPr>
            </w:pPr>
          </w:p>
        </w:tc>
        <w:tc>
          <w:tcPr>
            <w:tcW w:w="992" w:type="dxa"/>
            <w:shd w:val="clear" w:color="auto" w:fill="FFFFFF" w:themeFill="background1"/>
          </w:tcPr>
          <w:p w14:paraId="5693D774" w14:textId="77777777" w:rsidR="0027466A" w:rsidRPr="00DE42B2" w:rsidRDefault="0027466A" w:rsidP="0027466A">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00BD57F5" w14:textId="77777777"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82874206"/>
                <w:placeholder>
                  <w:docPart w:val="940DE1E4B43B4FBDB1A484B0C830E1A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D17FCD">
                  <w:rPr>
                    <w:rStyle w:val="PlaceholderText"/>
                    <w:rFonts w:ascii="Calibri" w:hAnsi="Calibri" w:cs="Calibri"/>
                    <w:sz w:val="16"/>
                    <w:szCs w:val="16"/>
                  </w:rPr>
                  <w:t>Choose an item.</w:t>
                </w:r>
              </w:sdtContent>
            </w:sdt>
          </w:p>
        </w:tc>
        <w:tc>
          <w:tcPr>
            <w:tcW w:w="1417" w:type="dxa"/>
            <w:shd w:val="clear" w:color="auto" w:fill="auto"/>
          </w:tcPr>
          <w:sdt>
            <w:sdtPr>
              <w:rPr>
                <w:rFonts w:ascii="Calibri" w:hAnsi="Calibri" w:cs="Calibri"/>
                <w:sz w:val="16"/>
                <w:szCs w:val="16"/>
                <w:lang w:val="en-GB"/>
              </w:rPr>
              <w:alias w:val="Student"/>
              <w:tag w:val="Student"/>
              <w:id w:val="-153846188"/>
              <w:placeholder>
                <w:docPart w:val="9055056F4B024EF195D547960CDEF84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7AE40B2C" w14:textId="5FAABD7D" w:rsidR="0027466A" w:rsidRPr="00160A14" w:rsidRDefault="0027466A" w:rsidP="0027466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r>
      <w:tr w:rsidR="0027466A" w:rsidRPr="00DE42B2" w14:paraId="545D1BD2"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659524AD" w14:textId="77777777" w:rsidR="0027466A" w:rsidRPr="006139E4" w:rsidRDefault="0027466A" w:rsidP="0027466A">
            <w:pPr>
              <w:pStyle w:val="ListParagraph"/>
              <w:numPr>
                <w:ilvl w:val="0"/>
                <w:numId w:val="8"/>
              </w:numPr>
              <w:spacing w:before="120" w:after="120"/>
              <w:rPr>
                <w:rFonts w:ascii="Calibri" w:eastAsia="Arial" w:hAnsi="Calibri" w:cs="Calibri"/>
                <w:szCs w:val="20"/>
              </w:rPr>
            </w:pPr>
            <w:r>
              <w:rPr>
                <w:rFonts w:ascii="Calibri" w:eastAsia="Arial" w:hAnsi="Calibri" w:cs="Calibri"/>
                <w:szCs w:val="20"/>
              </w:rPr>
              <w:fldChar w:fldCharType="begin"/>
            </w:r>
            <w:r>
              <w:rPr>
                <w:rFonts w:ascii="Calibri" w:eastAsia="Arial" w:hAnsi="Calibri" w:cs="Calibri"/>
                <w:szCs w:val="20"/>
              </w:rPr>
              <w:instrText xml:space="preserve"> AUTOTEXTLIST   \* MERGEFORMAT </w:instrText>
            </w:r>
            <w:r>
              <w:rPr>
                <w:rFonts w:ascii="Calibri" w:eastAsia="Arial" w:hAnsi="Calibri" w:cs="Calibri"/>
                <w:szCs w:val="20"/>
              </w:rPr>
              <w:fldChar w:fldCharType="separate"/>
            </w:r>
            <w:r>
              <w:rPr>
                <w:rFonts w:ascii="Calibri" w:eastAsia="Arial" w:hAnsi="Calibri" w:cs="Calibri"/>
                <w:szCs w:val="20"/>
              </w:rPr>
              <w:fldChar w:fldCharType="end"/>
            </w:r>
            <w:r>
              <w:rPr>
                <w:rFonts w:ascii="Calibri" w:eastAsia="Arial" w:hAnsi="Calibri" w:cs="Calibri"/>
                <w:szCs w:val="20"/>
              </w:rPr>
              <w:fldChar w:fldCharType="begin"/>
            </w:r>
            <w:r>
              <w:rPr>
                <w:rFonts w:ascii="Calibri" w:eastAsia="Arial" w:hAnsi="Calibri" w:cs="Calibri"/>
                <w:szCs w:val="20"/>
              </w:rPr>
              <w:instrText xml:space="preserve"> AUTOTEXTLIST   \* MERGEFORMAT </w:instrText>
            </w:r>
            <w:r>
              <w:rPr>
                <w:rFonts w:ascii="Calibri" w:eastAsia="Arial" w:hAnsi="Calibri" w:cs="Calibri"/>
                <w:szCs w:val="20"/>
              </w:rPr>
              <w:fldChar w:fldCharType="separate"/>
            </w:r>
            <w:r>
              <w:rPr>
                <w:rFonts w:ascii="Calibri" w:eastAsia="Arial" w:hAnsi="Calibri" w:cs="Calibri"/>
                <w:szCs w:val="20"/>
              </w:rPr>
              <w:fldChar w:fldCharType="end"/>
            </w:r>
            <w:r>
              <w:rPr>
                <w:rFonts w:ascii="Calibri" w:eastAsia="Arial" w:hAnsi="Calibri" w:cs="Calibri"/>
                <w:szCs w:val="20"/>
              </w:rPr>
              <w:fldChar w:fldCharType="begin"/>
            </w:r>
            <w:r>
              <w:rPr>
                <w:rFonts w:ascii="Calibri" w:eastAsia="Arial" w:hAnsi="Calibri" w:cs="Calibri"/>
                <w:szCs w:val="20"/>
              </w:rPr>
              <w:instrText xml:space="preserve"> AUTOTEXTLIST   \t "e.g., verbal communication vs. clinical recording and report writing."  \* MERGEFORMAT </w:instrText>
            </w:r>
            <w:r>
              <w:rPr>
                <w:rFonts w:ascii="Calibri" w:eastAsia="Arial" w:hAnsi="Calibri" w:cs="Calibri"/>
                <w:szCs w:val="20"/>
              </w:rPr>
              <w:fldChar w:fldCharType="separate"/>
            </w:r>
            <w:r>
              <w:rPr>
                <w:rFonts w:ascii="Calibri" w:eastAsia="Arial" w:hAnsi="Calibri" w:cs="Calibri"/>
                <w:szCs w:val="20"/>
              </w:rPr>
              <w:t xml:space="preserve">Adapts communication to context. </w:t>
            </w:r>
            <w:r>
              <w:rPr>
                <w:rFonts w:ascii="Webdings" w:eastAsia="Arial" w:hAnsi="Webdings" w:cs="Calibri"/>
                <w:szCs w:val="20"/>
              </w:rPr>
              <w:t>i</w:t>
            </w:r>
            <w:r>
              <w:rPr>
                <w:rFonts w:ascii="Calibri" w:eastAsia="Arial" w:hAnsi="Calibri" w:cs="Calibri"/>
                <w:szCs w:val="20"/>
              </w:rPr>
              <w:fldChar w:fldCharType="end"/>
            </w:r>
            <w:r>
              <w:rPr>
                <w:rFonts w:ascii="Calibri" w:eastAsia="Arial" w:hAnsi="Calibri" w:cs="Calibri"/>
                <w:szCs w:val="20"/>
              </w:rPr>
              <w:t xml:space="preserve"> </w:t>
            </w:r>
          </w:p>
        </w:tc>
        <w:tc>
          <w:tcPr>
            <w:tcW w:w="992" w:type="dxa"/>
            <w:shd w:val="clear" w:color="auto" w:fill="FFFFFF" w:themeFill="background1"/>
          </w:tcPr>
          <w:p w14:paraId="25ACEA80" w14:textId="77777777" w:rsidR="0027466A" w:rsidRPr="00DE42B2" w:rsidRDefault="0027466A" w:rsidP="0027466A">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740552886"/>
              <w:placeholder>
                <w:docPart w:val="6811D92938254A208595FD1490D8577A"/>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75ACE852" w14:textId="77777777" w:rsidR="0027466A" w:rsidRPr="00160A14" w:rsidRDefault="0027466A" w:rsidP="0027466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c>
          <w:tcPr>
            <w:tcW w:w="1417" w:type="dxa"/>
            <w:shd w:val="clear" w:color="auto" w:fill="auto"/>
            <w:vAlign w:val="top"/>
          </w:tcPr>
          <w:p w14:paraId="055977FF" w14:textId="6E7C228C"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076349606"/>
                <w:placeholder>
                  <w:docPart w:val="03E67A15F60547E6BAAAEEB0A168CC9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6E37EA">
                  <w:rPr>
                    <w:rStyle w:val="PlaceholderText"/>
                    <w:rFonts w:ascii="Calibri" w:hAnsi="Calibri" w:cs="Calibri"/>
                    <w:sz w:val="16"/>
                    <w:szCs w:val="16"/>
                  </w:rPr>
                  <w:t>Choose an item.</w:t>
                </w:r>
              </w:sdtContent>
            </w:sdt>
          </w:p>
        </w:tc>
      </w:tr>
      <w:tr w:rsidR="0027466A" w:rsidRPr="00DE42B2" w14:paraId="64063474" w14:textId="77777777" w:rsidTr="00F802C0">
        <w:trPr>
          <w:cnfStyle w:val="000000100000" w:firstRow="0" w:lastRow="0" w:firstColumn="0" w:lastColumn="0" w:oddVBand="0" w:evenVBand="0" w:oddHBand="1" w:evenHBand="0" w:firstRowFirstColumn="0" w:firstRowLastColumn="0" w:lastRowFirstColumn="0" w:lastRowLastColumn="0"/>
          <w:jc w:val="center"/>
        </w:trPr>
        <w:tc>
          <w:tcPr>
            <w:tcW w:w="6946" w:type="dxa"/>
            <w:vMerge/>
          </w:tcPr>
          <w:p w14:paraId="13012B3F" w14:textId="77777777" w:rsidR="0027466A" w:rsidRPr="00E13E8C" w:rsidRDefault="0027466A" w:rsidP="0027466A">
            <w:pPr>
              <w:spacing w:before="120" w:after="120"/>
              <w:rPr>
                <w:rFonts w:ascii="Calibri" w:hAnsi="Calibri" w:cs="Calibri"/>
                <w:lang w:val="en-GB"/>
              </w:rPr>
            </w:pPr>
          </w:p>
        </w:tc>
        <w:tc>
          <w:tcPr>
            <w:tcW w:w="992" w:type="dxa"/>
            <w:shd w:val="clear" w:color="auto" w:fill="FFFFFF" w:themeFill="background1"/>
          </w:tcPr>
          <w:p w14:paraId="2EE4CF34" w14:textId="77777777" w:rsidR="0027466A" w:rsidRPr="00DE42B2" w:rsidRDefault="0027466A" w:rsidP="0027466A">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1AEDC407" w14:textId="77777777"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113040053"/>
                <w:placeholder>
                  <w:docPart w:val="41888295F24E475E9A20467C3B82687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2B66D1">
                  <w:rPr>
                    <w:rStyle w:val="PlaceholderText"/>
                    <w:rFonts w:ascii="Calibri" w:hAnsi="Calibri" w:cs="Calibri"/>
                    <w:sz w:val="16"/>
                    <w:szCs w:val="16"/>
                  </w:rPr>
                  <w:t>Choose an item.</w:t>
                </w:r>
              </w:sdtContent>
            </w:sdt>
          </w:p>
        </w:tc>
        <w:tc>
          <w:tcPr>
            <w:tcW w:w="1417" w:type="dxa"/>
            <w:shd w:val="clear" w:color="auto" w:fill="auto"/>
          </w:tcPr>
          <w:sdt>
            <w:sdtPr>
              <w:rPr>
                <w:rFonts w:ascii="Calibri" w:hAnsi="Calibri" w:cs="Calibri"/>
                <w:sz w:val="16"/>
                <w:szCs w:val="16"/>
                <w:lang w:val="en-GB"/>
              </w:rPr>
              <w:alias w:val="Student"/>
              <w:tag w:val="Student"/>
              <w:id w:val="-2141559089"/>
              <w:placeholder>
                <w:docPart w:val="DF1EF19B4C7F4E15A6A28BC086B8D14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E85F49F" w14:textId="3BD021CA" w:rsidR="0027466A" w:rsidRPr="00160A14" w:rsidRDefault="0027466A" w:rsidP="0027466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r>
      <w:tr w:rsidR="00CB48AE" w:rsidRPr="00DE42B2" w14:paraId="5BF06952" w14:textId="77777777" w:rsidTr="007E5BFC">
        <w:trPr>
          <w:cnfStyle w:val="000000010000" w:firstRow="0" w:lastRow="0" w:firstColumn="0" w:lastColumn="0" w:oddVBand="0" w:evenVBand="0" w:oddHBand="0" w:evenHBand="1" w:firstRowFirstColumn="0" w:firstRowLastColumn="0" w:lastRowFirstColumn="0" w:lastRowLastColumn="0"/>
          <w:trHeight w:val="576"/>
          <w:jc w:val="center"/>
        </w:trPr>
        <w:tc>
          <w:tcPr>
            <w:tcW w:w="10773" w:type="dxa"/>
            <w:gridSpan w:val="4"/>
            <w:shd w:val="clear" w:color="auto" w:fill="E4EDEB" w:themeFill="accent6" w:themeFillTint="33"/>
          </w:tcPr>
          <w:p w14:paraId="5D1724EC" w14:textId="77777777" w:rsidR="00CB48AE" w:rsidRPr="00FA4239" w:rsidRDefault="00CB48AE" w:rsidP="007E5BFC">
            <w:pPr>
              <w:rPr>
                <w:rFonts w:ascii="Calibri" w:hAnsi="Calibri" w:cs="Calibri"/>
                <w:sz w:val="24"/>
                <w:lang w:val="en-GB"/>
              </w:rPr>
            </w:pPr>
            <w:r w:rsidRPr="00FA4239">
              <w:rPr>
                <w:rFonts w:ascii="Calibri" w:hAnsi="Calibri" w:cs="Calibri"/>
                <w:sz w:val="24"/>
              </w:rPr>
              <w:t>Communicating with different people/groups</w:t>
            </w:r>
          </w:p>
        </w:tc>
      </w:tr>
      <w:tr w:rsidR="00CB48AE" w:rsidRPr="00DE42B2" w14:paraId="69D1A1F3"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310544BC" w14:textId="77777777" w:rsidR="00CB48AE" w:rsidRPr="006139E4" w:rsidRDefault="00CB48AE" w:rsidP="007E5BFC">
            <w:pPr>
              <w:pStyle w:val="ListParagraph"/>
              <w:numPr>
                <w:ilvl w:val="0"/>
                <w:numId w:val="8"/>
              </w:numPr>
              <w:spacing w:before="120" w:after="120" w:line="259" w:lineRule="auto"/>
              <w:rPr>
                <w:rFonts w:ascii="Calibri" w:eastAsia="Arial" w:hAnsi="Calibri" w:cs="Calibri"/>
                <w:szCs w:val="20"/>
              </w:rPr>
            </w:pPr>
            <w:r>
              <w:rPr>
                <w:rFonts w:ascii="Calibri" w:eastAsia="Arial" w:hAnsi="Calibri" w:cs="Calibri"/>
                <w:szCs w:val="20"/>
              </w:rPr>
              <w:fldChar w:fldCharType="begin"/>
            </w:r>
            <w:r>
              <w:rPr>
                <w:rFonts w:ascii="Calibri" w:eastAsia="Arial" w:hAnsi="Calibri" w:cs="Calibri"/>
                <w:szCs w:val="20"/>
              </w:rPr>
              <w:instrText xml:space="preserve"> AUTOTEXTLIST   \t "e.g., asks/answers questions, takes part in discussions, and explains the steps involved in intervention."  \* MERGEFORMAT </w:instrText>
            </w:r>
            <w:r>
              <w:rPr>
                <w:rFonts w:ascii="Calibri" w:eastAsia="Arial" w:hAnsi="Calibri" w:cs="Calibri"/>
                <w:szCs w:val="20"/>
              </w:rPr>
              <w:fldChar w:fldCharType="separate"/>
            </w:r>
            <w:r>
              <w:rPr>
                <w:rFonts w:ascii="Calibri" w:eastAsia="Arial" w:hAnsi="Calibri" w:cs="Calibri"/>
                <w:szCs w:val="20"/>
              </w:rPr>
              <w:t xml:space="preserve">Engages in clinical discussions and uses professional language with colleagues. </w:t>
            </w:r>
            <w:r>
              <w:rPr>
                <w:rFonts w:ascii="Webdings" w:eastAsia="Arial" w:hAnsi="Webdings" w:cs="Calibri"/>
                <w:szCs w:val="20"/>
              </w:rPr>
              <w:t>i</w:t>
            </w:r>
            <w:r>
              <w:rPr>
                <w:rFonts w:ascii="Calibri" w:eastAsia="Arial" w:hAnsi="Calibri" w:cs="Calibri"/>
                <w:szCs w:val="20"/>
              </w:rPr>
              <w:fldChar w:fldCharType="end"/>
            </w:r>
          </w:p>
        </w:tc>
        <w:tc>
          <w:tcPr>
            <w:tcW w:w="992" w:type="dxa"/>
            <w:shd w:val="clear" w:color="auto" w:fill="FFFFFF" w:themeFill="background1"/>
          </w:tcPr>
          <w:p w14:paraId="322AA0E3" w14:textId="77777777" w:rsidR="00CB48AE" w:rsidRPr="00DE42B2" w:rsidRDefault="00CB48AE" w:rsidP="007E5BFC">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933863065"/>
              <w:placeholder>
                <w:docPart w:val="959E963819A340AB97D4A71471E8544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86AEDF9" w14:textId="77777777" w:rsidR="00CB48AE" w:rsidRPr="00160A14" w:rsidRDefault="00CB48AE" w:rsidP="007E5BFC">
                <w:pPr>
                  <w:spacing w:before="120" w:after="120"/>
                  <w:rPr>
                    <w:rFonts w:ascii="Calibri" w:hAnsi="Calibri" w:cs="Calibri"/>
                    <w:sz w:val="16"/>
                    <w:szCs w:val="16"/>
                    <w:lang w:val="en-GB"/>
                  </w:rPr>
                </w:pPr>
                <w:r w:rsidRPr="00E5075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803723782"/>
              <w:placeholder>
                <w:docPart w:val="1D12984BCCE7493FB6714AC8A57236C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9382434" w14:textId="77777777" w:rsidR="00CB48AE" w:rsidRPr="00160A14" w:rsidRDefault="00CB48AE" w:rsidP="007E5BFC">
                <w:pPr>
                  <w:spacing w:before="120" w:after="120"/>
                  <w:rPr>
                    <w:rFonts w:ascii="Calibri" w:hAnsi="Calibri" w:cs="Calibri"/>
                    <w:sz w:val="16"/>
                    <w:szCs w:val="16"/>
                    <w:lang w:val="en-GB"/>
                  </w:rPr>
                </w:pPr>
                <w:r w:rsidRPr="001D3425">
                  <w:rPr>
                    <w:rStyle w:val="PlaceholderText"/>
                    <w:rFonts w:ascii="Calibri" w:hAnsi="Calibri" w:cs="Calibri"/>
                    <w:sz w:val="16"/>
                    <w:szCs w:val="16"/>
                  </w:rPr>
                  <w:t>Choose an item.</w:t>
                </w:r>
              </w:p>
            </w:sdtContent>
          </w:sdt>
        </w:tc>
      </w:tr>
      <w:tr w:rsidR="00CB48AE" w:rsidRPr="00DE42B2" w14:paraId="68D7DA91"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tcPr>
          <w:p w14:paraId="2A3ED6EC" w14:textId="77777777" w:rsidR="00CB48AE" w:rsidRPr="00E13E8C" w:rsidRDefault="00CB48AE" w:rsidP="007E5BFC">
            <w:pPr>
              <w:spacing w:before="120" w:after="120"/>
              <w:rPr>
                <w:rFonts w:ascii="Calibri" w:hAnsi="Calibri" w:cs="Calibri"/>
                <w:lang w:val="en-GB"/>
              </w:rPr>
            </w:pPr>
          </w:p>
        </w:tc>
        <w:tc>
          <w:tcPr>
            <w:tcW w:w="992" w:type="dxa"/>
            <w:shd w:val="clear" w:color="auto" w:fill="FFFFFF" w:themeFill="background1"/>
          </w:tcPr>
          <w:p w14:paraId="47C7E7F0" w14:textId="77777777" w:rsidR="00CB48AE" w:rsidRPr="00DE42B2" w:rsidRDefault="00CB48AE" w:rsidP="007E5BFC">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5B19B19C" w14:textId="77777777" w:rsidR="00CB48AE"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799208266"/>
                <w:placeholder>
                  <w:docPart w:val="2515E4425BE34A89AE9417B90FB2282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CB48AE" w:rsidRPr="00DB3185">
                  <w:rPr>
                    <w:rStyle w:val="PlaceholderText"/>
                    <w:rFonts w:ascii="Calibri" w:hAnsi="Calibri" w:cs="Calibri"/>
                    <w:sz w:val="16"/>
                    <w:szCs w:val="16"/>
                  </w:rPr>
                  <w:t>Choose an item.</w:t>
                </w:r>
              </w:sdtContent>
            </w:sdt>
          </w:p>
        </w:tc>
        <w:tc>
          <w:tcPr>
            <w:tcW w:w="1417" w:type="dxa"/>
            <w:shd w:val="clear" w:color="auto" w:fill="auto"/>
            <w:vAlign w:val="top"/>
          </w:tcPr>
          <w:p w14:paraId="03BF9C32" w14:textId="77777777" w:rsidR="00CB48AE"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83408829"/>
                <w:placeholder>
                  <w:docPart w:val="2D1A10D09E93487FBD0758EA2C059FC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CB48AE" w:rsidRPr="00DB3185">
                  <w:rPr>
                    <w:rStyle w:val="PlaceholderText"/>
                    <w:rFonts w:ascii="Calibri" w:hAnsi="Calibri" w:cs="Calibri"/>
                    <w:sz w:val="16"/>
                    <w:szCs w:val="16"/>
                  </w:rPr>
                  <w:t>Choose an item.</w:t>
                </w:r>
              </w:sdtContent>
            </w:sdt>
          </w:p>
        </w:tc>
      </w:tr>
      <w:tr w:rsidR="00CB48AE" w:rsidRPr="00DE42B2" w14:paraId="2512BE8B"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3BE8D38E" w14:textId="77777777" w:rsidR="00CB48AE" w:rsidRPr="00F049B4" w:rsidRDefault="00CB48AE" w:rsidP="007E5BFC">
            <w:pPr>
              <w:pStyle w:val="ListParagraph"/>
              <w:numPr>
                <w:ilvl w:val="0"/>
                <w:numId w:val="8"/>
              </w:numPr>
              <w:spacing w:before="120" w:after="120"/>
              <w:rPr>
                <w:rFonts w:ascii="Calibri" w:eastAsia="Arial" w:hAnsi="Calibri" w:cs="Calibri"/>
                <w:szCs w:val="20"/>
              </w:rPr>
            </w:pPr>
            <w:r w:rsidRPr="00F049B4">
              <w:rPr>
                <w:rFonts w:ascii="Calibri" w:eastAsia="Arial" w:hAnsi="Calibri" w:cs="Calibri"/>
                <w:szCs w:val="20"/>
              </w:rPr>
              <w:fldChar w:fldCharType="begin"/>
            </w:r>
            <w:r w:rsidRPr="00F049B4">
              <w:rPr>
                <w:rFonts w:ascii="Calibri" w:eastAsia="Arial" w:hAnsi="Calibri" w:cs="Calibri"/>
                <w:szCs w:val="20"/>
              </w:rPr>
              <w:instrText xml:space="preserve"> AUTOTEXTLIST   \t "e.g., Clinical Portal, TrakCare, Write.Upp, Near Me."  \* MERGEFORMAT </w:instrText>
            </w:r>
            <w:r w:rsidRPr="00F049B4">
              <w:rPr>
                <w:rFonts w:ascii="Calibri" w:eastAsia="Arial" w:hAnsi="Calibri" w:cs="Calibri"/>
                <w:szCs w:val="20"/>
              </w:rPr>
              <w:fldChar w:fldCharType="separate"/>
            </w:r>
            <w:r w:rsidRPr="00F049B4">
              <w:rPr>
                <w:rFonts w:ascii="Calibri" w:eastAsia="Arial" w:hAnsi="Calibri" w:cs="Calibri"/>
                <w:szCs w:val="20"/>
              </w:rPr>
              <w:t>Can use information, communication, and digital technologies, appropriate to practice</w:t>
            </w:r>
            <w:r>
              <w:rPr>
                <w:rFonts w:ascii="Calibri" w:eastAsia="Arial" w:hAnsi="Calibri" w:cs="Calibri"/>
                <w:szCs w:val="20"/>
              </w:rPr>
              <w:t xml:space="preserve">. </w:t>
            </w:r>
            <w:r>
              <w:rPr>
                <w:rFonts w:ascii="Webdings" w:eastAsia="Arial" w:hAnsi="Webdings" w:cs="Calibri"/>
                <w:szCs w:val="20"/>
              </w:rPr>
              <w:t>i</w:t>
            </w:r>
            <w:r w:rsidRPr="00F049B4">
              <w:rPr>
                <w:rFonts w:ascii="Calibri" w:eastAsia="Arial" w:hAnsi="Calibri" w:cs="Calibri"/>
                <w:szCs w:val="20"/>
              </w:rPr>
              <w:fldChar w:fldCharType="end"/>
            </w:r>
          </w:p>
        </w:tc>
        <w:tc>
          <w:tcPr>
            <w:tcW w:w="992" w:type="dxa"/>
            <w:shd w:val="clear" w:color="auto" w:fill="FFFFFF" w:themeFill="background1"/>
          </w:tcPr>
          <w:p w14:paraId="6E08B11F" w14:textId="77777777" w:rsidR="00CB48AE" w:rsidRPr="00DE42B2" w:rsidRDefault="00CB48AE" w:rsidP="007E5BFC">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560511769"/>
              <w:placeholder>
                <w:docPart w:val="1CC698E7D8564040A3750DD6BC63F09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5E7FD77D" w14:textId="77777777" w:rsidR="00CB48AE" w:rsidRPr="00160A14" w:rsidRDefault="00CB48AE" w:rsidP="007E5BFC">
                <w:pPr>
                  <w:spacing w:before="120" w:after="120"/>
                  <w:rPr>
                    <w:rFonts w:ascii="Calibri" w:hAnsi="Calibri" w:cs="Calibri"/>
                    <w:sz w:val="16"/>
                    <w:szCs w:val="16"/>
                    <w:lang w:val="en-GB"/>
                  </w:rPr>
                </w:pPr>
                <w:r w:rsidRPr="00E5075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765605627"/>
              <w:placeholder>
                <w:docPart w:val="4BFFB7DD35F5499D98857E37DDE2C392"/>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97ABF88" w14:textId="77777777" w:rsidR="00CB48AE" w:rsidRPr="00160A14" w:rsidRDefault="00CB48AE" w:rsidP="007E5BFC">
                <w:pPr>
                  <w:spacing w:before="120" w:after="120"/>
                  <w:rPr>
                    <w:rFonts w:ascii="Calibri" w:hAnsi="Calibri" w:cs="Calibri"/>
                    <w:sz w:val="16"/>
                    <w:szCs w:val="16"/>
                    <w:lang w:val="en-GB"/>
                  </w:rPr>
                </w:pPr>
                <w:r w:rsidRPr="001D3425">
                  <w:rPr>
                    <w:rStyle w:val="PlaceholderText"/>
                    <w:rFonts w:ascii="Calibri" w:hAnsi="Calibri" w:cs="Calibri"/>
                    <w:sz w:val="16"/>
                    <w:szCs w:val="16"/>
                  </w:rPr>
                  <w:t>Choose an item.</w:t>
                </w:r>
              </w:p>
            </w:sdtContent>
          </w:sdt>
        </w:tc>
      </w:tr>
      <w:tr w:rsidR="00CB48AE" w:rsidRPr="00DE42B2" w14:paraId="4DCB5E01"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tcPr>
          <w:p w14:paraId="5B2490D1" w14:textId="77777777" w:rsidR="00CB48AE" w:rsidRPr="00DE42B2" w:rsidRDefault="00CB48AE" w:rsidP="007E5BFC">
            <w:pPr>
              <w:spacing w:before="120" w:after="120"/>
              <w:rPr>
                <w:rFonts w:ascii="Calibri" w:hAnsi="Calibri" w:cs="Calibri"/>
                <w:lang w:val="en-GB"/>
              </w:rPr>
            </w:pPr>
          </w:p>
        </w:tc>
        <w:tc>
          <w:tcPr>
            <w:tcW w:w="992" w:type="dxa"/>
            <w:shd w:val="clear" w:color="auto" w:fill="FFFFFF" w:themeFill="background1"/>
          </w:tcPr>
          <w:p w14:paraId="24D49637" w14:textId="77777777" w:rsidR="00CB48AE" w:rsidRPr="00DE42B2" w:rsidRDefault="00CB48AE" w:rsidP="007E5BFC">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0A93923A" w14:textId="77777777" w:rsidR="00CB48AE"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422169141"/>
                <w:placeholder>
                  <w:docPart w:val="67538A8688204DF48000A74E04F465F4"/>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CB48AE" w:rsidRPr="003C257B">
                  <w:rPr>
                    <w:rStyle w:val="PlaceholderText"/>
                    <w:rFonts w:ascii="Calibri" w:hAnsi="Calibri" w:cs="Calibri"/>
                    <w:sz w:val="16"/>
                    <w:szCs w:val="16"/>
                  </w:rPr>
                  <w:t>Choose an item.</w:t>
                </w:r>
              </w:sdtContent>
            </w:sdt>
          </w:p>
        </w:tc>
        <w:tc>
          <w:tcPr>
            <w:tcW w:w="1417" w:type="dxa"/>
            <w:shd w:val="clear" w:color="auto" w:fill="auto"/>
            <w:vAlign w:val="top"/>
          </w:tcPr>
          <w:p w14:paraId="5A5D712B" w14:textId="77777777" w:rsidR="00CB48AE"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963079662"/>
                <w:placeholder>
                  <w:docPart w:val="4415E4BA581F440495A5AC4B106A7428"/>
                </w:placeholder>
                <w:showingPlcHdr/>
                <w:dropDownList>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listItem w:displayText="Choose an item" w:value="Choose an item"/>
                </w:dropDownList>
              </w:sdtPr>
              <w:sdtEndPr/>
              <w:sdtContent>
                <w:r w:rsidR="00CB48AE" w:rsidRPr="003C257B">
                  <w:rPr>
                    <w:rStyle w:val="PlaceholderText"/>
                    <w:rFonts w:ascii="Calibri" w:hAnsi="Calibri" w:cs="Calibri"/>
                    <w:sz w:val="16"/>
                    <w:szCs w:val="16"/>
                  </w:rPr>
                  <w:t>Choose an item.</w:t>
                </w:r>
              </w:sdtContent>
            </w:sdt>
          </w:p>
        </w:tc>
      </w:tr>
      <w:tr w:rsidR="0027466A" w:rsidRPr="00DE42B2" w14:paraId="3B56D953" w14:textId="77777777" w:rsidTr="00E04931">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0DE22EF9" w14:textId="77777777" w:rsidR="0027466A" w:rsidRPr="00DE42B2" w:rsidRDefault="0027466A" w:rsidP="0027466A">
            <w:pPr>
              <w:pStyle w:val="ListParagraph"/>
              <w:numPr>
                <w:ilvl w:val="0"/>
                <w:numId w:val="8"/>
              </w:numPr>
              <w:spacing w:before="120" w:after="120" w:line="259" w:lineRule="auto"/>
              <w:rPr>
                <w:rFonts w:ascii="Calibri" w:eastAsia="Arial" w:hAnsi="Calibri" w:cs="Calibri"/>
                <w:szCs w:val="20"/>
              </w:rPr>
            </w:pPr>
            <w:r w:rsidRPr="00DE42B2">
              <w:rPr>
                <w:rFonts w:ascii="Calibri" w:eastAsia="Arial" w:hAnsi="Calibri" w:cs="Calibri"/>
                <w:szCs w:val="20"/>
              </w:rPr>
              <w:t>Demonstrates adaptability, self-awareness, and sensitivity in interactions with clients and with members of their teams and other agencies.</w:t>
            </w:r>
          </w:p>
        </w:tc>
        <w:tc>
          <w:tcPr>
            <w:tcW w:w="992" w:type="dxa"/>
            <w:shd w:val="clear" w:color="auto" w:fill="FFFFFF" w:themeFill="background1"/>
          </w:tcPr>
          <w:p w14:paraId="3930BB6F" w14:textId="77777777" w:rsidR="0027466A" w:rsidRPr="00DE42B2" w:rsidRDefault="0027466A" w:rsidP="0027466A">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850955354"/>
              <w:placeholder>
                <w:docPart w:val="99C0619AB0724394BACC85291E816DDA"/>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1D9354E9" w14:textId="77777777" w:rsidR="0027466A" w:rsidRPr="00160A14" w:rsidRDefault="0027466A" w:rsidP="0027466A">
                <w:pPr>
                  <w:spacing w:before="120" w:after="120"/>
                  <w:rPr>
                    <w:rFonts w:ascii="Calibri" w:hAnsi="Calibri" w:cs="Calibri"/>
                    <w:sz w:val="16"/>
                    <w:szCs w:val="16"/>
                    <w:lang w:val="en-GB"/>
                  </w:rPr>
                </w:pPr>
                <w:r w:rsidRPr="00E50758">
                  <w:rPr>
                    <w:rStyle w:val="PlaceholderText"/>
                    <w:rFonts w:ascii="Calibri" w:hAnsi="Calibri" w:cs="Calibri"/>
                    <w:sz w:val="16"/>
                    <w:szCs w:val="16"/>
                  </w:rPr>
                  <w:t>Choose an item.</w:t>
                </w:r>
              </w:p>
            </w:sdtContent>
          </w:sdt>
        </w:tc>
        <w:tc>
          <w:tcPr>
            <w:tcW w:w="1417" w:type="dxa"/>
            <w:shd w:val="clear" w:color="auto" w:fill="auto"/>
          </w:tcPr>
          <w:sdt>
            <w:sdtPr>
              <w:rPr>
                <w:rFonts w:ascii="Calibri" w:hAnsi="Calibri" w:cs="Calibri"/>
                <w:sz w:val="16"/>
                <w:szCs w:val="16"/>
                <w:lang w:val="en-GB"/>
              </w:rPr>
              <w:alias w:val="Student"/>
              <w:tag w:val="Student"/>
              <w:id w:val="-930661703"/>
              <w:placeholder>
                <w:docPart w:val="9205F43D1EE245DF86CE04075E4EF65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382D4257" w14:textId="590F9414" w:rsidR="0027466A" w:rsidRPr="00160A14" w:rsidRDefault="0027466A" w:rsidP="0027466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r>
      <w:tr w:rsidR="0027466A" w:rsidRPr="00DE42B2" w14:paraId="7EEA4FB0"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tcPr>
          <w:p w14:paraId="0DDC1734" w14:textId="77777777" w:rsidR="0027466A" w:rsidRPr="00DE42B2" w:rsidRDefault="0027466A" w:rsidP="0027466A">
            <w:pPr>
              <w:spacing w:before="120" w:after="120"/>
              <w:rPr>
                <w:rFonts w:ascii="Calibri" w:hAnsi="Calibri" w:cs="Calibri"/>
                <w:lang w:val="en-GB"/>
              </w:rPr>
            </w:pPr>
          </w:p>
        </w:tc>
        <w:tc>
          <w:tcPr>
            <w:tcW w:w="992" w:type="dxa"/>
            <w:shd w:val="clear" w:color="auto" w:fill="FFFFFF" w:themeFill="background1"/>
          </w:tcPr>
          <w:p w14:paraId="4F72D565" w14:textId="77777777" w:rsidR="0027466A" w:rsidRPr="00DE42B2" w:rsidRDefault="0027466A" w:rsidP="0027466A">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037163AE" w14:textId="77777777"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628902876"/>
                <w:placeholder>
                  <w:docPart w:val="363626636BC343EB9608602C329EFC3A"/>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DA69ED">
                  <w:rPr>
                    <w:rStyle w:val="PlaceholderText"/>
                    <w:rFonts w:ascii="Calibri" w:hAnsi="Calibri" w:cs="Calibri"/>
                    <w:sz w:val="16"/>
                    <w:szCs w:val="16"/>
                  </w:rPr>
                  <w:t>Choose an item.</w:t>
                </w:r>
              </w:sdtContent>
            </w:sdt>
          </w:p>
        </w:tc>
        <w:tc>
          <w:tcPr>
            <w:tcW w:w="1417" w:type="dxa"/>
            <w:shd w:val="clear" w:color="auto" w:fill="auto"/>
            <w:vAlign w:val="top"/>
          </w:tcPr>
          <w:p w14:paraId="3009B17A" w14:textId="02F35B0A"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56415581"/>
                <w:placeholder>
                  <w:docPart w:val="8D5EC4E2D1434E4389D8B679C0EA93D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6E37EA">
                  <w:rPr>
                    <w:rStyle w:val="PlaceholderText"/>
                    <w:rFonts w:ascii="Calibri" w:hAnsi="Calibri" w:cs="Calibri"/>
                    <w:sz w:val="16"/>
                    <w:szCs w:val="16"/>
                  </w:rPr>
                  <w:t>Choose an item.</w:t>
                </w:r>
              </w:sdtContent>
            </w:sdt>
          </w:p>
        </w:tc>
      </w:tr>
    </w:tbl>
    <w:p w14:paraId="58F0F02A" w14:textId="77777777" w:rsidR="00714AA4" w:rsidRDefault="00714AA4" w:rsidP="009B3739">
      <w:pPr>
        <w:rPr>
          <w:rFonts w:ascii="Calibri" w:hAnsi="Calibri" w:cs="Calibri"/>
        </w:rPr>
      </w:pPr>
    </w:p>
    <w:p w14:paraId="0FF36558" w14:textId="0BC8AA80" w:rsidR="00714AA4" w:rsidRDefault="00714AA4">
      <w:pPr>
        <w:rPr>
          <w:rFonts w:ascii="Calibri" w:hAnsi="Calibri" w:cs="Calibri"/>
        </w:rPr>
      </w:pPr>
      <w:r>
        <w:rPr>
          <w:rFonts w:ascii="Calibri" w:hAnsi="Calibri" w:cs="Calibri"/>
        </w:rPr>
        <w:br w:type="page"/>
      </w:r>
    </w:p>
    <w:tbl>
      <w:tblPr>
        <w:tblStyle w:val="AcademicSelf-assessment"/>
        <w:tblW w:w="10773" w:type="dxa"/>
        <w:tblLayout w:type="fixed"/>
        <w:tblLook w:val="0420" w:firstRow="1" w:lastRow="0" w:firstColumn="0" w:lastColumn="0" w:noHBand="0" w:noVBand="1"/>
      </w:tblPr>
      <w:tblGrid>
        <w:gridCol w:w="1129"/>
        <w:gridCol w:w="9644"/>
      </w:tblGrid>
      <w:tr w:rsidR="00714AA4" w:rsidRPr="002A707F" w14:paraId="6A74805B"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4A704DD4" w14:textId="124B1044" w:rsidR="00714AA4" w:rsidRDefault="00CE6787" w:rsidP="0075281E">
            <w:pPr>
              <w:jc w:val="left"/>
              <w:rPr>
                <w:rFonts w:ascii="Calibri" w:hAnsi="Calibri" w:cs="Calibri"/>
                <w:sz w:val="28"/>
                <w:szCs w:val="28"/>
              </w:rPr>
            </w:pPr>
            <w:r w:rsidRPr="00241DD6">
              <w:rPr>
                <w:rFonts w:ascii="Calibri" w:hAnsi="Calibri" w:cs="Calibri"/>
                <w:sz w:val="28"/>
                <w:szCs w:val="28"/>
              </w:rPr>
              <w:lastRenderedPageBreak/>
              <w:t>Communication</w:t>
            </w:r>
            <w:r>
              <w:rPr>
                <w:rFonts w:ascii="Calibri" w:hAnsi="Calibri" w:cs="Calibri"/>
                <w:b w:val="0"/>
                <w:bCs w:val="0"/>
                <w:sz w:val="28"/>
                <w:szCs w:val="28"/>
              </w:rPr>
              <w:t xml:space="preserve"> </w:t>
            </w:r>
            <w:r w:rsidR="00910CEB">
              <w:rPr>
                <w:rFonts w:ascii="Calibri" w:hAnsi="Calibri" w:cs="Calibri"/>
                <w:sz w:val="28"/>
                <w:szCs w:val="28"/>
              </w:rPr>
              <w:t xml:space="preserve">- </w:t>
            </w:r>
            <w:r w:rsidR="00714AA4" w:rsidRPr="00714AA4">
              <w:rPr>
                <w:rFonts w:ascii="Calibri" w:hAnsi="Calibri" w:cs="Calibri"/>
                <w:sz w:val="28"/>
                <w:szCs w:val="28"/>
              </w:rPr>
              <w:fldChar w:fldCharType="begin"/>
            </w:r>
            <w:r w:rsidR="00714AA4" w:rsidRPr="00714AA4">
              <w:rPr>
                <w:rFonts w:ascii="Calibri" w:hAnsi="Calibri" w:cs="Calibri"/>
                <w:b w:val="0"/>
                <w:bCs w:val="0"/>
                <w:sz w:val="28"/>
                <w:szCs w:val="28"/>
              </w:rPr>
              <w:instrText xml:space="preserve"> AUTOTEXTLIST   \t "You may also wish to use this space to record any reflections, poignant issues encountered/discussed etc. (Please note, comment boxes for mid- and final point evaluation are also included at the end of the form)."  \* MERGEFORMAT </w:instrText>
            </w:r>
            <w:r w:rsidR="00714AA4" w:rsidRPr="00714AA4">
              <w:rPr>
                <w:rFonts w:ascii="Calibri" w:hAnsi="Calibri" w:cs="Calibri"/>
                <w:sz w:val="28"/>
                <w:szCs w:val="28"/>
              </w:rPr>
              <w:fldChar w:fldCharType="separate"/>
            </w:r>
            <w:r w:rsidR="00714AA4" w:rsidRPr="00714AA4">
              <w:rPr>
                <w:rFonts w:ascii="Calibri" w:hAnsi="Calibri" w:cs="Calibri"/>
                <w:b w:val="0"/>
                <w:bCs w:val="0"/>
                <w:sz w:val="28"/>
                <w:szCs w:val="28"/>
              </w:rPr>
              <w:t xml:space="preserve">Comments </w:t>
            </w:r>
            <w:r w:rsidR="00714AA4" w:rsidRPr="00714AA4">
              <w:rPr>
                <w:rFonts w:ascii="Webdings" w:hAnsi="Webdings" w:cs="Calibri"/>
                <w:b w:val="0"/>
                <w:bCs w:val="0"/>
                <w:sz w:val="24"/>
              </w:rPr>
              <w:t>i</w:t>
            </w:r>
            <w:r w:rsidR="00714AA4" w:rsidRPr="00714AA4">
              <w:rPr>
                <w:rFonts w:ascii="Calibri" w:hAnsi="Calibri" w:cs="Calibri"/>
                <w:b w:val="0"/>
                <w:bCs w:val="0"/>
                <w:sz w:val="28"/>
                <w:szCs w:val="28"/>
              </w:rPr>
              <w:t xml:space="preserve"> </w:t>
            </w:r>
            <w:r w:rsidR="00714AA4" w:rsidRPr="00714AA4">
              <w:rPr>
                <w:rFonts w:ascii="Calibri" w:hAnsi="Calibri" w:cs="Calibri"/>
                <w:sz w:val="28"/>
                <w:szCs w:val="28"/>
              </w:rPr>
              <w:fldChar w:fldCharType="end"/>
            </w:r>
            <w:r w:rsidR="00714AA4" w:rsidRPr="00714AA4">
              <w:rPr>
                <w:rFonts w:ascii="Calibri" w:hAnsi="Calibri" w:cs="Calibri"/>
                <w:b w:val="0"/>
                <w:bCs w:val="0"/>
                <w:sz w:val="28"/>
                <w:szCs w:val="28"/>
              </w:rPr>
              <w:t xml:space="preserve"> </w:t>
            </w:r>
          </w:p>
          <w:p w14:paraId="5166A92A" w14:textId="77777777" w:rsidR="00714AA4" w:rsidRPr="002A707F" w:rsidRDefault="00714AA4" w:rsidP="0075281E">
            <w:pPr>
              <w:jc w:val="left"/>
              <w:rPr>
                <w:rFonts w:ascii="Calibri" w:hAnsi="Calibri" w:cs="Calibri"/>
              </w:rPr>
            </w:pPr>
            <w:r w:rsidRPr="00714AA4">
              <w:rPr>
                <w:rFonts w:ascii="Calibri" w:hAnsi="Calibri" w:cs="Calibri"/>
                <w:b w:val="0"/>
                <w:bCs w:val="0"/>
                <w:i/>
                <w:iCs/>
                <w:sz w:val="16"/>
                <w:szCs w:val="16"/>
              </w:rPr>
              <w:t xml:space="preserve">Use the space below to record comments about these competencies at the midpoint and end of placement. </w:t>
            </w:r>
          </w:p>
        </w:tc>
      </w:tr>
      <w:tr w:rsidR="00714AA4" w:rsidRPr="0050252A" w14:paraId="7B2EA9B7"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126D0392" w14:textId="77777777" w:rsidR="00714AA4" w:rsidRPr="0050252A" w:rsidRDefault="00714AA4" w:rsidP="0075281E">
            <w:pPr>
              <w:rPr>
                <w:rFonts w:ascii="Calibri" w:hAnsi="Calibri" w:cs="Calibri"/>
                <w:sz w:val="24"/>
                <w:lang w:val="en-GB"/>
              </w:rPr>
            </w:pPr>
            <w:r w:rsidRPr="0050252A">
              <w:rPr>
                <w:rFonts w:ascii="Calibri" w:hAnsi="Calibri" w:cs="Calibri"/>
                <w:sz w:val="24"/>
                <w:lang w:val="en-GB"/>
              </w:rPr>
              <w:t xml:space="preserve">Midpoint </w:t>
            </w:r>
          </w:p>
        </w:tc>
      </w:tr>
      <w:tr w:rsidR="00714AA4" w:rsidRPr="003179B1" w14:paraId="72BFF00D"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831BBBB" w14:textId="77777777" w:rsidR="00714AA4" w:rsidRPr="00321D38" w:rsidRDefault="00714AA4" w:rsidP="007064F9">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252164106"/>
              <w:placeholder>
                <w:docPart w:val="1C88A4D143AF4162AA4D8861E31BD36A"/>
              </w:placeholder>
              <w:showingPlcHdr/>
              <w:text w:multiLine="1"/>
            </w:sdtPr>
            <w:sdtEndPr/>
            <w:sdtContent>
              <w:p w14:paraId="36AC92B9" w14:textId="77777777" w:rsidR="00714AA4" w:rsidRDefault="00714AA4" w:rsidP="007064F9">
                <w:pPr>
                  <w:rPr>
                    <w:rFonts w:ascii="Calibri" w:hAnsi="Calibri" w:cs="Calibri"/>
                    <w:lang w:val="en-GB"/>
                  </w:rPr>
                </w:pPr>
                <w:r w:rsidRPr="003179B1">
                  <w:rPr>
                    <w:rStyle w:val="PlaceholderText"/>
                    <w:rFonts w:ascii="Calibri" w:hAnsi="Calibri" w:cs="Calibri"/>
                  </w:rPr>
                  <w:t>Click or tap here to enter text.</w:t>
                </w:r>
              </w:p>
            </w:sdtContent>
          </w:sdt>
          <w:p w14:paraId="615C8864" w14:textId="77777777" w:rsidR="007064F9" w:rsidRDefault="007064F9" w:rsidP="007064F9">
            <w:pPr>
              <w:rPr>
                <w:rFonts w:ascii="Calibri" w:hAnsi="Calibri" w:cs="Calibri"/>
                <w:lang w:val="en-GB"/>
              </w:rPr>
            </w:pPr>
          </w:p>
          <w:p w14:paraId="52500EC8" w14:textId="77777777" w:rsidR="007064F9" w:rsidRDefault="007064F9" w:rsidP="007064F9">
            <w:pPr>
              <w:rPr>
                <w:rFonts w:ascii="Calibri" w:hAnsi="Calibri" w:cs="Calibri"/>
                <w:lang w:val="en-GB"/>
              </w:rPr>
            </w:pPr>
          </w:p>
          <w:p w14:paraId="01DA4403" w14:textId="77777777" w:rsidR="007064F9" w:rsidRDefault="007064F9" w:rsidP="007064F9">
            <w:pPr>
              <w:rPr>
                <w:rFonts w:ascii="Calibri" w:hAnsi="Calibri" w:cs="Calibri"/>
                <w:lang w:val="en-GB"/>
              </w:rPr>
            </w:pPr>
          </w:p>
          <w:p w14:paraId="35B2C2FE" w14:textId="77777777" w:rsidR="0021481D" w:rsidRDefault="0021481D" w:rsidP="007064F9">
            <w:pPr>
              <w:rPr>
                <w:rFonts w:ascii="Calibri" w:hAnsi="Calibri" w:cs="Calibri"/>
                <w:lang w:val="en-GB"/>
              </w:rPr>
            </w:pPr>
          </w:p>
          <w:p w14:paraId="36FBBE4A" w14:textId="77777777" w:rsidR="007064F9" w:rsidRPr="003179B1" w:rsidRDefault="007064F9" w:rsidP="007064F9">
            <w:pPr>
              <w:rPr>
                <w:rFonts w:ascii="Calibri" w:hAnsi="Calibri" w:cs="Calibri"/>
                <w:b/>
                <w:bCs/>
                <w:lang w:val="en-GB"/>
              </w:rPr>
            </w:pPr>
          </w:p>
        </w:tc>
      </w:tr>
      <w:tr w:rsidR="00714AA4" w:rsidRPr="003179B1" w14:paraId="6DA39309"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48691464" w14:textId="77777777" w:rsidR="00714AA4" w:rsidRPr="003179B1" w:rsidRDefault="00714AA4" w:rsidP="007064F9">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270698909"/>
              <w:placeholder>
                <w:docPart w:val="58D402CBB95E49F7973AE10E455008FC"/>
              </w:placeholder>
              <w:showingPlcHdr/>
              <w:text w:multiLine="1"/>
            </w:sdtPr>
            <w:sdtEndPr/>
            <w:sdtContent>
              <w:p w14:paraId="360FAAA3" w14:textId="77777777" w:rsidR="00714AA4" w:rsidRDefault="00714AA4" w:rsidP="007064F9">
                <w:pPr>
                  <w:rPr>
                    <w:rFonts w:ascii="Calibri" w:hAnsi="Calibri" w:cs="Calibri"/>
                    <w:lang w:val="en-GB"/>
                  </w:rPr>
                </w:pPr>
                <w:r w:rsidRPr="003179B1">
                  <w:rPr>
                    <w:rStyle w:val="PlaceholderText"/>
                    <w:rFonts w:ascii="Calibri" w:hAnsi="Calibri" w:cs="Calibri"/>
                  </w:rPr>
                  <w:t>Click or tap here to enter text.</w:t>
                </w:r>
              </w:p>
            </w:sdtContent>
          </w:sdt>
          <w:p w14:paraId="088B2362" w14:textId="77777777" w:rsidR="007064F9" w:rsidRDefault="007064F9" w:rsidP="007064F9">
            <w:pPr>
              <w:rPr>
                <w:rFonts w:ascii="Calibri" w:hAnsi="Calibri" w:cs="Calibri"/>
                <w:lang w:val="en-GB"/>
              </w:rPr>
            </w:pPr>
          </w:p>
          <w:p w14:paraId="11E0EAE3" w14:textId="77777777" w:rsidR="007064F9" w:rsidRDefault="007064F9" w:rsidP="007064F9">
            <w:pPr>
              <w:rPr>
                <w:rFonts w:ascii="Calibri" w:hAnsi="Calibri" w:cs="Calibri"/>
                <w:lang w:val="en-GB"/>
              </w:rPr>
            </w:pPr>
          </w:p>
          <w:p w14:paraId="68120A0C" w14:textId="77777777" w:rsidR="0021481D" w:rsidRDefault="0021481D" w:rsidP="007064F9">
            <w:pPr>
              <w:rPr>
                <w:rFonts w:ascii="Calibri" w:hAnsi="Calibri" w:cs="Calibri"/>
                <w:lang w:val="en-GB"/>
              </w:rPr>
            </w:pPr>
          </w:p>
          <w:p w14:paraId="16B8A3B5" w14:textId="77777777" w:rsidR="007064F9" w:rsidRDefault="007064F9" w:rsidP="007064F9">
            <w:pPr>
              <w:rPr>
                <w:rFonts w:ascii="Calibri" w:hAnsi="Calibri" w:cs="Calibri"/>
                <w:lang w:val="en-GB"/>
              </w:rPr>
            </w:pPr>
          </w:p>
          <w:p w14:paraId="024008F0" w14:textId="77777777" w:rsidR="007064F9" w:rsidRPr="003179B1" w:rsidRDefault="007064F9" w:rsidP="007064F9">
            <w:pPr>
              <w:rPr>
                <w:rFonts w:ascii="Calibri" w:hAnsi="Calibri" w:cs="Calibri"/>
                <w:lang w:val="en-GB"/>
              </w:rPr>
            </w:pPr>
          </w:p>
        </w:tc>
      </w:tr>
      <w:tr w:rsidR="00714AA4" w:rsidRPr="0050252A" w14:paraId="14C05ECF"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374CB4C9" w14:textId="77777777" w:rsidR="00714AA4" w:rsidRPr="0050252A" w:rsidRDefault="00714AA4" w:rsidP="007064F9">
            <w:pPr>
              <w:rPr>
                <w:rFonts w:ascii="Calibri" w:hAnsi="Calibri" w:cs="Calibri"/>
                <w:sz w:val="24"/>
                <w:lang w:val="en-GB"/>
              </w:rPr>
            </w:pPr>
            <w:r w:rsidRPr="0050252A">
              <w:rPr>
                <w:rFonts w:ascii="Calibri" w:hAnsi="Calibri" w:cs="Calibri"/>
                <w:sz w:val="24"/>
                <w:lang w:val="en-GB"/>
              </w:rPr>
              <w:t>Final Review</w:t>
            </w:r>
          </w:p>
        </w:tc>
      </w:tr>
      <w:tr w:rsidR="00714AA4" w14:paraId="358F112B"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3301F23B" w14:textId="77777777" w:rsidR="00714AA4" w:rsidRPr="003179B1" w:rsidRDefault="00714AA4" w:rsidP="007064F9">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126387528"/>
              <w:placeholder>
                <w:docPart w:val="61371796BD14442392A35DF5F5050BA1"/>
              </w:placeholder>
              <w:showingPlcHdr/>
              <w:text w:multiLine="1"/>
            </w:sdtPr>
            <w:sdtEndPr/>
            <w:sdtContent>
              <w:p w14:paraId="296A25DC" w14:textId="77777777" w:rsidR="00714AA4" w:rsidRDefault="00714AA4" w:rsidP="007064F9">
                <w:pPr>
                  <w:rPr>
                    <w:rFonts w:ascii="Calibri" w:hAnsi="Calibri" w:cs="Calibri"/>
                    <w:lang w:val="en-GB"/>
                  </w:rPr>
                </w:pPr>
                <w:r w:rsidRPr="003179B1">
                  <w:rPr>
                    <w:rStyle w:val="PlaceholderText"/>
                    <w:rFonts w:ascii="Calibri" w:hAnsi="Calibri" w:cs="Calibri"/>
                  </w:rPr>
                  <w:t>Click or tap here to enter text.</w:t>
                </w:r>
              </w:p>
            </w:sdtContent>
          </w:sdt>
          <w:p w14:paraId="2BF706AF" w14:textId="77777777" w:rsidR="007064F9" w:rsidRDefault="007064F9" w:rsidP="007064F9">
            <w:pPr>
              <w:rPr>
                <w:rFonts w:ascii="Calibri" w:hAnsi="Calibri" w:cs="Calibri"/>
                <w:lang w:val="en-GB"/>
              </w:rPr>
            </w:pPr>
          </w:p>
          <w:p w14:paraId="1F2CC31A" w14:textId="77777777" w:rsidR="007064F9" w:rsidRDefault="007064F9" w:rsidP="007064F9">
            <w:pPr>
              <w:rPr>
                <w:rFonts w:ascii="Calibri" w:hAnsi="Calibri" w:cs="Calibri"/>
                <w:lang w:val="en-GB"/>
              </w:rPr>
            </w:pPr>
          </w:p>
          <w:p w14:paraId="1BE9A36E" w14:textId="77777777" w:rsidR="0021481D" w:rsidRDefault="0021481D" w:rsidP="007064F9">
            <w:pPr>
              <w:rPr>
                <w:rFonts w:ascii="Calibri" w:hAnsi="Calibri" w:cs="Calibri"/>
                <w:lang w:val="en-GB"/>
              </w:rPr>
            </w:pPr>
          </w:p>
          <w:p w14:paraId="6C7E6466" w14:textId="77777777" w:rsidR="007064F9" w:rsidRDefault="007064F9" w:rsidP="007064F9">
            <w:pPr>
              <w:rPr>
                <w:rFonts w:ascii="Calibri" w:hAnsi="Calibri" w:cs="Calibri"/>
                <w:lang w:val="en-GB"/>
              </w:rPr>
            </w:pPr>
          </w:p>
          <w:p w14:paraId="6CB6A2C3" w14:textId="77777777" w:rsidR="007064F9" w:rsidRDefault="007064F9" w:rsidP="007064F9">
            <w:pPr>
              <w:rPr>
                <w:rFonts w:ascii="Calibri" w:hAnsi="Calibri" w:cs="Calibri"/>
                <w:lang w:val="en-GB"/>
              </w:rPr>
            </w:pPr>
          </w:p>
        </w:tc>
      </w:tr>
      <w:tr w:rsidR="00714AA4" w14:paraId="69033186"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C92820D" w14:textId="77777777" w:rsidR="00714AA4" w:rsidRPr="003179B1" w:rsidRDefault="00714AA4" w:rsidP="007064F9">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266550592"/>
              <w:placeholder>
                <w:docPart w:val="3BE7DB3E73F04A60AF7C3BF77FFC088F"/>
              </w:placeholder>
              <w:showingPlcHdr/>
              <w:text w:multiLine="1"/>
            </w:sdtPr>
            <w:sdtEndPr/>
            <w:sdtContent>
              <w:p w14:paraId="42A57A54" w14:textId="77777777" w:rsidR="00714AA4" w:rsidRDefault="00714AA4" w:rsidP="007064F9">
                <w:pPr>
                  <w:rPr>
                    <w:rFonts w:ascii="Calibri" w:hAnsi="Calibri" w:cs="Calibri"/>
                    <w:lang w:val="en-GB"/>
                  </w:rPr>
                </w:pPr>
                <w:r w:rsidRPr="003179B1">
                  <w:rPr>
                    <w:rStyle w:val="PlaceholderText"/>
                    <w:rFonts w:ascii="Calibri" w:hAnsi="Calibri" w:cs="Calibri"/>
                  </w:rPr>
                  <w:t>Click or tap here to enter text.</w:t>
                </w:r>
              </w:p>
            </w:sdtContent>
          </w:sdt>
          <w:p w14:paraId="2B01BD4C" w14:textId="77777777" w:rsidR="007064F9" w:rsidRDefault="007064F9" w:rsidP="007064F9">
            <w:pPr>
              <w:rPr>
                <w:rFonts w:ascii="Calibri" w:hAnsi="Calibri" w:cs="Calibri"/>
                <w:lang w:val="en-GB"/>
              </w:rPr>
            </w:pPr>
          </w:p>
          <w:p w14:paraId="17E4295D" w14:textId="77777777" w:rsidR="007064F9" w:rsidRDefault="007064F9" w:rsidP="007064F9">
            <w:pPr>
              <w:rPr>
                <w:rFonts w:ascii="Calibri" w:hAnsi="Calibri" w:cs="Calibri"/>
                <w:lang w:val="en-GB"/>
              </w:rPr>
            </w:pPr>
          </w:p>
          <w:p w14:paraId="52CC5691" w14:textId="77777777" w:rsidR="0021481D" w:rsidRDefault="0021481D" w:rsidP="007064F9">
            <w:pPr>
              <w:rPr>
                <w:rFonts w:ascii="Calibri" w:hAnsi="Calibri" w:cs="Calibri"/>
                <w:lang w:val="en-GB"/>
              </w:rPr>
            </w:pPr>
          </w:p>
          <w:p w14:paraId="34173BBC" w14:textId="77777777" w:rsidR="007064F9" w:rsidRDefault="007064F9" w:rsidP="007064F9">
            <w:pPr>
              <w:rPr>
                <w:rFonts w:ascii="Calibri" w:hAnsi="Calibri" w:cs="Calibri"/>
                <w:lang w:val="en-GB"/>
              </w:rPr>
            </w:pPr>
          </w:p>
          <w:p w14:paraId="2B9407FD" w14:textId="77777777" w:rsidR="007064F9" w:rsidRDefault="007064F9" w:rsidP="007064F9">
            <w:pPr>
              <w:rPr>
                <w:rFonts w:ascii="Calibri" w:hAnsi="Calibri" w:cs="Calibri"/>
                <w:lang w:val="en-GB"/>
              </w:rPr>
            </w:pPr>
          </w:p>
        </w:tc>
      </w:tr>
    </w:tbl>
    <w:p w14:paraId="07C702E6" w14:textId="0C0EEB99" w:rsidR="0016595E" w:rsidRDefault="0016595E" w:rsidP="009B3739">
      <w:pPr>
        <w:rPr>
          <w:rFonts w:ascii="Calibri" w:hAnsi="Calibri" w:cs="Calibri"/>
        </w:rPr>
      </w:pPr>
    </w:p>
    <w:p w14:paraId="62E2FF6C" w14:textId="11BBDCC2" w:rsidR="0016595E" w:rsidRDefault="0016595E" w:rsidP="00221CF5">
      <w:pPr>
        <w:jc w:val="center"/>
        <w:rPr>
          <w:rFonts w:ascii="Calibri" w:hAnsi="Calibri" w:cs="Calibri"/>
          <w:sz w:val="36"/>
          <w:szCs w:val="36"/>
        </w:rPr>
      </w:pPr>
    </w:p>
    <w:p w14:paraId="6F4D3C79" w14:textId="77777777" w:rsidR="00A23A6B" w:rsidRDefault="00A23A6B">
      <w:pPr>
        <w:rPr>
          <w:rFonts w:ascii="Calibri" w:hAnsi="Calibri" w:cs="Calibri"/>
          <w:sz w:val="36"/>
          <w:szCs w:val="36"/>
        </w:rPr>
      </w:pPr>
      <w:r>
        <w:rPr>
          <w:rFonts w:ascii="Calibri" w:hAnsi="Calibri" w:cs="Calibri"/>
          <w:sz w:val="36"/>
          <w:szCs w:val="36"/>
        </w:rPr>
        <w:br w:type="page"/>
      </w:r>
    </w:p>
    <w:p w14:paraId="6997BC32" w14:textId="5E975964" w:rsidR="009D0379" w:rsidRPr="000D161F" w:rsidRDefault="00870B61" w:rsidP="009B3739">
      <w:pPr>
        <w:rPr>
          <w:rFonts w:ascii="Calibri" w:hAnsi="Calibri" w:cs="Calibri"/>
        </w:rPr>
      </w:pPr>
      <w:r w:rsidRPr="009B3739">
        <w:rPr>
          <w:rFonts w:ascii="Calibri" w:hAnsi="Calibri" w:cs="Calibri"/>
          <w:sz w:val="36"/>
          <w:szCs w:val="36"/>
        </w:rPr>
        <w:lastRenderedPageBreak/>
        <w:t>Partnerships</w:t>
      </w:r>
    </w:p>
    <w:p w14:paraId="38AF699B" w14:textId="77777777" w:rsidR="009B3739" w:rsidRPr="009B3739" w:rsidRDefault="009B3739" w:rsidP="009B3739">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337"/>
        <w:gridCol w:w="7"/>
        <w:gridCol w:w="8051"/>
      </w:tblGrid>
      <w:tr w:rsidR="0071180E" w:rsidRPr="003179B1" w14:paraId="5D07BB66" w14:textId="77777777" w:rsidTr="00B268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6F934C57" w14:textId="77777777" w:rsidR="0071180E" w:rsidRPr="00571C7A" w:rsidRDefault="0071180E" w:rsidP="00B2686F">
            <w:pPr>
              <w:rPr>
                <w:rFonts w:ascii="Calibri" w:hAnsi="Calibri" w:cs="Calibri"/>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8051" w:type="dxa"/>
            <w:shd w:val="clear" w:color="auto" w:fill="E7E6E6" w:themeFill="background2"/>
          </w:tcPr>
          <w:p w14:paraId="00E49A7F" w14:textId="77777777" w:rsidR="0071180E" w:rsidRPr="00571C7A" w:rsidRDefault="0071180E" w:rsidP="00B2686F">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71180E" w:rsidRPr="003179B1" w14:paraId="7BEEB92F" w14:textId="77777777" w:rsidTr="00B2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0CAD19EA"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1</w:t>
            </w:r>
          </w:p>
        </w:tc>
        <w:tc>
          <w:tcPr>
            <w:tcW w:w="8058" w:type="dxa"/>
            <w:gridSpan w:val="2"/>
            <w:shd w:val="clear" w:color="auto" w:fill="FBE4D5" w:themeFill="accent2" w:themeFillTint="33"/>
          </w:tcPr>
          <w:p w14:paraId="67C7ED7D" w14:textId="77777777" w:rsidR="0071180E" w:rsidRPr="003179B1" w:rsidRDefault="0071180E" w:rsidP="00B2686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71180E" w:rsidRPr="003179B1" w14:paraId="3A3E6074" w14:textId="77777777" w:rsidTr="00B268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10434C0B"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2</w:t>
            </w:r>
          </w:p>
        </w:tc>
        <w:tc>
          <w:tcPr>
            <w:tcW w:w="8058" w:type="dxa"/>
            <w:gridSpan w:val="2"/>
            <w:shd w:val="clear" w:color="auto" w:fill="E4EDEB" w:themeFill="accent6" w:themeFillTint="33"/>
          </w:tcPr>
          <w:p w14:paraId="00C9012A" w14:textId="77777777" w:rsidR="0071180E" w:rsidRPr="003179B1" w:rsidRDefault="0071180E" w:rsidP="00B2686F">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71180E" w:rsidRPr="003179B1" w14:paraId="6E836F42" w14:textId="77777777" w:rsidTr="00B2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060724D4"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3</w:t>
            </w:r>
          </w:p>
        </w:tc>
        <w:tc>
          <w:tcPr>
            <w:tcW w:w="8058" w:type="dxa"/>
            <w:gridSpan w:val="2"/>
            <w:shd w:val="clear" w:color="auto" w:fill="D9E2F3" w:themeFill="accent1" w:themeFillTint="33"/>
          </w:tcPr>
          <w:p w14:paraId="5B1C7A0F" w14:textId="034C1AFF" w:rsidR="0071180E" w:rsidRPr="003179B1" w:rsidRDefault="0071180E" w:rsidP="00B2686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sidR="001030B1">
              <w:rPr>
                <w:rFonts w:ascii="Calibri" w:hAnsi="Calibri" w:cs="Calibri"/>
              </w:rPr>
              <w:t>increasing</w:t>
            </w:r>
            <w:r w:rsidRPr="003179B1">
              <w:rPr>
                <w:rFonts w:ascii="Calibri" w:hAnsi="Calibri" w:cs="Calibri"/>
              </w:rPr>
              <w:t xml:space="preserve"> independence</w:t>
            </w:r>
          </w:p>
        </w:tc>
      </w:tr>
      <w:tr w:rsidR="0071180E" w:rsidRPr="003179B1" w14:paraId="3F5D9EAA" w14:textId="77777777" w:rsidTr="00B268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435020B3" w14:textId="77777777" w:rsidR="0071180E" w:rsidRPr="00EF493F" w:rsidRDefault="0071180E" w:rsidP="00B2686F">
            <w:pPr>
              <w:jc w:val="center"/>
              <w:rPr>
                <w:rFonts w:ascii="Calibri" w:hAnsi="Calibri" w:cs="Calibri"/>
                <w:b w:val="0"/>
                <w:bCs w:val="0"/>
              </w:rPr>
            </w:pPr>
            <w:r>
              <w:rPr>
                <w:rFonts w:ascii="Calibri" w:hAnsi="Calibri" w:cs="Calibri"/>
                <w:b w:val="0"/>
                <w:bCs w:val="0"/>
              </w:rPr>
              <w:t xml:space="preserve">4, </w:t>
            </w:r>
            <w:r w:rsidRPr="00EF493F">
              <w:rPr>
                <w:rFonts w:ascii="Calibri" w:hAnsi="Calibri" w:cs="Calibri"/>
                <w:b w:val="0"/>
                <w:bCs w:val="0"/>
              </w:rPr>
              <w:t>5</w:t>
            </w:r>
          </w:p>
        </w:tc>
        <w:tc>
          <w:tcPr>
            <w:tcW w:w="8058" w:type="dxa"/>
            <w:gridSpan w:val="2"/>
            <w:shd w:val="clear" w:color="auto" w:fill="FFF2CC" w:themeFill="accent4" w:themeFillTint="33"/>
          </w:tcPr>
          <w:p w14:paraId="74035841" w14:textId="77777777" w:rsidR="0071180E" w:rsidRPr="003179B1" w:rsidRDefault="0071180E" w:rsidP="00B2686F">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68D3265B" w14:textId="452112CC" w:rsidR="0040124C" w:rsidRPr="000B6798" w:rsidRDefault="6456F32A" w:rsidP="6456F32A">
      <w:pPr>
        <w:jc w:val="both"/>
        <w:rPr>
          <w:rFonts w:ascii="Calibri" w:eastAsia="Calibri" w:hAnsi="Calibri" w:cs="Calibri"/>
          <w:szCs w:val="20"/>
          <w:lang w:val="en-GB"/>
        </w:rPr>
      </w:pPr>
      <w:r w:rsidRPr="6456F32A">
        <w:rPr>
          <w:rFonts w:ascii="Webdings" w:hAnsi="Webdings" w:cs="Calibri"/>
          <w:lang w:val="en-GB"/>
        </w:rPr>
        <w:t xml:space="preserve">i </w:t>
      </w:r>
      <w:r w:rsidRPr="6456F32A">
        <w:rPr>
          <w:rFonts w:ascii="Calibri" w:hAnsi="Calibri" w:cs="Calibri"/>
          <w:lang w:val="en-GB"/>
        </w:rPr>
        <w:t xml:space="preserve">= hover your mouse for more information. </w:t>
      </w:r>
      <w:r w:rsidRPr="6456F32A">
        <w:rPr>
          <w:rFonts w:ascii="Calibri" w:eastAsia="Calibri" w:hAnsi="Calibri" w:cs="Calibri"/>
          <w:color w:val="000000" w:themeColor="text1"/>
          <w:sz w:val="19"/>
          <w:szCs w:val="19"/>
          <w:lang w:val="en-GB"/>
        </w:rPr>
        <w:t xml:space="preserve">If this function does not work, please </w:t>
      </w:r>
      <w:r w:rsidR="006E5C58">
        <w:rPr>
          <w:rFonts w:ascii="Calibri" w:eastAsia="Calibri" w:hAnsi="Calibri" w:cs="Calibri"/>
          <w:color w:val="000000" w:themeColor="text1"/>
          <w:sz w:val="19"/>
          <w:szCs w:val="19"/>
          <w:lang w:val="en-GB"/>
        </w:rPr>
        <w:t>see</w:t>
      </w:r>
      <w:r w:rsidRPr="6456F32A">
        <w:rPr>
          <w:rFonts w:ascii="Calibri" w:eastAsia="Calibri" w:hAnsi="Calibri" w:cs="Calibri"/>
          <w:color w:val="000000" w:themeColor="text1"/>
          <w:sz w:val="19"/>
          <w:szCs w:val="19"/>
          <w:lang w:val="en-GB"/>
        </w:rPr>
        <w:t xml:space="preserve"> the information in the table in Appendix 1.</w:t>
      </w:r>
    </w:p>
    <w:tbl>
      <w:tblPr>
        <w:tblStyle w:val="AcademicSelf-assessment"/>
        <w:tblW w:w="1077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6946"/>
        <w:gridCol w:w="992"/>
        <w:gridCol w:w="1418"/>
        <w:gridCol w:w="1417"/>
      </w:tblGrid>
      <w:tr w:rsidR="00345AAB" w:rsidRPr="00DE42B2" w14:paraId="17D1DBF2" w14:textId="77777777" w:rsidTr="007E5BFC">
        <w:trPr>
          <w:cnfStyle w:val="100000000000" w:firstRow="1" w:lastRow="0" w:firstColumn="0" w:lastColumn="0" w:oddVBand="0" w:evenVBand="0" w:oddHBand="0" w:evenHBand="0" w:firstRowFirstColumn="0" w:firstRowLastColumn="0" w:lastRowFirstColumn="0" w:lastRowLastColumn="0"/>
          <w:trHeight w:val="701"/>
          <w:jc w:val="center"/>
        </w:trPr>
        <w:tc>
          <w:tcPr>
            <w:tcW w:w="7938" w:type="dxa"/>
            <w:gridSpan w:val="2"/>
            <w:shd w:val="clear" w:color="auto" w:fill="E4EDEB" w:themeFill="accent6" w:themeFillTint="33"/>
          </w:tcPr>
          <w:p w14:paraId="7CA30B3E" w14:textId="77777777" w:rsidR="00345AAB" w:rsidRPr="00910CEB" w:rsidRDefault="00345AAB" w:rsidP="007E5BFC">
            <w:pPr>
              <w:jc w:val="left"/>
              <w:rPr>
                <w:rFonts w:ascii="Calibri" w:hAnsi="Calibri" w:cs="Calibri"/>
                <w:b w:val="0"/>
                <w:bCs w:val="0"/>
                <w:sz w:val="28"/>
                <w:szCs w:val="28"/>
                <w:lang w:val="en-GB"/>
              </w:rPr>
            </w:pPr>
            <w:r w:rsidRPr="006C7B2C">
              <w:rPr>
                <w:rFonts w:ascii="Calibri" w:hAnsi="Calibri" w:cs="Calibri"/>
                <w:b w:val="0"/>
                <w:bCs w:val="0"/>
                <w:sz w:val="24"/>
              </w:rPr>
              <w:br w:type="page"/>
            </w:r>
            <w:r w:rsidRPr="00241DD6">
              <w:rPr>
                <w:rFonts w:ascii="Calibri" w:hAnsi="Calibri" w:cs="Calibri"/>
                <w:sz w:val="28"/>
                <w:szCs w:val="28"/>
              </w:rPr>
              <w:t>Partnerships</w:t>
            </w:r>
            <w:r w:rsidRPr="00910CEB">
              <w:rPr>
                <w:rFonts w:ascii="Calibri" w:hAnsi="Calibri" w:cs="Calibri"/>
                <w:b w:val="0"/>
                <w:bCs w:val="0"/>
                <w:sz w:val="28"/>
                <w:szCs w:val="28"/>
              </w:rPr>
              <w:t xml:space="preserve"> </w:t>
            </w:r>
            <w:r w:rsidRPr="00910CEB">
              <w:rPr>
                <w:rFonts w:ascii="Calibri" w:hAnsi="Calibri" w:cs="Calibri"/>
                <w:b w:val="0"/>
                <w:bCs w:val="0"/>
                <w:sz w:val="28"/>
                <w:szCs w:val="28"/>
                <w:lang w:val="en-GB"/>
              </w:rPr>
              <w:t xml:space="preserve">-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1418" w:type="dxa"/>
            <w:shd w:val="clear" w:color="auto" w:fill="E4EDEB" w:themeFill="accent6" w:themeFillTint="33"/>
          </w:tcPr>
          <w:p w14:paraId="15F35079" w14:textId="77777777" w:rsidR="00345AAB" w:rsidRPr="006C7B2C" w:rsidRDefault="00345AAB" w:rsidP="007E5BFC">
            <w:pPr>
              <w:rPr>
                <w:rFonts w:ascii="Calibri" w:hAnsi="Calibri" w:cs="Calibri"/>
                <w:b w:val="0"/>
                <w:bCs w:val="0"/>
                <w:sz w:val="24"/>
                <w:lang w:val="en-GB"/>
              </w:rPr>
            </w:pPr>
            <w:r w:rsidRPr="006C7B2C">
              <w:rPr>
                <w:rFonts w:ascii="Calibri" w:hAnsi="Calibri" w:cs="Calibri"/>
                <w:b w:val="0"/>
                <w:bCs w:val="0"/>
                <w:sz w:val="24"/>
                <w:lang w:val="en-GB"/>
              </w:rPr>
              <w:t>Midpoint</w:t>
            </w:r>
          </w:p>
        </w:tc>
        <w:tc>
          <w:tcPr>
            <w:tcW w:w="1417" w:type="dxa"/>
            <w:shd w:val="clear" w:color="auto" w:fill="E4EDEB" w:themeFill="accent6" w:themeFillTint="33"/>
          </w:tcPr>
          <w:p w14:paraId="3262EAAE" w14:textId="77777777" w:rsidR="00345AAB" w:rsidRPr="006C7B2C" w:rsidRDefault="00345AAB" w:rsidP="007E5BFC">
            <w:pPr>
              <w:rPr>
                <w:rFonts w:ascii="Calibri" w:hAnsi="Calibri" w:cs="Calibri"/>
                <w:b w:val="0"/>
                <w:bCs w:val="0"/>
                <w:sz w:val="24"/>
                <w:lang w:val="en-GB"/>
              </w:rPr>
            </w:pPr>
            <w:r w:rsidRPr="006C7B2C">
              <w:rPr>
                <w:rFonts w:ascii="Calibri" w:hAnsi="Calibri" w:cs="Calibri"/>
                <w:b w:val="0"/>
                <w:bCs w:val="0"/>
                <w:sz w:val="24"/>
                <w:lang w:val="en-GB"/>
              </w:rPr>
              <w:t>End of placement</w:t>
            </w:r>
          </w:p>
        </w:tc>
      </w:tr>
      <w:tr w:rsidR="00345AAB" w:rsidRPr="00DE42B2" w14:paraId="4AB55CF6" w14:textId="77777777" w:rsidTr="007E5BFC">
        <w:trPr>
          <w:cnfStyle w:val="000000100000" w:firstRow="0" w:lastRow="0" w:firstColumn="0" w:lastColumn="0" w:oddVBand="0" w:evenVBand="0" w:oddHBand="1" w:evenHBand="0" w:firstRowFirstColumn="0" w:firstRowLastColumn="0" w:lastRowFirstColumn="0" w:lastRowLastColumn="0"/>
          <w:trHeight w:val="567"/>
          <w:jc w:val="center"/>
        </w:trPr>
        <w:tc>
          <w:tcPr>
            <w:tcW w:w="10773" w:type="dxa"/>
            <w:gridSpan w:val="4"/>
            <w:tcBorders>
              <w:left w:val="single" w:sz="4" w:space="0" w:color="808080" w:themeColor="background1" w:themeShade="80"/>
              <w:right w:val="single" w:sz="4" w:space="0" w:color="808080" w:themeColor="background1" w:themeShade="80"/>
            </w:tcBorders>
          </w:tcPr>
          <w:p w14:paraId="68EF985F" w14:textId="77777777" w:rsidR="00345AAB" w:rsidRPr="000E6FB1" w:rsidRDefault="00345AAB" w:rsidP="007E5BFC">
            <w:pPr>
              <w:rPr>
                <w:rFonts w:ascii="Calibri" w:hAnsi="Calibri" w:cs="Calibri"/>
                <w:sz w:val="24"/>
                <w:lang w:val="en-GB"/>
              </w:rPr>
            </w:pPr>
            <w:r w:rsidRPr="000E6FB1">
              <w:rPr>
                <w:rFonts w:ascii="Calibri" w:hAnsi="Calibri" w:cs="Calibri"/>
                <w:sz w:val="24"/>
              </w:rPr>
              <w:t>Collaboration with service-users/relevant others</w:t>
            </w:r>
          </w:p>
        </w:tc>
      </w:tr>
      <w:tr w:rsidR="0027466A" w:rsidRPr="00DE42B2" w14:paraId="6DD08D14" w14:textId="77777777" w:rsidTr="00DB77C1">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ABC2B26" w14:textId="77777777" w:rsidR="0027466A" w:rsidRPr="00404140" w:rsidRDefault="0027466A" w:rsidP="0027466A">
            <w:pPr>
              <w:pStyle w:val="ListParagraph"/>
              <w:numPr>
                <w:ilvl w:val="0"/>
                <w:numId w:val="4"/>
              </w:numPr>
              <w:spacing w:before="120" w:after="120"/>
              <w:rPr>
                <w:rFonts w:ascii="Calibri" w:eastAsia="Arial" w:hAnsi="Calibri" w:cs="Calibri"/>
                <w:szCs w:val="20"/>
              </w:rPr>
            </w:pPr>
            <w:proofErr w:type="spellStart"/>
            <w:r w:rsidRPr="00404140">
              <w:rPr>
                <w:rFonts w:ascii="Calibri" w:eastAsia="Arial" w:hAnsi="Calibri" w:cs="Calibri"/>
                <w:szCs w:val="20"/>
              </w:rPr>
              <w:t>Practises</w:t>
            </w:r>
            <w:proofErr w:type="spellEnd"/>
            <w:r w:rsidRPr="00404140">
              <w:rPr>
                <w:rFonts w:ascii="Calibri" w:eastAsia="Arial" w:hAnsi="Calibri" w:cs="Calibri"/>
                <w:szCs w:val="20"/>
              </w:rPr>
              <w:t xml:space="preserve"> in a way that is inclusive for all clients and establishes relationships based on mutual respect and collaboration.</w:t>
            </w:r>
          </w:p>
        </w:tc>
        <w:tc>
          <w:tcPr>
            <w:tcW w:w="992"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FD02C38" w14:textId="77777777" w:rsidR="0027466A" w:rsidRPr="00DE42B2" w:rsidRDefault="0027466A" w:rsidP="0027466A">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1190604486"/>
              <w:placeholder>
                <w:docPart w:val="5C27BF4AD72D45A7A6D3A545103429A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403D2AE6" w14:textId="77777777" w:rsidR="0027466A" w:rsidRPr="00160A14" w:rsidRDefault="0027466A" w:rsidP="0027466A">
                <w:pPr>
                  <w:spacing w:before="120" w:after="120"/>
                  <w:rPr>
                    <w:rFonts w:ascii="Calibri" w:hAnsi="Calibri" w:cs="Calibri"/>
                    <w:sz w:val="16"/>
                    <w:szCs w:val="16"/>
                    <w:lang w:val="en-GB"/>
                  </w:rPr>
                </w:pPr>
                <w:r w:rsidRPr="00E95EE3">
                  <w:rPr>
                    <w:rStyle w:val="PlaceholderText"/>
                    <w:rFonts w:ascii="Calibri" w:hAnsi="Calibri" w:cs="Calibri"/>
                    <w:sz w:val="16"/>
                    <w:szCs w:val="16"/>
                  </w:rPr>
                  <w:t>Choose an item.</w:t>
                </w:r>
              </w:p>
            </w:sdtContent>
          </w:sdt>
        </w:tc>
        <w:tc>
          <w:tcPr>
            <w:tcW w:w="141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sdt>
            <w:sdtPr>
              <w:rPr>
                <w:rFonts w:ascii="Calibri" w:hAnsi="Calibri" w:cs="Calibri"/>
                <w:sz w:val="16"/>
                <w:szCs w:val="16"/>
                <w:lang w:val="en-GB"/>
              </w:rPr>
              <w:alias w:val="Student"/>
              <w:tag w:val="Student"/>
              <w:id w:val="1227024899"/>
              <w:placeholder>
                <w:docPart w:val="84B686E7016B4E79B790DCE20516228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05A38922" w14:textId="08AD3C38" w:rsidR="0027466A" w:rsidRPr="00160A14" w:rsidRDefault="0027466A" w:rsidP="0027466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r>
      <w:tr w:rsidR="0027466A" w:rsidRPr="00DE42B2" w14:paraId="403311D7" w14:textId="77777777" w:rsidTr="00345AAB">
        <w:trPr>
          <w:cnfStyle w:val="000000100000" w:firstRow="0" w:lastRow="0" w:firstColumn="0" w:lastColumn="0" w:oddVBand="0" w:evenVBand="0" w:oddHBand="1" w:evenHBand="0" w:firstRowFirstColumn="0" w:firstRowLastColumn="0" w:lastRowFirstColumn="0" w:lastRowLastColumn="0"/>
          <w:jc w:val="center"/>
        </w:trPr>
        <w:tc>
          <w:tcPr>
            <w:tcW w:w="694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4C12D27" w14:textId="77777777" w:rsidR="0027466A" w:rsidRPr="00404140" w:rsidRDefault="0027466A" w:rsidP="0027466A">
            <w:pPr>
              <w:spacing w:before="120" w:after="120"/>
              <w:rPr>
                <w:rFonts w:ascii="Calibri" w:hAnsi="Calibri" w:cs="Calibri"/>
                <w:lang w:val="en-GB"/>
              </w:rPr>
            </w:pP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31EE18CC" w14:textId="77777777" w:rsidR="0027466A" w:rsidRPr="00DE42B2" w:rsidRDefault="0027466A" w:rsidP="0027466A">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p w14:paraId="163A05AE" w14:textId="77777777"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618279954"/>
                <w:placeholder>
                  <w:docPart w:val="007B5B44EDBF43769A560E8E42AFD31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A05A5F">
                  <w:rPr>
                    <w:rStyle w:val="PlaceholderText"/>
                    <w:rFonts w:ascii="Calibri" w:hAnsi="Calibri" w:cs="Calibri"/>
                    <w:sz w:val="16"/>
                    <w:szCs w:val="16"/>
                  </w:rPr>
                  <w:t>Choose an item.</w:t>
                </w:r>
              </w:sdtContent>
            </w:sdt>
          </w:p>
        </w:tc>
        <w:tc>
          <w:tcPr>
            <w:tcW w:w="141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p w14:paraId="4AF8A732" w14:textId="2E05FF15"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734858726"/>
                <w:placeholder>
                  <w:docPart w:val="28DB0827E9184BEF871729F3AAC2130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6E37EA">
                  <w:rPr>
                    <w:rStyle w:val="PlaceholderText"/>
                    <w:rFonts w:ascii="Calibri" w:hAnsi="Calibri" w:cs="Calibri"/>
                    <w:sz w:val="16"/>
                    <w:szCs w:val="16"/>
                  </w:rPr>
                  <w:t>Choose an item.</w:t>
                </w:r>
              </w:sdtContent>
            </w:sdt>
          </w:p>
        </w:tc>
      </w:tr>
      <w:tr w:rsidR="00345AAB" w:rsidRPr="00DE42B2" w14:paraId="11059094"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0240356F" w14:textId="77777777" w:rsidR="00345AAB" w:rsidRPr="00404140" w:rsidRDefault="00345AAB" w:rsidP="007E5BFC">
            <w:pPr>
              <w:pStyle w:val="ListParagraph"/>
              <w:numPr>
                <w:ilvl w:val="0"/>
                <w:numId w:val="4"/>
              </w:numPr>
              <w:spacing w:before="120" w:after="120"/>
              <w:rPr>
                <w:rFonts w:ascii="Calibri" w:eastAsia="Arial" w:hAnsi="Calibri" w:cs="Calibri"/>
                <w:szCs w:val="20"/>
              </w:rPr>
            </w:pPr>
            <w:r w:rsidRPr="00404140">
              <w:rPr>
                <w:rFonts w:ascii="Calibri" w:eastAsia="Arial" w:hAnsi="Calibri" w:cs="Calibri"/>
                <w:szCs w:val="20"/>
              </w:rPr>
              <w:t>Collaborates with clients/relevant others to implement an appropriate therapy management plan based on functional outcomes and clearly defined goals.</w:t>
            </w:r>
            <w:r>
              <w:rPr>
                <w:rFonts w:ascii="Calibri" w:eastAsia="Arial" w:hAnsi="Calibri" w:cs="Calibri"/>
                <w:szCs w:val="20"/>
              </w:rPr>
              <w:t xml:space="preserve"> </w:t>
            </w:r>
          </w:p>
        </w:tc>
        <w:tc>
          <w:tcPr>
            <w:tcW w:w="992" w:type="dxa"/>
            <w:shd w:val="clear" w:color="auto" w:fill="FFFFFF" w:themeFill="background1"/>
          </w:tcPr>
          <w:p w14:paraId="744E8C02" w14:textId="77777777" w:rsidR="00345AAB" w:rsidRPr="00DE42B2" w:rsidRDefault="00345AAB" w:rsidP="007E5BFC">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390690533"/>
              <w:placeholder>
                <w:docPart w:val="B3D2BF3F114A4E26B6C97ECD5E387ED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045E1AC6" w14:textId="77777777" w:rsidR="00345AAB" w:rsidRPr="00160A14" w:rsidRDefault="00345AAB" w:rsidP="007E5BFC">
                <w:pPr>
                  <w:spacing w:before="120" w:after="120"/>
                  <w:rPr>
                    <w:rFonts w:ascii="Calibri" w:hAnsi="Calibri" w:cs="Calibri"/>
                    <w:sz w:val="16"/>
                    <w:szCs w:val="16"/>
                    <w:lang w:val="en-GB"/>
                  </w:rPr>
                </w:pPr>
                <w:r w:rsidRPr="00E95EE3">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2014180051"/>
              <w:placeholder>
                <w:docPart w:val="970CBF61350B404999313F5D7C3D262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935D3A8" w14:textId="77777777" w:rsidR="00345AAB" w:rsidRPr="00160A14" w:rsidRDefault="00345AAB" w:rsidP="007E5BFC">
                <w:pPr>
                  <w:spacing w:before="120" w:after="120"/>
                  <w:rPr>
                    <w:rFonts w:ascii="Calibri" w:hAnsi="Calibri" w:cs="Calibri"/>
                    <w:sz w:val="16"/>
                    <w:szCs w:val="16"/>
                    <w:lang w:val="en-GB"/>
                  </w:rPr>
                </w:pPr>
                <w:r w:rsidRPr="004B6159">
                  <w:rPr>
                    <w:rStyle w:val="PlaceholderText"/>
                    <w:rFonts w:ascii="Calibri" w:hAnsi="Calibri" w:cs="Calibri"/>
                    <w:sz w:val="16"/>
                    <w:szCs w:val="16"/>
                  </w:rPr>
                  <w:t>Choose an item.</w:t>
                </w:r>
              </w:p>
            </w:sdtContent>
          </w:sdt>
        </w:tc>
      </w:tr>
      <w:tr w:rsidR="00345AAB" w:rsidRPr="00DE42B2" w14:paraId="03AF800A"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1D882841" w14:textId="77777777" w:rsidR="00345AAB" w:rsidRPr="00404140" w:rsidRDefault="00345AAB" w:rsidP="007E5BFC">
            <w:pPr>
              <w:spacing w:before="120" w:after="120"/>
              <w:rPr>
                <w:rFonts w:ascii="Calibri" w:hAnsi="Calibri" w:cs="Calibri"/>
                <w:lang w:val="en-GB"/>
              </w:rPr>
            </w:pPr>
          </w:p>
        </w:tc>
        <w:tc>
          <w:tcPr>
            <w:tcW w:w="992" w:type="dxa"/>
            <w:shd w:val="clear" w:color="auto" w:fill="FFFFFF" w:themeFill="background1"/>
          </w:tcPr>
          <w:p w14:paraId="0B7CF8B8" w14:textId="77777777" w:rsidR="00345AAB" w:rsidRPr="00DE42B2" w:rsidRDefault="00345AAB" w:rsidP="007E5BFC">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545E59AC"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52671997"/>
                <w:placeholder>
                  <w:docPart w:val="AC59DE73CD594FFFBF0FAA2111E81B5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920B9E">
                  <w:rPr>
                    <w:rStyle w:val="PlaceholderText"/>
                    <w:rFonts w:ascii="Calibri" w:hAnsi="Calibri" w:cs="Calibri"/>
                    <w:sz w:val="16"/>
                    <w:szCs w:val="16"/>
                  </w:rPr>
                  <w:t>Choose an item.</w:t>
                </w:r>
              </w:sdtContent>
            </w:sdt>
          </w:p>
        </w:tc>
        <w:tc>
          <w:tcPr>
            <w:tcW w:w="1417" w:type="dxa"/>
            <w:shd w:val="clear" w:color="auto" w:fill="auto"/>
            <w:vAlign w:val="top"/>
          </w:tcPr>
          <w:p w14:paraId="42A3097B"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443340277"/>
                <w:placeholder>
                  <w:docPart w:val="FCF533371AEB4C25946915404BF603A4"/>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920B9E">
                  <w:rPr>
                    <w:rStyle w:val="PlaceholderText"/>
                    <w:rFonts w:ascii="Calibri" w:hAnsi="Calibri" w:cs="Calibri"/>
                    <w:sz w:val="16"/>
                    <w:szCs w:val="16"/>
                  </w:rPr>
                  <w:t>Choose an item.</w:t>
                </w:r>
              </w:sdtContent>
            </w:sdt>
          </w:p>
        </w:tc>
      </w:tr>
      <w:tr w:rsidR="00345AAB" w:rsidRPr="00DE42B2" w14:paraId="7043CC4A"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7ECFB6A0" w14:textId="77777777" w:rsidR="00345AAB" w:rsidRPr="00404140" w:rsidRDefault="00345AAB" w:rsidP="007E5BFC">
            <w:pPr>
              <w:pStyle w:val="ListParagraph"/>
              <w:numPr>
                <w:ilvl w:val="0"/>
                <w:numId w:val="4"/>
              </w:numPr>
              <w:spacing w:before="120" w:after="120"/>
              <w:rPr>
                <w:rFonts w:ascii="Calibri" w:eastAsia="Arial" w:hAnsi="Calibri" w:cs="Calibri"/>
                <w:szCs w:val="20"/>
              </w:rPr>
            </w:pPr>
            <w:r w:rsidRPr="00DE42B2">
              <w:rPr>
                <w:rFonts w:ascii="Calibri" w:eastAsia="Arial" w:hAnsi="Calibri" w:cs="Calibri"/>
                <w:szCs w:val="20"/>
              </w:rPr>
              <w:t>Collaborates with clients/relevant others to agree a discharge point and ensure appropriate follow-up management, where applicable.</w:t>
            </w:r>
          </w:p>
        </w:tc>
        <w:tc>
          <w:tcPr>
            <w:tcW w:w="992" w:type="dxa"/>
            <w:shd w:val="clear" w:color="auto" w:fill="FFFFFF" w:themeFill="background1"/>
          </w:tcPr>
          <w:p w14:paraId="019E24C5" w14:textId="77777777" w:rsidR="00345AAB" w:rsidRPr="00DE42B2" w:rsidRDefault="00345AAB" w:rsidP="007E5BFC">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911273435"/>
              <w:placeholder>
                <w:docPart w:val="58C036546A9E48669D15B8C626DB0D2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AF54ACC" w14:textId="77777777" w:rsidR="00345AAB" w:rsidRPr="00160A14" w:rsidRDefault="00345AAB" w:rsidP="007E5BFC">
                <w:pPr>
                  <w:spacing w:before="120" w:after="120"/>
                  <w:rPr>
                    <w:rFonts w:ascii="Calibri" w:hAnsi="Calibri" w:cs="Calibri"/>
                    <w:sz w:val="16"/>
                    <w:szCs w:val="16"/>
                    <w:lang w:val="en-GB"/>
                  </w:rPr>
                </w:pPr>
                <w:r w:rsidRPr="00E95EE3">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652418069"/>
              <w:placeholder>
                <w:docPart w:val="E8651820A65A44F3BFB750064A200D9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1F43348D" w14:textId="77777777" w:rsidR="00345AAB" w:rsidRPr="00160A14" w:rsidRDefault="00345AAB" w:rsidP="007E5BFC">
                <w:pPr>
                  <w:spacing w:before="120" w:after="120"/>
                  <w:rPr>
                    <w:rFonts w:ascii="Calibri" w:hAnsi="Calibri" w:cs="Calibri"/>
                    <w:sz w:val="16"/>
                    <w:szCs w:val="16"/>
                    <w:lang w:val="en-GB"/>
                  </w:rPr>
                </w:pPr>
                <w:r w:rsidRPr="004B6159">
                  <w:rPr>
                    <w:rStyle w:val="PlaceholderText"/>
                    <w:rFonts w:ascii="Calibri" w:hAnsi="Calibri" w:cs="Calibri"/>
                    <w:sz w:val="16"/>
                    <w:szCs w:val="16"/>
                  </w:rPr>
                  <w:t>Choose an item.</w:t>
                </w:r>
              </w:p>
            </w:sdtContent>
          </w:sdt>
        </w:tc>
      </w:tr>
      <w:tr w:rsidR="00345AAB" w:rsidRPr="00DE42B2" w14:paraId="28C0309E"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74012AE1" w14:textId="77777777" w:rsidR="00345AAB" w:rsidRPr="00DE42B2" w:rsidRDefault="00345AAB" w:rsidP="007E5BFC">
            <w:pPr>
              <w:spacing w:before="120" w:after="120"/>
              <w:rPr>
                <w:rFonts w:ascii="Calibri" w:hAnsi="Calibri" w:cs="Calibri"/>
                <w:lang w:val="en-GB"/>
              </w:rPr>
            </w:pPr>
          </w:p>
        </w:tc>
        <w:tc>
          <w:tcPr>
            <w:tcW w:w="992" w:type="dxa"/>
            <w:shd w:val="clear" w:color="auto" w:fill="FFFFFF" w:themeFill="background1"/>
          </w:tcPr>
          <w:p w14:paraId="6BD6E2DC" w14:textId="77777777" w:rsidR="00345AAB" w:rsidRPr="00DE42B2" w:rsidRDefault="00345AAB" w:rsidP="007E5BFC">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2DCA0C22"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45882804"/>
                <w:placeholder>
                  <w:docPart w:val="B88214FCD3674E49AC3F1E37530E764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726D0D">
                  <w:rPr>
                    <w:rStyle w:val="PlaceholderText"/>
                    <w:rFonts w:ascii="Calibri" w:hAnsi="Calibri" w:cs="Calibri"/>
                    <w:sz w:val="16"/>
                    <w:szCs w:val="16"/>
                  </w:rPr>
                  <w:t>Choose an item.</w:t>
                </w:r>
              </w:sdtContent>
            </w:sdt>
          </w:p>
        </w:tc>
        <w:tc>
          <w:tcPr>
            <w:tcW w:w="1417" w:type="dxa"/>
            <w:shd w:val="clear" w:color="auto" w:fill="auto"/>
            <w:vAlign w:val="top"/>
          </w:tcPr>
          <w:p w14:paraId="3B4031B8"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638711556"/>
                <w:placeholder>
                  <w:docPart w:val="31F1E771D5294A93A5FF00FF5B4C72E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726D0D">
                  <w:rPr>
                    <w:rStyle w:val="PlaceholderText"/>
                    <w:rFonts w:ascii="Calibri" w:hAnsi="Calibri" w:cs="Calibri"/>
                    <w:sz w:val="16"/>
                    <w:szCs w:val="16"/>
                  </w:rPr>
                  <w:t>Choose an item.</w:t>
                </w:r>
              </w:sdtContent>
            </w:sdt>
          </w:p>
        </w:tc>
      </w:tr>
      <w:tr w:rsidR="00345AAB" w:rsidRPr="00DE42B2" w14:paraId="14A0FD82" w14:textId="77777777" w:rsidTr="007E5BFC">
        <w:trPr>
          <w:cnfStyle w:val="000000010000" w:firstRow="0" w:lastRow="0" w:firstColumn="0" w:lastColumn="0" w:oddVBand="0" w:evenVBand="0" w:oddHBand="0" w:evenHBand="1" w:firstRowFirstColumn="0" w:firstRowLastColumn="0" w:lastRowFirstColumn="0" w:lastRowLastColumn="0"/>
          <w:trHeight w:val="576"/>
          <w:jc w:val="center"/>
        </w:trPr>
        <w:tc>
          <w:tcPr>
            <w:tcW w:w="10773" w:type="dxa"/>
            <w:gridSpan w:val="4"/>
            <w:shd w:val="clear" w:color="auto" w:fill="E4EDEB" w:themeFill="accent6" w:themeFillTint="33"/>
          </w:tcPr>
          <w:p w14:paraId="7015EFE4" w14:textId="77777777" w:rsidR="00345AAB" w:rsidRPr="000E6FB1" w:rsidRDefault="00345AAB" w:rsidP="007E5BFC">
            <w:pPr>
              <w:rPr>
                <w:rFonts w:ascii="Calibri" w:hAnsi="Calibri" w:cs="Calibri"/>
                <w:sz w:val="24"/>
                <w:lang w:val="en-GB"/>
              </w:rPr>
            </w:pPr>
            <w:r w:rsidRPr="000E6FB1">
              <w:rPr>
                <w:rFonts w:ascii="Calibri" w:hAnsi="Calibri" w:cs="Calibri"/>
                <w:sz w:val="24"/>
              </w:rPr>
              <w:t>Teamwork</w:t>
            </w:r>
          </w:p>
        </w:tc>
      </w:tr>
      <w:tr w:rsidR="00345AAB" w:rsidRPr="00DE42B2" w14:paraId="442601D9"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7F2A2B7B" w14:textId="77777777" w:rsidR="00345AAB" w:rsidRPr="00DE42B2" w:rsidRDefault="00345AAB" w:rsidP="007E5BFC">
            <w:pPr>
              <w:pStyle w:val="ListParagraph"/>
              <w:numPr>
                <w:ilvl w:val="0"/>
                <w:numId w:val="4"/>
              </w:numPr>
              <w:spacing w:before="120" w:after="120"/>
              <w:rPr>
                <w:rFonts w:ascii="Calibri" w:eastAsia="Arial" w:hAnsi="Calibri" w:cs="Calibri"/>
                <w:szCs w:val="20"/>
              </w:rPr>
            </w:pPr>
            <w:r w:rsidRPr="00404140">
              <w:rPr>
                <w:rFonts w:ascii="Calibri" w:eastAsia="Arial" w:hAnsi="Calibri" w:cs="Calibri"/>
                <w:szCs w:val="20"/>
              </w:rPr>
              <w:t>Works as part of a multidisciplinary team and understands the roles of other members of the team.</w:t>
            </w:r>
            <w:r>
              <w:rPr>
                <w:rFonts w:ascii="Calibri" w:eastAsia="Arial" w:hAnsi="Calibri" w:cs="Calibri"/>
                <w:szCs w:val="20"/>
              </w:rPr>
              <w:t xml:space="preserve"> </w:t>
            </w:r>
          </w:p>
        </w:tc>
        <w:tc>
          <w:tcPr>
            <w:tcW w:w="992" w:type="dxa"/>
            <w:shd w:val="clear" w:color="auto" w:fill="FFFFFF" w:themeFill="background1"/>
          </w:tcPr>
          <w:p w14:paraId="0FD303EC" w14:textId="77777777" w:rsidR="00345AAB" w:rsidRPr="00DE42B2" w:rsidRDefault="00345AAB" w:rsidP="007E5BFC">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611971476"/>
              <w:placeholder>
                <w:docPart w:val="6979C30BE73D4DEDB88351AA160261A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D4A407D" w14:textId="77777777" w:rsidR="00345AAB" w:rsidRPr="00160A14" w:rsidRDefault="00345AAB" w:rsidP="007E5BFC">
                <w:pPr>
                  <w:spacing w:before="120" w:after="120"/>
                  <w:rPr>
                    <w:rFonts w:ascii="Calibri" w:hAnsi="Calibri" w:cs="Calibri"/>
                    <w:sz w:val="16"/>
                    <w:szCs w:val="16"/>
                    <w:lang w:val="en-GB"/>
                  </w:rPr>
                </w:pPr>
                <w:r w:rsidRPr="008036BA">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838158502"/>
              <w:placeholder>
                <w:docPart w:val="1B7C8D6D5B1E42D5B30FBE683B2CC3E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1498C764" w14:textId="77777777" w:rsidR="00345AAB" w:rsidRPr="00160A14" w:rsidRDefault="00345AAB" w:rsidP="007E5BFC">
                <w:pPr>
                  <w:spacing w:before="120" w:after="120"/>
                  <w:rPr>
                    <w:rFonts w:ascii="Calibri" w:hAnsi="Calibri" w:cs="Calibri"/>
                    <w:sz w:val="16"/>
                    <w:szCs w:val="16"/>
                    <w:lang w:val="en-GB"/>
                  </w:rPr>
                </w:pPr>
                <w:r w:rsidRPr="00376125">
                  <w:rPr>
                    <w:rStyle w:val="PlaceholderText"/>
                    <w:rFonts w:ascii="Calibri" w:hAnsi="Calibri" w:cs="Calibri"/>
                    <w:sz w:val="16"/>
                    <w:szCs w:val="16"/>
                  </w:rPr>
                  <w:t>Choose an item.</w:t>
                </w:r>
              </w:p>
            </w:sdtContent>
          </w:sdt>
        </w:tc>
      </w:tr>
      <w:tr w:rsidR="00345AAB" w:rsidRPr="00DE42B2" w14:paraId="35FE0D2D"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shd w:val="clear" w:color="auto" w:fill="F2F2F2" w:themeFill="background1" w:themeFillShade="F2"/>
          </w:tcPr>
          <w:p w14:paraId="0121B65B" w14:textId="77777777" w:rsidR="00345AAB" w:rsidRPr="00DE42B2" w:rsidRDefault="00345AAB" w:rsidP="007E5BFC">
            <w:pPr>
              <w:spacing w:before="120" w:after="120"/>
              <w:rPr>
                <w:rFonts w:ascii="Calibri" w:hAnsi="Calibri" w:cs="Calibri"/>
                <w:lang w:val="en-GB"/>
              </w:rPr>
            </w:pPr>
          </w:p>
        </w:tc>
        <w:tc>
          <w:tcPr>
            <w:tcW w:w="992" w:type="dxa"/>
            <w:shd w:val="clear" w:color="auto" w:fill="FFFFFF" w:themeFill="background1"/>
          </w:tcPr>
          <w:p w14:paraId="055D7058" w14:textId="77777777" w:rsidR="00345AAB" w:rsidRPr="00DE42B2" w:rsidRDefault="00345AAB" w:rsidP="007E5BFC">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6CAB84AF"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67915862"/>
                <w:placeholder>
                  <w:docPart w:val="140B28C7E7DE441CA0F067EBC117110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143975">
                  <w:rPr>
                    <w:rStyle w:val="PlaceholderText"/>
                    <w:rFonts w:ascii="Calibri" w:hAnsi="Calibri" w:cs="Calibri"/>
                    <w:sz w:val="16"/>
                    <w:szCs w:val="16"/>
                  </w:rPr>
                  <w:t>Choose an item.</w:t>
                </w:r>
              </w:sdtContent>
            </w:sdt>
          </w:p>
        </w:tc>
        <w:tc>
          <w:tcPr>
            <w:tcW w:w="1417" w:type="dxa"/>
            <w:shd w:val="clear" w:color="auto" w:fill="auto"/>
            <w:vAlign w:val="top"/>
          </w:tcPr>
          <w:p w14:paraId="0B0E1310"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2074384816"/>
                <w:placeholder>
                  <w:docPart w:val="6A98BE280793448D947B69AA40DE937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143975">
                  <w:rPr>
                    <w:rStyle w:val="PlaceholderText"/>
                    <w:rFonts w:ascii="Calibri" w:hAnsi="Calibri" w:cs="Calibri"/>
                    <w:sz w:val="16"/>
                    <w:szCs w:val="16"/>
                  </w:rPr>
                  <w:t>Choose an item.</w:t>
                </w:r>
              </w:sdtContent>
            </w:sdt>
          </w:p>
        </w:tc>
      </w:tr>
    </w:tbl>
    <w:p w14:paraId="1F7C4700" w14:textId="7DBE5F8B" w:rsidR="00CA2D27" w:rsidRDefault="00CA2D27" w:rsidP="00EF1FDB">
      <w:pPr>
        <w:rPr>
          <w:rFonts w:ascii="Calibri" w:hAnsi="Calibri" w:cs="Calibri"/>
          <w:b/>
          <w:bCs/>
          <w:szCs w:val="20"/>
        </w:rPr>
      </w:pPr>
    </w:p>
    <w:p w14:paraId="0B64432C" w14:textId="77777777" w:rsidR="00CA2D27" w:rsidRDefault="00CA2D27">
      <w:pPr>
        <w:rPr>
          <w:rFonts w:ascii="Calibri" w:hAnsi="Calibri" w:cs="Calibri"/>
          <w:b/>
          <w:bCs/>
          <w:szCs w:val="20"/>
        </w:rPr>
      </w:pPr>
      <w:r>
        <w:rPr>
          <w:rFonts w:ascii="Calibri" w:hAnsi="Calibri" w:cs="Calibri"/>
          <w:b/>
          <w:bCs/>
          <w:szCs w:val="20"/>
        </w:rPr>
        <w:br w:type="page"/>
      </w:r>
    </w:p>
    <w:tbl>
      <w:tblPr>
        <w:tblStyle w:val="AcademicSelf-assessment"/>
        <w:tblW w:w="10773" w:type="dxa"/>
        <w:tblLayout w:type="fixed"/>
        <w:tblLook w:val="0420" w:firstRow="1" w:lastRow="0" w:firstColumn="0" w:lastColumn="0" w:noHBand="0" w:noVBand="1"/>
      </w:tblPr>
      <w:tblGrid>
        <w:gridCol w:w="1129"/>
        <w:gridCol w:w="9644"/>
      </w:tblGrid>
      <w:tr w:rsidR="007064F9" w:rsidRPr="002A707F" w14:paraId="7E410433"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43307B7E" w14:textId="7A5DB05A" w:rsidR="007064F9" w:rsidRPr="00714AA4" w:rsidRDefault="00910CEB" w:rsidP="0075281E">
            <w:pPr>
              <w:jc w:val="left"/>
              <w:rPr>
                <w:rFonts w:ascii="Webdings" w:hAnsi="Webdings" w:cs="Calibri"/>
                <w:b w:val="0"/>
                <w:bCs w:val="0"/>
                <w:sz w:val="28"/>
                <w:szCs w:val="28"/>
              </w:rPr>
            </w:pPr>
            <w:r w:rsidRPr="00241DD6">
              <w:rPr>
                <w:rFonts w:ascii="Calibri" w:hAnsi="Calibri" w:cs="Calibri"/>
                <w:sz w:val="28"/>
                <w:szCs w:val="28"/>
              </w:rPr>
              <w:lastRenderedPageBreak/>
              <w:t>Partnerships</w:t>
            </w:r>
            <w:r>
              <w:rPr>
                <w:rFonts w:ascii="Calibri" w:hAnsi="Calibri" w:cs="Calibri"/>
                <w:b w:val="0"/>
                <w:bCs w:val="0"/>
                <w:sz w:val="28"/>
                <w:szCs w:val="28"/>
              </w:rPr>
              <w:t xml:space="preserve"> - </w:t>
            </w:r>
            <w:r w:rsidR="007064F9" w:rsidRPr="00714AA4">
              <w:rPr>
                <w:rFonts w:ascii="Calibri" w:hAnsi="Calibri" w:cs="Calibri"/>
                <w:sz w:val="28"/>
                <w:szCs w:val="28"/>
              </w:rPr>
              <w:fldChar w:fldCharType="begin"/>
            </w:r>
            <w:r w:rsidR="007064F9" w:rsidRPr="00714AA4">
              <w:rPr>
                <w:rFonts w:ascii="Calibri" w:hAnsi="Calibri" w:cs="Calibri"/>
                <w:b w:val="0"/>
                <w:bCs w:val="0"/>
                <w:sz w:val="28"/>
                <w:szCs w:val="28"/>
              </w:rPr>
              <w:instrText xml:space="preserve"> AUTOTEXTLIST   \t "You may also wish to use this space to record any reflections, poignant issues encountered/discussed etc. (Please note, comment boxes for mid- and final point evaluation are also included at the end of the form)."  \* MERGEFORMAT </w:instrText>
            </w:r>
            <w:r w:rsidR="007064F9" w:rsidRPr="00714AA4">
              <w:rPr>
                <w:rFonts w:ascii="Calibri" w:hAnsi="Calibri" w:cs="Calibri"/>
                <w:sz w:val="28"/>
                <w:szCs w:val="28"/>
              </w:rPr>
              <w:fldChar w:fldCharType="separate"/>
            </w:r>
            <w:r w:rsidR="007064F9" w:rsidRPr="00714AA4">
              <w:rPr>
                <w:rFonts w:ascii="Calibri" w:hAnsi="Calibri" w:cs="Calibri"/>
                <w:b w:val="0"/>
                <w:bCs w:val="0"/>
                <w:sz w:val="28"/>
                <w:szCs w:val="28"/>
              </w:rPr>
              <w:t xml:space="preserve">Comments </w:t>
            </w:r>
            <w:r w:rsidR="007064F9" w:rsidRPr="00714AA4">
              <w:rPr>
                <w:rFonts w:ascii="Webdings" w:hAnsi="Webdings" w:cs="Calibri"/>
                <w:b w:val="0"/>
                <w:bCs w:val="0"/>
                <w:sz w:val="24"/>
              </w:rPr>
              <w:t>i</w:t>
            </w:r>
            <w:r w:rsidR="007064F9" w:rsidRPr="00714AA4">
              <w:rPr>
                <w:rFonts w:ascii="Calibri" w:hAnsi="Calibri" w:cs="Calibri"/>
                <w:b w:val="0"/>
                <w:bCs w:val="0"/>
                <w:sz w:val="28"/>
                <w:szCs w:val="28"/>
              </w:rPr>
              <w:t xml:space="preserve"> </w:t>
            </w:r>
            <w:r w:rsidR="007064F9" w:rsidRPr="00714AA4">
              <w:rPr>
                <w:rFonts w:ascii="Calibri" w:hAnsi="Calibri" w:cs="Calibri"/>
                <w:sz w:val="28"/>
                <w:szCs w:val="28"/>
              </w:rPr>
              <w:fldChar w:fldCharType="end"/>
            </w:r>
            <w:r w:rsidR="007064F9" w:rsidRPr="00714AA4">
              <w:rPr>
                <w:rFonts w:ascii="Calibri" w:hAnsi="Calibri" w:cs="Calibri"/>
                <w:b w:val="0"/>
                <w:bCs w:val="0"/>
                <w:sz w:val="28"/>
                <w:szCs w:val="28"/>
              </w:rPr>
              <w:t xml:space="preserve"> </w:t>
            </w:r>
          </w:p>
          <w:p w14:paraId="35FE77A7" w14:textId="77777777" w:rsidR="007064F9" w:rsidRPr="002A707F" w:rsidRDefault="007064F9" w:rsidP="0075281E">
            <w:pPr>
              <w:jc w:val="left"/>
              <w:rPr>
                <w:rFonts w:ascii="Calibri" w:hAnsi="Calibri" w:cs="Calibri"/>
              </w:rPr>
            </w:pPr>
            <w:r w:rsidRPr="00714AA4">
              <w:rPr>
                <w:rFonts w:ascii="Calibri" w:hAnsi="Calibri" w:cs="Calibri"/>
                <w:b w:val="0"/>
                <w:bCs w:val="0"/>
                <w:i/>
                <w:iCs/>
                <w:sz w:val="16"/>
                <w:szCs w:val="16"/>
              </w:rPr>
              <w:t xml:space="preserve">Use the space below to record comments about these competencies at the midpoint and end of placement. </w:t>
            </w:r>
          </w:p>
        </w:tc>
      </w:tr>
      <w:tr w:rsidR="007064F9" w:rsidRPr="0050252A" w14:paraId="20B57C06"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1F4B241F"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 xml:space="preserve">Midpoint </w:t>
            </w:r>
          </w:p>
        </w:tc>
      </w:tr>
      <w:tr w:rsidR="007064F9" w:rsidRPr="003179B1" w14:paraId="7FFF0F97"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6D63C5F2" w14:textId="77777777" w:rsidR="007064F9" w:rsidRPr="00321D38" w:rsidRDefault="007064F9"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389001793"/>
              <w:placeholder>
                <w:docPart w:val="02AEC7B663944FBCB06FC3288AE635A0"/>
              </w:placeholder>
              <w:showingPlcHdr/>
              <w:text w:multiLine="1"/>
            </w:sdtPr>
            <w:sdtEndPr/>
            <w:sdtContent>
              <w:p w14:paraId="27ADD7F7"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5342ECBB" w14:textId="77777777" w:rsidR="007064F9" w:rsidRDefault="007064F9" w:rsidP="0075281E">
            <w:pPr>
              <w:rPr>
                <w:rFonts w:ascii="Calibri" w:hAnsi="Calibri" w:cs="Calibri"/>
                <w:lang w:val="en-GB"/>
              </w:rPr>
            </w:pPr>
          </w:p>
          <w:p w14:paraId="49809F25" w14:textId="77777777" w:rsidR="007064F9" w:rsidRDefault="007064F9" w:rsidP="0075281E">
            <w:pPr>
              <w:rPr>
                <w:rFonts w:ascii="Calibri" w:hAnsi="Calibri" w:cs="Calibri"/>
                <w:lang w:val="en-GB"/>
              </w:rPr>
            </w:pPr>
          </w:p>
          <w:p w14:paraId="666626C8" w14:textId="77777777" w:rsidR="007064F9" w:rsidRDefault="007064F9" w:rsidP="0075281E">
            <w:pPr>
              <w:rPr>
                <w:rFonts w:ascii="Calibri" w:hAnsi="Calibri" w:cs="Calibri"/>
                <w:lang w:val="en-GB"/>
              </w:rPr>
            </w:pPr>
          </w:p>
          <w:p w14:paraId="243939BA" w14:textId="77777777" w:rsidR="0021481D" w:rsidRDefault="0021481D" w:rsidP="0075281E">
            <w:pPr>
              <w:rPr>
                <w:rFonts w:ascii="Calibri" w:hAnsi="Calibri" w:cs="Calibri"/>
                <w:lang w:val="en-GB"/>
              </w:rPr>
            </w:pPr>
          </w:p>
          <w:p w14:paraId="77EAA669" w14:textId="77777777" w:rsidR="007064F9" w:rsidRPr="003179B1" w:rsidRDefault="007064F9" w:rsidP="0075281E">
            <w:pPr>
              <w:rPr>
                <w:rFonts w:ascii="Calibri" w:hAnsi="Calibri" w:cs="Calibri"/>
                <w:b/>
                <w:bCs/>
                <w:lang w:val="en-GB"/>
              </w:rPr>
            </w:pPr>
          </w:p>
        </w:tc>
      </w:tr>
      <w:tr w:rsidR="007064F9" w:rsidRPr="003179B1" w14:paraId="4BF2A0C1"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77060106" w14:textId="77777777" w:rsidR="007064F9" w:rsidRPr="003179B1" w:rsidRDefault="007064F9" w:rsidP="0075281E">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771859564"/>
              <w:placeholder>
                <w:docPart w:val="353F84E742534FAB9CA53497C62C3FB1"/>
              </w:placeholder>
              <w:showingPlcHdr/>
              <w:text w:multiLine="1"/>
            </w:sdtPr>
            <w:sdtEndPr/>
            <w:sdtContent>
              <w:p w14:paraId="3C62360C"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1EC02F5F" w14:textId="77777777" w:rsidR="007064F9" w:rsidRDefault="007064F9" w:rsidP="0075281E">
            <w:pPr>
              <w:rPr>
                <w:rFonts w:ascii="Calibri" w:hAnsi="Calibri" w:cs="Calibri"/>
                <w:lang w:val="en-GB"/>
              </w:rPr>
            </w:pPr>
          </w:p>
          <w:p w14:paraId="4DE60E27" w14:textId="77777777" w:rsidR="007064F9" w:rsidRDefault="007064F9" w:rsidP="0075281E">
            <w:pPr>
              <w:rPr>
                <w:rFonts w:ascii="Calibri" w:hAnsi="Calibri" w:cs="Calibri"/>
                <w:lang w:val="en-GB"/>
              </w:rPr>
            </w:pPr>
          </w:p>
          <w:p w14:paraId="0DB9C251" w14:textId="77777777" w:rsidR="007064F9" w:rsidRDefault="007064F9" w:rsidP="0075281E">
            <w:pPr>
              <w:rPr>
                <w:rFonts w:ascii="Calibri" w:hAnsi="Calibri" w:cs="Calibri"/>
                <w:lang w:val="en-GB"/>
              </w:rPr>
            </w:pPr>
          </w:p>
          <w:p w14:paraId="36AEF9E0" w14:textId="77777777" w:rsidR="0021481D" w:rsidRDefault="0021481D" w:rsidP="0075281E">
            <w:pPr>
              <w:rPr>
                <w:rFonts w:ascii="Calibri" w:hAnsi="Calibri" w:cs="Calibri"/>
                <w:lang w:val="en-GB"/>
              </w:rPr>
            </w:pPr>
          </w:p>
          <w:p w14:paraId="2A60503B" w14:textId="77777777" w:rsidR="007064F9" w:rsidRPr="003179B1" w:rsidRDefault="007064F9" w:rsidP="0075281E">
            <w:pPr>
              <w:rPr>
                <w:rFonts w:ascii="Calibri" w:hAnsi="Calibri" w:cs="Calibri"/>
                <w:lang w:val="en-GB"/>
              </w:rPr>
            </w:pPr>
          </w:p>
        </w:tc>
      </w:tr>
      <w:tr w:rsidR="007064F9" w:rsidRPr="0050252A" w14:paraId="4DF97649"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360DE43B"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Final Review</w:t>
            </w:r>
          </w:p>
        </w:tc>
      </w:tr>
      <w:tr w:rsidR="007064F9" w14:paraId="7E36C518"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763BB9F7" w14:textId="77777777" w:rsidR="007064F9" w:rsidRPr="003179B1" w:rsidRDefault="007064F9"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613887418"/>
              <w:placeholder>
                <w:docPart w:val="82B5A9F0C90F43CDA5916EDE23D8DD69"/>
              </w:placeholder>
              <w:showingPlcHdr/>
              <w:text w:multiLine="1"/>
            </w:sdtPr>
            <w:sdtEndPr/>
            <w:sdtContent>
              <w:p w14:paraId="6C5A24B3"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593EDD7D" w14:textId="77777777" w:rsidR="007064F9" w:rsidRDefault="007064F9" w:rsidP="0075281E">
            <w:pPr>
              <w:rPr>
                <w:rFonts w:ascii="Calibri" w:hAnsi="Calibri" w:cs="Calibri"/>
                <w:lang w:val="en-GB"/>
              </w:rPr>
            </w:pPr>
          </w:p>
          <w:p w14:paraId="5BC3E4FE" w14:textId="77777777" w:rsidR="007064F9" w:rsidRDefault="007064F9" w:rsidP="0075281E">
            <w:pPr>
              <w:rPr>
                <w:rFonts w:ascii="Calibri" w:hAnsi="Calibri" w:cs="Calibri"/>
                <w:lang w:val="en-GB"/>
              </w:rPr>
            </w:pPr>
          </w:p>
          <w:p w14:paraId="426976E5" w14:textId="77777777" w:rsidR="0021481D" w:rsidRDefault="0021481D" w:rsidP="0075281E">
            <w:pPr>
              <w:rPr>
                <w:rFonts w:ascii="Calibri" w:hAnsi="Calibri" w:cs="Calibri"/>
                <w:lang w:val="en-GB"/>
              </w:rPr>
            </w:pPr>
          </w:p>
          <w:p w14:paraId="0534C349" w14:textId="77777777" w:rsidR="007064F9" w:rsidRDefault="007064F9" w:rsidP="0075281E">
            <w:pPr>
              <w:rPr>
                <w:rFonts w:ascii="Calibri" w:hAnsi="Calibri" w:cs="Calibri"/>
                <w:lang w:val="en-GB"/>
              </w:rPr>
            </w:pPr>
          </w:p>
          <w:p w14:paraId="54348748" w14:textId="77777777" w:rsidR="007064F9" w:rsidRDefault="007064F9" w:rsidP="0075281E">
            <w:pPr>
              <w:rPr>
                <w:rFonts w:ascii="Calibri" w:hAnsi="Calibri" w:cs="Calibri"/>
                <w:lang w:val="en-GB"/>
              </w:rPr>
            </w:pPr>
          </w:p>
        </w:tc>
      </w:tr>
      <w:tr w:rsidR="007064F9" w14:paraId="35D5DCFB"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16343829" w14:textId="77777777" w:rsidR="007064F9" w:rsidRPr="003179B1" w:rsidRDefault="007064F9" w:rsidP="0075281E">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395422827"/>
              <w:placeholder>
                <w:docPart w:val="1D97AAEB1E7F49A2A1DE4E037D82C9A4"/>
              </w:placeholder>
              <w:showingPlcHdr/>
              <w:text w:multiLine="1"/>
            </w:sdtPr>
            <w:sdtEndPr/>
            <w:sdtContent>
              <w:p w14:paraId="6C5B3BE8"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03162A45" w14:textId="77777777" w:rsidR="007064F9" w:rsidRDefault="007064F9" w:rsidP="0075281E">
            <w:pPr>
              <w:rPr>
                <w:rFonts w:ascii="Calibri" w:hAnsi="Calibri" w:cs="Calibri"/>
                <w:lang w:val="en-GB"/>
              </w:rPr>
            </w:pPr>
          </w:p>
          <w:p w14:paraId="04605DA1" w14:textId="77777777" w:rsidR="007064F9" w:rsidRDefault="007064F9" w:rsidP="0075281E">
            <w:pPr>
              <w:rPr>
                <w:rFonts w:ascii="Calibri" w:hAnsi="Calibri" w:cs="Calibri"/>
                <w:lang w:val="en-GB"/>
              </w:rPr>
            </w:pPr>
          </w:p>
          <w:p w14:paraId="0689C911" w14:textId="77777777" w:rsidR="0021481D" w:rsidRDefault="0021481D" w:rsidP="0075281E">
            <w:pPr>
              <w:rPr>
                <w:rFonts w:ascii="Calibri" w:hAnsi="Calibri" w:cs="Calibri"/>
                <w:lang w:val="en-GB"/>
              </w:rPr>
            </w:pPr>
          </w:p>
          <w:p w14:paraId="7FF4A4AE" w14:textId="77777777" w:rsidR="007064F9" w:rsidRDefault="007064F9" w:rsidP="0075281E">
            <w:pPr>
              <w:rPr>
                <w:rFonts w:ascii="Calibri" w:hAnsi="Calibri" w:cs="Calibri"/>
                <w:lang w:val="en-GB"/>
              </w:rPr>
            </w:pPr>
          </w:p>
          <w:p w14:paraId="675EAB13" w14:textId="77777777" w:rsidR="007064F9" w:rsidRDefault="007064F9" w:rsidP="0075281E">
            <w:pPr>
              <w:rPr>
                <w:rFonts w:ascii="Calibri" w:hAnsi="Calibri" w:cs="Calibri"/>
                <w:lang w:val="en-GB"/>
              </w:rPr>
            </w:pPr>
          </w:p>
        </w:tc>
      </w:tr>
    </w:tbl>
    <w:p w14:paraId="463B1E3D" w14:textId="77777777" w:rsidR="00CA2D27" w:rsidRPr="00CA2D27" w:rsidRDefault="00CA2D27" w:rsidP="00EF1FDB">
      <w:pPr>
        <w:rPr>
          <w:rFonts w:ascii="Calibri" w:hAnsi="Calibri" w:cs="Calibri"/>
          <w:b/>
          <w:bCs/>
          <w:sz w:val="36"/>
          <w:szCs w:val="36"/>
        </w:rPr>
      </w:pPr>
    </w:p>
    <w:p w14:paraId="01B3C629" w14:textId="06C85C6F" w:rsidR="00CA2D27" w:rsidRDefault="00CA2D27">
      <w:pPr>
        <w:rPr>
          <w:rFonts w:ascii="Calibri" w:hAnsi="Calibri" w:cs="Calibri"/>
          <w:sz w:val="36"/>
          <w:szCs w:val="36"/>
        </w:rPr>
      </w:pPr>
      <w:r>
        <w:rPr>
          <w:rFonts w:ascii="Calibri" w:hAnsi="Calibri" w:cs="Calibri"/>
          <w:sz w:val="36"/>
          <w:szCs w:val="36"/>
        </w:rPr>
        <w:br w:type="page"/>
      </w:r>
    </w:p>
    <w:p w14:paraId="035118E8" w14:textId="133209EF" w:rsidR="00101BCE" w:rsidRDefault="00101BCE" w:rsidP="00EF1FDB">
      <w:pPr>
        <w:rPr>
          <w:rFonts w:ascii="Calibri" w:hAnsi="Calibri" w:cs="Calibri"/>
          <w:sz w:val="36"/>
          <w:szCs w:val="36"/>
        </w:rPr>
      </w:pPr>
      <w:r w:rsidRPr="00FF4E44">
        <w:rPr>
          <w:rFonts w:ascii="Calibri" w:hAnsi="Calibri" w:cs="Calibri"/>
          <w:sz w:val="36"/>
          <w:szCs w:val="36"/>
        </w:rPr>
        <w:lastRenderedPageBreak/>
        <w:t>Leadership and Lifelong Learning</w:t>
      </w:r>
    </w:p>
    <w:p w14:paraId="3E8BA687" w14:textId="77777777" w:rsidR="00EF1FDB" w:rsidRPr="00EF1FDB" w:rsidRDefault="00EF1FDB" w:rsidP="00EF1FDB">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337"/>
        <w:gridCol w:w="7"/>
        <w:gridCol w:w="8051"/>
      </w:tblGrid>
      <w:tr w:rsidR="0071180E" w:rsidRPr="003179B1" w14:paraId="579C9D63" w14:textId="77777777" w:rsidTr="00B268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27EAA10F" w14:textId="77777777" w:rsidR="0071180E" w:rsidRPr="00571C7A" w:rsidRDefault="0071180E" w:rsidP="00B2686F">
            <w:pPr>
              <w:rPr>
                <w:rFonts w:ascii="Calibri" w:hAnsi="Calibri" w:cs="Calibri"/>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8051" w:type="dxa"/>
            <w:shd w:val="clear" w:color="auto" w:fill="E7E6E6" w:themeFill="background2"/>
          </w:tcPr>
          <w:p w14:paraId="6F317684" w14:textId="77777777" w:rsidR="0071180E" w:rsidRPr="00571C7A" w:rsidRDefault="0071180E" w:rsidP="00B2686F">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71180E" w:rsidRPr="003179B1" w14:paraId="1BAFE671" w14:textId="77777777" w:rsidTr="00B2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2E4ECD7C"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1</w:t>
            </w:r>
          </w:p>
        </w:tc>
        <w:tc>
          <w:tcPr>
            <w:tcW w:w="8058" w:type="dxa"/>
            <w:gridSpan w:val="2"/>
            <w:shd w:val="clear" w:color="auto" w:fill="FBE4D5" w:themeFill="accent2" w:themeFillTint="33"/>
          </w:tcPr>
          <w:p w14:paraId="202DE4D1" w14:textId="77777777" w:rsidR="0071180E" w:rsidRPr="003179B1" w:rsidRDefault="0071180E" w:rsidP="00B2686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71180E" w:rsidRPr="003179B1" w14:paraId="043875E6" w14:textId="77777777" w:rsidTr="00B268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46283F96"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2</w:t>
            </w:r>
          </w:p>
        </w:tc>
        <w:tc>
          <w:tcPr>
            <w:tcW w:w="8058" w:type="dxa"/>
            <w:gridSpan w:val="2"/>
            <w:shd w:val="clear" w:color="auto" w:fill="E4EDEB" w:themeFill="accent6" w:themeFillTint="33"/>
          </w:tcPr>
          <w:p w14:paraId="111C42B9" w14:textId="77777777" w:rsidR="0071180E" w:rsidRPr="003179B1" w:rsidRDefault="0071180E" w:rsidP="00B2686F">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71180E" w:rsidRPr="003179B1" w14:paraId="6F408E2D" w14:textId="77777777" w:rsidTr="00B2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050F9EFF"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3</w:t>
            </w:r>
          </w:p>
        </w:tc>
        <w:tc>
          <w:tcPr>
            <w:tcW w:w="8058" w:type="dxa"/>
            <w:gridSpan w:val="2"/>
            <w:shd w:val="clear" w:color="auto" w:fill="D9E2F3" w:themeFill="accent1" w:themeFillTint="33"/>
          </w:tcPr>
          <w:p w14:paraId="43535715" w14:textId="50FBFBB9" w:rsidR="0071180E" w:rsidRPr="003179B1" w:rsidRDefault="0071180E" w:rsidP="00B2686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sidR="001030B1">
              <w:rPr>
                <w:rFonts w:ascii="Calibri" w:hAnsi="Calibri" w:cs="Calibri"/>
              </w:rPr>
              <w:t>increasing</w:t>
            </w:r>
            <w:r w:rsidRPr="003179B1">
              <w:rPr>
                <w:rFonts w:ascii="Calibri" w:hAnsi="Calibri" w:cs="Calibri"/>
              </w:rPr>
              <w:t xml:space="preserve"> independence</w:t>
            </w:r>
          </w:p>
        </w:tc>
      </w:tr>
      <w:tr w:rsidR="0071180E" w:rsidRPr="003179B1" w14:paraId="4F285E6E" w14:textId="77777777" w:rsidTr="00B268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1A9B547A" w14:textId="77777777" w:rsidR="0071180E" w:rsidRPr="00EF493F" w:rsidRDefault="0071180E" w:rsidP="00B2686F">
            <w:pPr>
              <w:jc w:val="center"/>
              <w:rPr>
                <w:rFonts w:ascii="Calibri" w:hAnsi="Calibri" w:cs="Calibri"/>
                <w:b w:val="0"/>
                <w:bCs w:val="0"/>
              </w:rPr>
            </w:pPr>
            <w:r>
              <w:rPr>
                <w:rFonts w:ascii="Calibri" w:hAnsi="Calibri" w:cs="Calibri"/>
                <w:b w:val="0"/>
                <w:bCs w:val="0"/>
              </w:rPr>
              <w:t xml:space="preserve">4, </w:t>
            </w:r>
            <w:r w:rsidRPr="00EF493F">
              <w:rPr>
                <w:rFonts w:ascii="Calibri" w:hAnsi="Calibri" w:cs="Calibri"/>
                <w:b w:val="0"/>
                <w:bCs w:val="0"/>
              </w:rPr>
              <w:t>5</w:t>
            </w:r>
          </w:p>
        </w:tc>
        <w:tc>
          <w:tcPr>
            <w:tcW w:w="8058" w:type="dxa"/>
            <w:gridSpan w:val="2"/>
            <w:shd w:val="clear" w:color="auto" w:fill="FFF2CC" w:themeFill="accent4" w:themeFillTint="33"/>
          </w:tcPr>
          <w:p w14:paraId="5404972C" w14:textId="77777777" w:rsidR="0071180E" w:rsidRPr="003179B1" w:rsidRDefault="0071180E" w:rsidP="00B2686F">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546B8FAD" w14:textId="7B6FC8E9" w:rsidR="0040124C" w:rsidRPr="000B6798" w:rsidRDefault="6456F32A" w:rsidP="6456F32A">
      <w:pPr>
        <w:jc w:val="both"/>
        <w:rPr>
          <w:rFonts w:ascii="Calibri" w:eastAsia="Calibri" w:hAnsi="Calibri" w:cs="Calibri"/>
          <w:szCs w:val="20"/>
          <w:lang w:val="en-GB"/>
        </w:rPr>
      </w:pPr>
      <w:r w:rsidRPr="6456F32A">
        <w:rPr>
          <w:rFonts w:ascii="Webdings" w:hAnsi="Webdings" w:cs="Calibri"/>
          <w:lang w:val="en-GB"/>
        </w:rPr>
        <w:t xml:space="preserve">i </w:t>
      </w:r>
      <w:r w:rsidRPr="6456F32A">
        <w:rPr>
          <w:rFonts w:ascii="Calibri" w:hAnsi="Calibri" w:cs="Calibri"/>
          <w:lang w:val="en-GB"/>
        </w:rPr>
        <w:t xml:space="preserve">= hover your mouse for more information. </w:t>
      </w:r>
      <w:r w:rsidRPr="6456F32A">
        <w:rPr>
          <w:rFonts w:ascii="Calibri" w:eastAsia="Calibri" w:hAnsi="Calibri" w:cs="Calibri"/>
          <w:color w:val="000000" w:themeColor="text1"/>
          <w:sz w:val="19"/>
          <w:szCs w:val="19"/>
          <w:lang w:val="en-GB"/>
        </w:rPr>
        <w:t xml:space="preserve">If this function does not work, please </w:t>
      </w:r>
      <w:r w:rsidR="006E5C58">
        <w:rPr>
          <w:rFonts w:ascii="Calibri" w:eastAsia="Calibri" w:hAnsi="Calibri" w:cs="Calibri"/>
          <w:color w:val="000000" w:themeColor="text1"/>
          <w:sz w:val="19"/>
          <w:szCs w:val="19"/>
          <w:lang w:val="en-GB"/>
        </w:rPr>
        <w:t>see</w:t>
      </w:r>
      <w:r w:rsidRPr="6456F32A">
        <w:rPr>
          <w:rFonts w:ascii="Calibri" w:eastAsia="Calibri" w:hAnsi="Calibri" w:cs="Calibri"/>
          <w:color w:val="000000" w:themeColor="text1"/>
          <w:sz w:val="19"/>
          <w:szCs w:val="19"/>
          <w:lang w:val="en-GB"/>
        </w:rPr>
        <w:t xml:space="preserve"> the information in the table in Appendix 1.</w:t>
      </w:r>
    </w:p>
    <w:tbl>
      <w:tblPr>
        <w:tblStyle w:val="AcademicSelf-assessment"/>
        <w:tblW w:w="107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20" w:firstRow="1" w:lastRow="0" w:firstColumn="0" w:lastColumn="0" w:noHBand="0" w:noVBand="1"/>
      </w:tblPr>
      <w:tblGrid>
        <w:gridCol w:w="6946"/>
        <w:gridCol w:w="992"/>
        <w:gridCol w:w="1418"/>
        <w:gridCol w:w="1417"/>
      </w:tblGrid>
      <w:tr w:rsidR="00345AAB" w:rsidRPr="001B2AFB" w14:paraId="32CF860C" w14:textId="77777777" w:rsidTr="007E5BFC">
        <w:trPr>
          <w:cnfStyle w:val="100000000000" w:firstRow="1" w:lastRow="0" w:firstColumn="0" w:lastColumn="0" w:oddVBand="0" w:evenVBand="0" w:oddHBand="0" w:evenHBand="0" w:firstRowFirstColumn="0" w:firstRowLastColumn="0" w:lastRowFirstColumn="0" w:lastRowLastColumn="0"/>
          <w:trHeight w:val="701"/>
          <w:jc w:val="center"/>
        </w:trPr>
        <w:tc>
          <w:tcPr>
            <w:tcW w:w="7938" w:type="dxa"/>
            <w:gridSpan w:val="2"/>
            <w:shd w:val="clear" w:color="auto" w:fill="E4EDEB" w:themeFill="accent6" w:themeFillTint="33"/>
          </w:tcPr>
          <w:p w14:paraId="52CC5DF6" w14:textId="77777777" w:rsidR="00345AAB" w:rsidRPr="00910CEB" w:rsidRDefault="00345AAB" w:rsidP="007E5BFC">
            <w:pPr>
              <w:jc w:val="left"/>
              <w:rPr>
                <w:rFonts w:ascii="Calibri" w:hAnsi="Calibri" w:cs="Calibri"/>
                <w:b w:val="0"/>
                <w:bCs w:val="0"/>
                <w:sz w:val="28"/>
                <w:szCs w:val="28"/>
                <w:lang w:val="en-GB"/>
              </w:rPr>
            </w:pPr>
            <w:r w:rsidRPr="006C7B2C">
              <w:rPr>
                <w:rFonts w:ascii="Calibri" w:hAnsi="Calibri" w:cs="Calibri"/>
                <w:b w:val="0"/>
                <w:bCs w:val="0"/>
                <w:sz w:val="24"/>
              </w:rPr>
              <w:br w:type="page"/>
            </w:r>
            <w:r w:rsidRPr="00241DD6">
              <w:rPr>
                <w:rFonts w:ascii="Calibri" w:hAnsi="Calibri" w:cs="Calibri"/>
                <w:sz w:val="28"/>
                <w:szCs w:val="28"/>
              </w:rPr>
              <w:t>Leadership and Lifelong Learning</w:t>
            </w:r>
            <w:r w:rsidRPr="00910CEB">
              <w:rPr>
                <w:rFonts w:ascii="Calibri" w:hAnsi="Calibri" w:cs="Calibri"/>
                <w:b w:val="0"/>
                <w:bCs w:val="0"/>
                <w:sz w:val="28"/>
                <w:szCs w:val="28"/>
              </w:rPr>
              <w:t xml:space="preserve"> </w:t>
            </w:r>
            <w:r w:rsidRPr="00910CEB">
              <w:rPr>
                <w:rFonts w:ascii="Calibri" w:hAnsi="Calibri" w:cs="Calibri"/>
                <w:b w:val="0"/>
                <w:bCs w:val="0"/>
                <w:sz w:val="28"/>
                <w:szCs w:val="28"/>
                <w:lang w:val="en-GB"/>
              </w:rPr>
              <w:t xml:space="preserve">-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1418" w:type="dxa"/>
            <w:shd w:val="clear" w:color="auto" w:fill="E4EDEB" w:themeFill="accent6" w:themeFillTint="33"/>
          </w:tcPr>
          <w:p w14:paraId="053D7BB7" w14:textId="77777777" w:rsidR="00345AAB" w:rsidRPr="006C7B2C" w:rsidRDefault="00345AAB" w:rsidP="007E5BFC">
            <w:pPr>
              <w:rPr>
                <w:rFonts w:ascii="Calibri" w:hAnsi="Calibri" w:cs="Calibri"/>
                <w:b w:val="0"/>
                <w:bCs w:val="0"/>
                <w:sz w:val="24"/>
                <w:lang w:val="en-GB"/>
              </w:rPr>
            </w:pPr>
            <w:r w:rsidRPr="006C7B2C">
              <w:rPr>
                <w:rFonts w:ascii="Calibri" w:hAnsi="Calibri" w:cs="Calibri"/>
                <w:b w:val="0"/>
                <w:bCs w:val="0"/>
                <w:sz w:val="24"/>
                <w:lang w:val="en-GB"/>
              </w:rPr>
              <w:t>Midpoint</w:t>
            </w:r>
          </w:p>
        </w:tc>
        <w:tc>
          <w:tcPr>
            <w:tcW w:w="1417" w:type="dxa"/>
            <w:shd w:val="clear" w:color="auto" w:fill="E4EDEB" w:themeFill="accent6" w:themeFillTint="33"/>
          </w:tcPr>
          <w:p w14:paraId="22BFCAB0" w14:textId="77777777" w:rsidR="00345AAB" w:rsidRPr="006C7B2C" w:rsidRDefault="00345AAB" w:rsidP="007E5BFC">
            <w:pPr>
              <w:rPr>
                <w:rFonts w:ascii="Calibri" w:hAnsi="Calibri" w:cs="Calibri"/>
                <w:b w:val="0"/>
                <w:bCs w:val="0"/>
                <w:sz w:val="24"/>
                <w:lang w:val="en-GB"/>
              </w:rPr>
            </w:pPr>
            <w:r w:rsidRPr="006C7B2C">
              <w:rPr>
                <w:rFonts w:ascii="Calibri" w:hAnsi="Calibri" w:cs="Calibri"/>
                <w:b w:val="0"/>
                <w:bCs w:val="0"/>
                <w:sz w:val="24"/>
                <w:lang w:val="en-GB"/>
              </w:rPr>
              <w:t>End of placement</w:t>
            </w:r>
          </w:p>
        </w:tc>
      </w:tr>
      <w:tr w:rsidR="00345AAB" w:rsidRPr="001B2AFB" w14:paraId="318CD2D4" w14:textId="77777777" w:rsidTr="007E5BFC">
        <w:trPr>
          <w:cnfStyle w:val="000000100000" w:firstRow="0" w:lastRow="0" w:firstColumn="0" w:lastColumn="0" w:oddVBand="0" w:evenVBand="0" w:oddHBand="1" w:evenHBand="0" w:firstRowFirstColumn="0" w:firstRowLastColumn="0" w:lastRowFirstColumn="0" w:lastRowLastColumn="0"/>
          <w:trHeight w:val="602"/>
          <w:jc w:val="center"/>
        </w:trPr>
        <w:tc>
          <w:tcPr>
            <w:tcW w:w="10773" w:type="dxa"/>
            <w:gridSpan w:val="4"/>
          </w:tcPr>
          <w:p w14:paraId="5E565878" w14:textId="77777777" w:rsidR="00345AAB" w:rsidRPr="00B4467D" w:rsidRDefault="00345AAB" w:rsidP="007E5BFC">
            <w:pPr>
              <w:rPr>
                <w:rFonts w:ascii="Calibri" w:hAnsi="Calibri" w:cs="Calibri"/>
                <w:sz w:val="24"/>
                <w:lang w:val="en-GB"/>
              </w:rPr>
            </w:pPr>
            <w:r w:rsidRPr="00B4467D">
              <w:rPr>
                <w:rFonts w:ascii="Calibri" w:hAnsi="Calibri" w:cs="Calibri"/>
                <w:sz w:val="24"/>
              </w:rPr>
              <w:t>Independent learning</w:t>
            </w:r>
          </w:p>
        </w:tc>
      </w:tr>
      <w:tr w:rsidR="00345AAB" w:rsidRPr="001B2AFB" w14:paraId="543AF253"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0280E3B0" w14:textId="77777777" w:rsidR="00345AAB" w:rsidRPr="009A0B21" w:rsidRDefault="00345AAB" w:rsidP="007E5BFC">
            <w:pPr>
              <w:pStyle w:val="ListParagraph"/>
              <w:numPr>
                <w:ilvl w:val="0"/>
                <w:numId w:val="5"/>
              </w:numPr>
              <w:spacing w:before="120" w:after="120" w:line="259" w:lineRule="auto"/>
              <w:rPr>
                <w:rFonts w:ascii="Calibri" w:eastAsia="Arial" w:hAnsi="Calibri" w:cs="Calibri"/>
                <w:color w:val="000000" w:themeColor="text1"/>
                <w:szCs w:val="20"/>
              </w:rPr>
            </w:pPr>
            <w:r w:rsidRPr="009A0B21">
              <w:rPr>
                <w:rFonts w:ascii="Calibri" w:eastAsia="Arial" w:hAnsi="Calibri" w:cs="Calibri"/>
                <w:color w:val="000000" w:themeColor="text1"/>
                <w:szCs w:val="20"/>
                <w:lang w:val="en-GB"/>
              </w:rPr>
              <w:t>Identifies own learning and development needs and proactively engages in self-directed learning activities.</w:t>
            </w:r>
          </w:p>
        </w:tc>
        <w:tc>
          <w:tcPr>
            <w:tcW w:w="992" w:type="dxa"/>
            <w:shd w:val="clear" w:color="auto" w:fill="FFFFFF" w:themeFill="background1"/>
          </w:tcPr>
          <w:p w14:paraId="25AB9428" w14:textId="77777777" w:rsidR="00345AAB" w:rsidRPr="001B2AFB" w:rsidRDefault="00345AAB" w:rsidP="007E5BFC">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2115252329"/>
              <w:placeholder>
                <w:docPart w:val="99EDA9262863467CAE5F107625CE25C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425F855F" w14:textId="77777777" w:rsidR="00345AAB" w:rsidRPr="00160A14" w:rsidRDefault="00345AAB" w:rsidP="007E5BFC">
                <w:pPr>
                  <w:spacing w:before="120" w:after="120"/>
                  <w:rPr>
                    <w:rFonts w:ascii="Calibri" w:hAnsi="Calibri" w:cs="Calibri"/>
                    <w:sz w:val="16"/>
                    <w:szCs w:val="16"/>
                    <w:lang w:val="en-GB"/>
                  </w:rPr>
                </w:pPr>
                <w:r w:rsidRPr="000C6EA2">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568032847"/>
              <w:placeholder>
                <w:docPart w:val="658D6D2D12E74FF8A8A2ED7C3EE701E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58C58E3" w14:textId="77777777" w:rsidR="00345AAB" w:rsidRPr="00160A14" w:rsidRDefault="00345AAB" w:rsidP="007E5BFC">
                <w:pPr>
                  <w:spacing w:before="120" w:after="120"/>
                  <w:rPr>
                    <w:rFonts w:ascii="Calibri" w:hAnsi="Calibri" w:cs="Calibri"/>
                    <w:sz w:val="16"/>
                    <w:szCs w:val="16"/>
                    <w:lang w:val="en-GB"/>
                  </w:rPr>
                </w:pPr>
                <w:r w:rsidRPr="000C6EA2">
                  <w:rPr>
                    <w:rStyle w:val="PlaceholderText"/>
                    <w:rFonts w:ascii="Calibri" w:hAnsi="Calibri" w:cs="Calibri"/>
                    <w:sz w:val="16"/>
                    <w:szCs w:val="16"/>
                  </w:rPr>
                  <w:t>Choose an item.</w:t>
                </w:r>
              </w:p>
            </w:sdtContent>
          </w:sdt>
        </w:tc>
      </w:tr>
      <w:tr w:rsidR="00345AAB" w:rsidRPr="001B2AFB" w14:paraId="37E8ABFD"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746F4FA3" w14:textId="77777777" w:rsidR="00345AAB" w:rsidRPr="009A0B21" w:rsidRDefault="00345AAB" w:rsidP="007E5BFC">
            <w:pPr>
              <w:spacing w:before="120" w:after="120"/>
              <w:rPr>
                <w:rFonts w:ascii="Calibri" w:hAnsi="Calibri" w:cs="Calibri"/>
                <w:szCs w:val="20"/>
                <w:lang w:val="en-GB"/>
              </w:rPr>
            </w:pPr>
          </w:p>
        </w:tc>
        <w:tc>
          <w:tcPr>
            <w:tcW w:w="992" w:type="dxa"/>
            <w:shd w:val="clear" w:color="auto" w:fill="FFFFFF" w:themeFill="background1"/>
          </w:tcPr>
          <w:p w14:paraId="6D4F1939" w14:textId="77777777" w:rsidR="00345AAB" w:rsidRPr="001B2AFB" w:rsidRDefault="00345AAB" w:rsidP="007E5BFC">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0E878709"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95400839"/>
                <w:placeholder>
                  <w:docPart w:val="9EF1A57A867B40889FCF01D9D728A8A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E877F6">
                  <w:rPr>
                    <w:rStyle w:val="PlaceholderText"/>
                    <w:rFonts w:ascii="Calibri" w:hAnsi="Calibri" w:cs="Calibri"/>
                    <w:sz w:val="16"/>
                    <w:szCs w:val="16"/>
                  </w:rPr>
                  <w:t>Choose an item.</w:t>
                </w:r>
              </w:sdtContent>
            </w:sdt>
          </w:p>
        </w:tc>
        <w:tc>
          <w:tcPr>
            <w:tcW w:w="1417" w:type="dxa"/>
            <w:shd w:val="clear" w:color="auto" w:fill="auto"/>
            <w:vAlign w:val="top"/>
          </w:tcPr>
          <w:p w14:paraId="00542A55"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443996854"/>
                <w:placeholder>
                  <w:docPart w:val="E99ABD3D6B034B008FECFB5CC256A4F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E877F6">
                  <w:rPr>
                    <w:rStyle w:val="PlaceholderText"/>
                    <w:rFonts w:ascii="Calibri" w:hAnsi="Calibri" w:cs="Calibri"/>
                    <w:sz w:val="16"/>
                    <w:szCs w:val="16"/>
                  </w:rPr>
                  <w:t>Choose an item.</w:t>
                </w:r>
              </w:sdtContent>
            </w:sdt>
          </w:p>
        </w:tc>
      </w:tr>
      <w:tr w:rsidR="00345AAB" w:rsidRPr="001B2AFB" w14:paraId="46E5D722"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741AC9B9" w14:textId="77777777" w:rsidR="00345AAB" w:rsidRPr="009A0B21" w:rsidRDefault="00345AAB" w:rsidP="007E5BFC">
            <w:pPr>
              <w:pStyle w:val="ListParagraph"/>
              <w:numPr>
                <w:ilvl w:val="0"/>
                <w:numId w:val="5"/>
              </w:numPr>
              <w:spacing w:before="120" w:after="120" w:line="360" w:lineRule="auto"/>
              <w:rPr>
                <w:rFonts w:ascii="Calibri" w:eastAsia="Arial" w:hAnsi="Calibri" w:cs="Calibri"/>
                <w:color w:val="000000" w:themeColor="text1"/>
                <w:szCs w:val="20"/>
              </w:rPr>
            </w:pPr>
            <w:r w:rsidRPr="00404140">
              <w:rPr>
                <w:rFonts w:ascii="Calibri" w:eastAsia="Arial" w:hAnsi="Calibri" w:cs="Calibri"/>
                <w:szCs w:val="20"/>
                <w:lang w:val="en-GB"/>
              </w:rPr>
              <w:t>Demonstrates reflective skills, resulting in changes to practice.</w:t>
            </w:r>
          </w:p>
        </w:tc>
        <w:tc>
          <w:tcPr>
            <w:tcW w:w="992" w:type="dxa"/>
            <w:shd w:val="clear" w:color="auto" w:fill="FFFFFF" w:themeFill="background1"/>
          </w:tcPr>
          <w:p w14:paraId="42B9AB01" w14:textId="77777777" w:rsidR="00345AAB" w:rsidRPr="001B2AFB" w:rsidRDefault="00345AAB" w:rsidP="007E5BFC">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2038964500"/>
              <w:placeholder>
                <w:docPart w:val="76D1377E60984CFB97B0F73FB413119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7E2154F" w14:textId="77777777" w:rsidR="00345AAB" w:rsidRPr="00160A14" w:rsidRDefault="00345AAB" w:rsidP="007E5BFC">
                <w:pPr>
                  <w:spacing w:before="120" w:after="120"/>
                  <w:rPr>
                    <w:rFonts w:ascii="Calibri" w:hAnsi="Calibri" w:cs="Calibri"/>
                    <w:sz w:val="16"/>
                    <w:szCs w:val="16"/>
                    <w:lang w:val="en-GB"/>
                  </w:rPr>
                </w:pPr>
                <w:r w:rsidRPr="00F01AD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927773581"/>
              <w:placeholder>
                <w:docPart w:val="6B73AE0E6F2F469DA9136FB75FA91A2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75870A2" w14:textId="77777777" w:rsidR="00345AAB" w:rsidRPr="00160A14" w:rsidRDefault="00345AAB" w:rsidP="007E5BFC">
                <w:pPr>
                  <w:spacing w:before="120" w:after="120"/>
                  <w:rPr>
                    <w:rFonts w:ascii="Calibri" w:hAnsi="Calibri" w:cs="Calibri"/>
                    <w:sz w:val="16"/>
                    <w:szCs w:val="16"/>
                    <w:lang w:val="en-GB"/>
                  </w:rPr>
                </w:pPr>
                <w:r w:rsidRPr="00F01AD8">
                  <w:rPr>
                    <w:rStyle w:val="PlaceholderText"/>
                    <w:rFonts w:ascii="Calibri" w:hAnsi="Calibri" w:cs="Calibri"/>
                    <w:sz w:val="16"/>
                    <w:szCs w:val="16"/>
                  </w:rPr>
                  <w:t>Choose an item.</w:t>
                </w:r>
              </w:p>
            </w:sdtContent>
          </w:sdt>
        </w:tc>
      </w:tr>
      <w:tr w:rsidR="00345AAB" w:rsidRPr="001B2AFB" w14:paraId="4F4F08B6"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7A7B1CD9" w14:textId="77777777" w:rsidR="00345AAB" w:rsidRPr="009A0B21" w:rsidRDefault="00345AAB" w:rsidP="007E5BFC">
            <w:pPr>
              <w:spacing w:before="120" w:after="120"/>
              <w:rPr>
                <w:rFonts w:ascii="Calibri" w:hAnsi="Calibri" w:cs="Calibri"/>
                <w:szCs w:val="20"/>
                <w:lang w:val="en-GB"/>
              </w:rPr>
            </w:pPr>
          </w:p>
        </w:tc>
        <w:tc>
          <w:tcPr>
            <w:tcW w:w="992" w:type="dxa"/>
            <w:shd w:val="clear" w:color="auto" w:fill="FFFFFF" w:themeFill="background1"/>
          </w:tcPr>
          <w:p w14:paraId="600EA771" w14:textId="77777777" w:rsidR="00345AAB" w:rsidRPr="001B2AFB" w:rsidRDefault="00345AAB" w:rsidP="007E5BFC">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2D3A8892"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908641920"/>
                <w:placeholder>
                  <w:docPart w:val="8E5E2F23626F45E3AA1EFDC0399E6C6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1A1CA1">
                  <w:rPr>
                    <w:rStyle w:val="PlaceholderText"/>
                    <w:rFonts w:ascii="Calibri" w:hAnsi="Calibri" w:cs="Calibri"/>
                    <w:sz w:val="16"/>
                    <w:szCs w:val="16"/>
                  </w:rPr>
                  <w:t>Choose an item.</w:t>
                </w:r>
              </w:sdtContent>
            </w:sdt>
          </w:p>
        </w:tc>
        <w:tc>
          <w:tcPr>
            <w:tcW w:w="1417" w:type="dxa"/>
            <w:shd w:val="clear" w:color="auto" w:fill="auto"/>
            <w:vAlign w:val="top"/>
          </w:tcPr>
          <w:p w14:paraId="39961FCF"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690362883"/>
                <w:placeholder>
                  <w:docPart w:val="A40C38AD7D704747AEA51A2E210168C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1A1CA1">
                  <w:rPr>
                    <w:rStyle w:val="PlaceholderText"/>
                    <w:rFonts w:ascii="Calibri" w:hAnsi="Calibri" w:cs="Calibri"/>
                    <w:sz w:val="16"/>
                    <w:szCs w:val="16"/>
                  </w:rPr>
                  <w:t>Choose an item.</w:t>
                </w:r>
              </w:sdtContent>
            </w:sdt>
          </w:p>
        </w:tc>
      </w:tr>
      <w:tr w:rsidR="0027466A" w:rsidRPr="001B2AFB" w14:paraId="7C6579E2" w14:textId="77777777" w:rsidTr="00524BF0">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260E1705" w14:textId="77777777" w:rsidR="0027466A" w:rsidRPr="00404140" w:rsidRDefault="0027466A" w:rsidP="0027466A">
            <w:pPr>
              <w:pStyle w:val="ListParagraph"/>
              <w:numPr>
                <w:ilvl w:val="0"/>
                <w:numId w:val="5"/>
              </w:numPr>
              <w:spacing w:before="120" w:after="120" w:line="360" w:lineRule="auto"/>
              <w:rPr>
                <w:rFonts w:ascii="Calibri" w:eastAsia="Arial" w:hAnsi="Calibri" w:cs="Calibri"/>
                <w:szCs w:val="20"/>
              </w:rPr>
            </w:pPr>
            <w:bookmarkStart w:id="1" w:name="_Hlk140137646"/>
            <w:r w:rsidRPr="009A0B21">
              <w:rPr>
                <w:rFonts w:ascii="Calibri" w:eastAsia="Arial" w:hAnsi="Calibri" w:cs="Calibri"/>
                <w:color w:val="000000" w:themeColor="text1"/>
                <w:szCs w:val="20"/>
                <w:lang w:val="en-GB"/>
              </w:rPr>
              <w:t>Seeks out feedback</w:t>
            </w:r>
            <w:r>
              <w:rPr>
                <w:rFonts w:ascii="Calibri" w:eastAsia="Arial" w:hAnsi="Calibri" w:cs="Calibri"/>
                <w:color w:val="000000" w:themeColor="text1"/>
                <w:szCs w:val="20"/>
                <w:lang w:val="en-GB"/>
              </w:rPr>
              <w:t xml:space="preserve"> and </w:t>
            </w:r>
            <w:r w:rsidRPr="006D7978">
              <w:rPr>
                <w:rFonts w:ascii="Calibri" w:eastAsia="Arial" w:hAnsi="Calibri" w:cs="Calibri"/>
                <w:color w:val="000000" w:themeColor="text1"/>
                <w:szCs w:val="20"/>
                <w:lang w:val="en-GB"/>
              </w:rPr>
              <w:t>acts on advice</w:t>
            </w:r>
            <w:r>
              <w:rPr>
                <w:rFonts w:ascii="Calibri" w:eastAsia="Arial" w:hAnsi="Calibri" w:cs="Calibri"/>
                <w:color w:val="000000" w:themeColor="text1"/>
                <w:szCs w:val="20"/>
                <w:lang w:val="en-GB"/>
              </w:rPr>
              <w:t xml:space="preserve"> and </w:t>
            </w:r>
            <w:r w:rsidRPr="006D7978">
              <w:rPr>
                <w:rFonts w:ascii="Calibri" w:eastAsia="Arial" w:hAnsi="Calibri" w:cs="Calibri"/>
                <w:color w:val="000000" w:themeColor="text1"/>
                <w:szCs w:val="20"/>
                <w:lang w:val="en-GB"/>
              </w:rPr>
              <w:t>guidance</w:t>
            </w:r>
            <w:r>
              <w:rPr>
                <w:rFonts w:ascii="Calibri" w:eastAsia="Arial" w:hAnsi="Calibri" w:cs="Calibri"/>
                <w:color w:val="000000" w:themeColor="text1"/>
                <w:szCs w:val="20"/>
                <w:lang w:val="en-GB"/>
              </w:rPr>
              <w:t>.</w:t>
            </w:r>
            <w:bookmarkEnd w:id="1"/>
          </w:p>
        </w:tc>
        <w:tc>
          <w:tcPr>
            <w:tcW w:w="992" w:type="dxa"/>
            <w:shd w:val="clear" w:color="auto" w:fill="FFFFFF" w:themeFill="background1"/>
          </w:tcPr>
          <w:p w14:paraId="0595D9AF" w14:textId="77777777" w:rsidR="0027466A" w:rsidRPr="001B2AFB" w:rsidRDefault="0027466A" w:rsidP="0027466A">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825203641"/>
              <w:placeholder>
                <w:docPart w:val="781DE2DBFC2B4E9482DD1A953FFA766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0CCD142" w14:textId="77777777" w:rsidR="0027466A" w:rsidRPr="00160A14" w:rsidRDefault="0027466A" w:rsidP="0027466A">
                <w:pPr>
                  <w:spacing w:before="120" w:after="120"/>
                  <w:rPr>
                    <w:rFonts w:ascii="Calibri" w:hAnsi="Calibri" w:cs="Calibri"/>
                    <w:sz w:val="16"/>
                    <w:szCs w:val="16"/>
                    <w:lang w:val="en-GB"/>
                  </w:rPr>
                </w:pPr>
                <w:r w:rsidRPr="00ED5587">
                  <w:rPr>
                    <w:rStyle w:val="PlaceholderText"/>
                    <w:rFonts w:ascii="Calibri" w:hAnsi="Calibri" w:cs="Calibri"/>
                    <w:sz w:val="16"/>
                    <w:szCs w:val="16"/>
                  </w:rPr>
                  <w:t>Choose an item.</w:t>
                </w:r>
              </w:p>
            </w:sdtContent>
          </w:sdt>
        </w:tc>
        <w:tc>
          <w:tcPr>
            <w:tcW w:w="1417" w:type="dxa"/>
            <w:shd w:val="clear" w:color="auto" w:fill="auto"/>
          </w:tcPr>
          <w:sdt>
            <w:sdtPr>
              <w:rPr>
                <w:rFonts w:ascii="Calibri" w:hAnsi="Calibri" w:cs="Calibri"/>
                <w:sz w:val="16"/>
                <w:szCs w:val="16"/>
                <w:lang w:val="en-GB"/>
              </w:rPr>
              <w:alias w:val="Student"/>
              <w:tag w:val="Student"/>
              <w:id w:val="1719167020"/>
              <w:placeholder>
                <w:docPart w:val="FC342C1D64214AE4ACBEC3F5A088C40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C84C425" w14:textId="7B435568" w:rsidR="0027466A" w:rsidRPr="00160A14" w:rsidRDefault="0027466A" w:rsidP="0027466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r>
      <w:tr w:rsidR="0027466A" w:rsidRPr="001B2AFB" w14:paraId="1ED88B24" w14:textId="77777777" w:rsidTr="00345AAB">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5C01C704" w14:textId="77777777" w:rsidR="0027466A" w:rsidRPr="00404140" w:rsidRDefault="0027466A" w:rsidP="0027466A">
            <w:pPr>
              <w:spacing w:before="120" w:after="120"/>
              <w:rPr>
                <w:rFonts w:ascii="Calibri" w:hAnsi="Calibri" w:cs="Calibri"/>
                <w:szCs w:val="20"/>
                <w:lang w:val="en-GB"/>
              </w:rPr>
            </w:pPr>
          </w:p>
        </w:tc>
        <w:tc>
          <w:tcPr>
            <w:tcW w:w="992" w:type="dxa"/>
            <w:shd w:val="clear" w:color="auto" w:fill="FFFFFF" w:themeFill="background1"/>
          </w:tcPr>
          <w:p w14:paraId="4B3CBE4B" w14:textId="77777777" w:rsidR="0027466A" w:rsidRPr="001B2AFB" w:rsidRDefault="0027466A" w:rsidP="0027466A">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745D14EA" w14:textId="77777777"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576388145"/>
                <w:placeholder>
                  <w:docPart w:val="2B8EACC18E5947D8A74BC30F3A6176CA"/>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1436A0">
                  <w:rPr>
                    <w:rStyle w:val="PlaceholderText"/>
                    <w:rFonts w:ascii="Calibri" w:hAnsi="Calibri" w:cs="Calibri"/>
                    <w:sz w:val="16"/>
                    <w:szCs w:val="16"/>
                  </w:rPr>
                  <w:t>Choose an item.</w:t>
                </w:r>
              </w:sdtContent>
            </w:sdt>
          </w:p>
        </w:tc>
        <w:tc>
          <w:tcPr>
            <w:tcW w:w="1417" w:type="dxa"/>
            <w:shd w:val="clear" w:color="auto" w:fill="auto"/>
            <w:vAlign w:val="top"/>
          </w:tcPr>
          <w:p w14:paraId="31F854C3" w14:textId="037F9F41"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029407849"/>
                <w:placeholder>
                  <w:docPart w:val="3904795AC8F74E0681337B22C01853C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6E37EA">
                  <w:rPr>
                    <w:rStyle w:val="PlaceholderText"/>
                    <w:rFonts w:ascii="Calibri" w:hAnsi="Calibri" w:cs="Calibri"/>
                    <w:sz w:val="16"/>
                    <w:szCs w:val="16"/>
                  </w:rPr>
                  <w:t>Choose an item.</w:t>
                </w:r>
              </w:sdtContent>
            </w:sdt>
          </w:p>
        </w:tc>
      </w:tr>
      <w:tr w:rsidR="00345AAB" w:rsidRPr="001B2AFB" w14:paraId="70979E54" w14:textId="77777777" w:rsidTr="007E5BFC">
        <w:trPr>
          <w:cnfStyle w:val="000000010000" w:firstRow="0" w:lastRow="0" w:firstColumn="0" w:lastColumn="0" w:oddVBand="0" w:evenVBand="0" w:oddHBand="0" w:evenHBand="1" w:firstRowFirstColumn="0" w:firstRowLastColumn="0" w:lastRowFirstColumn="0" w:lastRowLastColumn="0"/>
          <w:trHeight w:val="576"/>
          <w:jc w:val="center"/>
        </w:trPr>
        <w:tc>
          <w:tcPr>
            <w:tcW w:w="10773" w:type="dxa"/>
            <w:gridSpan w:val="4"/>
            <w:shd w:val="clear" w:color="auto" w:fill="E4EDEB" w:themeFill="accent6" w:themeFillTint="33"/>
          </w:tcPr>
          <w:p w14:paraId="745EB6CC" w14:textId="77777777" w:rsidR="00345AAB" w:rsidRPr="00B4467D" w:rsidRDefault="00345AAB" w:rsidP="007E5BFC">
            <w:pPr>
              <w:rPr>
                <w:rFonts w:ascii="Calibri" w:hAnsi="Calibri" w:cs="Calibri"/>
                <w:sz w:val="24"/>
                <w:lang w:val="en-GB"/>
              </w:rPr>
            </w:pPr>
            <w:r w:rsidRPr="00B4467D">
              <w:rPr>
                <w:rFonts w:ascii="Calibri" w:hAnsi="Calibri" w:cs="Calibri"/>
                <w:sz w:val="24"/>
              </w:rPr>
              <w:t>Training and leadership</w:t>
            </w:r>
          </w:p>
        </w:tc>
      </w:tr>
      <w:tr w:rsidR="00345AAB" w:rsidRPr="001B2AFB" w14:paraId="4FB91CE9"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03A1DDDA" w14:textId="77777777" w:rsidR="00345AAB" w:rsidRPr="00315531" w:rsidRDefault="00345AAB" w:rsidP="007E5BFC">
            <w:pPr>
              <w:pStyle w:val="ListParagraph"/>
              <w:numPr>
                <w:ilvl w:val="0"/>
                <w:numId w:val="5"/>
              </w:numPr>
              <w:spacing w:before="120" w:after="120" w:line="360" w:lineRule="auto"/>
              <w:rPr>
                <w:rFonts w:ascii="Calibri" w:eastAsia="Arial" w:hAnsi="Calibri" w:cs="Calibri"/>
                <w:sz w:val="18"/>
                <w:szCs w:val="18"/>
              </w:rPr>
            </w:pPr>
            <w:r w:rsidRPr="00315531">
              <w:rPr>
                <w:rFonts w:ascii="Calibri" w:eastAsia="Arial" w:hAnsi="Calibri" w:cs="Calibri"/>
                <w:szCs w:val="20"/>
                <w:lang w:val="en-GB"/>
              </w:rPr>
              <w:fldChar w:fldCharType="begin"/>
            </w:r>
            <w:r w:rsidRPr="00315531">
              <w:rPr>
                <w:rFonts w:ascii="Calibri" w:eastAsia="Arial" w:hAnsi="Calibri" w:cs="Calibri"/>
                <w:szCs w:val="20"/>
                <w:lang w:val="en-GB"/>
              </w:rPr>
              <w:instrText xml:space="preserve"> AUTOTEXTLIST   \t "e.g., attends training course, online webinars."  \* MERGEFORMAT </w:instrText>
            </w:r>
            <w:r w:rsidRPr="00315531">
              <w:rPr>
                <w:rFonts w:ascii="Calibri" w:eastAsia="Arial" w:hAnsi="Calibri" w:cs="Calibri"/>
                <w:szCs w:val="20"/>
                <w:lang w:val="en-GB"/>
              </w:rPr>
              <w:fldChar w:fldCharType="separate"/>
            </w:r>
            <w:r w:rsidRPr="00315531">
              <w:rPr>
                <w:rFonts w:ascii="Calibri" w:eastAsia="Arial" w:hAnsi="Calibri" w:cs="Calibri"/>
                <w:szCs w:val="20"/>
                <w:lang w:val="en-GB"/>
              </w:rPr>
              <w:t>Engages with training opportunities</w:t>
            </w:r>
            <w:r>
              <w:rPr>
                <w:rFonts w:ascii="Calibri" w:eastAsia="Arial" w:hAnsi="Calibri" w:cs="Calibri"/>
                <w:szCs w:val="20"/>
                <w:lang w:val="en-GB"/>
              </w:rPr>
              <w:t xml:space="preserve">. </w:t>
            </w:r>
            <w:r>
              <w:rPr>
                <w:rFonts w:ascii="Webdings" w:eastAsia="Arial" w:hAnsi="Webdings" w:cs="Calibri"/>
                <w:szCs w:val="20"/>
              </w:rPr>
              <w:t>i</w:t>
            </w:r>
            <w:r w:rsidRPr="00315531">
              <w:rPr>
                <w:rFonts w:ascii="Calibri" w:eastAsia="Arial" w:hAnsi="Calibri" w:cs="Calibri"/>
                <w:szCs w:val="20"/>
                <w:lang w:val="en-GB"/>
              </w:rPr>
              <w:fldChar w:fldCharType="end"/>
            </w:r>
          </w:p>
        </w:tc>
        <w:tc>
          <w:tcPr>
            <w:tcW w:w="992" w:type="dxa"/>
            <w:shd w:val="clear" w:color="auto" w:fill="FFFFFF" w:themeFill="background1"/>
          </w:tcPr>
          <w:p w14:paraId="73C8A5DF" w14:textId="77777777" w:rsidR="00345AAB" w:rsidRPr="001B2AFB" w:rsidRDefault="00345AAB" w:rsidP="007E5BFC">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994919881"/>
              <w:placeholder>
                <w:docPart w:val="725D133CB3F941208BD8AF181399862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73904642" w14:textId="77777777" w:rsidR="00345AAB" w:rsidRPr="00160A14" w:rsidRDefault="00345AAB" w:rsidP="007E5BFC">
                <w:pPr>
                  <w:spacing w:before="120" w:after="120"/>
                  <w:rPr>
                    <w:rFonts w:ascii="Calibri" w:hAnsi="Calibri" w:cs="Calibri"/>
                    <w:sz w:val="16"/>
                    <w:szCs w:val="16"/>
                    <w:lang w:val="en-GB"/>
                  </w:rPr>
                </w:pPr>
                <w:r w:rsidRPr="00B6785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436351128"/>
              <w:placeholder>
                <w:docPart w:val="1A5F489A6D8C4A61BDD8BCF0CFD4A1A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00E441B3" w14:textId="77777777" w:rsidR="00345AAB" w:rsidRPr="00160A14" w:rsidRDefault="00345AAB" w:rsidP="007E5BFC">
                <w:pPr>
                  <w:spacing w:before="120" w:after="120"/>
                  <w:rPr>
                    <w:rFonts w:ascii="Calibri" w:hAnsi="Calibri" w:cs="Calibri"/>
                    <w:sz w:val="16"/>
                    <w:szCs w:val="16"/>
                    <w:lang w:val="en-GB"/>
                  </w:rPr>
                </w:pPr>
                <w:r w:rsidRPr="00B67858">
                  <w:rPr>
                    <w:rStyle w:val="PlaceholderText"/>
                    <w:rFonts w:ascii="Calibri" w:hAnsi="Calibri" w:cs="Calibri"/>
                    <w:sz w:val="16"/>
                    <w:szCs w:val="16"/>
                  </w:rPr>
                  <w:t>Choose an item.</w:t>
                </w:r>
              </w:p>
            </w:sdtContent>
          </w:sdt>
        </w:tc>
      </w:tr>
      <w:tr w:rsidR="00345AAB" w:rsidRPr="001B2AFB" w14:paraId="19F77EB1"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shd w:val="clear" w:color="auto" w:fill="F2F2F2" w:themeFill="background1" w:themeFillShade="F2"/>
          </w:tcPr>
          <w:p w14:paraId="0B96E8EC" w14:textId="77777777" w:rsidR="00345AAB" w:rsidRPr="00404140" w:rsidRDefault="00345AAB" w:rsidP="007E5BFC">
            <w:pPr>
              <w:spacing w:before="120" w:after="120"/>
              <w:rPr>
                <w:rFonts w:ascii="Calibri" w:hAnsi="Calibri" w:cs="Calibri"/>
                <w:lang w:val="en-GB"/>
              </w:rPr>
            </w:pPr>
          </w:p>
        </w:tc>
        <w:tc>
          <w:tcPr>
            <w:tcW w:w="992" w:type="dxa"/>
            <w:shd w:val="clear" w:color="auto" w:fill="FFFFFF" w:themeFill="background1"/>
          </w:tcPr>
          <w:p w14:paraId="37724F3F" w14:textId="77777777" w:rsidR="00345AAB" w:rsidRPr="001B2AFB" w:rsidRDefault="00345AAB" w:rsidP="007E5BFC">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3756EF7D"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499351347"/>
                <w:placeholder>
                  <w:docPart w:val="D82F5D3131AC4BF8876D0D66839AC2F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524B45">
                  <w:rPr>
                    <w:rStyle w:val="PlaceholderText"/>
                    <w:rFonts w:ascii="Calibri" w:hAnsi="Calibri" w:cs="Calibri"/>
                    <w:sz w:val="16"/>
                    <w:szCs w:val="16"/>
                  </w:rPr>
                  <w:t>Choose an item.</w:t>
                </w:r>
              </w:sdtContent>
            </w:sdt>
          </w:p>
        </w:tc>
        <w:tc>
          <w:tcPr>
            <w:tcW w:w="1417" w:type="dxa"/>
            <w:shd w:val="clear" w:color="auto" w:fill="auto"/>
            <w:vAlign w:val="top"/>
          </w:tcPr>
          <w:p w14:paraId="1D2E72D1"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2040650119"/>
                <w:placeholder>
                  <w:docPart w:val="052E974A706F48A58842DD1B3A01340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524B45">
                  <w:rPr>
                    <w:rStyle w:val="PlaceholderText"/>
                    <w:rFonts w:ascii="Calibri" w:hAnsi="Calibri" w:cs="Calibri"/>
                    <w:sz w:val="16"/>
                    <w:szCs w:val="16"/>
                  </w:rPr>
                  <w:t>Choose an item.</w:t>
                </w:r>
              </w:sdtContent>
            </w:sdt>
          </w:p>
        </w:tc>
      </w:tr>
      <w:tr w:rsidR="00345AAB" w:rsidRPr="001B2AFB" w14:paraId="2DBD0C5A"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46C3F9B5" w14:textId="77777777" w:rsidR="00345AAB" w:rsidRPr="006637D0" w:rsidRDefault="00345AAB" w:rsidP="007E5BFC">
            <w:pPr>
              <w:pStyle w:val="ListParagraph"/>
              <w:numPr>
                <w:ilvl w:val="0"/>
                <w:numId w:val="5"/>
              </w:numPr>
              <w:spacing w:before="120" w:after="120" w:line="259" w:lineRule="auto"/>
              <w:rPr>
                <w:rFonts w:ascii="Calibri" w:hAnsi="Calibri" w:cs="Calibri"/>
                <w:lang w:val="en-GB"/>
              </w:rPr>
            </w:pPr>
            <w:r w:rsidRPr="006637D0">
              <w:rPr>
                <w:rFonts w:ascii="Calibri" w:eastAsia="Arial" w:hAnsi="Calibri" w:cs="Calibri"/>
                <w:szCs w:val="20"/>
                <w:lang w:val="en-GB"/>
              </w:rPr>
              <w:fldChar w:fldCharType="begin"/>
            </w:r>
            <w:r w:rsidRPr="006637D0">
              <w:rPr>
                <w:rFonts w:ascii="Calibri" w:eastAsia="Arial" w:hAnsi="Calibri" w:cs="Calibri"/>
                <w:szCs w:val="20"/>
                <w:lang w:val="en-GB"/>
              </w:rPr>
              <w:instrText xml:space="preserve"> AUTOTEXTLIST   \t "e.g., decision making – initiates, continues, modifies, or ceases treatment or the use of techniques/procedures, evaluates the efficacy of the therapy management plan and modifies it appropriately, or engages in complex decision making."  \* MERGEFORMAT </w:instrText>
            </w:r>
            <w:r w:rsidRPr="006637D0">
              <w:rPr>
                <w:rFonts w:ascii="Calibri" w:eastAsia="Arial" w:hAnsi="Calibri" w:cs="Calibri"/>
                <w:szCs w:val="20"/>
                <w:lang w:val="en-GB"/>
              </w:rPr>
              <w:fldChar w:fldCharType="separate"/>
            </w:r>
            <w:r w:rsidRPr="006637D0">
              <w:rPr>
                <w:rFonts w:ascii="Calibri" w:eastAsia="Arial" w:hAnsi="Calibri" w:cs="Calibri"/>
                <w:szCs w:val="20"/>
                <w:lang w:val="en-GB"/>
              </w:rPr>
              <w:t>Demonstrates leadership behaviours, within their scope of practice</w:t>
            </w:r>
            <w:r>
              <w:rPr>
                <w:rFonts w:ascii="Calibri" w:eastAsia="Arial" w:hAnsi="Calibri" w:cs="Calibri"/>
                <w:szCs w:val="20"/>
                <w:lang w:val="en-GB"/>
              </w:rPr>
              <w:t xml:space="preserve">. </w:t>
            </w:r>
            <w:r>
              <w:rPr>
                <w:rFonts w:ascii="Webdings" w:eastAsia="Arial" w:hAnsi="Webdings" w:cs="Calibri"/>
                <w:szCs w:val="20"/>
              </w:rPr>
              <w:t>i</w:t>
            </w:r>
            <w:r w:rsidRPr="006637D0">
              <w:rPr>
                <w:rFonts w:ascii="Calibri" w:eastAsia="Arial" w:hAnsi="Calibri" w:cs="Calibri"/>
                <w:szCs w:val="20"/>
                <w:lang w:val="en-GB"/>
              </w:rPr>
              <w:fldChar w:fldCharType="end"/>
            </w:r>
          </w:p>
        </w:tc>
        <w:tc>
          <w:tcPr>
            <w:tcW w:w="992" w:type="dxa"/>
            <w:shd w:val="clear" w:color="auto" w:fill="FFFFFF" w:themeFill="background1"/>
          </w:tcPr>
          <w:p w14:paraId="674F7170" w14:textId="77777777" w:rsidR="00345AAB" w:rsidRPr="001B2AFB" w:rsidRDefault="00345AAB" w:rsidP="007E5BFC">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2129232934"/>
              <w:placeholder>
                <w:docPart w:val="C30968BBF7BE41FD85121D10436C06F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DBFC9F9" w14:textId="77777777" w:rsidR="00345AAB" w:rsidRPr="00160A14" w:rsidRDefault="00345AAB" w:rsidP="007E5BFC">
                <w:pPr>
                  <w:spacing w:before="120" w:after="120"/>
                  <w:rPr>
                    <w:rFonts w:ascii="Calibri" w:hAnsi="Calibri" w:cs="Calibri"/>
                    <w:sz w:val="16"/>
                    <w:szCs w:val="16"/>
                    <w:lang w:val="en-GB"/>
                  </w:rPr>
                </w:pPr>
                <w:r w:rsidRPr="00C41C6F">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510826361"/>
              <w:placeholder>
                <w:docPart w:val="5982AFD0A1454DDBB3840B687087BC0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71B4520F" w14:textId="77777777" w:rsidR="00345AAB" w:rsidRPr="00160A14" w:rsidRDefault="00345AAB" w:rsidP="007E5BFC">
                <w:pPr>
                  <w:spacing w:before="120" w:after="120"/>
                  <w:rPr>
                    <w:rFonts w:ascii="Calibri" w:hAnsi="Calibri" w:cs="Calibri"/>
                    <w:sz w:val="16"/>
                    <w:szCs w:val="16"/>
                    <w:lang w:val="en-GB"/>
                  </w:rPr>
                </w:pPr>
                <w:r w:rsidRPr="00C41C6F">
                  <w:rPr>
                    <w:rStyle w:val="PlaceholderText"/>
                    <w:rFonts w:ascii="Calibri" w:hAnsi="Calibri" w:cs="Calibri"/>
                    <w:sz w:val="16"/>
                    <w:szCs w:val="16"/>
                  </w:rPr>
                  <w:t>Choose an item.</w:t>
                </w:r>
              </w:p>
            </w:sdtContent>
          </w:sdt>
        </w:tc>
      </w:tr>
      <w:tr w:rsidR="00345AAB" w:rsidRPr="001B2AFB" w14:paraId="33F8C89D"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shd w:val="clear" w:color="auto" w:fill="F2F2F2" w:themeFill="background1" w:themeFillShade="F2"/>
          </w:tcPr>
          <w:p w14:paraId="488F98C2" w14:textId="77777777" w:rsidR="00345AAB" w:rsidRPr="001B2AFB" w:rsidRDefault="00345AAB" w:rsidP="007E5BFC">
            <w:pPr>
              <w:spacing w:before="120" w:after="120"/>
              <w:rPr>
                <w:rFonts w:ascii="Calibri" w:hAnsi="Calibri" w:cs="Calibri"/>
                <w:lang w:val="en-GB"/>
              </w:rPr>
            </w:pPr>
          </w:p>
        </w:tc>
        <w:tc>
          <w:tcPr>
            <w:tcW w:w="992" w:type="dxa"/>
            <w:shd w:val="clear" w:color="auto" w:fill="FFFFFF" w:themeFill="background1"/>
          </w:tcPr>
          <w:p w14:paraId="47E42FEE" w14:textId="77777777" w:rsidR="00345AAB" w:rsidRPr="001B2AFB" w:rsidRDefault="00345AAB" w:rsidP="007E5BFC">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180F950E"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62534333"/>
                <w:placeholder>
                  <w:docPart w:val="EDF971504F19449583FC40A661A1F56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B26987">
                  <w:rPr>
                    <w:rStyle w:val="PlaceholderText"/>
                    <w:rFonts w:ascii="Calibri" w:hAnsi="Calibri" w:cs="Calibri"/>
                    <w:sz w:val="16"/>
                    <w:szCs w:val="16"/>
                  </w:rPr>
                  <w:t>Choose an item.</w:t>
                </w:r>
              </w:sdtContent>
            </w:sdt>
          </w:p>
        </w:tc>
        <w:tc>
          <w:tcPr>
            <w:tcW w:w="1417" w:type="dxa"/>
            <w:shd w:val="clear" w:color="auto" w:fill="auto"/>
            <w:vAlign w:val="top"/>
          </w:tcPr>
          <w:p w14:paraId="28D5FA87"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550291319"/>
                <w:placeholder>
                  <w:docPart w:val="C0D5B67198644622AA5A09BD26CCA73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B26987">
                  <w:rPr>
                    <w:rStyle w:val="PlaceholderText"/>
                    <w:rFonts w:ascii="Calibri" w:hAnsi="Calibri" w:cs="Calibri"/>
                    <w:sz w:val="16"/>
                    <w:szCs w:val="16"/>
                  </w:rPr>
                  <w:t>Choose an item.</w:t>
                </w:r>
              </w:sdtContent>
            </w:sdt>
          </w:p>
        </w:tc>
      </w:tr>
      <w:tr w:rsidR="00345AAB" w:rsidRPr="001B2AFB" w14:paraId="5292161A"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6A34F205" w14:textId="77777777" w:rsidR="00345AAB" w:rsidRPr="002B7006" w:rsidRDefault="00345AAB" w:rsidP="007E5BFC">
            <w:pPr>
              <w:pStyle w:val="ListParagraph"/>
              <w:numPr>
                <w:ilvl w:val="0"/>
                <w:numId w:val="5"/>
              </w:numPr>
              <w:spacing w:before="120" w:after="120" w:line="259" w:lineRule="auto"/>
              <w:rPr>
                <w:rFonts w:ascii="Calibri" w:eastAsia="Arial" w:hAnsi="Calibri" w:cs="Calibri"/>
                <w:color w:val="000000" w:themeColor="text1"/>
                <w:szCs w:val="20"/>
                <w:lang w:val="en-GB"/>
              </w:rPr>
            </w:pPr>
            <w:r w:rsidRPr="002B7006">
              <w:rPr>
                <w:rFonts w:ascii="Calibri" w:eastAsia="Arial" w:hAnsi="Calibri" w:cs="Calibri"/>
                <w:color w:val="000000" w:themeColor="text1"/>
                <w:szCs w:val="20"/>
                <w:lang w:val="en-GB"/>
              </w:rPr>
              <w:fldChar w:fldCharType="begin"/>
            </w:r>
            <w:r w:rsidRPr="002B7006">
              <w:rPr>
                <w:rFonts w:ascii="Calibri" w:eastAsia="Arial" w:hAnsi="Calibri" w:cs="Calibri"/>
                <w:color w:val="000000" w:themeColor="text1"/>
                <w:szCs w:val="20"/>
                <w:lang w:val="en-GB"/>
              </w:rPr>
              <w:instrText xml:space="preserve"> AUTOTEXTLIST   \t "e.g., delivers training course/provides education, such as the Hanen Program."  \* MERGEFORMAT </w:instrText>
            </w:r>
            <w:r w:rsidRPr="002B7006">
              <w:rPr>
                <w:rFonts w:ascii="Calibri" w:eastAsia="Arial" w:hAnsi="Calibri" w:cs="Calibri"/>
                <w:color w:val="000000" w:themeColor="text1"/>
                <w:szCs w:val="20"/>
                <w:lang w:val="en-GB"/>
              </w:rPr>
              <w:fldChar w:fldCharType="separate"/>
            </w:r>
            <w:r w:rsidRPr="002B7006">
              <w:rPr>
                <w:rFonts w:ascii="Calibri" w:eastAsia="Arial" w:hAnsi="Calibri" w:cs="Calibri"/>
                <w:color w:val="000000" w:themeColor="text1"/>
                <w:szCs w:val="20"/>
                <w:lang w:val="en-GB"/>
              </w:rPr>
              <w:t>Engages in consultative models of service delivery</w:t>
            </w:r>
            <w:r>
              <w:rPr>
                <w:rFonts w:ascii="Calibri" w:eastAsia="Arial" w:hAnsi="Calibri" w:cs="Calibri"/>
                <w:color w:val="000000" w:themeColor="text1"/>
                <w:szCs w:val="20"/>
                <w:lang w:val="en-GB"/>
              </w:rPr>
              <w:t xml:space="preserve">. </w:t>
            </w:r>
            <w:r>
              <w:rPr>
                <w:rFonts w:ascii="Webdings" w:eastAsia="Arial" w:hAnsi="Webdings" w:cs="Calibri"/>
                <w:szCs w:val="20"/>
              </w:rPr>
              <w:t>i</w:t>
            </w:r>
            <w:r w:rsidRPr="002B7006">
              <w:rPr>
                <w:rFonts w:ascii="Calibri" w:eastAsia="Arial" w:hAnsi="Calibri" w:cs="Calibri"/>
                <w:color w:val="000000" w:themeColor="text1"/>
                <w:szCs w:val="20"/>
                <w:lang w:val="en-GB"/>
              </w:rPr>
              <w:fldChar w:fldCharType="end"/>
            </w:r>
          </w:p>
        </w:tc>
        <w:tc>
          <w:tcPr>
            <w:tcW w:w="992" w:type="dxa"/>
            <w:shd w:val="clear" w:color="auto" w:fill="FFFFFF" w:themeFill="background1"/>
          </w:tcPr>
          <w:p w14:paraId="0C35927F" w14:textId="77777777" w:rsidR="00345AAB" w:rsidRPr="001B2AFB" w:rsidRDefault="00345AAB" w:rsidP="007E5BFC">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983890663"/>
              <w:placeholder>
                <w:docPart w:val="F29D35678C434970AA0DC560951E40F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7E41BC18" w14:textId="77777777" w:rsidR="00345AAB" w:rsidRPr="00160A14" w:rsidRDefault="00345AAB" w:rsidP="007E5BFC">
                <w:pPr>
                  <w:spacing w:before="120" w:after="120"/>
                  <w:rPr>
                    <w:rFonts w:ascii="Calibri" w:hAnsi="Calibri" w:cs="Calibri"/>
                    <w:sz w:val="16"/>
                    <w:szCs w:val="16"/>
                    <w:lang w:val="en-GB"/>
                  </w:rPr>
                </w:pPr>
                <w:r w:rsidRPr="007C1150">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980990873"/>
              <w:placeholder>
                <w:docPart w:val="C6CA5B4185184008AFE7399F5AA350F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3AD9DA22" w14:textId="77777777" w:rsidR="00345AAB" w:rsidRPr="00160A14" w:rsidRDefault="00345AAB" w:rsidP="007E5BFC">
                <w:pPr>
                  <w:spacing w:before="120" w:after="120"/>
                  <w:rPr>
                    <w:rFonts w:ascii="Calibri" w:hAnsi="Calibri" w:cs="Calibri"/>
                    <w:sz w:val="16"/>
                    <w:szCs w:val="16"/>
                    <w:lang w:val="en-GB"/>
                  </w:rPr>
                </w:pPr>
                <w:r w:rsidRPr="007C1150">
                  <w:rPr>
                    <w:rStyle w:val="PlaceholderText"/>
                    <w:rFonts w:ascii="Calibri" w:hAnsi="Calibri" w:cs="Calibri"/>
                    <w:sz w:val="16"/>
                    <w:szCs w:val="16"/>
                  </w:rPr>
                  <w:t>Choose an item.</w:t>
                </w:r>
              </w:p>
            </w:sdtContent>
          </w:sdt>
        </w:tc>
      </w:tr>
      <w:tr w:rsidR="00345AAB" w:rsidRPr="001B2AFB" w14:paraId="00704FF6"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vMerge/>
            <w:shd w:val="clear" w:color="auto" w:fill="F2F2F2" w:themeFill="background1" w:themeFillShade="F2"/>
          </w:tcPr>
          <w:p w14:paraId="4966D5C9" w14:textId="77777777" w:rsidR="00345AAB" w:rsidRPr="001B2AFB" w:rsidRDefault="00345AAB" w:rsidP="007E5BFC">
            <w:pPr>
              <w:spacing w:before="120" w:after="120"/>
              <w:rPr>
                <w:rFonts w:ascii="Calibri" w:hAnsi="Calibri" w:cs="Calibri"/>
                <w:lang w:val="en-GB"/>
              </w:rPr>
            </w:pPr>
          </w:p>
        </w:tc>
        <w:tc>
          <w:tcPr>
            <w:tcW w:w="992" w:type="dxa"/>
            <w:shd w:val="clear" w:color="auto" w:fill="FFFFFF" w:themeFill="background1"/>
          </w:tcPr>
          <w:p w14:paraId="092460E8" w14:textId="77777777" w:rsidR="00345AAB" w:rsidRPr="001B2AFB" w:rsidRDefault="00345AAB" w:rsidP="007E5BFC">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53A65270"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546434767"/>
                <w:placeholder>
                  <w:docPart w:val="4724A85A2C264110A57BEC59C21536B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A833BD">
                  <w:rPr>
                    <w:rStyle w:val="PlaceholderText"/>
                    <w:rFonts w:ascii="Calibri" w:hAnsi="Calibri" w:cs="Calibri"/>
                    <w:sz w:val="16"/>
                    <w:szCs w:val="16"/>
                  </w:rPr>
                  <w:t>Choose an item.</w:t>
                </w:r>
              </w:sdtContent>
            </w:sdt>
          </w:p>
        </w:tc>
        <w:tc>
          <w:tcPr>
            <w:tcW w:w="1417" w:type="dxa"/>
            <w:shd w:val="clear" w:color="auto" w:fill="auto"/>
            <w:vAlign w:val="top"/>
          </w:tcPr>
          <w:p w14:paraId="2EB56855"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
                <w:id w:val="737595795"/>
                <w:placeholder>
                  <w:docPart w:val="80CF4F441B8F4E9FAD592000CF33EED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A833BD">
                  <w:rPr>
                    <w:rStyle w:val="PlaceholderText"/>
                    <w:rFonts w:ascii="Calibri" w:hAnsi="Calibri" w:cs="Calibri"/>
                    <w:sz w:val="16"/>
                    <w:szCs w:val="16"/>
                  </w:rPr>
                  <w:t>Choose an item.</w:t>
                </w:r>
              </w:sdtContent>
            </w:sdt>
          </w:p>
        </w:tc>
      </w:tr>
    </w:tbl>
    <w:p w14:paraId="05192EA1" w14:textId="675F5AB0" w:rsidR="00714AA4" w:rsidRDefault="00714AA4" w:rsidP="006D4526">
      <w:pPr>
        <w:rPr>
          <w:rFonts w:ascii="Calibri" w:hAnsi="Calibri" w:cs="Calibri"/>
        </w:rPr>
      </w:pPr>
    </w:p>
    <w:p w14:paraId="50270F24" w14:textId="77777777" w:rsidR="00714AA4" w:rsidRDefault="00714AA4">
      <w:pPr>
        <w:rPr>
          <w:rFonts w:ascii="Calibri" w:hAnsi="Calibri" w:cs="Calibri"/>
        </w:rPr>
      </w:pPr>
      <w:r>
        <w:rPr>
          <w:rFonts w:ascii="Calibri" w:hAnsi="Calibri" w:cs="Calibri"/>
        </w:rPr>
        <w:br w:type="page"/>
      </w:r>
    </w:p>
    <w:tbl>
      <w:tblPr>
        <w:tblStyle w:val="AcademicSelf-assessment"/>
        <w:tblW w:w="10773" w:type="dxa"/>
        <w:tblLayout w:type="fixed"/>
        <w:tblLook w:val="0420" w:firstRow="1" w:lastRow="0" w:firstColumn="0" w:lastColumn="0" w:noHBand="0" w:noVBand="1"/>
      </w:tblPr>
      <w:tblGrid>
        <w:gridCol w:w="1129"/>
        <w:gridCol w:w="9644"/>
      </w:tblGrid>
      <w:tr w:rsidR="007064F9" w:rsidRPr="002A707F" w14:paraId="12956626"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371D98FE" w14:textId="1E8A6B95" w:rsidR="007064F9" w:rsidRPr="00714AA4" w:rsidRDefault="00910CEB" w:rsidP="0075281E">
            <w:pPr>
              <w:jc w:val="left"/>
              <w:rPr>
                <w:rFonts w:ascii="Webdings" w:hAnsi="Webdings" w:cs="Calibri"/>
                <w:b w:val="0"/>
                <w:bCs w:val="0"/>
                <w:sz w:val="28"/>
                <w:szCs w:val="28"/>
              </w:rPr>
            </w:pPr>
            <w:r w:rsidRPr="00241DD6">
              <w:rPr>
                <w:rFonts w:ascii="Calibri" w:hAnsi="Calibri" w:cs="Calibri"/>
                <w:sz w:val="28"/>
                <w:szCs w:val="28"/>
                <w:shd w:val="clear" w:color="auto" w:fill="E4EDEB" w:themeFill="accent6" w:themeFillTint="33"/>
              </w:rPr>
              <w:lastRenderedPageBreak/>
              <w:t>Leadership and Lifelong Learning</w:t>
            </w:r>
            <w:r w:rsidRPr="00910CEB">
              <w:rPr>
                <w:rFonts w:ascii="Calibri" w:hAnsi="Calibri" w:cs="Calibri"/>
                <w:b w:val="0"/>
                <w:bCs w:val="0"/>
                <w:sz w:val="28"/>
                <w:szCs w:val="28"/>
              </w:rPr>
              <w:t xml:space="preserve"> </w:t>
            </w:r>
            <w:r>
              <w:rPr>
                <w:rFonts w:ascii="Calibri" w:hAnsi="Calibri" w:cs="Calibri"/>
                <w:b w:val="0"/>
                <w:bCs w:val="0"/>
                <w:sz w:val="28"/>
                <w:szCs w:val="28"/>
              </w:rPr>
              <w:t xml:space="preserve">- </w:t>
            </w:r>
            <w:r w:rsidR="007064F9" w:rsidRPr="00714AA4">
              <w:rPr>
                <w:rFonts w:ascii="Calibri" w:hAnsi="Calibri" w:cs="Calibri"/>
                <w:sz w:val="28"/>
                <w:szCs w:val="28"/>
              </w:rPr>
              <w:fldChar w:fldCharType="begin"/>
            </w:r>
            <w:r w:rsidR="007064F9" w:rsidRPr="00714AA4">
              <w:rPr>
                <w:rFonts w:ascii="Calibri" w:hAnsi="Calibri" w:cs="Calibri"/>
                <w:b w:val="0"/>
                <w:bCs w:val="0"/>
                <w:sz w:val="28"/>
                <w:szCs w:val="28"/>
              </w:rPr>
              <w:instrText xml:space="preserve"> AUTOTEXTLIST   \t "You may also wish to use this space to record any reflections, poignant issues encountered/discussed etc. (Please note, comment boxes for mid- and final point evaluation are also included at the end of the form)."  \* MERGEFORMAT </w:instrText>
            </w:r>
            <w:r w:rsidR="007064F9" w:rsidRPr="00714AA4">
              <w:rPr>
                <w:rFonts w:ascii="Calibri" w:hAnsi="Calibri" w:cs="Calibri"/>
                <w:sz w:val="28"/>
                <w:szCs w:val="28"/>
              </w:rPr>
              <w:fldChar w:fldCharType="separate"/>
            </w:r>
            <w:r w:rsidR="007064F9" w:rsidRPr="00714AA4">
              <w:rPr>
                <w:rFonts w:ascii="Calibri" w:hAnsi="Calibri" w:cs="Calibri"/>
                <w:b w:val="0"/>
                <w:bCs w:val="0"/>
                <w:sz w:val="28"/>
                <w:szCs w:val="28"/>
              </w:rPr>
              <w:t xml:space="preserve">Comments </w:t>
            </w:r>
            <w:r w:rsidR="007064F9" w:rsidRPr="00714AA4">
              <w:rPr>
                <w:rFonts w:ascii="Webdings" w:hAnsi="Webdings" w:cs="Calibri"/>
                <w:b w:val="0"/>
                <w:bCs w:val="0"/>
                <w:sz w:val="24"/>
              </w:rPr>
              <w:t>i</w:t>
            </w:r>
            <w:r w:rsidR="007064F9" w:rsidRPr="00714AA4">
              <w:rPr>
                <w:rFonts w:ascii="Calibri" w:hAnsi="Calibri" w:cs="Calibri"/>
                <w:b w:val="0"/>
                <w:bCs w:val="0"/>
                <w:sz w:val="28"/>
                <w:szCs w:val="28"/>
              </w:rPr>
              <w:t xml:space="preserve"> </w:t>
            </w:r>
            <w:r w:rsidR="007064F9" w:rsidRPr="00714AA4">
              <w:rPr>
                <w:rFonts w:ascii="Calibri" w:hAnsi="Calibri" w:cs="Calibri"/>
                <w:sz w:val="28"/>
                <w:szCs w:val="28"/>
              </w:rPr>
              <w:fldChar w:fldCharType="end"/>
            </w:r>
            <w:r w:rsidR="007064F9" w:rsidRPr="00714AA4">
              <w:rPr>
                <w:rFonts w:ascii="Calibri" w:hAnsi="Calibri" w:cs="Calibri"/>
                <w:b w:val="0"/>
                <w:bCs w:val="0"/>
                <w:sz w:val="28"/>
                <w:szCs w:val="28"/>
              </w:rPr>
              <w:t xml:space="preserve"> </w:t>
            </w:r>
          </w:p>
          <w:p w14:paraId="058320FE" w14:textId="77777777" w:rsidR="007064F9" w:rsidRPr="002A707F" w:rsidRDefault="007064F9" w:rsidP="0075281E">
            <w:pPr>
              <w:jc w:val="left"/>
              <w:rPr>
                <w:rFonts w:ascii="Calibri" w:hAnsi="Calibri" w:cs="Calibri"/>
              </w:rPr>
            </w:pPr>
            <w:r w:rsidRPr="00714AA4">
              <w:rPr>
                <w:rFonts w:ascii="Calibri" w:hAnsi="Calibri" w:cs="Calibri"/>
                <w:b w:val="0"/>
                <w:bCs w:val="0"/>
                <w:i/>
                <w:iCs/>
                <w:sz w:val="16"/>
                <w:szCs w:val="16"/>
              </w:rPr>
              <w:t xml:space="preserve">Use the space below to record comments about these competencies at the midpoint and end of placement. </w:t>
            </w:r>
          </w:p>
        </w:tc>
      </w:tr>
      <w:tr w:rsidR="007064F9" w:rsidRPr="0050252A" w14:paraId="2CD1DB20"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087C8A4A"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 xml:space="preserve">Midpoint </w:t>
            </w:r>
          </w:p>
        </w:tc>
      </w:tr>
      <w:tr w:rsidR="007064F9" w:rsidRPr="003179B1" w14:paraId="490398B7"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09D034D8" w14:textId="77777777" w:rsidR="007064F9" w:rsidRPr="00321D38" w:rsidRDefault="007064F9"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522846368"/>
              <w:placeholder>
                <w:docPart w:val="B02B95DF7CF442CC9B7667D3089CF8E6"/>
              </w:placeholder>
              <w:showingPlcHdr/>
              <w:text w:multiLine="1"/>
            </w:sdtPr>
            <w:sdtEndPr/>
            <w:sdtContent>
              <w:p w14:paraId="1387EA42"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6032AAC2" w14:textId="77777777" w:rsidR="007064F9" w:rsidRDefault="007064F9" w:rsidP="0075281E">
            <w:pPr>
              <w:rPr>
                <w:rFonts w:ascii="Calibri" w:hAnsi="Calibri" w:cs="Calibri"/>
                <w:lang w:val="en-GB"/>
              </w:rPr>
            </w:pPr>
          </w:p>
          <w:p w14:paraId="12CDCAF1" w14:textId="77777777" w:rsidR="007064F9" w:rsidRDefault="007064F9" w:rsidP="0075281E">
            <w:pPr>
              <w:rPr>
                <w:rFonts w:ascii="Calibri" w:hAnsi="Calibri" w:cs="Calibri"/>
                <w:lang w:val="en-GB"/>
              </w:rPr>
            </w:pPr>
          </w:p>
          <w:p w14:paraId="0313E992" w14:textId="77777777" w:rsidR="0021481D" w:rsidRDefault="0021481D" w:rsidP="0075281E">
            <w:pPr>
              <w:rPr>
                <w:rFonts w:ascii="Calibri" w:hAnsi="Calibri" w:cs="Calibri"/>
                <w:lang w:val="en-GB"/>
              </w:rPr>
            </w:pPr>
          </w:p>
          <w:p w14:paraId="7BEF39B1" w14:textId="77777777" w:rsidR="007064F9" w:rsidRDefault="007064F9" w:rsidP="0075281E">
            <w:pPr>
              <w:rPr>
                <w:rFonts w:ascii="Calibri" w:hAnsi="Calibri" w:cs="Calibri"/>
                <w:lang w:val="en-GB"/>
              </w:rPr>
            </w:pPr>
          </w:p>
          <w:p w14:paraId="238539B5" w14:textId="77777777" w:rsidR="007064F9" w:rsidRPr="003179B1" w:rsidRDefault="007064F9" w:rsidP="0075281E">
            <w:pPr>
              <w:rPr>
                <w:rFonts w:ascii="Calibri" w:hAnsi="Calibri" w:cs="Calibri"/>
                <w:b/>
                <w:bCs/>
                <w:lang w:val="en-GB"/>
              </w:rPr>
            </w:pPr>
          </w:p>
        </w:tc>
      </w:tr>
      <w:tr w:rsidR="007064F9" w:rsidRPr="003179B1" w14:paraId="003D2A55"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2A0674A8" w14:textId="77777777" w:rsidR="007064F9" w:rsidRPr="003179B1" w:rsidRDefault="007064F9" w:rsidP="0075281E">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460342470"/>
              <w:placeholder>
                <w:docPart w:val="8607880A48FB413A900C401734999BB1"/>
              </w:placeholder>
              <w:showingPlcHdr/>
              <w:text w:multiLine="1"/>
            </w:sdtPr>
            <w:sdtEndPr/>
            <w:sdtContent>
              <w:p w14:paraId="54B61225"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67E2E95C" w14:textId="77777777" w:rsidR="007064F9" w:rsidRDefault="007064F9" w:rsidP="0075281E">
            <w:pPr>
              <w:rPr>
                <w:rFonts w:ascii="Calibri" w:hAnsi="Calibri" w:cs="Calibri"/>
                <w:lang w:val="en-GB"/>
              </w:rPr>
            </w:pPr>
          </w:p>
          <w:p w14:paraId="071F590C" w14:textId="77777777" w:rsidR="007064F9" w:rsidRDefault="007064F9" w:rsidP="0075281E">
            <w:pPr>
              <w:rPr>
                <w:rFonts w:ascii="Calibri" w:hAnsi="Calibri" w:cs="Calibri"/>
                <w:lang w:val="en-GB"/>
              </w:rPr>
            </w:pPr>
          </w:p>
          <w:p w14:paraId="0ED63D0B" w14:textId="77777777" w:rsidR="0021481D" w:rsidRDefault="0021481D" w:rsidP="0075281E">
            <w:pPr>
              <w:rPr>
                <w:rFonts w:ascii="Calibri" w:hAnsi="Calibri" w:cs="Calibri"/>
                <w:lang w:val="en-GB"/>
              </w:rPr>
            </w:pPr>
          </w:p>
          <w:p w14:paraId="58A7E70B" w14:textId="77777777" w:rsidR="007064F9" w:rsidRDefault="007064F9" w:rsidP="0075281E">
            <w:pPr>
              <w:rPr>
                <w:rFonts w:ascii="Calibri" w:hAnsi="Calibri" w:cs="Calibri"/>
                <w:lang w:val="en-GB"/>
              </w:rPr>
            </w:pPr>
          </w:p>
          <w:p w14:paraId="3C5767FD" w14:textId="77777777" w:rsidR="007064F9" w:rsidRPr="003179B1" w:rsidRDefault="007064F9" w:rsidP="0075281E">
            <w:pPr>
              <w:rPr>
                <w:rFonts w:ascii="Calibri" w:hAnsi="Calibri" w:cs="Calibri"/>
                <w:lang w:val="en-GB"/>
              </w:rPr>
            </w:pPr>
          </w:p>
        </w:tc>
      </w:tr>
      <w:tr w:rsidR="007064F9" w:rsidRPr="0050252A" w14:paraId="68679A13"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458DB50D"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Final Review</w:t>
            </w:r>
          </w:p>
        </w:tc>
      </w:tr>
      <w:tr w:rsidR="007064F9" w14:paraId="7DE82607"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698EB7C5" w14:textId="77777777" w:rsidR="007064F9" w:rsidRPr="003179B1" w:rsidRDefault="007064F9"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69742442"/>
              <w:placeholder>
                <w:docPart w:val="FC07CF68FD9E4006818D83CF3334A9F3"/>
              </w:placeholder>
              <w:showingPlcHdr/>
              <w:text w:multiLine="1"/>
            </w:sdtPr>
            <w:sdtEndPr/>
            <w:sdtContent>
              <w:p w14:paraId="232CFDD9"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10133C49" w14:textId="77777777" w:rsidR="007064F9" w:rsidRDefault="007064F9" w:rsidP="0075281E">
            <w:pPr>
              <w:rPr>
                <w:rFonts w:ascii="Calibri" w:hAnsi="Calibri" w:cs="Calibri"/>
                <w:lang w:val="en-GB"/>
              </w:rPr>
            </w:pPr>
          </w:p>
          <w:p w14:paraId="4CFC76D0" w14:textId="77777777" w:rsidR="007064F9" w:rsidRDefault="007064F9" w:rsidP="0075281E">
            <w:pPr>
              <w:rPr>
                <w:rFonts w:ascii="Calibri" w:hAnsi="Calibri" w:cs="Calibri"/>
                <w:lang w:val="en-GB"/>
              </w:rPr>
            </w:pPr>
          </w:p>
          <w:p w14:paraId="64AA8F0D" w14:textId="77777777" w:rsidR="0021481D" w:rsidRDefault="0021481D" w:rsidP="0075281E">
            <w:pPr>
              <w:rPr>
                <w:rFonts w:ascii="Calibri" w:hAnsi="Calibri" w:cs="Calibri"/>
                <w:lang w:val="en-GB"/>
              </w:rPr>
            </w:pPr>
          </w:p>
          <w:p w14:paraId="0C66EF8B" w14:textId="77777777" w:rsidR="007064F9" w:rsidRDefault="007064F9" w:rsidP="0075281E">
            <w:pPr>
              <w:rPr>
                <w:rFonts w:ascii="Calibri" w:hAnsi="Calibri" w:cs="Calibri"/>
                <w:lang w:val="en-GB"/>
              </w:rPr>
            </w:pPr>
          </w:p>
          <w:p w14:paraId="64006323" w14:textId="77777777" w:rsidR="007064F9" w:rsidRDefault="007064F9" w:rsidP="0075281E">
            <w:pPr>
              <w:rPr>
                <w:rFonts w:ascii="Calibri" w:hAnsi="Calibri" w:cs="Calibri"/>
                <w:lang w:val="en-GB"/>
              </w:rPr>
            </w:pPr>
          </w:p>
        </w:tc>
      </w:tr>
      <w:tr w:rsidR="007064F9" w14:paraId="453ABA8F"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E07E576" w14:textId="77777777" w:rsidR="007064F9" w:rsidRPr="003179B1" w:rsidRDefault="007064F9" w:rsidP="0075281E">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818214769"/>
              <w:placeholder>
                <w:docPart w:val="84AF34510F29466EBC1409F59F1C54C1"/>
              </w:placeholder>
              <w:showingPlcHdr/>
              <w:text w:multiLine="1"/>
            </w:sdtPr>
            <w:sdtEndPr/>
            <w:sdtContent>
              <w:p w14:paraId="1FFAB0B8"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6F5A35F1" w14:textId="77777777" w:rsidR="007064F9" w:rsidRDefault="007064F9" w:rsidP="0075281E">
            <w:pPr>
              <w:rPr>
                <w:rFonts w:ascii="Calibri" w:hAnsi="Calibri" w:cs="Calibri"/>
                <w:lang w:val="en-GB"/>
              </w:rPr>
            </w:pPr>
          </w:p>
          <w:p w14:paraId="72D45A1B" w14:textId="77777777" w:rsidR="007064F9" w:rsidRDefault="007064F9" w:rsidP="0075281E">
            <w:pPr>
              <w:rPr>
                <w:rFonts w:ascii="Calibri" w:hAnsi="Calibri" w:cs="Calibri"/>
                <w:lang w:val="en-GB"/>
              </w:rPr>
            </w:pPr>
          </w:p>
          <w:p w14:paraId="4941DDBC" w14:textId="77777777" w:rsidR="0021481D" w:rsidRDefault="0021481D" w:rsidP="0075281E">
            <w:pPr>
              <w:rPr>
                <w:rFonts w:ascii="Calibri" w:hAnsi="Calibri" w:cs="Calibri"/>
                <w:lang w:val="en-GB"/>
              </w:rPr>
            </w:pPr>
          </w:p>
          <w:p w14:paraId="5791ABE1" w14:textId="77777777" w:rsidR="007064F9" w:rsidRDefault="007064F9" w:rsidP="0075281E">
            <w:pPr>
              <w:rPr>
                <w:rFonts w:ascii="Calibri" w:hAnsi="Calibri" w:cs="Calibri"/>
                <w:lang w:val="en-GB"/>
              </w:rPr>
            </w:pPr>
          </w:p>
          <w:p w14:paraId="0A7BAA23" w14:textId="77777777" w:rsidR="007064F9" w:rsidRDefault="007064F9" w:rsidP="0075281E">
            <w:pPr>
              <w:rPr>
                <w:rFonts w:ascii="Calibri" w:hAnsi="Calibri" w:cs="Calibri"/>
                <w:lang w:val="en-GB"/>
              </w:rPr>
            </w:pPr>
          </w:p>
        </w:tc>
      </w:tr>
    </w:tbl>
    <w:p w14:paraId="7ED3F38A" w14:textId="77777777" w:rsidR="00714AA4" w:rsidRDefault="00714AA4" w:rsidP="006D4526">
      <w:pPr>
        <w:rPr>
          <w:rFonts w:ascii="Calibri" w:hAnsi="Calibri" w:cs="Calibri"/>
        </w:rPr>
      </w:pPr>
    </w:p>
    <w:p w14:paraId="2039E11D" w14:textId="6F25140D" w:rsidR="00A23A6B" w:rsidRDefault="00A23A6B" w:rsidP="00EF1FDB">
      <w:pPr>
        <w:rPr>
          <w:rFonts w:ascii="Calibri" w:hAnsi="Calibri" w:cs="Calibri"/>
          <w:sz w:val="36"/>
          <w:szCs w:val="36"/>
        </w:rPr>
      </w:pPr>
    </w:p>
    <w:p w14:paraId="404117F9" w14:textId="77777777" w:rsidR="00A23A6B" w:rsidRDefault="00A23A6B">
      <w:pPr>
        <w:rPr>
          <w:rFonts w:ascii="Calibri" w:hAnsi="Calibri" w:cs="Calibri"/>
          <w:sz w:val="36"/>
          <w:szCs w:val="36"/>
        </w:rPr>
      </w:pPr>
      <w:r>
        <w:rPr>
          <w:rFonts w:ascii="Calibri" w:hAnsi="Calibri" w:cs="Calibri"/>
          <w:sz w:val="36"/>
          <w:szCs w:val="36"/>
        </w:rPr>
        <w:br w:type="page"/>
      </w:r>
    </w:p>
    <w:p w14:paraId="563E854F" w14:textId="6D35B3D6" w:rsidR="00674091" w:rsidRPr="00A23A6B" w:rsidRDefault="00EF1FDB" w:rsidP="00EF1FDB">
      <w:pPr>
        <w:rPr>
          <w:rFonts w:ascii="Calibri" w:hAnsi="Calibri" w:cs="Calibri"/>
          <w:sz w:val="36"/>
          <w:szCs w:val="36"/>
        </w:rPr>
      </w:pPr>
      <w:r>
        <w:rPr>
          <w:rFonts w:ascii="Calibri" w:hAnsi="Calibri" w:cs="Calibri"/>
          <w:sz w:val="36"/>
          <w:szCs w:val="36"/>
        </w:rPr>
        <w:lastRenderedPageBreak/>
        <w:t>R</w:t>
      </w:r>
      <w:r w:rsidR="0069049D" w:rsidRPr="00E04633">
        <w:rPr>
          <w:rFonts w:ascii="Calibri" w:hAnsi="Calibri" w:cs="Calibri"/>
          <w:sz w:val="36"/>
          <w:szCs w:val="36"/>
        </w:rPr>
        <w:t xml:space="preserve">esearch and Evidence-based Practice </w:t>
      </w:r>
    </w:p>
    <w:p w14:paraId="1CD173DF" w14:textId="77777777" w:rsidR="00EF1FDB" w:rsidRPr="00EF1FDB" w:rsidRDefault="00EF1FDB" w:rsidP="00EF1FDB">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337"/>
        <w:gridCol w:w="7"/>
        <w:gridCol w:w="8051"/>
      </w:tblGrid>
      <w:tr w:rsidR="0071180E" w:rsidRPr="003179B1" w14:paraId="7ABD7698" w14:textId="77777777" w:rsidTr="00B268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1BF3D6C9" w14:textId="77777777" w:rsidR="0071180E" w:rsidRPr="00571C7A" w:rsidRDefault="0071180E" w:rsidP="00B2686F">
            <w:pPr>
              <w:rPr>
                <w:rFonts w:ascii="Calibri" w:hAnsi="Calibri" w:cs="Calibri"/>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8051" w:type="dxa"/>
            <w:shd w:val="clear" w:color="auto" w:fill="E7E6E6" w:themeFill="background2"/>
          </w:tcPr>
          <w:p w14:paraId="7483AE2A" w14:textId="77777777" w:rsidR="0071180E" w:rsidRPr="00571C7A" w:rsidRDefault="0071180E" w:rsidP="00B2686F">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71180E" w:rsidRPr="003179B1" w14:paraId="039D3929" w14:textId="77777777" w:rsidTr="00B2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517B9071"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1</w:t>
            </w:r>
          </w:p>
        </w:tc>
        <w:tc>
          <w:tcPr>
            <w:tcW w:w="8058" w:type="dxa"/>
            <w:gridSpan w:val="2"/>
            <w:shd w:val="clear" w:color="auto" w:fill="FBE4D5" w:themeFill="accent2" w:themeFillTint="33"/>
          </w:tcPr>
          <w:p w14:paraId="0C611632" w14:textId="77777777" w:rsidR="0071180E" w:rsidRPr="003179B1" w:rsidRDefault="0071180E" w:rsidP="00B2686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71180E" w:rsidRPr="003179B1" w14:paraId="4C7F138E" w14:textId="77777777" w:rsidTr="00B268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41A687D3"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2</w:t>
            </w:r>
          </w:p>
        </w:tc>
        <w:tc>
          <w:tcPr>
            <w:tcW w:w="8058" w:type="dxa"/>
            <w:gridSpan w:val="2"/>
            <w:shd w:val="clear" w:color="auto" w:fill="E4EDEB" w:themeFill="accent6" w:themeFillTint="33"/>
          </w:tcPr>
          <w:p w14:paraId="2CB590C1" w14:textId="77777777" w:rsidR="0071180E" w:rsidRPr="003179B1" w:rsidRDefault="0071180E" w:rsidP="00B2686F">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71180E" w:rsidRPr="003179B1" w14:paraId="3C6142E1" w14:textId="77777777" w:rsidTr="00B2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421E0773"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3</w:t>
            </w:r>
          </w:p>
        </w:tc>
        <w:tc>
          <w:tcPr>
            <w:tcW w:w="8058" w:type="dxa"/>
            <w:gridSpan w:val="2"/>
            <w:shd w:val="clear" w:color="auto" w:fill="D9E2F3" w:themeFill="accent1" w:themeFillTint="33"/>
          </w:tcPr>
          <w:p w14:paraId="1510B0F4" w14:textId="73EFBAE0" w:rsidR="0071180E" w:rsidRPr="003179B1" w:rsidRDefault="0071180E" w:rsidP="00B2686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sidR="001030B1">
              <w:rPr>
                <w:rFonts w:ascii="Calibri" w:hAnsi="Calibri" w:cs="Calibri"/>
              </w:rPr>
              <w:t>increasing</w:t>
            </w:r>
            <w:r w:rsidRPr="003179B1">
              <w:rPr>
                <w:rFonts w:ascii="Calibri" w:hAnsi="Calibri" w:cs="Calibri"/>
              </w:rPr>
              <w:t xml:space="preserve"> independence</w:t>
            </w:r>
          </w:p>
        </w:tc>
      </w:tr>
      <w:tr w:rsidR="0071180E" w:rsidRPr="003179B1" w14:paraId="5B3E6848" w14:textId="77777777" w:rsidTr="00B268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7A4F7B17" w14:textId="77777777" w:rsidR="0071180E" w:rsidRPr="00EF493F" w:rsidRDefault="0071180E" w:rsidP="00B2686F">
            <w:pPr>
              <w:jc w:val="center"/>
              <w:rPr>
                <w:rFonts w:ascii="Calibri" w:hAnsi="Calibri" w:cs="Calibri"/>
                <w:b w:val="0"/>
                <w:bCs w:val="0"/>
              </w:rPr>
            </w:pPr>
            <w:r>
              <w:rPr>
                <w:rFonts w:ascii="Calibri" w:hAnsi="Calibri" w:cs="Calibri"/>
                <w:b w:val="0"/>
                <w:bCs w:val="0"/>
              </w:rPr>
              <w:t xml:space="preserve">4, </w:t>
            </w:r>
            <w:r w:rsidRPr="00EF493F">
              <w:rPr>
                <w:rFonts w:ascii="Calibri" w:hAnsi="Calibri" w:cs="Calibri"/>
                <w:b w:val="0"/>
                <w:bCs w:val="0"/>
              </w:rPr>
              <w:t>5</w:t>
            </w:r>
          </w:p>
        </w:tc>
        <w:tc>
          <w:tcPr>
            <w:tcW w:w="8058" w:type="dxa"/>
            <w:gridSpan w:val="2"/>
            <w:shd w:val="clear" w:color="auto" w:fill="FFF2CC" w:themeFill="accent4" w:themeFillTint="33"/>
          </w:tcPr>
          <w:p w14:paraId="56321AE3" w14:textId="77777777" w:rsidR="0071180E" w:rsidRPr="003179B1" w:rsidRDefault="0071180E" w:rsidP="00B2686F">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22A72677" w14:textId="2758AD88" w:rsidR="0040124C" w:rsidRPr="000B6798" w:rsidRDefault="6456F32A" w:rsidP="6456F32A">
      <w:pPr>
        <w:jc w:val="both"/>
        <w:rPr>
          <w:rFonts w:ascii="Calibri" w:eastAsia="Calibri" w:hAnsi="Calibri" w:cs="Calibri"/>
          <w:szCs w:val="20"/>
          <w:lang w:val="en-GB"/>
        </w:rPr>
      </w:pPr>
      <w:r w:rsidRPr="6456F32A">
        <w:rPr>
          <w:rFonts w:ascii="Webdings" w:hAnsi="Webdings" w:cs="Calibri"/>
          <w:lang w:val="en-GB"/>
        </w:rPr>
        <w:t xml:space="preserve">i </w:t>
      </w:r>
      <w:r w:rsidRPr="6456F32A">
        <w:rPr>
          <w:rFonts w:ascii="Calibri" w:hAnsi="Calibri" w:cs="Calibri"/>
          <w:lang w:val="en-GB"/>
        </w:rPr>
        <w:t xml:space="preserve">= hover your mouse for more information. </w:t>
      </w:r>
      <w:r w:rsidRPr="6456F32A">
        <w:rPr>
          <w:rFonts w:ascii="Calibri" w:eastAsia="Calibri" w:hAnsi="Calibri" w:cs="Calibri"/>
          <w:color w:val="000000" w:themeColor="text1"/>
          <w:sz w:val="19"/>
          <w:szCs w:val="19"/>
          <w:lang w:val="en-GB"/>
        </w:rPr>
        <w:t xml:space="preserve">If this function does not work, please </w:t>
      </w:r>
      <w:r w:rsidR="006E5C58">
        <w:rPr>
          <w:rFonts w:ascii="Calibri" w:eastAsia="Calibri" w:hAnsi="Calibri" w:cs="Calibri"/>
          <w:color w:val="000000" w:themeColor="text1"/>
          <w:sz w:val="19"/>
          <w:szCs w:val="19"/>
          <w:lang w:val="en-GB"/>
        </w:rPr>
        <w:t>see</w:t>
      </w:r>
      <w:r w:rsidRPr="6456F32A">
        <w:rPr>
          <w:rFonts w:ascii="Calibri" w:eastAsia="Calibri" w:hAnsi="Calibri" w:cs="Calibri"/>
          <w:color w:val="000000" w:themeColor="text1"/>
          <w:sz w:val="19"/>
          <w:szCs w:val="19"/>
          <w:lang w:val="en-GB"/>
        </w:rPr>
        <w:t xml:space="preserve"> the information in the table in Appendix 1.</w:t>
      </w:r>
    </w:p>
    <w:tbl>
      <w:tblPr>
        <w:tblStyle w:val="AcademicSelf-assessment"/>
        <w:tblW w:w="107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20" w:firstRow="1" w:lastRow="0" w:firstColumn="0" w:lastColumn="0" w:noHBand="0" w:noVBand="1"/>
      </w:tblPr>
      <w:tblGrid>
        <w:gridCol w:w="1129"/>
        <w:gridCol w:w="5817"/>
        <w:gridCol w:w="992"/>
        <w:gridCol w:w="1418"/>
        <w:gridCol w:w="1417"/>
      </w:tblGrid>
      <w:tr w:rsidR="00345AAB" w:rsidRPr="00B974D7" w14:paraId="08F75D57" w14:textId="77777777" w:rsidTr="007E5BFC">
        <w:trPr>
          <w:cnfStyle w:val="100000000000" w:firstRow="1" w:lastRow="0" w:firstColumn="0" w:lastColumn="0" w:oddVBand="0" w:evenVBand="0" w:oddHBand="0" w:evenHBand="0" w:firstRowFirstColumn="0" w:firstRowLastColumn="0" w:lastRowFirstColumn="0" w:lastRowLastColumn="0"/>
          <w:trHeight w:val="701"/>
          <w:jc w:val="center"/>
        </w:trPr>
        <w:tc>
          <w:tcPr>
            <w:tcW w:w="7938"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DEB" w:themeFill="accent6" w:themeFillTint="33"/>
          </w:tcPr>
          <w:p w14:paraId="4115F9D4" w14:textId="77777777" w:rsidR="00345AAB" w:rsidRPr="00910CEB" w:rsidRDefault="00345AAB" w:rsidP="007E5BFC">
            <w:pPr>
              <w:jc w:val="left"/>
              <w:rPr>
                <w:rFonts w:ascii="Calibri" w:hAnsi="Calibri" w:cs="Calibri"/>
                <w:b w:val="0"/>
                <w:bCs w:val="0"/>
                <w:sz w:val="28"/>
                <w:szCs w:val="28"/>
                <w:lang w:val="en-GB"/>
              </w:rPr>
            </w:pPr>
            <w:r w:rsidRPr="00241DD6">
              <w:rPr>
                <w:rFonts w:ascii="Calibri" w:hAnsi="Calibri" w:cs="Calibri"/>
                <w:sz w:val="28"/>
                <w:szCs w:val="28"/>
                <w:lang w:val="en-GB"/>
              </w:rPr>
              <w:t>Research and Evidence-based Practice</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141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DEB" w:themeFill="accent6" w:themeFillTint="33"/>
          </w:tcPr>
          <w:p w14:paraId="031E088B" w14:textId="77777777" w:rsidR="00345AAB" w:rsidRPr="006C7B2C" w:rsidRDefault="00345AAB" w:rsidP="007E5BFC">
            <w:pPr>
              <w:rPr>
                <w:rFonts w:ascii="Calibri" w:hAnsi="Calibri" w:cs="Calibri"/>
                <w:b w:val="0"/>
                <w:bCs w:val="0"/>
                <w:sz w:val="24"/>
                <w:lang w:val="en-GB"/>
              </w:rPr>
            </w:pPr>
            <w:r w:rsidRPr="006C7B2C">
              <w:rPr>
                <w:rFonts w:ascii="Calibri" w:hAnsi="Calibri" w:cs="Calibri"/>
                <w:b w:val="0"/>
                <w:bCs w:val="0"/>
                <w:sz w:val="24"/>
                <w:lang w:val="en-GB"/>
              </w:rPr>
              <w:t>Midpoint</w:t>
            </w:r>
          </w:p>
        </w:tc>
        <w:tc>
          <w:tcPr>
            <w:tcW w:w="141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DEB" w:themeFill="accent6" w:themeFillTint="33"/>
          </w:tcPr>
          <w:p w14:paraId="323A7DC3" w14:textId="77777777" w:rsidR="00345AAB" w:rsidRPr="006C7B2C" w:rsidRDefault="00345AAB" w:rsidP="007E5BFC">
            <w:pPr>
              <w:rPr>
                <w:rFonts w:ascii="Calibri" w:hAnsi="Calibri" w:cs="Calibri"/>
                <w:b w:val="0"/>
                <w:bCs w:val="0"/>
                <w:sz w:val="24"/>
                <w:lang w:val="en-GB"/>
              </w:rPr>
            </w:pPr>
            <w:r w:rsidRPr="006C7B2C">
              <w:rPr>
                <w:rFonts w:ascii="Calibri" w:hAnsi="Calibri" w:cs="Calibri"/>
                <w:b w:val="0"/>
                <w:bCs w:val="0"/>
                <w:sz w:val="24"/>
                <w:lang w:val="en-GB"/>
              </w:rPr>
              <w:t>End of placement</w:t>
            </w:r>
          </w:p>
        </w:tc>
      </w:tr>
      <w:tr w:rsidR="00345AAB" w:rsidRPr="00B974D7" w14:paraId="51531112" w14:textId="77777777" w:rsidTr="007E5BFC">
        <w:trPr>
          <w:cnfStyle w:val="000000100000" w:firstRow="0" w:lastRow="0" w:firstColumn="0" w:lastColumn="0" w:oddVBand="0" w:evenVBand="0" w:oddHBand="1" w:evenHBand="0" w:firstRowFirstColumn="0" w:firstRowLastColumn="0" w:lastRowFirstColumn="0" w:lastRowLastColumn="0"/>
          <w:trHeight w:val="548"/>
          <w:jc w:val="center"/>
        </w:trPr>
        <w:tc>
          <w:tcPr>
            <w:tcW w:w="10773"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4C47F44" w14:textId="77777777" w:rsidR="00345AAB" w:rsidRPr="00405B51" w:rsidRDefault="00345AAB" w:rsidP="007E5BFC">
            <w:pPr>
              <w:rPr>
                <w:rFonts w:ascii="Calibri" w:hAnsi="Calibri" w:cs="Calibri"/>
                <w:sz w:val="24"/>
                <w:lang w:val="en-GB"/>
              </w:rPr>
            </w:pPr>
            <w:r w:rsidRPr="00405B51">
              <w:rPr>
                <w:rFonts w:ascii="Calibri" w:hAnsi="Calibri" w:cs="Calibri"/>
                <w:sz w:val="24"/>
                <w:lang w:val="en-GB"/>
              </w:rPr>
              <w:t>Assessment</w:t>
            </w:r>
          </w:p>
        </w:tc>
      </w:tr>
      <w:tr w:rsidR="00345AAB" w:rsidRPr="00B974D7" w14:paraId="72C44C21"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7AC2B04F" w14:textId="77777777" w:rsidR="00345AAB" w:rsidRPr="002B7006" w:rsidRDefault="00345AAB" w:rsidP="007E5BFC">
            <w:pPr>
              <w:pStyle w:val="ListParagraph"/>
              <w:numPr>
                <w:ilvl w:val="0"/>
                <w:numId w:val="11"/>
              </w:numPr>
              <w:spacing w:before="120" w:after="120" w:line="259" w:lineRule="auto"/>
              <w:rPr>
                <w:rFonts w:ascii="Calibri" w:eastAsia="Arial" w:hAnsi="Calibri" w:cs="Calibri"/>
                <w:color w:val="000000" w:themeColor="text1"/>
                <w:szCs w:val="20"/>
                <w:lang w:val="en-GB"/>
              </w:rPr>
            </w:pPr>
            <w:r w:rsidRPr="002B7006">
              <w:rPr>
                <w:rFonts w:ascii="Calibri" w:eastAsia="Arial" w:hAnsi="Calibri" w:cs="Calibri"/>
                <w:color w:val="000000" w:themeColor="text1"/>
                <w:szCs w:val="20"/>
                <w:lang w:val="en-GB"/>
              </w:rPr>
              <w:fldChar w:fldCharType="begin"/>
            </w:r>
            <w:r w:rsidRPr="002B7006">
              <w:rPr>
                <w:rFonts w:ascii="Calibri" w:eastAsia="Arial" w:hAnsi="Calibri" w:cs="Calibri"/>
                <w:color w:val="000000" w:themeColor="text1"/>
                <w:szCs w:val="20"/>
                <w:lang w:val="en-GB"/>
              </w:rPr>
              <w:instrText xml:space="preserve"> AUTOTEXTLIST   \t "e.g., when observing a client with the PE, or perhaps observing a client in a ward setting/school setting, when delivering a session for universal intervention"  \* MERGEFORMAT </w:instrText>
            </w:r>
            <w:r w:rsidRPr="002B7006">
              <w:rPr>
                <w:rFonts w:ascii="Calibri" w:eastAsia="Arial" w:hAnsi="Calibri" w:cs="Calibri"/>
                <w:color w:val="000000" w:themeColor="text1"/>
                <w:szCs w:val="20"/>
                <w:lang w:val="en-GB"/>
              </w:rPr>
              <w:fldChar w:fldCharType="separate"/>
            </w:r>
            <w:r w:rsidRPr="002B7006">
              <w:rPr>
                <w:rFonts w:ascii="Calibri" w:eastAsia="Arial" w:hAnsi="Calibri" w:cs="Calibri"/>
                <w:color w:val="000000" w:themeColor="text1"/>
                <w:szCs w:val="20"/>
                <w:lang w:val="en-GB"/>
              </w:rPr>
              <w:t>Makes appropriate observation</w:t>
            </w:r>
            <w:r>
              <w:rPr>
                <w:rFonts w:ascii="Calibri" w:eastAsia="Arial" w:hAnsi="Calibri" w:cs="Calibri"/>
                <w:color w:val="000000" w:themeColor="text1"/>
                <w:szCs w:val="20"/>
                <w:lang w:val="en-GB"/>
              </w:rPr>
              <w:t xml:space="preserve">s. </w:t>
            </w:r>
            <w:r>
              <w:rPr>
                <w:rFonts w:ascii="Webdings" w:eastAsia="Arial" w:hAnsi="Webdings" w:cs="Calibri"/>
                <w:szCs w:val="20"/>
              </w:rPr>
              <w:t>i</w:t>
            </w:r>
            <w:r w:rsidRPr="002B7006">
              <w:rPr>
                <w:rFonts w:ascii="Calibri" w:eastAsia="Arial" w:hAnsi="Calibri" w:cs="Calibri"/>
                <w:color w:val="000000" w:themeColor="text1"/>
                <w:szCs w:val="20"/>
                <w:lang w:val="en-GB"/>
              </w:rPr>
              <w:t xml:space="preserve"> </w:t>
            </w:r>
            <w:r w:rsidRPr="002B7006">
              <w:rPr>
                <w:rFonts w:ascii="Calibri" w:eastAsia="Arial" w:hAnsi="Calibri" w:cs="Calibri"/>
                <w:color w:val="000000" w:themeColor="text1"/>
                <w:szCs w:val="20"/>
                <w:lang w:val="en-GB"/>
              </w:rPr>
              <w:fldChar w:fldCharType="end"/>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F2BF90"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1527163826"/>
              <w:placeholder>
                <w:docPart w:val="EEAF93C0098C4DD7917E60DDF04A7F4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10ABAA58" w14:textId="77777777" w:rsidR="00345AAB" w:rsidRPr="00160A14" w:rsidRDefault="00345AAB" w:rsidP="007E5BFC">
                <w:pPr>
                  <w:spacing w:before="120" w:after="120"/>
                  <w:rPr>
                    <w:rFonts w:ascii="Calibri" w:hAnsi="Calibri" w:cs="Calibri"/>
                    <w:sz w:val="16"/>
                    <w:szCs w:val="16"/>
                    <w:lang w:val="en-GB"/>
                  </w:rPr>
                </w:pPr>
                <w:r w:rsidRPr="0085180E">
                  <w:rPr>
                    <w:rStyle w:val="PlaceholderText"/>
                    <w:rFonts w:ascii="Calibri" w:hAnsi="Calibri" w:cs="Calibri"/>
                    <w:sz w:val="16"/>
                    <w:szCs w:val="16"/>
                  </w:rPr>
                  <w:t>Choose an item.</w:t>
                </w:r>
              </w:p>
            </w:sdtContent>
          </w:sdt>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1583640258"/>
              <w:placeholder>
                <w:docPart w:val="23103EDC0DB7448DBF1C9B29C3AD96B4"/>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4B299D5" w14:textId="77777777" w:rsidR="00345AAB" w:rsidRPr="00160A14" w:rsidRDefault="00345AAB" w:rsidP="007E5BFC">
                <w:pPr>
                  <w:spacing w:before="120" w:after="120"/>
                  <w:rPr>
                    <w:rFonts w:ascii="Calibri" w:hAnsi="Calibri" w:cs="Calibri"/>
                    <w:sz w:val="16"/>
                    <w:szCs w:val="16"/>
                    <w:lang w:val="en-GB"/>
                  </w:rPr>
                </w:pPr>
                <w:r w:rsidRPr="0085180E">
                  <w:rPr>
                    <w:rStyle w:val="PlaceholderText"/>
                    <w:rFonts w:ascii="Calibri" w:hAnsi="Calibri" w:cs="Calibri"/>
                    <w:sz w:val="16"/>
                    <w:szCs w:val="16"/>
                  </w:rPr>
                  <w:t>Choose an item.</w:t>
                </w:r>
              </w:p>
            </w:sdtContent>
          </w:sdt>
        </w:tc>
      </w:tr>
      <w:tr w:rsidR="00345AAB" w:rsidRPr="00B974D7" w14:paraId="233A82BC"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A98054" w14:textId="77777777" w:rsidR="00345AAB" w:rsidRPr="00B974D7" w:rsidRDefault="00345AAB" w:rsidP="007E5BFC">
            <w:pPr>
              <w:spacing w:before="120" w:after="120"/>
              <w:rPr>
                <w:rFonts w:ascii="Calibri" w:hAnsi="Calibri" w:cs="Calibri"/>
                <w:lang w:val="en-GB"/>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ACF78C"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p w14:paraId="0AA19865"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029292385"/>
                <w:placeholder>
                  <w:docPart w:val="A63FE0615C5C4BA6A3DCFE4CF4CE3FC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603D3D">
                  <w:rPr>
                    <w:rStyle w:val="PlaceholderText"/>
                    <w:rFonts w:ascii="Calibri" w:hAnsi="Calibri" w:cs="Calibri"/>
                    <w:sz w:val="16"/>
                    <w:szCs w:val="16"/>
                  </w:rPr>
                  <w:t>Choose an item.</w:t>
                </w:r>
              </w:sdtContent>
            </w:sdt>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p w14:paraId="746008B2"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
                <w:tag w:val="PE final"/>
                <w:id w:val="-1816319849"/>
                <w:placeholder>
                  <w:docPart w:val="69C20D5B69984886B0D1241271FCA51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603D3D">
                  <w:rPr>
                    <w:rStyle w:val="PlaceholderText"/>
                    <w:rFonts w:ascii="Calibri" w:hAnsi="Calibri" w:cs="Calibri"/>
                    <w:sz w:val="16"/>
                    <w:szCs w:val="16"/>
                  </w:rPr>
                  <w:t>Choose an item.</w:t>
                </w:r>
              </w:sdtContent>
            </w:sdt>
          </w:p>
        </w:tc>
      </w:tr>
      <w:tr w:rsidR="00345AAB" w:rsidRPr="00B974D7" w14:paraId="22C4668A"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tcBorders>
              <w:top w:val="single" w:sz="4" w:space="0" w:color="808080" w:themeColor="background1" w:themeShade="80"/>
            </w:tcBorders>
            <w:shd w:val="clear" w:color="auto" w:fill="F2F2F2" w:themeFill="background1" w:themeFillShade="F2"/>
          </w:tcPr>
          <w:p w14:paraId="16B639B2" w14:textId="77777777" w:rsidR="00345AAB" w:rsidRPr="002B7006" w:rsidRDefault="00345AAB" w:rsidP="007E5BFC">
            <w:pPr>
              <w:pStyle w:val="ListParagraph"/>
              <w:numPr>
                <w:ilvl w:val="0"/>
                <w:numId w:val="11"/>
              </w:numPr>
              <w:spacing w:before="120" w:after="120" w:line="259" w:lineRule="auto"/>
              <w:rPr>
                <w:rFonts w:ascii="Calibri" w:eastAsia="Arial" w:hAnsi="Calibri" w:cs="Calibri"/>
              </w:rPr>
            </w:pPr>
            <w:r w:rsidRPr="002B7006">
              <w:rPr>
                <w:rFonts w:ascii="Calibri" w:eastAsia="Arial" w:hAnsi="Calibri" w:cs="Calibri"/>
                <w:szCs w:val="20"/>
                <w:lang w:val="en-GB"/>
              </w:rPr>
              <w:fldChar w:fldCharType="begin"/>
            </w:r>
            <w:r w:rsidRPr="002B7006">
              <w:rPr>
                <w:rFonts w:ascii="Calibri" w:eastAsia="Arial" w:hAnsi="Calibri" w:cs="Calibri"/>
                <w:szCs w:val="20"/>
                <w:lang w:val="en-GB"/>
              </w:rPr>
              <w:instrText xml:space="preserve"> AUTOTEXTLIST   \t "e.g., carrying out formal and informal assessments, documenting discussions with client/carer, completing a case history."  \* MERGEFORMAT </w:instrText>
            </w:r>
            <w:r w:rsidRPr="002B7006">
              <w:rPr>
                <w:rFonts w:ascii="Calibri" w:eastAsia="Arial" w:hAnsi="Calibri" w:cs="Calibri"/>
                <w:szCs w:val="20"/>
                <w:lang w:val="en-GB"/>
              </w:rPr>
              <w:fldChar w:fldCharType="separate"/>
            </w:r>
            <w:r w:rsidRPr="002B7006">
              <w:rPr>
                <w:rFonts w:ascii="Calibri" w:eastAsia="Arial" w:hAnsi="Calibri" w:cs="Calibri"/>
                <w:szCs w:val="20"/>
                <w:lang w:val="en-GB"/>
              </w:rPr>
              <w:t xml:space="preserve">Identifies and collects relevant information through appropriate formal and informal assessment, including discussion with the </w:t>
            </w:r>
            <w:r>
              <w:rPr>
                <w:rFonts w:ascii="Calibri" w:eastAsia="Arial" w:hAnsi="Calibri" w:cs="Calibri"/>
                <w:szCs w:val="20"/>
                <w:lang w:val="en-GB"/>
              </w:rPr>
              <w:t>service-user</w:t>
            </w:r>
            <w:r w:rsidRPr="002B7006">
              <w:rPr>
                <w:rFonts w:ascii="Calibri" w:eastAsia="Arial" w:hAnsi="Calibri" w:cs="Calibri"/>
                <w:szCs w:val="20"/>
                <w:lang w:val="en-GB"/>
              </w:rPr>
              <w:t>/carer</w:t>
            </w:r>
            <w:r>
              <w:rPr>
                <w:rFonts w:ascii="Calibri" w:eastAsia="Arial" w:hAnsi="Calibri" w:cs="Calibri"/>
                <w:szCs w:val="20"/>
                <w:lang w:val="en-GB"/>
              </w:rPr>
              <w:t xml:space="preserve">. </w:t>
            </w:r>
            <w:r>
              <w:rPr>
                <w:rFonts w:ascii="Webdings" w:eastAsia="Arial" w:hAnsi="Webdings" w:cs="Calibri"/>
                <w:szCs w:val="20"/>
              </w:rPr>
              <w:t>i</w:t>
            </w:r>
            <w:r w:rsidRPr="002B7006">
              <w:rPr>
                <w:rFonts w:ascii="Calibri" w:eastAsia="Arial" w:hAnsi="Calibri" w:cs="Calibri"/>
                <w:szCs w:val="20"/>
                <w:lang w:val="en-GB"/>
              </w:rPr>
              <w:fldChar w:fldCharType="end"/>
            </w:r>
          </w:p>
        </w:tc>
        <w:tc>
          <w:tcPr>
            <w:tcW w:w="992" w:type="dxa"/>
            <w:tcBorders>
              <w:top w:val="single" w:sz="4" w:space="0" w:color="808080" w:themeColor="background1" w:themeShade="80"/>
            </w:tcBorders>
            <w:shd w:val="clear" w:color="auto" w:fill="FFFFFF" w:themeFill="background1"/>
          </w:tcPr>
          <w:p w14:paraId="67D01B82"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tcBorders>
              <w:top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363485062"/>
              <w:placeholder>
                <w:docPart w:val="24E4266A2AD94687BAF18303D7B97DF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35BC2CC2" w14:textId="77777777" w:rsidR="00345AAB" w:rsidRPr="00160A14" w:rsidRDefault="00345AAB" w:rsidP="007E5BFC">
                <w:pPr>
                  <w:spacing w:before="120" w:after="120"/>
                  <w:rPr>
                    <w:rFonts w:ascii="Calibri" w:hAnsi="Calibri" w:cs="Calibri"/>
                    <w:sz w:val="16"/>
                    <w:szCs w:val="16"/>
                    <w:lang w:val="en-GB"/>
                  </w:rPr>
                </w:pPr>
                <w:r w:rsidRPr="00723860">
                  <w:rPr>
                    <w:rStyle w:val="PlaceholderText"/>
                    <w:rFonts w:ascii="Calibri" w:hAnsi="Calibri" w:cs="Calibri"/>
                    <w:sz w:val="16"/>
                    <w:szCs w:val="16"/>
                  </w:rPr>
                  <w:t>Choose an item.</w:t>
                </w:r>
              </w:p>
            </w:sdtContent>
          </w:sdt>
        </w:tc>
        <w:tc>
          <w:tcPr>
            <w:tcW w:w="1417" w:type="dxa"/>
            <w:tcBorders>
              <w:top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26261361"/>
              <w:placeholder>
                <w:docPart w:val="BB38DD2B59CE468197D6C13F9FCD07F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0F0DE2D9" w14:textId="77777777" w:rsidR="00345AAB" w:rsidRPr="00160A14" w:rsidRDefault="00345AAB" w:rsidP="007E5BFC">
                <w:pPr>
                  <w:spacing w:before="120" w:after="120"/>
                  <w:rPr>
                    <w:rFonts w:ascii="Calibri" w:hAnsi="Calibri" w:cs="Calibri"/>
                    <w:sz w:val="16"/>
                    <w:szCs w:val="16"/>
                    <w:lang w:val="en-GB"/>
                  </w:rPr>
                </w:pPr>
                <w:r w:rsidRPr="00723860">
                  <w:rPr>
                    <w:rStyle w:val="PlaceholderText"/>
                    <w:rFonts w:ascii="Calibri" w:hAnsi="Calibri" w:cs="Calibri"/>
                    <w:sz w:val="16"/>
                    <w:szCs w:val="16"/>
                  </w:rPr>
                  <w:t>Choose an item.</w:t>
                </w:r>
              </w:p>
            </w:sdtContent>
          </w:sdt>
        </w:tc>
      </w:tr>
      <w:tr w:rsidR="00345AAB" w:rsidRPr="00B974D7" w14:paraId="161ABCE2"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639E8F74" w14:textId="77777777" w:rsidR="00345AAB" w:rsidRPr="00B974D7" w:rsidRDefault="00345AAB" w:rsidP="007E5BFC">
            <w:pPr>
              <w:spacing w:before="120" w:after="120"/>
              <w:rPr>
                <w:rFonts w:ascii="Calibri" w:hAnsi="Calibri" w:cs="Calibri"/>
                <w:lang w:val="en-GB"/>
              </w:rPr>
            </w:pPr>
          </w:p>
        </w:tc>
        <w:tc>
          <w:tcPr>
            <w:tcW w:w="992" w:type="dxa"/>
            <w:shd w:val="clear" w:color="auto" w:fill="FFFFFF" w:themeFill="background1"/>
          </w:tcPr>
          <w:p w14:paraId="54F22E61"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69EA25E3"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717861361"/>
                <w:placeholder>
                  <w:docPart w:val="D86E68561E07417E98C1D830CBD1809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E954D7">
                  <w:rPr>
                    <w:rStyle w:val="PlaceholderText"/>
                    <w:rFonts w:ascii="Calibri" w:hAnsi="Calibri" w:cs="Calibri"/>
                    <w:sz w:val="16"/>
                    <w:szCs w:val="16"/>
                  </w:rPr>
                  <w:t>Choose an item.</w:t>
                </w:r>
              </w:sdtContent>
            </w:sdt>
          </w:p>
        </w:tc>
        <w:tc>
          <w:tcPr>
            <w:tcW w:w="1417" w:type="dxa"/>
            <w:shd w:val="clear" w:color="auto" w:fill="auto"/>
            <w:vAlign w:val="top"/>
          </w:tcPr>
          <w:p w14:paraId="56BC6FD2"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747297353"/>
                <w:placeholder>
                  <w:docPart w:val="5C4E455F77714907BB7A91AC7C20D11A"/>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E954D7">
                  <w:rPr>
                    <w:rStyle w:val="PlaceholderText"/>
                    <w:rFonts w:ascii="Calibri" w:hAnsi="Calibri" w:cs="Calibri"/>
                    <w:sz w:val="16"/>
                    <w:szCs w:val="16"/>
                  </w:rPr>
                  <w:t>Choose an item.</w:t>
                </w:r>
              </w:sdtContent>
            </w:sdt>
          </w:p>
        </w:tc>
      </w:tr>
      <w:tr w:rsidR="00345AAB" w:rsidRPr="00B974D7" w14:paraId="2959E9E6"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shd w:val="clear" w:color="auto" w:fill="F2F2F2" w:themeFill="background1" w:themeFillShade="F2"/>
          </w:tcPr>
          <w:p w14:paraId="1ACCEBAB" w14:textId="77777777" w:rsidR="00345AAB" w:rsidRPr="002B7006" w:rsidRDefault="00345AAB" w:rsidP="007E5BFC">
            <w:pPr>
              <w:pStyle w:val="ListParagraph"/>
              <w:numPr>
                <w:ilvl w:val="0"/>
                <w:numId w:val="11"/>
              </w:numPr>
              <w:spacing w:before="120" w:after="120" w:line="259" w:lineRule="auto"/>
              <w:rPr>
                <w:rFonts w:ascii="Calibri" w:hAnsi="Calibri" w:cs="Calibri"/>
                <w:lang w:val="en-GB"/>
              </w:rPr>
            </w:pPr>
            <w:r w:rsidRPr="002B7006">
              <w:rPr>
                <w:rFonts w:ascii="Calibri" w:eastAsia="Arial" w:hAnsi="Calibri" w:cs="Calibri"/>
                <w:szCs w:val="20"/>
                <w:lang w:val="en-GB"/>
              </w:rPr>
              <w:fldChar w:fldCharType="begin"/>
            </w:r>
            <w:r w:rsidRPr="002B7006">
              <w:rPr>
                <w:rFonts w:ascii="Calibri" w:eastAsia="Arial" w:hAnsi="Calibri" w:cs="Calibri"/>
                <w:szCs w:val="20"/>
                <w:lang w:val="en-GB"/>
              </w:rPr>
              <w:instrText xml:space="preserve"> AUTOTEXTLIST   \t "e.g., appropriately interprets formal test scores and implications for therapy."  \* MERGEFORMAT </w:instrText>
            </w:r>
            <w:r w:rsidRPr="002B7006">
              <w:rPr>
                <w:rFonts w:ascii="Calibri" w:eastAsia="Arial" w:hAnsi="Calibri" w:cs="Calibri"/>
                <w:szCs w:val="20"/>
                <w:lang w:val="en-GB"/>
              </w:rPr>
              <w:fldChar w:fldCharType="separate"/>
            </w:r>
            <w:r>
              <w:rPr>
                <w:rFonts w:ascii="Calibri" w:eastAsia="Arial" w:hAnsi="Calibri" w:cs="Calibri"/>
                <w:szCs w:val="20"/>
                <w:lang w:val="en-GB"/>
              </w:rPr>
              <w:fldChar w:fldCharType="begin"/>
            </w:r>
            <w:r>
              <w:rPr>
                <w:rFonts w:ascii="Calibri" w:eastAsia="Arial" w:hAnsi="Calibri" w:cs="Calibri"/>
                <w:szCs w:val="20"/>
                <w:lang w:val="en-GB"/>
              </w:rPr>
              <w:instrText xml:space="preserve"> AUTOTEXTLIST   \t "e.g., appropriately interprets data from formal and informal assessments."  \* MERGEFORMAT </w:instrText>
            </w:r>
            <w:r>
              <w:rPr>
                <w:rFonts w:ascii="Calibri" w:eastAsia="Arial" w:hAnsi="Calibri" w:cs="Calibri"/>
                <w:szCs w:val="20"/>
                <w:lang w:val="en-GB"/>
              </w:rPr>
              <w:fldChar w:fldCharType="separate"/>
            </w:r>
            <w:r>
              <w:rPr>
                <w:rFonts w:ascii="Calibri" w:eastAsia="Arial" w:hAnsi="Calibri" w:cs="Calibri"/>
                <w:szCs w:val="20"/>
                <w:lang w:val="en-GB"/>
              </w:rPr>
              <w:fldChar w:fldCharType="begin"/>
            </w:r>
            <w:r>
              <w:rPr>
                <w:rFonts w:ascii="Calibri" w:eastAsia="Arial" w:hAnsi="Calibri" w:cs="Calibri"/>
                <w:szCs w:val="20"/>
                <w:lang w:val="en-GB"/>
              </w:rPr>
              <w:instrText xml:space="preserve"> AUTOTEXTLIST   \t "e.g., appropriately analyses and interprets data from formal and informal assessments."  \* MERGEFORMAT </w:instrText>
            </w:r>
            <w:r>
              <w:rPr>
                <w:rFonts w:ascii="Calibri" w:eastAsia="Arial" w:hAnsi="Calibri" w:cs="Calibri"/>
                <w:szCs w:val="20"/>
                <w:lang w:val="en-GB"/>
              </w:rPr>
              <w:fldChar w:fldCharType="separate"/>
            </w:r>
            <w:r>
              <w:rPr>
                <w:rFonts w:ascii="Calibri" w:eastAsia="Arial" w:hAnsi="Calibri" w:cs="Calibri"/>
                <w:szCs w:val="20"/>
                <w:lang w:val="en-GB"/>
              </w:rPr>
              <w:t xml:space="preserve">Analyses and interprets clinical data </w:t>
            </w:r>
            <w:r>
              <w:rPr>
                <w:rFonts w:ascii="Webdings" w:eastAsia="Arial" w:hAnsi="Webdings" w:cs="Calibri"/>
                <w:szCs w:val="20"/>
                <w:lang w:val="en-GB"/>
              </w:rPr>
              <w:t>i</w:t>
            </w:r>
            <w:r>
              <w:rPr>
                <w:rFonts w:ascii="Calibri" w:eastAsia="Arial" w:hAnsi="Calibri" w:cs="Calibri"/>
                <w:szCs w:val="20"/>
                <w:lang w:val="en-GB"/>
              </w:rPr>
              <w:fldChar w:fldCharType="end"/>
            </w:r>
            <w:r>
              <w:rPr>
                <w:rFonts w:ascii="Calibri" w:eastAsia="Arial" w:hAnsi="Calibri" w:cs="Calibri"/>
                <w:szCs w:val="20"/>
                <w:lang w:val="en-GB"/>
              </w:rPr>
              <w:fldChar w:fldCharType="end"/>
            </w:r>
            <w:r w:rsidRPr="002B7006">
              <w:rPr>
                <w:rFonts w:ascii="Calibri" w:eastAsia="Arial" w:hAnsi="Calibri" w:cs="Calibri"/>
                <w:szCs w:val="20"/>
                <w:lang w:val="en-GB"/>
              </w:rPr>
              <w:fldChar w:fldCharType="end"/>
            </w:r>
          </w:p>
        </w:tc>
        <w:tc>
          <w:tcPr>
            <w:tcW w:w="992" w:type="dxa"/>
            <w:shd w:val="clear" w:color="auto" w:fill="FFFFFF" w:themeFill="background1"/>
          </w:tcPr>
          <w:p w14:paraId="4279B020"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916095602"/>
              <w:placeholder>
                <w:docPart w:val="17D5D2A8B72843FE980A7A72C84B53E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51668D85" w14:textId="77777777" w:rsidR="00345AAB" w:rsidRPr="00160A14" w:rsidRDefault="00345AAB" w:rsidP="007E5BFC">
                <w:pPr>
                  <w:spacing w:before="120" w:after="120"/>
                  <w:rPr>
                    <w:rFonts w:ascii="Calibri" w:hAnsi="Calibri" w:cs="Calibri"/>
                    <w:sz w:val="16"/>
                    <w:szCs w:val="16"/>
                    <w:lang w:val="en-GB"/>
                  </w:rPr>
                </w:pPr>
                <w:r w:rsidRPr="006C62C9">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444068046"/>
              <w:placeholder>
                <w:docPart w:val="EDEA3ABE7FE44C9B8A7F89646324FAB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650159C" w14:textId="77777777" w:rsidR="00345AAB" w:rsidRPr="00160A14" w:rsidRDefault="00345AAB" w:rsidP="007E5BFC">
                <w:pPr>
                  <w:spacing w:before="120" w:after="120"/>
                  <w:rPr>
                    <w:rFonts w:ascii="Calibri" w:hAnsi="Calibri" w:cs="Calibri"/>
                    <w:sz w:val="16"/>
                    <w:szCs w:val="16"/>
                    <w:lang w:val="en-GB"/>
                  </w:rPr>
                </w:pPr>
                <w:r w:rsidRPr="006C62C9">
                  <w:rPr>
                    <w:rStyle w:val="PlaceholderText"/>
                    <w:rFonts w:ascii="Calibri" w:hAnsi="Calibri" w:cs="Calibri"/>
                    <w:sz w:val="16"/>
                    <w:szCs w:val="16"/>
                  </w:rPr>
                  <w:t>Choose an item.</w:t>
                </w:r>
              </w:p>
            </w:sdtContent>
          </w:sdt>
        </w:tc>
      </w:tr>
      <w:tr w:rsidR="00345AAB" w:rsidRPr="00B974D7" w14:paraId="53C2F935"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796EE96E" w14:textId="77777777" w:rsidR="00345AAB" w:rsidRPr="00404140" w:rsidRDefault="00345AAB" w:rsidP="007E5BFC">
            <w:pPr>
              <w:spacing w:before="120" w:after="120"/>
              <w:rPr>
                <w:rFonts w:ascii="Calibri" w:hAnsi="Calibri" w:cs="Calibri"/>
                <w:lang w:val="en-GB"/>
              </w:rPr>
            </w:pPr>
          </w:p>
        </w:tc>
        <w:tc>
          <w:tcPr>
            <w:tcW w:w="992" w:type="dxa"/>
            <w:shd w:val="clear" w:color="auto" w:fill="FFFFFF" w:themeFill="background1"/>
          </w:tcPr>
          <w:p w14:paraId="2EFE08BD"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62A2042A"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784408061"/>
                <w:placeholder>
                  <w:docPart w:val="456127CBBF5C4EBEB8E2797846BE3BF4"/>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8922F7">
                  <w:rPr>
                    <w:rStyle w:val="PlaceholderText"/>
                    <w:rFonts w:ascii="Calibri" w:hAnsi="Calibri" w:cs="Calibri"/>
                    <w:sz w:val="16"/>
                    <w:szCs w:val="16"/>
                  </w:rPr>
                  <w:t>Choose an item.</w:t>
                </w:r>
              </w:sdtContent>
            </w:sdt>
          </w:p>
        </w:tc>
        <w:tc>
          <w:tcPr>
            <w:tcW w:w="1417" w:type="dxa"/>
            <w:shd w:val="clear" w:color="auto" w:fill="auto"/>
            <w:vAlign w:val="top"/>
          </w:tcPr>
          <w:p w14:paraId="7C86A05D"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
                <w:id w:val="-1595241976"/>
                <w:placeholder>
                  <w:docPart w:val="38FDDC035BEA40C89424BE8A6B616C1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8922F7">
                  <w:rPr>
                    <w:rStyle w:val="PlaceholderText"/>
                    <w:rFonts w:ascii="Calibri" w:hAnsi="Calibri" w:cs="Calibri"/>
                    <w:sz w:val="16"/>
                    <w:szCs w:val="16"/>
                  </w:rPr>
                  <w:t>Choose an item.</w:t>
                </w:r>
              </w:sdtContent>
            </w:sdt>
          </w:p>
        </w:tc>
      </w:tr>
      <w:tr w:rsidR="00345AAB" w:rsidRPr="00B974D7" w14:paraId="07F204A2" w14:textId="77777777" w:rsidTr="007E5BFC">
        <w:trPr>
          <w:cnfStyle w:val="000000010000" w:firstRow="0" w:lastRow="0" w:firstColumn="0" w:lastColumn="0" w:oddVBand="0" w:evenVBand="0" w:oddHBand="0" w:evenHBand="1" w:firstRowFirstColumn="0" w:firstRowLastColumn="0" w:lastRowFirstColumn="0" w:lastRowLastColumn="0"/>
          <w:trHeight w:val="576"/>
          <w:jc w:val="center"/>
        </w:trPr>
        <w:tc>
          <w:tcPr>
            <w:tcW w:w="10773" w:type="dxa"/>
            <w:gridSpan w:val="5"/>
            <w:shd w:val="clear" w:color="auto" w:fill="E4EDEB" w:themeFill="accent6" w:themeFillTint="33"/>
          </w:tcPr>
          <w:p w14:paraId="79DF55F8" w14:textId="77777777" w:rsidR="00345AAB" w:rsidRPr="00405B51" w:rsidRDefault="00345AAB" w:rsidP="007E5BFC">
            <w:pPr>
              <w:rPr>
                <w:rFonts w:ascii="Calibri" w:hAnsi="Calibri" w:cs="Calibri"/>
                <w:sz w:val="24"/>
                <w:lang w:val="en-GB"/>
              </w:rPr>
            </w:pPr>
            <w:r w:rsidRPr="00405B51">
              <w:rPr>
                <w:rFonts w:ascii="Calibri" w:hAnsi="Calibri" w:cs="Calibri"/>
                <w:sz w:val="24"/>
                <w:lang w:val="en-GB"/>
              </w:rPr>
              <w:t>Clinical reasoning and intervention</w:t>
            </w:r>
          </w:p>
        </w:tc>
      </w:tr>
      <w:tr w:rsidR="00345AAB" w:rsidRPr="00B974D7" w14:paraId="5418A66E"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6AA85FF0" w14:textId="77777777" w:rsidR="00345AAB" w:rsidRPr="002B7006" w:rsidRDefault="00345AAB" w:rsidP="007E5BFC">
            <w:pPr>
              <w:pStyle w:val="ListParagraph"/>
              <w:numPr>
                <w:ilvl w:val="0"/>
                <w:numId w:val="11"/>
              </w:numPr>
              <w:spacing w:before="120" w:after="120" w:line="259" w:lineRule="auto"/>
              <w:rPr>
                <w:rFonts w:ascii="Calibri" w:eastAsia="Arial" w:hAnsi="Calibri" w:cs="Calibri"/>
              </w:rPr>
            </w:pPr>
            <w:r w:rsidRPr="002B7006">
              <w:rPr>
                <w:rFonts w:ascii="Calibri" w:eastAsia="Arial" w:hAnsi="Calibri" w:cs="Calibri"/>
                <w:szCs w:val="20"/>
                <w:lang w:val="en-GB"/>
              </w:rPr>
              <w:fldChar w:fldCharType="begin"/>
            </w:r>
            <w:r w:rsidRPr="002B7006">
              <w:rPr>
                <w:rFonts w:ascii="Calibri" w:eastAsia="Arial" w:hAnsi="Calibri" w:cs="Calibri"/>
                <w:szCs w:val="20"/>
                <w:lang w:val="en-GB"/>
              </w:rPr>
              <w:instrText xml:space="preserve"> AUTOTEXTLIST   \t "e.g., writes comprehensive sessions plans."  \* MERGEFORMAT </w:instrText>
            </w:r>
            <w:r w:rsidRPr="002B7006">
              <w:rPr>
                <w:rFonts w:ascii="Calibri" w:eastAsia="Arial" w:hAnsi="Calibri" w:cs="Calibri"/>
                <w:szCs w:val="20"/>
                <w:lang w:val="en-GB"/>
              </w:rPr>
              <w:fldChar w:fldCharType="separate"/>
            </w:r>
            <w:r>
              <w:rPr>
                <w:rFonts w:ascii="Calibri" w:eastAsia="Arial" w:hAnsi="Calibri" w:cs="Calibri"/>
                <w:szCs w:val="20"/>
                <w:lang w:val="en-GB"/>
              </w:rPr>
              <w:fldChar w:fldCharType="begin"/>
            </w:r>
            <w:r>
              <w:rPr>
                <w:rFonts w:ascii="Calibri" w:eastAsia="Arial" w:hAnsi="Calibri" w:cs="Calibri"/>
                <w:szCs w:val="20"/>
                <w:lang w:val="en-GB"/>
              </w:rPr>
              <w:instrText xml:space="preserve"> AUTOTEXTLIST   \t "e.g., writes comprehensive session plans demonstrating an understanding of the knowledge base relevant to SLT."  \* MERGEFORMAT </w:instrText>
            </w:r>
            <w:r>
              <w:rPr>
                <w:rFonts w:ascii="Calibri" w:eastAsia="Arial" w:hAnsi="Calibri" w:cs="Calibri"/>
                <w:szCs w:val="20"/>
                <w:lang w:val="en-GB"/>
              </w:rPr>
              <w:fldChar w:fldCharType="separate"/>
            </w:r>
            <w:r>
              <w:rPr>
                <w:rFonts w:ascii="Calibri" w:eastAsia="Arial" w:hAnsi="Calibri" w:cs="Calibri"/>
                <w:szCs w:val="20"/>
                <w:lang w:val="en-GB"/>
              </w:rPr>
              <w:t xml:space="preserve">Devises treatment plans/episodes of care in relation to data and theory. </w:t>
            </w:r>
            <w:r>
              <w:rPr>
                <w:rFonts w:ascii="Webdings" w:eastAsia="Arial" w:hAnsi="Webdings" w:cs="Calibri"/>
                <w:szCs w:val="20"/>
                <w:lang w:val="en-GB"/>
              </w:rPr>
              <w:t>i</w:t>
            </w:r>
            <w:r>
              <w:rPr>
                <w:rFonts w:ascii="Calibri" w:eastAsia="Arial" w:hAnsi="Calibri" w:cs="Calibri"/>
                <w:szCs w:val="20"/>
                <w:lang w:val="en-GB"/>
              </w:rPr>
              <w:fldChar w:fldCharType="end"/>
            </w:r>
            <w:r w:rsidRPr="002B7006">
              <w:rPr>
                <w:rFonts w:ascii="Calibri" w:eastAsia="Arial" w:hAnsi="Calibri" w:cs="Calibri"/>
                <w:szCs w:val="20"/>
                <w:lang w:val="en-GB"/>
              </w:rPr>
              <w:fldChar w:fldCharType="end"/>
            </w:r>
            <w:r>
              <w:rPr>
                <w:rFonts w:ascii="Calibri" w:eastAsia="Arial" w:hAnsi="Calibri" w:cs="Calibri"/>
                <w:szCs w:val="20"/>
                <w:lang w:val="en-GB"/>
              </w:rPr>
              <w:t xml:space="preserve"> </w:t>
            </w:r>
          </w:p>
        </w:tc>
        <w:tc>
          <w:tcPr>
            <w:tcW w:w="992" w:type="dxa"/>
            <w:shd w:val="clear" w:color="auto" w:fill="FFFFFF" w:themeFill="background1"/>
          </w:tcPr>
          <w:p w14:paraId="58757704"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433596714"/>
              <w:placeholder>
                <w:docPart w:val="F5F4C7D82EBC40F69C4D4E72FC51212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D63C5D2" w14:textId="77777777" w:rsidR="00345AAB" w:rsidRPr="00160A14" w:rsidRDefault="00345AAB" w:rsidP="007E5BFC">
                <w:pPr>
                  <w:spacing w:before="120" w:after="120"/>
                  <w:rPr>
                    <w:rFonts w:ascii="Calibri" w:hAnsi="Calibri" w:cs="Calibri"/>
                    <w:sz w:val="16"/>
                    <w:szCs w:val="16"/>
                    <w:lang w:val="en-GB"/>
                  </w:rPr>
                </w:pPr>
                <w:r w:rsidRPr="000115A2">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2011258158"/>
              <w:placeholder>
                <w:docPart w:val="8FE3EC358BF8458AB00E44A3F8424CA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7A8DC4F" w14:textId="77777777" w:rsidR="00345AAB" w:rsidRPr="00160A14" w:rsidRDefault="00345AAB" w:rsidP="007E5BFC">
                <w:pPr>
                  <w:spacing w:before="120" w:after="120"/>
                  <w:rPr>
                    <w:rFonts w:ascii="Calibri" w:hAnsi="Calibri" w:cs="Calibri"/>
                    <w:sz w:val="16"/>
                    <w:szCs w:val="16"/>
                    <w:lang w:val="en-GB"/>
                  </w:rPr>
                </w:pPr>
                <w:r w:rsidRPr="000115A2">
                  <w:rPr>
                    <w:rStyle w:val="PlaceholderText"/>
                    <w:rFonts w:ascii="Calibri" w:hAnsi="Calibri" w:cs="Calibri"/>
                    <w:sz w:val="16"/>
                    <w:szCs w:val="16"/>
                  </w:rPr>
                  <w:t>Choose an item.</w:t>
                </w:r>
              </w:p>
            </w:sdtContent>
          </w:sdt>
        </w:tc>
      </w:tr>
      <w:tr w:rsidR="00345AAB" w:rsidRPr="00B974D7" w14:paraId="0FA0B86A"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50B59ABC" w14:textId="77777777" w:rsidR="00345AAB" w:rsidRPr="00404140" w:rsidRDefault="00345AAB" w:rsidP="007E5BFC">
            <w:pPr>
              <w:spacing w:before="120" w:after="120"/>
              <w:rPr>
                <w:rFonts w:ascii="Calibri" w:hAnsi="Calibri" w:cs="Calibri"/>
                <w:lang w:val="en-GB"/>
              </w:rPr>
            </w:pPr>
          </w:p>
        </w:tc>
        <w:tc>
          <w:tcPr>
            <w:tcW w:w="992" w:type="dxa"/>
            <w:shd w:val="clear" w:color="auto" w:fill="FFFFFF" w:themeFill="background1"/>
          </w:tcPr>
          <w:p w14:paraId="61FDF0CB"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660B750F"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72200825"/>
                <w:placeholder>
                  <w:docPart w:val="0C0D3AAFF66044939F9201FD5357828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2C5EB6">
                  <w:rPr>
                    <w:rStyle w:val="PlaceholderText"/>
                    <w:rFonts w:ascii="Calibri" w:hAnsi="Calibri" w:cs="Calibri"/>
                    <w:sz w:val="16"/>
                    <w:szCs w:val="16"/>
                  </w:rPr>
                  <w:t>Choose an item.</w:t>
                </w:r>
              </w:sdtContent>
            </w:sdt>
          </w:p>
        </w:tc>
        <w:tc>
          <w:tcPr>
            <w:tcW w:w="1417" w:type="dxa"/>
            <w:shd w:val="clear" w:color="auto" w:fill="auto"/>
            <w:vAlign w:val="top"/>
          </w:tcPr>
          <w:p w14:paraId="6096AE11"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
                <w:id w:val="-1878536687"/>
                <w:placeholder>
                  <w:docPart w:val="B4E365E7DFC3488685643167CCCF1FA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2C5EB6">
                  <w:rPr>
                    <w:rStyle w:val="PlaceholderText"/>
                    <w:rFonts w:ascii="Calibri" w:hAnsi="Calibri" w:cs="Calibri"/>
                    <w:sz w:val="16"/>
                    <w:szCs w:val="16"/>
                  </w:rPr>
                  <w:t>Choose an item.</w:t>
                </w:r>
              </w:sdtContent>
            </w:sdt>
          </w:p>
        </w:tc>
      </w:tr>
      <w:tr w:rsidR="00345AAB" w:rsidRPr="00B974D7" w14:paraId="05BF4220"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23CF861D" w14:textId="77777777" w:rsidR="00345AAB" w:rsidRPr="002560E7" w:rsidRDefault="00345AAB" w:rsidP="007E5BFC">
            <w:pPr>
              <w:pStyle w:val="ListParagraph"/>
              <w:numPr>
                <w:ilvl w:val="0"/>
                <w:numId w:val="11"/>
              </w:numPr>
              <w:rPr>
                <w:lang w:val="en-GB"/>
              </w:rPr>
            </w:pPr>
            <w:r w:rsidRPr="002560E7">
              <w:rPr>
                <w:rFonts w:ascii="Calibri" w:eastAsia="Arial" w:hAnsi="Calibri" w:cs="Calibri"/>
                <w:szCs w:val="20"/>
                <w:lang w:val="en-GB"/>
              </w:rPr>
              <w:fldChar w:fldCharType="begin"/>
            </w:r>
            <w:r w:rsidRPr="002560E7">
              <w:rPr>
                <w:rFonts w:ascii="Calibri" w:eastAsia="Arial" w:hAnsi="Calibri" w:cs="Calibri"/>
                <w:szCs w:val="20"/>
                <w:lang w:val="en-GB"/>
              </w:rPr>
              <w:instrText xml:space="preserve"> AUTOTEXTLIST   \t "e.g., delivers evidence-informed face-to-face intervention or remote using video calling. (Known as specialist support in paediatric services)."  \* MERGEFORMAT </w:instrText>
            </w:r>
            <w:r w:rsidRPr="002560E7">
              <w:rPr>
                <w:rFonts w:ascii="Calibri" w:eastAsia="Arial" w:hAnsi="Calibri" w:cs="Calibri"/>
                <w:szCs w:val="20"/>
                <w:lang w:val="en-GB"/>
              </w:rPr>
              <w:fldChar w:fldCharType="separate"/>
            </w:r>
            <w:r w:rsidRPr="002560E7">
              <w:rPr>
                <w:rFonts w:ascii="Calibri" w:eastAsia="Arial" w:hAnsi="Calibri" w:cs="Calibri"/>
                <w:szCs w:val="20"/>
                <w:lang w:val="en-GB"/>
              </w:rPr>
              <w:fldChar w:fldCharType="begin"/>
            </w:r>
            <w:r w:rsidRPr="002560E7">
              <w:rPr>
                <w:rFonts w:ascii="Calibri" w:eastAsia="Arial" w:hAnsi="Calibri" w:cs="Calibri"/>
                <w:szCs w:val="20"/>
                <w:lang w:val="en-GB"/>
              </w:rPr>
              <w:instrText xml:space="preserve"> AUTOTEXTLIST   \t "e.g., delivers evidence-informed face-to-face intervention or remote intervention using video calling. (Known as specialist support in some paediatric services.)"  \* MERGEFORMAT </w:instrText>
            </w:r>
            <w:r w:rsidRPr="002560E7">
              <w:rPr>
                <w:rFonts w:ascii="Calibri" w:eastAsia="Arial" w:hAnsi="Calibri" w:cs="Calibri"/>
                <w:szCs w:val="20"/>
                <w:lang w:val="en-GB"/>
              </w:rPr>
              <w:fldChar w:fldCharType="separate"/>
            </w:r>
            <w:r w:rsidRPr="002560E7">
              <w:rPr>
                <w:rFonts w:ascii="Calibri" w:eastAsia="Arial" w:hAnsi="Calibri" w:cs="Calibri"/>
                <w:szCs w:val="20"/>
                <w:lang w:val="en-GB"/>
              </w:rPr>
              <w:t>Delivers direct intervention</w:t>
            </w:r>
            <w:r>
              <w:rPr>
                <w:rFonts w:ascii="Calibri" w:eastAsia="Arial" w:hAnsi="Calibri" w:cs="Calibri"/>
                <w:szCs w:val="20"/>
                <w:lang w:val="en-GB"/>
              </w:rPr>
              <w:t>.</w:t>
            </w:r>
            <w:r w:rsidRPr="002560E7">
              <w:rPr>
                <w:rFonts w:ascii="Calibri" w:eastAsia="Arial" w:hAnsi="Calibri" w:cs="Calibri"/>
                <w:szCs w:val="20"/>
                <w:lang w:val="en-GB"/>
              </w:rPr>
              <w:t xml:space="preserve"> </w:t>
            </w:r>
            <w:r w:rsidRPr="002560E7">
              <w:rPr>
                <w:rFonts w:ascii="Webdings" w:eastAsia="Arial" w:hAnsi="Webdings" w:cs="Calibri"/>
                <w:szCs w:val="20"/>
                <w:lang w:val="en-GB"/>
              </w:rPr>
              <w:t>i</w:t>
            </w:r>
            <w:r w:rsidRPr="002560E7">
              <w:rPr>
                <w:rFonts w:ascii="Calibri" w:eastAsia="Arial" w:hAnsi="Calibri" w:cs="Calibri"/>
                <w:szCs w:val="20"/>
                <w:lang w:val="en-GB"/>
              </w:rPr>
              <w:fldChar w:fldCharType="end"/>
            </w:r>
            <w:r w:rsidRPr="002560E7">
              <w:rPr>
                <w:lang w:val="en-GB"/>
              </w:rPr>
              <w:fldChar w:fldCharType="end"/>
            </w:r>
          </w:p>
        </w:tc>
        <w:tc>
          <w:tcPr>
            <w:tcW w:w="992" w:type="dxa"/>
            <w:shd w:val="clear" w:color="auto" w:fill="FFFFFF" w:themeFill="background1"/>
          </w:tcPr>
          <w:p w14:paraId="6B58C493"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587117769"/>
              <w:placeholder>
                <w:docPart w:val="12043F2687904A6AB01C663DFCB3925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477A2487" w14:textId="77777777" w:rsidR="00345AAB" w:rsidRPr="00160A14" w:rsidRDefault="00345AAB" w:rsidP="007E5BFC">
                <w:pPr>
                  <w:spacing w:before="120" w:after="120"/>
                  <w:rPr>
                    <w:rFonts w:ascii="Calibri" w:hAnsi="Calibri" w:cs="Calibri"/>
                    <w:sz w:val="16"/>
                    <w:szCs w:val="16"/>
                    <w:lang w:val="en-GB"/>
                  </w:rPr>
                </w:pPr>
                <w:r w:rsidRPr="0082693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91418097"/>
              <w:placeholder>
                <w:docPart w:val="3CB0CCC1F4514B0C8B2C3AD2734DB6C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33D822E4" w14:textId="77777777" w:rsidR="00345AAB" w:rsidRPr="00160A14" w:rsidRDefault="00345AAB" w:rsidP="007E5BFC">
                <w:pPr>
                  <w:spacing w:before="120" w:after="120"/>
                  <w:rPr>
                    <w:rFonts w:ascii="Calibri" w:hAnsi="Calibri" w:cs="Calibri"/>
                    <w:sz w:val="16"/>
                    <w:szCs w:val="16"/>
                    <w:lang w:val="en-GB"/>
                  </w:rPr>
                </w:pPr>
                <w:r w:rsidRPr="00826938">
                  <w:rPr>
                    <w:rStyle w:val="PlaceholderText"/>
                    <w:rFonts w:ascii="Calibri" w:hAnsi="Calibri" w:cs="Calibri"/>
                    <w:sz w:val="16"/>
                    <w:szCs w:val="16"/>
                  </w:rPr>
                  <w:t>Choose an item.</w:t>
                </w:r>
              </w:p>
            </w:sdtContent>
          </w:sdt>
        </w:tc>
      </w:tr>
      <w:tr w:rsidR="00345AAB" w:rsidRPr="00B974D7" w14:paraId="3C1779D5"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15586912" w14:textId="77777777" w:rsidR="00345AAB" w:rsidRPr="00404140" w:rsidRDefault="00345AAB" w:rsidP="007E5BFC">
            <w:pPr>
              <w:spacing w:before="120" w:after="120"/>
              <w:rPr>
                <w:rFonts w:ascii="Calibri" w:hAnsi="Calibri" w:cs="Calibri"/>
                <w:lang w:val="en-GB"/>
              </w:rPr>
            </w:pPr>
          </w:p>
        </w:tc>
        <w:tc>
          <w:tcPr>
            <w:tcW w:w="992" w:type="dxa"/>
            <w:shd w:val="clear" w:color="auto" w:fill="FFFFFF" w:themeFill="background1"/>
          </w:tcPr>
          <w:p w14:paraId="7BC387CA"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173D4FB0"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322197267"/>
                <w:placeholder>
                  <w:docPart w:val="C430236D73044C14921928F193120F0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9E029B">
                  <w:rPr>
                    <w:rStyle w:val="PlaceholderText"/>
                    <w:rFonts w:ascii="Calibri" w:hAnsi="Calibri" w:cs="Calibri"/>
                    <w:sz w:val="16"/>
                    <w:szCs w:val="16"/>
                  </w:rPr>
                  <w:t>Choose an item.</w:t>
                </w:r>
              </w:sdtContent>
            </w:sdt>
          </w:p>
        </w:tc>
        <w:tc>
          <w:tcPr>
            <w:tcW w:w="1417" w:type="dxa"/>
            <w:shd w:val="clear" w:color="auto" w:fill="auto"/>
            <w:vAlign w:val="top"/>
          </w:tcPr>
          <w:p w14:paraId="2626DDCB"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329915"/>
                <w:placeholder>
                  <w:docPart w:val="47490418DFE1453FA09F9D47FBC9C61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9E029B">
                  <w:rPr>
                    <w:rStyle w:val="PlaceholderText"/>
                    <w:rFonts w:ascii="Calibri" w:hAnsi="Calibri" w:cs="Calibri"/>
                    <w:sz w:val="16"/>
                    <w:szCs w:val="16"/>
                  </w:rPr>
                  <w:t>Choose an item.</w:t>
                </w:r>
              </w:sdtContent>
            </w:sdt>
          </w:p>
        </w:tc>
      </w:tr>
      <w:tr w:rsidR="00345AAB" w:rsidRPr="00B974D7" w14:paraId="752EB8C9"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6BA9A5FC" w14:textId="77777777" w:rsidR="00345AAB" w:rsidRPr="00E16545" w:rsidRDefault="00345AAB" w:rsidP="007E5BFC">
            <w:pPr>
              <w:pStyle w:val="ListParagraph"/>
              <w:numPr>
                <w:ilvl w:val="0"/>
                <w:numId w:val="11"/>
              </w:numPr>
              <w:rPr>
                <w:lang w:val="en-GB"/>
              </w:rPr>
            </w:pPr>
            <w:r w:rsidRPr="00E16545">
              <w:rPr>
                <w:rFonts w:ascii="Calibri" w:hAnsi="Calibri" w:cs="Calibri"/>
                <w:lang w:val="en-GB"/>
              </w:rPr>
              <w:fldChar w:fldCharType="begin"/>
            </w:r>
            <w:r w:rsidRPr="00E16545">
              <w:rPr>
                <w:rFonts w:ascii="Calibri" w:hAnsi="Calibri" w:cs="Calibri"/>
                <w:lang w:val="en-GB"/>
              </w:rPr>
              <w:instrText xml:space="preserve"> AUTOTEXTLIST   \t "e.g., provides information, support and/or training to others. (Also known as targeted and universal support in some paediatric services.)"  \* MERGEFORMAT </w:instrText>
            </w:r>
            <w:r w:rsidRPr="00E16545">
              <w:rPr>
                <w:rFonts w:ascii="Calibri" w:hAnsi="Calibri" w:cs="Calibri"/>
                <w:lang w:val="en-GB"/>
              </w:rPr>
              <w:fldChar w:fldCharType="separate"/>
            </w:r>
            <w:r w:rsidRPr="00E16545">
              <w:rPr>
                <w:rFonts w:ascii="Calibri" w:hAnsi="Calibri" w:cs="Calibri"/>
                <w:lang w:val="en-GB"/>
              </w:rPr>
              <w:t xml:space="preserve">Delivers indirect intervention. </w:t>
            </w:r>
            <w:r w:rsidRPr="00E16545">
              <w:rPr>
                <w:rFonts w:ascii="Webdings" w:eastAsia="Arial" w:hAnsi="Webdings" w:cs="Calibri"/>
                <w:szCs w:val="20"/>
                <w:lang w:val="en-GB"/>
              </w:rPr>
              <w:t>i</w:t>
            </w:r>
            <w:r w:rsidRPr="00E16545">
              <w:rPr>
                <w:lang w:val="en-GB"/>
              </w:rPr>
              <w:fldChar w:fldCharType="end"/>
            </w:r>
            <w:r w:rsidRPr="00E16545">
              <w:rPr>
                <w:lang w:val="en-GB"/>
              </w:rPr>
              <w:fldChar w:fldCharType="begin"/>
            </w:r>
            <w:r w:rsidRPr="00E16545">
              <w:rPr>
                <w:lang w:val="en-GB"/>
              </w:rPr>
              <w:instrText xml:space="preserve"> AUTOTEXTLIST   \t "e.g., provides information, support and/or training to others. (Also known as targeted and universal support in some paediatric services)."  \* MERGEFORMAT </w:instrText>
            </w:r>
            <w:r w:rsidRPr="00E16545">
              <w:rPr>
                <w:lang w:val="en-GB"/>
              </w:rPr>
              <w:fldChar w:fldCharType="separate"/>
            </w:r>
            <w:r w:rsidRPr="00E16545">
              <w:rPr>
                <w:lang w:val="en-GB"/>
              </w:rPr>
              <w:fldChar w:fldCharType="end"/>
            </w:r>
          </w:p>
        </w:tc>
        <w:tc>
          <w:tcPr>
            <w:tcW w:w="992" w:type="dxa"/>
            <w:shd w:val="clear" w:color="auto" w:fill="FFFFFF" w:themeFill="background1"/>
          </w:tcPr>
          <w:p w14:paraId="6651AAEE"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119062776"/>
              <w:placeholder>
                <w:docPart w:val="4BFA444CFFAC47F6949548D6E1B6C49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6176C5D" w14:textId="77777777" w:rsidR="00345AAB" w:rsidRPr="00160A14" w:rsidRDefault="00345AAB" w:rsidP="007E5BFC">
                <w:pPr>
                  <w:spacing w:before="120" w:after="120"/>
                  <w:rPr>
                    <w:rFonts w:ascii="Calibri" w:hAnsi="Calibri" w:cs="Calibri"/>
                    <w:sz w:val="16"/>
                    <w:szCs w:val="16"/>
                    <w:lang w:val="en-GB"/>
                  </w:rPr>
                </w:pPr>
                <w:r w:rsidRPr="0078409A">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361108653"/>
              <w:placeholder>
                <w:docPart w:val="81C769DFD54F4D54856399A38C69C10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BA507F3" w14:textId="77777777" w:rsidR="00345AAB" w:rsidRPr="00160A14" w:rsidRDefault="00345AAB" w:rsidP="007E5BFC">
                <w:pPr>
                  <w:spacing w:before="120" w:after="120"/>
                  <w:rPr>
                    <w:rFonts w:ascii="Calibri" w:hAnsi="Calibri" w:cs="Calibri"/>
                    <w:sz w:val="16"/>
                    <w:szCs w:val="16"/>
                    <w:lang w:val="en-GB"/>
                  </w:rPr>
                </w:pPr>
                <w:r w:rsidRPr="0078409A">
                  <w:rPr>
                    <w:rStyle w:val="PlaceholderText"/>
                    <w:rFonts w:ascii="Calibri" w:hAnsi="Calibri" w:cs="Calibri"/>
                    <w:sz w:val="16"/>
                    <w:szCs w:val="16"/>
                  </w:rPr>
                  <w:t>Choose an item.</w:t>
                </w:r>
              </w:p>
            </w:sdtContent>
          </w:sdt>
        </w:tc>
      </w:tr>
      <w:tr w:rsidR="00345AAB" w:rsidRPr="00B974D7" w14:paraId="5725D9BC"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1C73EA1D" w14:textId="77777777" w:rsidR="00345AAB" w:rsidRPr="00404140" w:rsidRDefault="00345AAB" w:rsidP="007E5BFC">
            <w:pPr>
              <w:spacing w:before="120" w:after="120"/>
              <w:rPr>
                <w:rFonts w:ascii="Calibri" w:hAnsi="Calibri" w:cs="Calibri"/>
                <w:lang w:val="en-GB"/>
              </w:rPr>
            </w:pPr>
          </w:p>
        </w:tc>
        <w:tc>
          <w:tcPr>
            <w:tcW w:w="992" w:type="dxa"/>
            <w:shd w:val="clear" w:color="auto" w:fill="FFFFFF" w:themeFill="background1"/>
          </w:tcPr>
          <w:p w14:paraId="25E90E03"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78CB5AC2"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645582470"/>
                <w:placeholder>
                  <w:docPart w:val="8D96809AA68C4A69B3A52CFDE01B664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5770E3">
                  <w:rPr>
                    <w:rStyle w:val="PlaceholderText"/>
                    <w:rFonts w:ascii="Calibri" w:hAnsi="Calibri" w:cs="Calibri"/>
                    <w:sz w:val="16"/>
                    <w:szCs w:val="16"/>
                  </w:rPr>
                  <w:t>Choose an item.</w:t>
                </w:r>
              </w:sdtContent>
            </w:sdt>
          </w:p>
        </w:tc>
        <w:tc>
          <w:tcPr>
            <w:tcW w:w="1417" w:type="dxa"/>
            <w:shd w:val="clear" w:color="auto" w:fill="auto"/>
            <w:vAlign w:val="top"/>
          </w:tcPr>
          <w:p w14:paraId="2C65C43B"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86726839"/>
                <w:placeholder>
                  <w:docPart w:val="36F27A00DC584B3795422D7EFD8EAC1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5770E3">
                  <w:rPr>
                    <w:rStyle w:val="PlaceholderText"/>
                    <w:rFonts w:ascii="Calibri" w:hAnsi="Calibri" w:cs="Calibri"/>
                    <w:sz w:val="16"/>
                    <w:szCs w:val="16"/>
                  </w:rPr>
                  <w:t>Choose an item.</w:t>
                </w:r>
              </w:sdtContent>
            </w:sdt>
          </w:p>
        </w:tc>
      </w:tr>
      <w:tr w:rsidR="00345AAB" w:rsidRPr="00B974D7" w14:paraId="6DE05F37"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621ED404" w14:textId="77777777" w:rsidR="00345AAB" w:rsidRPr="002B7006" w:rsidRDefault="00345AAB" w:rsidP="007E5BFC">
            <w:pPr>
              <w:pStyle w:val="ListParagraph"/>
              <w:numPr>
                <w:ilvl w:val="0"/>
                <w:numId w:val="11"/>
              </w:numPr>
              <w:spacing w:before="120" w:after="120" w:line="259" w:lineRule="auto"/>
              <w:rPr>
                <w:rFonts w:ascii="Calibri" w:hAnsi="Calibri" w:cs="Calibri"/>
                <w:lang w:val="en-GB"/>
              </w:rPr>
            </w:pPr>
            <w:r w:rsidRPr="002B7006">
              <w:rPr>
                <w:rFonts w:ascii="Calibri" w:eastAsia="Arial" w:hAnsi="Calibri" w:cs="Calibri"/>
                <w:szCs w:val="20"/>
                <w:lang w:val="en-GB"/>
              </w:rPr>
              <w:t xml:space="preserve">Applies outcome measurements in relation to available evidence-based practice. </w:t>
            </w:r>
          </w:p>
        </w:tc>
        <w:tc>
          <w:tcPr>
            <w:tcW w:w="992" w:type="dxa"/>
            <w:shd w:val="clear" w:color="auto" w:fill="FFFFFF" w:themeFill="background1"/>
          </w:tcPr>
          <w:p w14:paraId="53B88BAC"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790397781"/>
              <w:placeholder>
                <w:docPart w:val="45CB16AD704A43FE9D248D82759F026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9D326BD" w14:textId="77777777" w:rsidR="00345AAB" w:rsidRPr="00160A14" w:rsidRDefault="00345AAB" w:rsidP="007E5BFC">
                <w:pPr>
                  <w:spacing w:before="120" w:after="120"/>
                  <w:rPr>
                    <w:rFonts w:ascii="Calibri" w:hAnsi="Calibri" w:cs="Calibri"/>
                    <w:sz w:val="16"/>
                    <w:szCs w:val="16"/>
                    <w:lang w:val="en-GB"/>
                  </w:rPr>
                </w:pPr>
                <w:r w:rsidRPr="00234A89">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00185561"/>
              <w:placeholder>
                <w:docPart w:val="B4F986283ABA4B23BAFF7B0B0A4A4B6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4821805" w14:textId="77777777" w:rsidR="00345AAB" w:rsidRPr="00160A14" w:rsidRDefault="00345AAB" w:rsidP="007E5BFC">
                <w:pPr>
                  <w:spacing w:before="120" w:after="120"/>
                  <w:rPr>
                    <w:rFonts w:ascii="Calibri" w:hAnsi="Calibri" w:cs="Calibri"/>
                    <w:sz w:val="16"/>
                    <w:szCs w:val="16"/>
                    <w:lang w:val="en-GB"/>
                  </w:rPr>
                </w:pPr>
                <w:r w:rsidRPr="00234A89">
                  <w:rPr>
                    <w:rStyle w:val="PlaceholderText"/>
                    <w:rFonts w:ascii="Calibri" w:hAnsi="Calibri" w:cs="Calibri"/>
                    <w:sz w:val="16"/>
                    <w:szCs w:val="16"/>
                  </w:rPr>
                  <w:t>Choose an item.</w:t>
                </w:r>
              </w:p>
            </w:sdtContent>
          </w:sdt>
        </w:tc>
      </w:tr>
      <w:tr w:rsidR="00345AAB" w:rsidRPr="00B974D7" w14:paraId="2DC88BCE"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53B1B44B" w14:textId="77777777" w:rsidR="00345AAB" w:rsidRPr="00404140" w:rsidRDefault="00345AAB" w:rsidP="007E5BFC">
            <w:pPr>
              <w:pStyle w:val="ListParagraph"/>
              <w:numPr>
                <w:ilvl w:val="0"/>
                <w:numId w:val="5"/>
              </w:numPr>
              <w:spacing w:before="120" w:after="120" w:line="259" w:lineRule="auto"/>
              <w:rPr>
                <w:rFonts w:ascii="Calibri" w:eastAsia="Arial" w:hAnsi="Calibri" w:cs="Calibri"/>
                <w:szCs w:val="20"/>
                <w:lang w:val="en-GB"/>
              </w:rPr>
            </w:pPr>
          </w:p>
        </w:tc>
        <w:tc>
          <w:tcPr>
            <w:tcW w:w="992" w:type="dxa"/>
            <w:shd w:val="clear" w:color="auto" w:fill="FFFFFF" w:themeFill="background1"/>
          </w:tcPr>
          <w:p w14:paraId="635E9010"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3DC9A874"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380358880"/>
                <w:placeholder>
                  <w:docPart w:val="C32F4323A322476AAB02124897FCADD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A8193E">
                  <w:rPr>
                    <w:rStyle w:val="PlaceholderText"/>
                    <w:rFonts w:ascii="Calibri" w:hAnsi="Calibri" w:cs="Calibri"/>
                    <w:sz w:val="16"/>
                    <w:szCs w:val="16"/>
                  </w:rPr>
                  <w:t>Choose an item.</w:t>
                </w:r>
              </w:sdtContent>
            </w:sdt>
          </w:p>
        </w:tc>
        <w:tc>
          <w:tcPr>
            <w:tcW w:w="1417" w:type="dxa"/>
            <w:shd w:val="clear" w:color="auto" w:fill="auto"/>
            <w:vAlign w:val="top"/>
          </w:tcPr>
          <w:p w14:paraId="7C504088"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
                <w:id w:val="1030604989"/>
                <w:placeholder>
                  <w:docPart w:val="AE9E73061D1A4061A2FF605A89DDEA4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A8193E">
                  <w:rPr>
                    <w:rStyle w:val="PlaceholderText"/>
                    <w:rFonts w:ascii="Calibri" w:hAnsi="Calibri" w:cs="Calibri"/>
                    <w:sz w:val="16"/>
                    <w:szCs w:val="16"/>
                  </w:rPr>
                  <w:t>Choose an item.</w:t>
                </w:r>
              </w:sdtContent>
            </w:sdt>
          </w:p>
        </w:tc>
      </w:tr>
      <w:tr w:rsidR="0027466A" w:rsidRPr="00B974D7" w14:paraId="404B50C3" w14:textId="77777777" w:rsidTr="00396F3B">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01A834FB" w14:textId="77777777" w:rsidR="0027466A" w:rsidRPr="00034660" w:rsidRDefault="0027466A" w:rsidP="0027466A">
            <w:pPr>
              <w:pStyle w:val="ListParagraph"/>
              <w:numPr>
                <w:ilvl w:val="0"/>
                <w:numId w:val="11"/>
              </w:numPr>
              <w:spacing w:before="120" w:after="120" w:line="259" w:lineRule="auto"/>
              <w:rPr>
                <w:rFonts w:ascii="Calibri" w:eastAsia="Arial" w:hAnsi="Calibri" w:cs="Calibri"/>
                <w:sz w:val="16"/>
                <w:szCs w:val="16"/>
              </w:rPr>
            </w:pPr>
            <w:r>
              <w:rPr>
                <w:rFonts w:ascii="Calibri" w:eastAsia="Arial" w:hAnsi="Calibri" w:cs="Calibri"/>
                <w:szCs w:val="20"/>
                <w:lang w:val="en-GB"/>
              </w:rPr>
              <w:fldChar w:fldCharType="begin"/>
            </w:r>
            <w:r>
              <w:rPr>
                <w:rFonts w:ascii="Calibri" w:eastAsia="Arial" w:hAnsi="Calibri" w:cs="Calibri"/>
                <w:szCs w:val="20"/>
                <w:lang w:val="en-GB"/>
              </w:rPr>
              <w:instrText xml:space="preserve"> AUTOTEXTLIST   \t "e.g., makes flexible adaptations and reasonable adjustments according to the setting."  \* MERGEFORMAT </w:instrText>
            </w:r>
            <w:r>
              <w:rPr>
                <w:rFonts w:ascii="Calibri" w:eastAsia="Arial" w:hAnsi="Calibri" w:cs="Calibri"/>
                <w:szCs w:val="20"/>
                <w:lang w:val="en-GB"/>
              </w:rPr>
              <w:fldChar w:fldCharType="separate"/>
            </w:r>
            <w:r>
              <w:rPr>
                <w:rFonts w:ascii="Calibri" w:eastAsia="Arial" w:hAnsi="Calibri" w:cs="Calibri"/>
                <w:szCs w:val="20"/>
                <w:lang w:val="en-GB"/>
              </w:rPr>
              <w:t xml:space="preserve">Ensures the care provided is as accessible as possible for the service-users. </w:t>
            </w:r>
            <w:r>
              <w:rPr>
                <w:rFonts w:ascii="Webdings" w:eastAsia="Arial" w:hAnsi="Webdings" w:cs="Calibri"/>
                <w:szCs w:val="20"/>
                <w:lang w:val="en-GB"/>
              </w:rPr>
              <w:t>i</w:t>
            </w:r>
            <w:r>
              <w:rPr>
                <w:rFonts w:ascii="Calibri" w:eastAsia="Arial" w:hAnsi="Calibri" w:cs="Calibri"/>
                <w:szCs w:val="20"/>
                <w:lang w:val="en-GB"/>
              </w:rPr>
              <w:fldChar w:fldCharType="end"/>
            </w:r>
          </w:p>
        </w:tc>
        <w:tc>
          <w:tcPr>
            <w:tcW w:w="992" w:type="dxa"/>
            <w:shd w:val="clear" w:color="auto" w:fill="FFFFFF" w:themeFill="background1"/>
          </w:tcPr>
          <w:p w14:paraId="2D053E2D" w14:textId="77777777" w:rsidR="0027466A" w:rsidRPr="00B974D7" w:rsidRDefault="0027466A" w:rsidP="0027466A">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452393061"/>
              <w:placeholder>
                <w:docPart w:val="4722C77AD2E44901A7DF6B8966CEF79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3D2F18A5" w14:textId="77777777" w:rsidR="0027466A" w:rsidRPr="00160A14" w:rsidRDefault="0027466A" w:rsidP="0027466A">
                <w:pPr>
                  <w:spacing w:before="120" w:after="120"/>
                  <w:rPr>
                    <w:rFonts w:ascii="Calibri" w:hAnsi="Calibri" w:cs="Calibri"/>
                    <w:sz w:val="16"/>
                    <w:szCs w:val="16"/>
                    <w:lang w:val="en-GB"/>
                  </w:rPr>
                </w:pPr>
                <w:r w:rsidRPr="00E5420A">
                  <w:rPr>
                    <w:rStyle w:val="PlaceholderText"/>
                    <w:rFonts w:ascii="Calibri" w:hAnsi="Calibri" w:cs="Calibri"/>
                    <w:sz w:val="16"/>
                    <w:szCs w:val="16"/>
                  </w:rPr>
                  <w:t>Choose an item.</w:t>
                </w:r>
              </w:p>
            </w:sdtContent>
          </w:sdt>
        </w:tc>
        <w:tc>
          <w:tcPr>
            <w:tcW w:w="1417" w:type="dxa"/>
            <w:shd w:val="clear" w:color="auto" w:fill="auto"/>
          </w:tcPr>
          <w:sdt>
            <w:sdtPr>
              <w:rPr>
                <w:rFonts w:ascii="Calibri" w:hAnsi="Calibri" w:cs="Calibri"/>
                <w:sz w:val="16"/>
                <w:szCs w:val="16"/>
                <w:lang w:val="en-GB"/>
              </w:rPr>
              <w:alias w:val="Student"/>
              <w:tag w:val="Student"/>
              <w:id w:val="1818914879"/>
              <w:placeholder>
                <w:docPart w:val="35A801E3C4784C6C99806ABF8A470AC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52D13E2E" w14:textId="7F00F141" w:rsidR="0027466A" w:rsidRPr="00160A14" w:rsidRDefault="0027466A" w:rsidP="0027466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r>
      <w:tr w:rsidR="0027466A" w:rsidRPr="00B974D7" w14:paraId="2757712A" w14:textId="77777777" w:rsidTr="00345AAB">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246631D1" w14:textId="77777777" w:rsidR="0027466A" w:rsidRPr="00B974D7" w:rsidRDefault="0027466A" w:rsidP="0027466A">
            <w:pPr>
              <w:pStyle w:val="ListParagraph"/>
              <w:numPr>
                <w:ilvl w:val="0"/>
                <w:numId w:val="11"/>
              </w:numPr>
              <w:spacing w:before="120" w:after="120" w:line="259" w:lineRule="auto"/>
              <w:rPr>
                <w:rFonts w:ascii="Calibri" w:eastAsia="Arial" w:hAnsi="Calibri" w:cs="Calibri"/>
                <w:szCs w:val="20"/>
                <w:lang w:val="en-GB"/>
              </w:rPr>
            </w:pPr>
          </w:p>
        </w:tc>
        <w:tc>
          <w:tcPr>
            <w:tcW w:w="992" w:type="dxa"/>
            <w:shd w:val="clear" w:color="auto" w:fill="FFFFFF" w:themeFill="background1"/>
          </w:tcPr>
          <w:p w14:paraId="7F91E4C1" w14:textId="77777777" w:rsidR="0027466A" w:rsidRPr="00B974D7" w:rsidRDefault="0027466A" w:rsidP="0027466A">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1B01CB68" w14:textId="77777777"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1761398"/>
                <w:placeholder>
                  <w:docPart w:val="5FD819F65F9B487BB9BA1D092D9AE14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D46D18">
                  <w:rPr>
                    <w:rStyle w:val="PlaceholderText"/>
                    <w:rFonts w:ascii="Calibri" w:hAnsi="Calibri" w:cs="Calibri"/>
                    <w:sz w:val="16"/>
                    <w:szCs w:val="16"/>
                  </w:rPr>
                  <w:t>Choose an item.</w:t>
                </w:r>
              </w:sdtContent>
            </w:sdt>
          </w:p>
        </w:tc>
        <w:tc>
          <w:tcPr>
            <w:tcW w:w="1417" w:type="dxa"/>
            <w:shd w:val="clear" w:color="auto" w:fill="auto"/>
            <w:vAlign w:val="top"/>
          </w:tcPr>
          <w:p w14:paraId="2EE52209" w14:textId="30B60AED"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792467810"/>
                <w:placeholder>
                  <w:docPart w:val="0B3E08F9379C44C090B4057974BCAAD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6E37EA">
                  <w:rPr>
                    <w:rStyle w:val="PlaceholderText"/>
                    <w:rFonts w:ascii="Calibri" w:hAnsi="Calibri" w:cs="Calibri"/>
                    <w:sz w:val="16"/>
                    <w:szCs w:val="16"/>
                  </w:rPr>
                  <w:t>Choose an item.</w:t>
                </w:r>
              </w:sdtContent>
            </w:sdt>
          </w:p>
        </w:tc>
      </w:tr>
      <w:tr w:rsidR="00345AAB" w:rsidRPr="00B974D7" w14:paraId="040BBAA5" w14:textId="77777777" w:rsidTr="007E5BFC">
        <w:trPr>
          <w:cnfStyle w:val="000000100000" w:firstRow="0" w:lastRow="0" w:firstColumn="0" w:lastColumn="0" w:oddVBand="0" w:evenVBand="0" w:oddHBand="1" w:evenHBand="0" w:firstRowFirstColumn="0" w:firstRowLastColumn="0" w:lastRowFirstColumn="0" w:lastRowLastColumn="0"/>
          <w:trHeight w:val="576"/>
          <w:jc w:val="center"/>
        </w:trPr>
        <w:tc>
          <w:tcPr>
            <w:tcW w:w="10773" w:type="dxa"/>
            <w:gridSpan w:val="5"/>
          </w:tcPr>
          <w:p w14:paraId="609D0D15" w14:textId="77777777" w:rsidR="00345AAB" w:rsidRDefault="00345AAB" w:rsidP="007E5BFC">
            <w:pPr>
              <w:rPr>
                <w:rFonts w:ascii="Calibri" w:hAnsi="Calibri" w:cs="Calibri"/>
                <w:sz w:val="16"/>
                <w:szCs w:val="16"/>
                <w:lang w:val="en-GB"/>
              </w:rPr>
            </w:pPr>
            <w:r w:rsidRPr="00405B51">
              <w:rPr>
                <w:rFonts w:ascii="Calibri" w:hAnsi="Calibri" w:cs="Calibri"/>
                <w:sz w:val="24"/>
              </w:rPr>
              <w:t>Evidence-based practice</w:t>
            </w:r>
          </w:p>
        </w:tc>
      </w:tr>
      <w:tr w:rsidR="00345AAB" w:rsidRPr="00B974D7" w14:paraId="44D37063"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shd w:val="clear" w:color="auto" w:fill="F2F2F2" w:themeFill="background1" w:themeFillShade="F2"/>
          </w:tcPr>
          <w:p w14:paraId="51040184" w14:textId="77777777" w:rsidR="00345AAB" w:rsidRPr="00034660" w:rsidRDefault="00345AAB" w:rsidP="007E5BFC">
            <w:pPr>
              <w:pStyle w:val="ListParagraph"/>
              <w:numPr>
                <w:ilvl w:val="0"/>
                <w:numId w:val="14"/>
              </w:numPr>
              <w:spacing w:after="160" w:line="259" w:lineRule="auto"/>
              <w:rPr>
                <w:rFonts w:ascii="Calibri" w:eastAsia="Arial" w:hAnsi="Calibri" w:cs="Calibri"/>
                <w:color w:val="000000" w:themeColor="text1"/>
                <w:sz w:val="16"/>
                <w:szCs w:val="16"/>
              </w:rPr>
            </w:pPr>
            <w:r w:rsidRPr="00034660">
              <w:rPr>
                <w:rFonts w:ascii="Calibri" w:eastAsia="Arial" w:hAnsi="Calibri" w:cs="Calibri"/>
                <w:color w:val="000000" w:themeColor="text1"/>
                <w:szCs w:val="20"/>
                <w:lang w:val="en-GB"/>
              </w:rPr>
              <w:fldChar w:fldCharType="begin"/>
            </w:r>
            <w:r w:rsidRPr="00034660">
              <w:rPr>
                <w:rFonts w:ascii="Calibri" w:eastAsia="Arial" w:hAnsi="Calibri" w:cs="Calibri"/>
                <w:color w:val="000000" w:themeColor="text1"/>
                <w:szCs w:val="20"/>
                <w:lang w:val="en-GB"/>
              </w:rPr>
              <w:instrText xml:space="preserve"> AUTOTEXTLIST   \t "e.g., evidence of keeping up-to-date through involvement in clinical networks, journal clubs/case discussions, evidence of information gained through reading/internet access/protected learning time/relevant training."  \* MERGEFORMAT </w:instrText>
            </w:r>
            <w:r w:rsidRPr="00034660">
              <w:rPr>
                <w:rFonts w:ascii="Calibri" w:eastAsia="Arial" w:hAnsi="Calibri" w:cs="Calibri"/>
                <w:color w:val="000000" w:themeColor="text1"/>
                <w:szCs w:val="20"/>
                <w:lang w:val="en-GB"/>
              </w:rPr>
              <w:fldChar w:fldCharType="separate"/>
            </w:r>
            <w:r w:rsidRPr="00034660">
              <w:rPr>
                <w:rFonts w:ascii="Calibri" w:eastAsia="Arial" w:hAnsi="Calibri" w:cs="Calibri"/>
                <w:color w:val="000000" w:themeColor="text1"/>
                <w:szCs w:val="20"/>
                <w:lang w:val="en-GB"/>
              </w:rPr>
              <w:t>Demonstrates an awareness of current critically appraised research and use</w:t>
            </w:r>
            <w:r>
              <w:rPr>
                <w:rFonts w:ascii="Calibri" w:eastAsia="Arial" w:hAnsi="Calibri" w:cs="Calibri"/>
                <w:color w:val="000000" w:themeColor="text1"/>
                <w:szCs w:val="20"/>
                <w:lang w:val="en-GB"/>
              </w:rPr>
              <w:t>s</w:t>
            </w:r>
            <w:r w:rsidRPr="00034660">
              <w:rPr>
                <w:rFonts w:ascii="Calibri" w:eastAsia="Arial" w:hAnsi="Calibri" w:cs="Calibri"/>
                <w:color w:val="000000" w:themeColor="text1"/>
                <w:szCs w:val="20"/>
                <w:lang w:val="en-GB"/>
              </w:rPr>
              <w:t xml:space="preserve"> it to inform practice</w:t>
            </w:r>
            <w:r>
              <w:rPr>
                <w:rFonts w:ascii="Calibri" w:eastAsia="Arial" w:hAnsi="Calibri" w:cs="Calibri"/>
                <w:color w:val="000000" w:themeColor="text1"/>
                <w:szCs w:val="20"/>
                <w:lang w:val="en-GB"/>
              </w:rPr>
              <w:t xml:space="preserve">. </w:t>
            </w:r>
            <w:r>
              <w:rPr>
                <w:rFonts w:ascii="Webdings" w:eastAsia="Arial" w:hAnsi="Webdings" w:cs="Calibri"/>
                <w:szCs w:val="20"/>
              </w:rPr>
              <w:t>i</w:t>
            </w:r>
            <w:r w:rsidRPr="00034660">
              <w:rPr>
                <w:rFonts w:ascii="Calibri" w:eastAsia="Arial" w:hAnsi="Calibri" w:cs="Calibri"/>
                <w:color w:val="000000" w:themeColor="text1"/>
                <w:szCs w:val="20"/>
                <w:lang w:val="en-GB"/>
              </w:rPr>
              <w:fldChar w:fldCharType="end"/>
            </w:r>
          </w:p>
        </w:tc>
        <w:tc>
          <w:tcPr>
            <w:tcW w:w="992" w:type="dxa"/>
            <w:shd w:val="clear" w:color="auto" w:fill="FFFFFF" w:themeFill="background1"/>
          </w:tcPr>
          <w:p w14:paraId="21BAF9ED"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841120417"/>
              <w:placeholder>
                <w:docPart w:val="46132068DADC45C8A52258BE43DA250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1D12ABD4" w14:textId="77777777" w:rsidR="00345AAB" w:rsidRPr="00160A14" w:rsidRDefault="00345AAB" w:rsidP="007E5BFC">
                <w:pPr>
                  <w:spacing w:before="120" w:after="120"/>
                  <w:rPr>
                    <w:rFonts w:ascii="Calibri" w:hAnsi="Calibri" w:cs="Calibri"/>
                    <w:sz w:val="16"/>
                    <w:szCs w:val="16"/>
                    <w:lang w:val="en-GB"/>
                  </w:rPr>
                </w:pPr>
                <w:r w:rsidRPr="00034B93">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777943245"/>
              <w:placeholder>
                <w:docPart w:val="35538C1D5EDD45DD8910862C1EB698C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7056965D" w14:textId="77777777" w:rsidR="00345AAB" w:rsidRPr="00160A14" w:rsidRDefault="00345AAB" w:rsidP="007E5BFC">
                <w:pPr>
                  <w:spacing w:before="120" w:after="120"/>
                  <w:rPr>
                    <w:rFonts w:ascii="Calibri" w:hAnsi="Calibri" w:cs="Calibri"/>
                    <w:sz w:val="16"/>
                    <w:szCs w:val="16"/>
                    <w:lang w:val="en-GB"/>
                  </w:rPr>
                </w:pPr>
                <w:r w:rsidRPr="00034B93">
                  <w:rPr>
                    <w:rStyle w:val="PlaceholderText"/>
                    <w:rFonts w:ascii="Calibri" w:hAnsi="Calibri" w:cs="Calibri"/>
                    <w:sz w:val="16"/>
                    <w:szCs w:val="16"/>
                  </w:rPr>
                  <w:t>Choose an item.</w:t>
                </w:r>
              </w:p>
            </w:sdtContent>
          </w:sdt>
        </w:tc>
      </w:tr>
      <w:tr w:rsidR="00345AAB" w:rsidRPr="00B974D7" w14:paraId="48CA9C62"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7E8B5084" w14:textId="77777777" w:rsidR="00345AAB" w:rsidRPr="00B974D7" w:rsidRDefault="00345AAB" w:rsidP="007E5BFC">
            <w:pPr>
              <w:pStyle w:val="ListParagraph"/>
              <w:numPr>
                <w:ilvl w:val="0"/>
                <w:numId w:val="13"/>
              </w:numPr>
              <w:spacing w:after="160" w:line="259" w:lineRule="auto"/>
              <w:rPr>
                <w:rFonts w:ascii="Calibri" w:eastAsia="Arial" w:hAnsi="Calibri" w:cs="Calibri"/>
                <w:szCs w:val="20"/>
                <w:lang w:val="en-GB"/>
              </w:rPr>
            </w:pPr>
          </w:p>
        </w:tc>
        <w:tc>
          <w:tcPr>
            <w:tcW w:w="992" w:type="dxa"/>
            <w:shd w:val="clear" w:color="auto" w:fill="FFFFFF" w:themeFill="background1"/>
          </w:tcPr>
          <w:p w14:paraId="419CCDE4" w14:textId="77777777" w:rsidR="00345AAB" w:rsidRPr="00B974D7" w:rsidRDefault="00345AAB" w:rsidP="007E5BFC">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37937A12"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305165414"/>
                <w:placeholder>
                  <w:docPart w:val="A3DB0CD8E259457C92D5FE1A86AAADF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0766BD">
                  <w:rPr>
                    <w:rStyle w:val="PlaceholderText"/>
                    <w:rFonts w:ascii="Calibri" w:hAnsi="Calibri" w:cs="Calibri"/>
                    <w:sz w:val="16"/>
                    <w:szCs w:val="16"/>
                  </w:rPr>
                  <w:t>Choose an item.</w:t>
                </w:r>
              </w:sdtContent>
            </w:sdt>
          </w:p>
        </w:tc>
        <w:tc>
          <w:tcPr>
            <w:tcW w:w="1417" w:type="dxa"/>
            <w:shd w:val="clear" w:color="auto" w:fill="auto"/>
            <w:vAlign w:val="top"/>
          </w:tcPr>
          <w:p w14:paraId="2FBEE100" w14:textId="77777777" w:rsidR="00345AAB"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106727420"/>
                <w:placeholder>
                  <w:docPart w:val="54D615B3C93A4A869E8C6CE8EC1F6A5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345AAB" w:rsidRPr="000766BD">
                  <w:rPr>
                    <w:rStyle w:val="PlaceholderText"/>
                    <w:rFonts w:ascii="Calibri" w:hAnsi="Calibri" w:cs="Calibri"/>
                    <w:sz w:val="16"/>
                    <w:szCs w:val="16"/>
                  </w:rPr>
                  <w:t>Choose an item.</w:t>
                </w:r>
              </w:sdtContent>
            </w:sdt>
          </w:p>
        </w:tc>
      </w:tr>
      <w:tr w:rsidR="00345AAB" w:rsidRPr="002A707F" w14:paraId="633E54CD" w14:textId="77777777" w:rsidTr="007E5BFC">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851"/>
        </w:trPr>
        <w:tc>
          <w:tcPr>
            <w:tcW w:w="10773" w:type="dxa"/>
            <w:gridSpan w:val="5"/>
            <w:shd w:val="clear" w:color="auto" w:fill="E4EDEB" w:themeFill="accent6" w:themeFillTint="33"/>
          </w:tcPr>
          <w:p w14:paraId="1FDE3E36" w14:textId="77777777" w:rsidR="00345AAB" w:rsidRPr="00654088" w:rsidRDefault="00345AAB" w:rsidP="007E5BFC">
            <w:pPr>
              <w:rPr>
                <w:rFonts w:ascii="Webdings" w:hAnsi="Webdings" w:cs="Calibri"/>
                <w:sz w:val="28"/>
                <w:szCs w:val="28"/>
              </w:rPr>
            </w:pPr>
            <w:r w:rsidRPr="00910CEB">
              <w:rPr>
                <w:rFonts w:ascii="Calibri" w:hAnsi="Calibri" w:cs="Calibri"/>
                <w:b/>
                <w:bCs/>
                <w:sz w:val="28"/>
                <w:szCs w:val="28"/>
                <w:lang w:val="en-GB"/>
              </w:rPr>
              <w:lastRenderedPageBreak/>
              <w:t xml:space="preserve">Research and Evidence-based Practice </w:t>
            </w:r>
            <w:r>
              <w:rPr>
                <w:rFonts w:ascii="Calibri" w:hAnsi="Calibri" w:cs="Calibri"/>
                <w:b/>
                <w:bCs/>
                <w:sz w:val="28"/>
                <w:szCs w:val="28"/>
                <w:lang w:val="en-GB"/>
              </w:rPr>
              <w:t xml:space="preserve">- </w:t>
            </w:r>
            <w:r w:rsidRPr="00654088">
              <w:rPr>
                <w:rFonts w:ascii="Calibri" w:hAnsi="Calibri" w:cs="Calibri"/>
                <w:sz w:val="28"/>
                <w:szCs w:val="28"/>
              </w:rPr>
              <w:fldChar w:fldCharType="begin"/>
            </w:r>
            <w:r w:rsidRPr="00654088">
              <w:rPr>
                <w:rFonts w:ascii="Calibri" w:hAnsi="Calibri" w:cs="Calibri"/>
                <w:sz w:val="28"/>
                <w:szCs w:val="28"/>
              </w:rPr>
              <w:instrText xml:space="preserve"> AUTOTEXTLIST   \t "You may also wish to use this space to record any reflections, poignant issues encountered/discussed etc. (Please note, comment boxes for mid- and final point evaluation are also included at the end of the form)."  \* MERGEFORMAT </w:instrText>
            </w:r>
            <w:r w:rsidRPr="00654088">
              <w:rPr>
                <w:rFonts w:ascii="Calibri" w:hAnsi="Calibri" w:cs="Calibri"/>
                <w:sz w:val="28"/>
                <w:szCs w:val="28"/>
              </w:rPr>
              <w:fldChar w:fldCharType="separate"/>
            </w:r>
            <w:r w:rsidRPr="00654088">
              <w:rPr>
                <w:rFonts w:ascii="Calibri" w:hAnsi="Calibri" w:cs="Calibri"/>
                <w:sz w:val="28"/>
                <w:szCs w:val="28"/>
              </w:rPr>
              <w:t xml:space="preserve">Comments </w:t>
            </w:r>
            <w:r w:rsidRPr="00654088">
              <w:rPr>
                <w:rFonts w:ascii="Webdings" w:hAnsi="Webdings" w:cs="Calibri"/>
                <w:sz w:val="24"/>
              </w:rPr>
              <w:t>i</w:t>
            </w:r>
            <w:r w:rsidRPr="00654088">
              <w:rPr>
                <w:rFonts w:ascii="Calibri" w:hAnsi="Calibri" w:cs="Calibri"/>
                <w:sz w:val="28"/>
                <w:szCs w:val="28"/>
              </w:rPr>
              <w:t xml:space="preserve"> </w:t>
            </w:r>
            <w:r w:rsidRPr="00654088">
              <w:rPr>
                <w:rFonts w:ascii="Calibri" w:hAnsi="Calibri" w:cs="Calibri"/>
                <w:sz w:val="28"/>
                <w:szCs w:val="28"/>
              </w:rPr>
              <w:fldChar w:fldCharType="end"/>
            </w:r>
            <w:r w:rsidRPr="00654088">
              <w:rPr>
                <w:rFonts w:ascii="Calibri" w:hAnsi="Calibri" w:cs="Calibri"/>
                <w:sz w:val="28"/>
                <w:szCs w:val="28"/>
              </w:rPr>
              <w:t xml:space="preserve"> </w:t>
            </w:r>
          </w:p>
          <w:p w14:paraId="2C055298" w14:textId="77777777" w:rsidR="00345AAB" w:rsidRPr="00654088" w:rsidRDefault="00345AAB" w:rsidP="007E5BFC">
            <w:pPr>
              <w:rPr>
                <w:rFonts w:ascii="Calibri" w:hAnsi="Calibri" w:cs="Calibri"/>
              </w:rPr>
            </w:pPr>
            <w:r w:rsidRPr="00654088">
              <w:rPr>
                <w:rFonts w:ascii="Calibri" w:hAnsi="Calibri" w:cs="Calibri"/>
                <w:i/>
                <w:iCs/>
                <w:sz w:val="16"/>
                <w:szCs w:val="16"/>
              </w:rPr>
              <w:t xml:space="preserve">Use the space below to record comments about these competencies at the midpoint and end of placement. </w:t>
            </w:r>
          </w:p>
        </w:tc>
      </w:tr>
      <w:tr w:rsidR="00345AAB" w:rsidRPr="0050252A" w14:paraId="1260D521" w14:textId="77777777" w:rsidTr="007E5BFC">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5"/>
          </w:tcPr>
          <w:p w14:paraId="69483687" w14:textId="77777777" w:rsidR="00345AAB" w:rsidRPr="0050252A" w:rsidRDefault="00345AAB" w:rsidP="007E5BFC">
            <w:pPr>
              <w:rPr>
                <w:rFonts w:ascii="Calibri" w:hAnsi="Calibri" w:cs="Calibri"/>
                <w:sz w:val="24"/>
                <w:lang w:val="en-GB"/>
              </w:rPr>
            </w:pPr>
            <w:r w:rsidRPr="0050252A">
              <w:rPr>
                <w:rFonts w:ascii="Calibri" w:hAnsi="Calibri" w:cs="Calibri"/>
                <w:sz w:val="24"/>
                <w:lang w:val="en-GB"/>
              </w:rPr>
              <w:t xml:space="preserve">Midpoint </w:t>
            </w:r>
          </w:p>
        </w:tc>
      </w:tr>
      <w:tr w:rsidR="00345AAB" w:rsidRPr="003179B1" w14:paraId="20322E2B" w14:textId="77777777" w:rsidTr="007E5BFC">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27DCFEAC" w14:textId="77777777" w:rsidR="00345AAB" w:rsidRPr="00321D38" w:rsidRDefault="00345AAB" w:rsidP="007E5BFC">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817292969"/>
              <w:placeholder>
                <w:docPart w:val="B58C5608CED9405397CAFFC3700A48CF"/>
              </w:placeholder>
              <w:showingPlcHdr/>
              <w:text w:multiLine="1"/>
            </w:sdtPr>
            <w:sdtEndPr/>
            <w:sdtContent>
              <w:p w14:paraId="6422E25A" w14:textId="77777777" w:rsidR="00345AAB" w:rsidRDefault="00345AAB" w:rsidP="007E5BFC">
                <w:pPr>
                  <w:rPr>
                    <w:rFonts w:ascii="Calibri" w:hAnsi="Calibri" w:cs="Calibri"/>
                    <w:lang w:val="en-GB"/>
                  </w:rPr>
                </w:pPr>
                <w:r w:rsidRPr="003179B1">
                  <w:rPr>
                    <w:rStyle w:val="PlaceholderText"/>
                    <w:rFonts w:ascii="Calibri" w:hAnsi="Calibri" w:cs="Calibri"/>
                  </w:rPr>
                  <w:t>Click or tap here to enter text.</w:t>
                </w:r>
              </w:p>
            </w:sdtContent>
          </w:sdt>
          <w:p w14:paraId="295276AE" w14:textId="77777777" w:rsidR="00345AAB" w:rsidRDefault="00345AAB" w:rsidP="007E5BFC">
            <w:pPr>
              <w:rPr>
                <w:rFonts w:ascii="Calibri" w:hAnsi="Calibri" w:cs="Calibri"/>
                <w:lang w:val="en-GB"/>
              </w:rPr>
            </w:pPr>
          </w:p>
          <w:p w14:paraId="5B9FBED6" w14:textId="77777777" w:rsidR="00345AAB" w:rsidRDefault="00345AAB" w:rsidP="007E5BFC">
            <w:pPr>
              <w:rPr>
                <w:rFonts w:ascii="Calibri" w:hAnsi="Calibri" w:cs="Calibri"/>
                <w:lang w:val="en-GB"/>
              </w:rPr>
            </w:pPr>
          </w:p>
          <w:p w14:paraId="1A68F87A" w14:textId="77777777" w:rsidR="00345AAB" w:rsidRDefault="00345AAB" w:rsidP="007E5BFC">
            <w:pPr>
              <w:rPr>
                <w:rFonts w:ascii="Calibri" w:hAnsi="Calibri" w:cs="Calibri"/>
                <w:lang w:val="en-GB"/>
              </w:rPr>
            </w:pPr>
          </w:p>
          <w:p w14:paraId="481126E7" w14:textId="77777777" w:rsidR="00345AAB" w:rsidRDefault="00345AAB" w:rsidP="007E5BFC">
            <w:pPr>
              <w:rPr>
                <w:rFonts w:ascii="Calibri" w:hAnsi="Calibri" w:cs="Calibri"/>
                <w:b/>
                <w:bCs/>
                <w:lang w:val="en-GB"/>
              </w:rPr>
            </w:pPr>
          </w:p>
          <w:p w14:paraId="550E49CD" w14:textId="77777777" w:rsidR="00345AAB" w:rsidRPr="003179B1" w:rsidRDefault="00345AAB" w:rsidP="007E5BFC">
            <w:pPr>
              <w:rPr>
                <w:rFonts w:ascii="Calibri" w:hAnsi="Calibri" w:cs="Calibri"/>
                <w:b/>
                <w:bCs/>
                <w:lang w:val="en-GB"/>
              </w:rPr>
            </w:pPr>
          </w:p>
        </w:tc>
      </w:tr>
      <w:tr w:rsidR="00345AAB" w:rsidRPr="003179B1" w14:paraId="4CA1DDB9" w14:textId="77777777" w:rsidTr="007E5BFC">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4021E24A" w14:textId="77777777" w:rsidR="00345AAB" w:rsidRPr="003179B1" w:rsidRDefault="00345AAB" w:rsidP="007E5BFC">
            <w:pPr>
              <w:jc w:val="center"/>
              <w:rPr>
                <w:rFonts w:ascii="Calibri" w:hAnsi="Calibri" w:cs="Calibri"/>
                <w:lang w:val="en-GB"/>
              </w:rPr>
            </w:pPr>
            <w:r w:rsidRPr="003179B1">
              <w:rPr>
                <w:rFonts w:ascii="Calibri" w:hAnsi="Calibri" w:cs="Calibri"/>
                <w:lang w:val="en-GB"/>
              </w:rPr>
              <w:t>Student</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623000486"/>
              <w:placeholder>
                <w:docPart w:val="EE6E516A171B4887A2BA919CE43497CA"/>
              </w:placeholder>
              <w:showingPlcHdr/>
              <w:text w:multiLine="1"/>
            </w:sdtPr>
            <w:sdtEndPr/>
            <w:sdtContent>
              <w:p w14:paraId="6EF31356" w14:textId="77777777" w:rsidR="00345AAB" w:rsidRDefault="00345AAB" w:rsidP="007E5BFC">
                <w:pPr>
                  <w:rPr>
                    <w:rFonts w:ascii="Calibri" w:hAnsi="Calibri" w:cs="Calibri"/>
                    <w:lang w:val="en-GB"/>
                  </w:rPr>
                </w:pPr>
                <w:r w:rsidRPr="003179B1">
                  <w:rPr>
                    <w:rStyle w:val="PlaceholderText"/>
                    <w:rFonts w:ascii="Calibri" w:hAnsi="Calibri" w:cs="Calibri"/>
                  </w:rPr>
                  <w:t>Click or tap here to enter text.</w:t>
                </w:r>
              </w:p>
            </w:sdtContent>
          </w:sdt>
          <w:p w14:paraId="7E39BE01" w14:textId="77777777" w:rsidR="00345AAB" w:rsidRDefault="00345AAB" w:rsidP="007E5BFC">
            <w:pPr>
              <w:rPr>
                <w:rFonts w:ascii="Calibri" w:hAnsi="Calibri" w:cs="Calibri"/>
                <w:lang w:val="en-GB"/>
              </w:rPr>
            </w:pPr>
          </w:p>
          <w:p w14:paraId="083B1EA2" w14:textId="77777777" w:rsidR="00345AAB" w:rsidRDefault="00345AAB" w:rsidP="007E5BFC">
            <w:pPr>
              <w:rPr>
                <w:rFonts w:ascii="Calibri" w:hAnsi="Calibri" w:cs="Calibri"/>
                <w:lang w:val="en-GB"/>
              </w:rPr>
            </w:pPr>
          </w:p>
          <w:p w14:paraId="5F12E07A" w14:textId="77777777" w:rsidR="00345AAB" w:rsidRDefault="00345AAB" w:rsidP="007E5BFC">
            <w:pPr>
              <w:rPr>
                <w:rFonts w:ascii="Calibri" w:hAnsi="Calibri" w:cs="Calibri"/>
                <w:lang w:val="en-GB"/>
              </w:rPr>
            </w:pPr>
          </w:p>
          <w:p w14:paraId="723A87ED" w14:textId="77777777" w:rsidR="00345AAB" w:rsidRDefault="00345AAB" w:rsidP="007E5BFC">
            <w:pPr>
              <w:rPr>
                <w:rFonts w:ascii="Calibri" w:hAnsi="Calibri" w:cs="Calibri"/>
                <w:lang w:val="en-GB"/>
              </w:rPr>
            </w:pPr>
          </w:p>
          <w:p w14:paraId="4A7D869C" w14:textId="77777777" w:rsidR="00345AAB" w:rsidRPr="003179B1" w:rsidRDefault="00345AAB" w:rsidP="007E5BFC">
            <w:pPr>
              <w:rPr>
                <w:rFonts w:ascii="Calibri" w:hAnsi="Calibri" w:cs="Calibri"/>
                <w:lang w:val="en-GB"/>
              </w:rPr>
            </w:pPr>
          </w:p>
        </w:tc>
      </w:tr>
      <w:tr w:rsidR="00345AAB" w:rsidRPr="0050252A" w14:paraId="0ABE427A" w14:textId="77777777" w:rsidTr="007E5BFC">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5"/>
            <w:shd w:val="clear" w:color="auto" w:fill="E4EDEB" w:themeFill="accent6" w:themeFillTint="33"/>
          </w:tcPr>
          <w:p w14:paraId="78C3CDE2" w14:textId="77777777" w:rsidR="00345AAB" w:rsidRPr="0050252A" w:rsidRDefault="00345AAB" w:rsidP="007E5BFC">
            <w:pPr>
              <w:rPr>
                <w:rFonts w:ascii="Calibri" w:hAnsi="Calibri" w:cs="Calibri"/>
                <w:sz w:val="24"/>
                <w:lang w:val="en-GB"/>
              </w:rPr>
            </w:pPr>
            <w:r w:rsidRPr="0050252A">
              <w:rPr>
                <w:rFonts w:ascii="Calibri" w:hAnsi="Calibri" w:cs="Calibri"/>
                <w:sz w:val="24"/>
                <w:lang w:val="en-GB"/>
              </w:rPr>
              <w:t>Final Review</w:t>
            </w:r>
          </w:p>
        </w:tc>
      </w:tr>
      <w:tr w:rsidR="00345AAB" w14:paraId="6BB59D9B" w14:textId="77777777" w:rsidTr="007E5BFC">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40090109" w14:textId="77777777" w:rsidR="00345AAB" w:rsidRPr="003179B1" w:rsidRDefault="00345AAB" w:rsidP="007E5BFC">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804465443"/>
              <w:placeholder>
                <w:docPart w:val="41F22CE5A33C41E8BDDCDDB24F6B481A"/>
              </w:placeholder>
              <w:showingPlcHdr/>
              <w:text w:multiLine="1"/>
            </w:sdtPr>
            <w:sdtEndPr/>
            <w:sdtContent>
              <w:p w14:paraId="34799162" w14:textId="77777777" w:rsidR="00345AAB" w:rsidRDefault="00345AAB" w:rsidP="007E5BFC">
                <w:pPr>
                  <w:rPr>
                    <w:rFonts w:ascii="Calibri" w:hAnsi="Calibri" w:cs="Calibri"/>
                    <w:lang w:val="en-GB"/>
                  </w:rPr>
                </w:pPr>
                <w:r w:rsidRPr="003179B1">
                  <w:rPr>
                    <w:rStyle w:val="PlaceholderText"/>
                    <w:rFonts w:ascii="Calibri" w:hAnsi="Calibri" w:cs="Calibri"/>
                  </w:rPr>
                  <w:t>Click or tap here to enter text.</w:t>
                </w:r>
              </w:p>
            </w:sdtContent>
          </w:sdt>
          <w:p w14:paraId="36CB31A5" w14:textId="77777777" w:rsidR="00345AAB" w:rsidRDefault="00345AAB" w:rsidP="007E5BFC">
            <w:pPr>
              <w:rPr>
                <w:rFonts w:ascii="Calibri" w:hAnsi="Calibri" w:cs="Calibri"/>
                <w:lang w:val="en-GB"/>
              </w:rPr>
            </w:pPr>
          </w:p>
          <w:p w14:paraId="2C3C6700" w14:textId="77777777" w:rsidR="00345AAB" w:rsidRDefault="00345AAB" w:rsidP="007E5BFC">
            <w:pPr>
              <w:rPr>
                <w:rFonts w:ascii="Calibri" w:hAnsi="Calibri" w:cs="Calibri"/>
                <w:lang w:val="en-GB"/>
              </w:rPr>
            </w:pPr>
          </w:p>
          <w:p w14:paraId="24483F99" w14:textId="77777777" w:rsidR="00345AAB" w:rsidRDefault="00345AAB" w:rsidP="007E5BFC">
            <w:pPr>
              <w:rPr>
                <w:rFonts w:ascii="Calibri" w:hAnsi="Calibri" w:cs="Calibri"/>
                <w:lang w:val="en-GB"/>
              </w:rPr>
            </w:pPr>
          </w:p>
          <w:p w14:paraId="02BC86D6" w14:textId="77777777" w:rsidR="00345AAB" w:rsidRDefault="00345AAB" w:rsidP="007E5BFC">
            <w:pPr>
              <w:rPr>
                <w:rFonts w:ascii="Calibri" w:hAnsi="Calibri" w:cs="Calibri"/>
                <w:lang w:val="en-GB"/>
              </w:rPr>
            </w:pPr>
          </w:p>
          <w:p w14:paraId="158D6057" w14:textId="77777777" w:rsidR="00345AAB" w:rsidRDefault="00345AAB" w:rsidP="007E5BFC">
            <w:pPr>
              <w:rPr>
                <w:rFonts w:ascii="Calibri" w:hAnsi="Calibri" w:cs="Calibri"/>
                <w:lang w:val="en-GB"/>
              </w:rPr>
            </w:pPr>
          </w:p>
        </w:tc>
      </w:tr>
      <w:tr w:rsidR="00345AAB" w14:paraId="3D72CE7B" w14:textId="77777777" w:rsidTr="007E5BFC">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316C3666" w14:textId="77777777" w:rsidR="00345AAB" w:rsidRPr="003179B1" w:rsidRDefault="00345AAB" w:rsidP="007E5BFC">
            <w:pPr>
              <w:jc w:val="center"/>
              <w:rPr>
                <w:rFonts w:ascii="Calibri" w:hAnsi="Calibri" w:cs="Calibri"/>
                <w:lang w:val="en-GB"/>
              </w:rPr>
            </w:pPr>
            <w:r w:rsidRPr="003179B1">
              <w:rPr>
                <w:rFonts w:ascii="Calibri" w:hAnsi="Calibri" w:cs="Calibri"/>
                <w:lang w:val="en-GB"/>
              </w:rPr>
              <w:t>Student</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901824429"/>
              <w:placeholder>
                <w:docPart w:val="A52F6FEC31FC43E89FBB03163FABB5ED"/>
              </w:placeholder>
              <w:showingPlcHdr/>
              <w:text w:multiLine="1"/>
            </w:sdtPr>
            <w:sdtEndPr/>
            <w:sdtContent>
              <w:p w14:paraId="1F6FC0E5" w14:textId="77777777" w:rsidR="00345AAB" w:rsidRDefault="00345AAB" w:rsidP="007E5BFC">
                <w:pPr>
                  <w:rPr>
                    <w:rFonts w:ascii="Calibri" w:hAnsi="Calibri" w:cs="Calibri"/>
                    <w:lang w:val="en-GB"/>
                  </w:rPr>
                </w:pPr>
                <w:r w:rsidRPr="003179B1">
                  <w:rPr>
                    <w:rStyle w:val="PlaceholderText"/>
                    <w:rFonts w:ascii="Calibri" w:hAnsi="Calibri" w:cs="Calibri"/>
                  </w:rPr>
                  <w:t>Click or tap here to enter text.</w:t>
                </w:r>
              </w:p>
            </w:sdtContent>
          </w:sdt>
          <w:p w14:paraId="1D47E2DE" w14:textId="77777777" w:rsidR="00345AAB" w:rsidRDefault="00345AAB" w:rsidP="007E5BFC">
            <w:pPr>
              <w:rPr>
                <w:rFonts w:ascii="Calibri" w:hAnsi="Calibri" w:cs="Calibri"/>
                <w:lang w:val="en-GB"/>
              </w:rPr>
            </w:pPr>
          </w:p>
          <w:p w14:paraId="69D711AC" w14:textId="77777777" w:rsidR="00345AAB" w:rsidRDefault="00345AAB" w:rsidP="007E5BFC">
            <w:pPr>
              <w:rPr>
                <w:rFonts w:ascii="Calibri" w:hAnsi="Calibri" w:cs="Calibri"/>
                <w:lang w:val="en-GB"/>
              </w:rPr>
            </w:pPr>
          </w:p>
          <w:p w14:paraId="7ACDE812" w14:textId="77777777" w:rsidR="00345AAB" w:rsidRDefault="00345AAB" w:rsidP="007E5BFC">
            <w:pPr>
              <w:rPr>
                <w:rFonts w:ascii="Calibri" w:hAnsi="Calibri" w:cs="Calibri"/>
                <w:lang w:val="en-GB"/>
              </w:rPr>
            </w:pPr>
          </w:p>
          <w:p w14:paraId="484CECA8" w14:textId="77777777" w:rsidR="00345AAB" w:rsidRDefault="00345AAB" w:rsidP="007E5BFC">
            <w:pPr>
              <w:rPr>
                <w:rFonts w:ascii="Calibri" w:hAnsi="Calibri" w:cs="Calibri"/>
                <w:lang w:val="en-GB"/>
              </w:rPr>
            </w:pPr>
          </w:p>
          <w:p w14:paraId="4A1FB515" w14:textId="77777777" w:rsidR="00345AAB" w:rsidRDefault="00345AAB" w:rsidP="007E5BFC">
            <w:pPr>
              <w:rPr>
                <w:rFonts w:ascii="Calibri" w:hAnsi="Calibri" w:cs="Calibri"/>
                <w:lang w:val="en-GB"/>
              </w:rPr>
            </w:pPr>
          </w:p>
        </w:tc>
      </w:tr>
    </w:tbl>
    <w:p w14:paraId="765857AF" w14:textId="77777777" w:rsidR="00654088" w:rsidRPr="003179B1" w:rsidRDefault="00654088" w:rsidP="00EC0F57">
      <w:pPr>
        <w:spacing w:before="0" w:after="160" w:line="259" w:lineRule="auto"/>
        <w:jc w:val="both"/>
        <w:rPr>
          <w:rFonts w:ascii="Calibri" w:hAnsi="Calibri" w:cs="Calibri"/>
        </w:rPr>
      </w:pPr>
    </w:p>
    <w:p w14:paraId="128BB610" w14:textId="3A9DB0A5" w:rsidR="006D4526" w:rsidRDefault="006D4526" w:rsidP="006D4526">
      <w:pPr>
        <w:rPr>
          <w:rFonts w:ascii="Calibri" w:hAnsi="Calibri" w:cs="Calibri"/>
        </w:rPr>
      </w:pPr>
    </w:p>
    <w:p w14:paraId="151BC297" w14:textId="056295E9" w:rsidR="004700BC" w:rsidRDefault="006D4526" w:rsidP="004700BC">
      <w:pPr>
        <w:rPr>
          <w:rFonts w:ascii="Calibri" w:hAnsi="Calibri" w:cs="Calibri"/>
        </w:rPr>
      </w:pPr>
      <w:r>
        <w:rPr>
          <w:rFonts w:ascii="Calibri" w:hAnsi="Calibri" w:cs="Calibri"/>
        </w:rPr>
        <w:br w:type="page"/>
      </w:r>
    </w:p>
    <w:p w14:paraId="3474B1D7" w14:textId="14D32136" w:rsidR="00E86359" w:rsidRDefault="00E86359" w:rsidP="00EF1FDB">
      <w:pPr>
        <w:rPr>
          <w:rFonts w:ascii="Calibri" w:hAnsi="Calibri" w:cs="Calibri"/>
          <w:sz w:val="36"/>
          <w:szCs w:val="36"/>
        </w:rPr>
      </w:pPr>
      <w:r w:rsidRPr="00B94AAC">
        <w:rPr>
          <w:rFonts w:ascii="Calibri" w:hAnsi="Calibri" w:cs="Calibri"/>
          <w:sz w:val="36"/>
          <w:szCs w:val="36"/>
        </w:rPr>
        <w:lastRenderedPageBreak/>
        <w:t>Professional Autonomy and Accountability</w:t>
      </w:r>
    </w:p>
    <w:p w14:paraId="1EF0A2D4" w14:textId="77777777" w:rsidR="00EF1FDB" w:rsidRPr="00EF1FDB" w:rsidRDefault="00EF1FDB" w:rsidP="00EF1FDB">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337"/>
        <w:gridCol w:w="7"/>
        <w:gridCol w:w="8051"/>
      </w:tblGrid>
      <w:tr w:rsidR="0071180E" w:rsidRPr="003179B1" w14:paraId="16539480" w14:textId="77777777" w:rsidTr="00B268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185243B0" w14:textId="77777777" w:rsidR="0071180E" w:rsidRPr="00571C7A" w:rsidRDefault="0071180E" w:rsidP="00B2686F">
            <w:pPr>
              <w:rPr>
                <w:rFonts w:ascii="Calibri" w:hAnsi="Calibri" w:cs="Calibri"/>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8051" w:type="dxa"/>
            <w:shd w:val="clear" w:color="auto" w:fill="E7E6E6" w:themeFill="background2"/>
          </w:tcPr>
          <w:p w14:paraId="26FB6B64" w14:textId="77777777" w:rsidR="0071180E" w:rsidRPr="00571C7A" w:rsidRDefault="0071180E" w:rsidP="00B2686F">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71180E" w:rsidRPr="003179B1" w14:paraId="63D1C508" w14:textId="77777777" w:rsidTr="00B2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1F74BCAE"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1</w:t>
            </w:r>
          </w:p>
        </w:tc>
        <w:tc>
          <w:tcPr>
            <w:tcW w:w="8058" w:type="dxa"/>
            <w:gridSpan w:val="2"/>
            <w:shd w:val="clear" w:color="auto" w:fill="FBE4D5" w:themeFill="accent2" w:themeFillTint="33"/>
          </w:tcPr>
          <w:p w14:paraId="5C77324E" w14:textId="77777777" w:rsidR="0071180E" w:rsidRPr="003179B1" w:rsidRDefault="0071180E" w:rsidP="00B2686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71180E" w:rsidRPr="003179B1" w14:paraId="2132661B" w14:textId="77777777" w:rsidTr="00B268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0180B6ED"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2</w:t>
            </w:r>
          </w:p>
        </w:tc>
        <w:tc>
          <w:tcPr>
            <w:tcW w:w="8058" w:type="dxa"/>
            <w:gridSpan w:val="2"/>
            <w:shd w:val="clear" w:color="auto" w:fill="E4EDEB" w:themeFill="accent6" w:themeFillTint="33"/>
          </w:tcPr>
          <w:p w14:paraId="41F64E9B" w14:textId="77777777" w:rsidR="0071180E" w:rsidRPr="003179B1" w:rsidRDefault="0071180E" w:rsidP="00B2686F">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71180E" w:rsidRPr="003179B1" w14:paraId="5A655CAA" w14:textId="77777777" w:rsidTr="00B2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2583D7ED" w14:textId="77777777" w:rsidR="0071180E" w:rsidRPr="00EF493F" w:rsidRDefault="0071180E" w:rsidP="00B2686F">
            <w:pPr>
              <w:jc w:val="center"/>
              <w:rPr>
                <w:rFonts w:ascii="Calibri" w:hAnsi="Calibri" w:cs="Calibri"/>
                <w:b w:val="0"/>
                <w:bCs w:val="0"/>
              </w:rPr>
            </w:pPr>
            <w:r w:rsidRPr="00EF493F">
              <w:rPr>
                <w:rFonts w:ascii="Calibri" w:hAnsi="Calibri" w:cs="Calibri"/>
                <w:b w:val="0"/>
                <w:bCs w:val="0"/>
              </w:rPr>
              <w:t>3</w:t>
            </w:r>
          </w:p>
        </w:tc>
        <w:tc>
          <w:tcPr>
            <w:tcW w:w="8058" w:type="dxa"/>
            <w:gridSpan w:val="2"/>
            <w:shd w:val="clear" w:color="auto" w:fill="D9E2F3" w:themeFill="accent1" w:themeFillTint="33"/>
          </w:tcPr>
          <w:p w14:paraId="4DFF68D4" w14:textId="2EA5F63D" w:rsidR="0071180E" w:rsidRPr="003179B1" w:rsidRDefault="0071180E" w:rsidP="00B2686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sidR="001030B1">
              <w:rPr>
                <w:rFonts w:ascii="Calibri" w:hAnsi="Calibri" w:cs="Calibri"/>
              </w:rPr>
              <w:t>increasing</w:t>
            </w:r>
            <w:r w:rsidRPr="003179B1">
              <w:rPr>
                <w:rFonts w:ascii="Calibri" w:hAnsi="Calibri" w:cs="Calibri"/>
              </w:rPr>
              <w:t xml:space="preserve"> independence</w:t>
            </w:r>
          </w:p>
        </w:tc>
      </w:tr>
      <w:tr w:rsidR="0071180E" w:rsidRPr="003179B1" w14:paraId="1C79BA61" w14:textId="77777777" w:rsidTr="00B268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7DA0C2D1" w14:textId="77777777" w:rsidR="0071180E" w:rsidRPr="00EF493F" w:rsidRDefault="0071180E" w:rsidP="00B2686F">
            <w:pPr>
              <w:jc w:val="center"/>
              <w:rPr>
                <w:rFonts w:ascii="Calibri" w:hAnsi="Calibri" w:cs="Calibri"/>
                <w:b w:val="0"/>
                <w:bCs w:val="0"/>
              </w:rPr>
            </w:pPr>
            <w:r>
              <w:rPr>
                <w:rFonts w:ascii="Calibri" w:hAnsi="Calibri" w:cs="Calibri"/>
                <w:b w:val="0"/>
                <w:bCs w:val="0"/>
              </w:rPr>
              <w:t xml:space="preserve">4, </w:t>
            </w:r>
            <w:r w:rsidRPr="00EF493F">
              <w:rPr>
                <w:rFonts w:ascii="Calibri" w:hAnsi="Calibri" w:cs="Calibri"/>
                <w:b w:val="0"/>
                <w:bCs w:val="0"/>
              </w:rPr>
              <w:t>5</w:t>
            </w:r>
          </w:p>
        </w:tc>
        <w:tc>
          <w:tcPr>
            <w:tcW w:w="8058" w:type="dxa"/>
            <w:gridSpan w:val="2"/>
            <w:shd w:val="clear" w:color="auto" w:fill="FFF2CC" w:themeFill="accent4" w:themeFillTint="33"/>
          </w:tcPr>
          <w:p w14:paraId="1B5EBCB2" w14:textId="77777777" w:rsidR="0071180E" w:rsidRPr="003179B1" w:rsidRDefault="0071180E" w:rsidP="00B2686F">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2B66552E" w14:textId="6B710884" w:rsidR="0040124C" w:rsidRPr="000B6798" w:rsidRDefault="6456F32A" w:rsidP="6456F32A">
      <w:pPr>
        <w:jc w:val="both"/>
        <w:rPr>
          <w:rFonts w:ascii="Calibri" w:eastAsia="Calibri" w:hAnsi="Calibri" w:cs="Calibri"/>
          <w:szCs w:val="20"/>
          <w:lang w:val="en-GB"/>
        </w:rPr>
      </w:pPr>
      <w:r w:rsidRPr="6456F32A">
        <w:rPr>
          <w:rFonts w:ascii="Webdings" w:hAnsi="Webdings" w:cs="Calibri"/>
          <w:lang w:val="en-GB"/>
        </w:rPr>
        <w:t xml:space="preserve">i </w:t>
      </w:r>
      <w:r w:rsidRPr="6456F32A">
        <w:rPr>
          <w:rFonts w:ascii="Calibri" w:hAnsi="Calibri" w:cs="Calibri"/>
          <w:lang w:val="en-GB"/>
        </w:rPr>
        <w:t xml:space="preserve">= hover your mouse for more information. </w:t>
      </w:r>
      <w:r w:rsidRPr="6456F32A">
        <w:rPr>
          <w:rFonts w:ascii="Calibri" w:eastAsia="Calibri" w:hAnsi="Calibri" w:cs="Calibri"/>
          <w:color w:val="000000" w:themeColor="text1"/>
          <w:sz w:val="19"/>
          <w:szCs w:val="19"/>
          <w:lang w:val="en-GB"/>
        </w:rPr>
        <w:t xml:space="preserve">If this function does not work, please </w:t>
      </w:r>
      <w:r w:rsidR="006E5C58">
        <w:rPr>
          <w:rFonts w:ascii="Calibri" w:eastAsia="Calibri" w:hAnsi="Calibri" w:cs="Calibri"/>
          <w:color w:val="000000" w:themeColor="text1"/>
          <w:sz w:val="19"/>
          <w:szCs w:val="19"/>
          <w:lang w:val="en-GB"/>
        </w:rPr>
        <w:t>see</w:t>
      </w:r>
      <w:r w:rsidRPr="6456F32A">
        <w:rPr>
          <w:rFonts w:ascii="Calibri" w:eastAsia="Calibri" w:hAnsi="Calibri" w:cs="Calibri"/>
          <w:color w:val="000000" w:themeColor="text1"/>
          <w:sz w:val="19"/>
          <w:szCs w:val="19"/>
          <w:lang w:val="en-GB"/>
        </w:rPr>
        <w:t xml:space="preserve"> the information in the table in Appendix 1.</w:t>
      </w:r>
    </w:p>
    <w:tbl>
      <w:tblPr>
        <w:tblStyle w:val="AcademicSelf-assessment"/>
        <w:tblW w:w="107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20" w:firstRow="1" w:lastRow="0" w:firstColumn="0" w:lastColumn="0" w:noHBand="0" w:noVBand="1"/>
      </w:tblPr>
      <w:tblGrid>
        <w:gridCol w:w="1129"/>
        <w:gridCol w:w="5817"/>
        <w:gridCol w:w="992"/>
        <w:gridCol w:w="1418"/>
        <w:gridCol w:w="1417"/>
      </w:tblGrid>
      <w:tr w:rsidR="005F2831" w:rsidRPr="009F1D33" w14:paraId="087212D0" w14:textId="77777777" w:rsidTr="007E5BFC">
        <w:trPr>
          <w:cnfStyle w:val="100000000000" w:firstRow="1" w:lastRow="0" w:firstColumn="0" w:lastColumn="0" w:oddVBand="0" w:evenVBand="0" w:oddHBand="0" w:evenHBand="0" w:firstRowFirstColumn="0" w:firstRowLastColumn="0" w:lastRowFirstColumn="0" w:lastRowLastColumn="0"/>
          <w:trHeight w:val="701"/>
          <w:jc w:val="center"/>
        </w:trPr>
        <w:tc>
          <w:tcPr>
            <w:tcW w:w="7938" w:type="dxa"/>
            <w:gridSpan w:val="3"/>
            <w:shd w:val="clear" w:color="auto" w:fill="E4EDEB" w:themeFill="accent6" w:themeFillTint="33"/>
          </w:tcPr>
          <w:p w14:paraId="16CA6879" w14:textId="77777777" w:rsidR="005F2831" w:rsidRPr="00241DD6" w:rsidRDefault="005F2831" w:rsidP="007E5BFC">
            <w:pPr>
              <w:jc w:val="left"/>
              <w:rPr>
                <w:rFonts w:ascii="Calibri" w:hAnsi="Calibri" w:cs="Calibri"/>
                <w:b w:val="0"/>
                <w:bCs w:val="0"/>
                <w:sz w:val="28"/>
                <w:szCs w:val="28"/>
                <w:lang w:val="en-GB"/>
              </w:rPr>
            </w:pPr>
            <w:r w:rsidRPr="00241DD6">
              <w:rPr>
                <w:rFonts w:ascii="Calibri" w:hAnsi="Calibri" w:cs="Calibri"/>
                <w:sz w:val="28"/>
                <w:szCs w:val="28"/>
                <w:lang w:val="en-GB"/>
              </w:rPr>
              <w:t>Professional Autonomy and Accountability</w:t>
            </w:r>
            <w:r w:rsidRPr="00241DD6">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241DD6">
              <w:rPr>
                <w:rFonts w:ascii="Calibri" w:hAnsi="Calibri" w:cs="Calibri"/>
                <w:b w:val="0"/>
                <w:bCs w:val="0"/>
                <w:sz w:val="28"/>
                <w:szCs w:val="28"/>
                <w:lang w:val="en-GB"/>
              </w:rPr>
              <w:t>escriptors</w:t>
            </w:r>
          </w:p>
        </w:tc>
        <w:tc>
          <w:tcPr>
            <w:tcW w:w="1418" w:type="dxa"/>
            <w:shd w:val="clear" w:color="auto" w:fill="E4EDEB" w:themeFill="accent6" w:themeFillTint="33"/>
          </w:tcPr>
          <w:p w14:paraId="6E16AED0" w14:textId="77777777" w:rsidR="005F2831" w:rsidRPr="006C7B2C" w:rsidRDefault="005F2831" w:rsidP="007E5BFC">
            <w:pPr>
              <w:rPr>
                <w:rFonts w:ascii="Calibri" w:hAnsi="Calibri" w:cs="Calibri"/>
                <w:b w:val="0"/>
                <w:bCs w:val="0"/>
                <w:sz w:val="24"/>
                <w:lang w:val="en-GB"/>
              </w:rPr>
            </w:pPr>
            <w:r w:rsidRPr="006C7B2C">
              <w:rPr>
                <w:rFonts w:ascii="Calibri" w:hAnsi="Calibri" w:cs="Calibri"/>
                <w:b w:val="0"/>
                <w:bCs w:val="0"/>
                <w:sz w:val="24"/>
                <w:lang w:val="en-GB"/>
              </w:rPr>
              <w:t>Midpoint</w:t>
            </w:r>
          </w:p>
        </w:tc>
        <w:tc>
          <w:tcPr>
            <w:tcW w:w="1417" w:type="dxa"/>
            <w:shd w:val="clear" w:color="auto" w:fill="E4EDEB" w:themeFill="accent6" w:themeFillTint="33"/>
          </w:tcPr>
          <w:p w14:paraId="773D5EFD" w14:textId="77777777" w:rsidR="005F2831" w:rsidRPr="006C7B2C" w:rsidRDefault="005F2831" w:rsidP="007E5BFC">
            <w:pPr>
              <w:rPr>
                <w:rFonts w:ascii="Calibri" w:hAnsi="Calibri" w:cs="Calibri"/>
                <w:b w:val="0"/>
                <w:bCs w:val="0"/>
                <w:sz w:val="24"/>
                <w:lang w:val="en-GB"/>
              </w:rPr>
            </w:pPr>
            <w:r w:rsidRPr="006C7B2C">
              <w:rPr>
                <w:rFonts w:ascii="Calibri" w:hAnsi="Calibri" w:cs="Calibri"/>
                <w:b w:val="0"/>
                <w:bCs w:val="0"/>
                <w:sz w:val="24"/>
                <w:lang w:val="en-GB"/>
              </w:rPr>
              <w:t>End of placement</w:t>
            </w:r>
          </w:p>
        </w:tc>
      </w:tr>
      <w:tr w:rsidR="005F2831" w:rsidRPr="009F1D33" w14:paraId="45D56094" w14:textId="77777777" w:rsidTr="007E5BFC">
        <w:trPr>
          <w:cnfStyle w:val="000000100000" w:firstRow="0" w:lastRow="0" w:firstColumn="0" w:lastColumn="0" w:oddVBand="0" w:evenVBand="0" w:oddHBand="1" w:evenHBand="0" w:firstRowFirstColumn="0" w:firstRowLastColumn="0" w:lastRowFirstColumn="0" w:lastRowLastColumn="0"/>
          <w:trHeight w:val="701"/>
          <w:jc w:val="center"/>
        </w:trPr>
        <w:tc>
          <w:tcPr>
            <w:tcW w:w="10773" w:type="dxa"/>
            <w:gridSpan w:val="5"/>
          </w:tcPr>
          <w:p w14:paraId="1B4875A1" w14:textId="77777777" w:rsidR="005F2831" w:rsidRPr="00405B51" w:rsidRDefault="005F2831" w:rsidP="007E5BFC">
            <w:pPr>
              <w:rPr>
                <w:rFonts w:ascii="Calibri" w:hAnsi="Calibri" w:cs="Calibri"/>
                <w:sz w:val="24"/>
                <w:lang w:val="en-GB"/>
              </w:rPr>
            </w:pPr>
            <w:r w:rsidRPr="00405B51">
              <w:rPr>
                <w:rFonts w:ascii="Calibri" w:hAnsi="Calibri" w:cs="Calibri"/>
                <w:sz w:val="24"/>
                <w:lang w:val="en-GB"/>
              </w:rPr>
              <w:t>Clinical recording</w:t>
            </w:r>
          </w:p>
        </w:tc>
      </w:tr>
      <w:tr w:rsidR="0027466A" w:rsidRPr="009F1D33" w14:paraId="7B0D8451" w14:textId="77777777" w:rsidTr="00E50DA0">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5E6E55C" w14:textId="77777777" w:rsidR="0027466A" w:rsidRPr="009F1D33" w:rsidRDefault="0027466A" w:rsidP="0027466A">
            <w:pPr>
              <w:pStyle w:val="ListParagraph"/>
              <w:numPr>
                <w:ilvl w:val="0"/>
                <w:numId w:val="6"/>
              </w:numPr>
              <w:spacing w:before="120" w:after="120" w:line="360" w:lineRule="auto"/>
              <w:rPr>
                <w:rFonts w:ascii="Calibri" w:eastAsia="Arial" w:hAnsi="Calibri" w:cs="Calibri"/>
                <w:szCs w:val="20"/>
              </w:rPr>
            </w:pPr>
            <w:r w:rsidRPr="009F1D33">
              <w:rPr>
                <w:rFonts w:ascii="Calibri" w:eastAsia="Arial" w:hAnsi="Calibri" w:cs="Calibri"/>
                <w:szCs w:val="20"/>
              </w:rPr>
              <w:t xml:space="preserve">Keeps accurate and contemporaneous records. </w:t>
            </w:r>
          </w:p>
        </w:tc>
        <w:tc>
          <w:tcPr>
            <w:tcW w:w="992"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9BADD" w14:textId="77777777" w:rsidR="0027466A" w:rsidRPr="009F1D33" w:rsidRDefault="0027466A" w:rsidP="0027466A">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sdt>
            <w:sdtPr>
              <w:rPr>
                <w:rFonts w:ascii="Calibri" w:hAnsi="Calibri" w:cs="Calibri"/>
                <w:sz w:val="16"/>
                <w:szCs w:val="16"/>
                <w:lang w:val="en-GB"/>
              </w:rPr>
              <w:alias w:val="Student"/>
              <w:tag w:val="Student"/>
              <w:id w:val="2102515567"/>
              <w:placeholder>
                <w:docPart w:val="08CE06077AFC4BAC9188727FF4189662"/>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78826BDA" w14:textId="0EB1E9BF" w:rsidR="0027466A" w:rsidRPr="00160A14" w:rsidRDefault="0027466A" w:rsidP="0027466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c>
          <w:tcPr>
            <w:tcW w:w="141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281338255"/>
              <w:placeholder>
                <w:docPart w:val="3D1B66D2B4AA47E6ABC681F920FA88A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3E70738C" w14:textId="77777777" w:rsidR="0027466A" w:rsidRPr="00160A14" w:rsidRDefault="0027466A" w:rsidP="0027466A">
                <w:pPr>
                  <w:spacing w:before="120" w:after="120"/>
                  <w:rPr>
                    <w:rFonts w:ascii="Calibri" w:hAnsi="Calibri" w:cs="Calibri"/>
                    <w:sz w:val="16"/>
                    <w:szCs w:val="16"/>
                    <w:lang w:val="en-GB"/>
                  </w:rPr>
                </w:pPr>
                <w:r w:rsidRPr="0089740F">
                  <w:rPr>
                    <w:rStyle w:val="PlaceholderText"/>
                    <w:rFonts w:ascii="Calibri" w:hAnsi="Calibri" w:cs="Calibri"/>
                    <w:sz w:val="16"/>
                    <w:szCs w:val="16"/>
                  </w:rPr>
                  <w:t>Choose an item.</w:t>
                </w:r>
              </w:p>
            </w:sdtContent>
          </w:sdt>
        </w:tc>
      </w:tr>
      <w:tr w:rsidR="0027466A" w:rsidRPr="009F1D33" w14:paraId="57EDA350"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09A1C0C" w14:textId="77777777" w:rsidR="0027466A" w:rsidRPr="009F1D33" w:rsidRDefault="0027466A" w:rsidP="0027466A">
            <w:pPr>
              <w:spacing w:before="120" w:after="120"/>
              <w:rPr>
                <w:rFonts w:ascii="Calibri" w:hAnsi="Calibri" w:cs="Calibri"/>
                <w:lang w:val="en-GB"/>
              </w:rPr>
            </w:pP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332E5AE" w14:textId="77777777" w:rsidR="0027466A" w:rsidRPr="009F1D33" w:rsidRDefault="0027466A" w:rsidP="0027466A">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p w14:paraId="12A21E94" w14:textId="22C7413A"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330878094"/>
                <w:placeholder>
                  <w:docPart w:val="D43412FE8AA64A58A92B1EABC3B32B7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6E37EA">
                  <w:rPr>
                    <w:rStyle w:val="PlaceholderText"/>
                    <w:rFonts w:ascii="Calibri" w:hAnsi="Calibri" w:cs="Calibri"/>
                    <w:sz w:val="16"/>
                    <w:szCs w:val="16"/>
                  </w:rPr>
                  <w:t>Choose an item.</w:t>
                </w:r>
              </w:sdtContent>
            </w:sdt>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p w14:paraId="707BC97D" w14:textId="77777777" w:rsidR="0027466A" w:rsidRPr="00160A14" w:rsidRDefault="0092425A" w:rsidP="0027466A">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719045234"/>
                <w:placeholder>
                  <w:docPart w:val="28F4001E36D345AFACCEED023A51DD8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27466A" w:rsidRPr="00F566BC">
                  <w:rPr>
                    <w:rStyle w:val="PlaceholderText"/>
                    <w:rFonts w:ascii="Calibri" w:hAnsi="Calibri" w:cs="Calibri"/>
                    <w:sz w:val="16"/>
                    <w:szCs w:val="16"/>
                  </w:rPr>
                  <w:t>Choose an item.</w:t>
                </w:r>
              </w:sdtContent>
            </w:sdt>
          </w:p>
        </w:tc>
      </w:tr>
      <w:tr w:rsidR="005F2831" w:rsidRPr="009F1D33" w14:paraId="117061F0"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29F2B46" w14:textId="77777777" w:rsidR="005F2831" w:rsidRPr="00B02AE5" w:rsidRDefault="005F2831" w:rsidP="007E5BFC">
            <w:pPr>
              <w:pStyle w:val="ListParagraph"/>
              <w:numPr>
                <w:ilvl w:val="0"/>
                <w:numId w:val="6"/>
              </w:numPr>
              <w:spacing w:before="120" w:after="120"/>
              <w:rPr>
                <w:rFonts w:ascii="Calibri" w:hAnsi="Calibri" w:cs="Calibri"/>
                <w:lang w:val="en-GB"/>
              </w:rPr>
            </w:pPr>
            <w:r>
              <w:rPr>
                <w:rFonts w:ascii="Calibri" w:hAnsi="Calibri" w:cs="Calibri"/>
                <w:lang w:val="en-GB"/>
              </w:rPr>
              <w:fldChar w:fldCharType="begin"/>
            </w:r>
            <w:r>
              <w:rPr>
                <w:rFonts w:ascii="Calibri" w:hAnsi="Calibri" w:cs="Calibri"/>
                <w:lang w:val="en-GB"/>
              </w:rPr>
              <w:instrText xml:space="preserve"> AUTOTEXTLIST   \t "Including all mediums, such as note-taking, photography, video and audio recordings."  \* MERGEFORMAT </w:instrText>
            </w:r>
            <w:r>
              <w:rPr>
                <w:rFonts w:ascii="Calibri" w:hAnsi="Calibri" w:cs="Calibri"/>
                <w:lang w:val="en-GB"/>
              </w:rPr>
              <w:fldChar w:fldCharType="separate"/>
            </w:r>
            <w:r>
              <w:rPr>
                <w:rFonts w:ascii="Calibri" w:hAnsi="Calibri" w:cs="Calibri"/>
                <w:lang w:val="en-GB"/>
              </w:rPr>
              <w:t xml:space="preserve">Maintains all aspects of client confidentiality. </w:t>
            </w:r>
            <w:r>
              <w:rPr>
                <w:rFonts w:ascii="Webdings" w:hAnsi="Webdings" w:cs="Calibri"/>
                <w:lang w:val="en-GB"/>
              </w:rPr>
              <w:t>i</w:t>
            </w:r>
            <w:r>
              <w:rPr>
                <w:rFonts w:ascii="Calibri" w:hAnsi="Calibri" w:cs="Calibri"/>
                <w:lang w:val="en-GB"/>
              </w:rPr>
              <w:fldChar w:fldCharType="end"/>
            </w: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3F4BF5E5"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994644009"/>
              <w:placeholder>
                <w:docPart w:val="E6AADFEA8FD34F9AAA6160D56D75DF9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0252762" w14:textId="77777777" w:rsidR="005F2831" w:rsidRDefault="005F2831" w:rsidP="007E5BFC">
                <w:pPr>
                  <w:spacing w:before="120" w:after="120"/>
                  <w:rPr>
                    <w:rFonts w:ascii="Calibri" w:hAnsi="Calibri" w:cs="Calibri"/>
                    <w:sz w:val="16"/>
                    <w:szCs w:val="16"/>
                    <w:lang w:val="en-GB"/>
                  </w:rPr>
                </w:pPr>
                <w:r w:rsidRPr="00EB3EA6">
                  <w:rPr>
                    <w:rStyle w:val="PlaceholderText"/>
                    <w:rFonts w:ascii="Calibri" w:hAnsi="Calibri" w:cs="Calibri"/>
                    <w:sz w:val="16"/>
                    <w:szCs w:val="16"/>
                  </w:rPr>
                  <w:t>Choose an item.</w:t>
                </w:r>
              </w:p>
            </w:sdtContent>
          </w:sdt>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244109071"/>
              <w:placeholder>
                <w:docPart w:val="562926E011D648B180AC12C390C4D78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0C64C89A" w14:textId="77777777" w:rsidR="005F2831" w:rsidRDefault="005F2831" w:rsidP="007E5BFC">
                <w:pPr>
                  <w:spacing w:before="120" w:after="120"/>
                  <w:rPr>
                    <w:rFonts w:ascii="Calibri" w:hAnsi="Calibri" w:cs="Calibri"/>
                    <w:sz w:val="16"/>
                    <w:szCs w:val="16"/>
                    <w:lang w:val="en-GB"/>
                  </w:rPr>
                </w:pPr>
                <w:r w:rsidRPr="00EB3EA6">
                  <w:rPr>
                    <w:rStyle w:val="PlaceholderText"/>
                    <w:rFonts w:ascii="Calibri" w:hAnsi="Calibri" w:cs="Calibri"/>
                    <w:sz w:val="16"/>
                    <w:szCs w:val="16"/>
                  </w:rPr>
                  <w:t>Choose an item.</w:t>
                </w:r>
              </w:p>
            </w:sdtContent>
          </w:sdt>
        </w:tc>
      </w:tr>
      <w:tr w:rsidR="005F2831" w:rsidRPr="009F1D33" w14:paraId="53C760D4"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F69EB30" w14:textId="77777777" w:rsidR="005F2831" w:rsidRDefault="005F2831" w:rsidP="007E5BFC">
            <w:pPr>
              <w:pStyle w:val="ListParagraph"/>
              <w:numPr>
                <w:ilvl w:val="0"/>
                <w:numId w:val="6"/>
              </w:numPr>
              <w:spacing w:before="120" w:after="120"/>
              <w:rPr>
                <w:rFonts w:ascii="Calibri" w:hAnsi="Calibri" w:cs="Calibri"/>
                <w:lang w:val="en-GB"/>
              </w:rPr>
            </w:pP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3D70505A"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p w14:paraId="18C76437" w14:textId="77777777" w:rsidR="005F2831"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583797254"/>
                <w:placeholder>
                  <w:docPart w:val="2D0D5D0444054A01B9AF6A89C9A3790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97051C">
                  <w:rPr>
                    <w:rStyle w:val="PlaceholderText"/>
                    <w:rFonts w:ascii="Calibri" w:hAnsi="Calibri" w:cs="Calibri"/>
                    <w:sz w:val="16"/>
                    <w:szCs w:val="16"/>
                  </w:rPr>
                  <w:t>Choose an item.</w:t>
                </w:r>
              </w:sdtContent>
            </w:sdt>
          </w:p>
        </w:tc>
        <w:tc>
          <w:tcPr>
            <w:tcW w:w="141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p w14:paraId="345C4B74" w14:textId="77777777" w:rsidR="005F2831"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562837519"/>
                <w:placeholder>
                  <w:docPart w:val="7ED466A9A8EC4B82BBC46E5C05CF986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97051C">
                  <w:rPr>
                    <w:rStyle w:val="PlaceholderText"/>
                    <w:rFonts w:ascii="Calibri" w:hAnsi="Calibri" w:cs="Calibri"/>
                    <w:sz w:val="16"/>
                    <w:szCs w:val="16"/>
                  </w:rPr>
                  <w:t>Choose an item.</w:t>
                </w:r>
              </w:sdtContent>
            </w:sdt>
          </w:p>
        </w:tc>
      </w:tr>
      <w:tr w:rsidR="005F2831" w:rsidRPr="009F1D33" w14:paraId="35860F1C" w14:textId="77777777" w:rsidTr="007E5BFC">
        <w:trPr>
          <w:cnfStyle w:val="000000010000" w:firstRow="0" w:lastRow="0" w:firstColumn="0" w:lastColumn="0" w:oddVBand="0" w:evenVBand="0" w:oddHBand="0" w:evenHBand="1" w:firstRowFirstColumn="0" w:firstRowLastColumn="0" w:lastRowFirstColumn="0" w:lastRowLastColumn="0"/>
          <w:trHeight w:val="696"/>
          <w:jc w:val="center"/>
        </w:trPr>
        <w:tc>
          <w:tcPr>
            <w:tcW w:w="10773" w:type="dxa"/>
            <w:gridSpan w:val="5"/>
            <w:tcBorders>
              <w:left w:val="single" w:sz="4" w:space="0" w:color="808080" w:themeColor="background1" w:themeShade="80"/>
              <w:right w:val="single" w:sz="4" w:space="0" w:color="808080" w:themeColor="background1" w:themeShade="80"/>
            </w:tcBorders>
            <w:shd w:val="clear" w:color="auto" w:fill="E4EDEB" w:themeFill="accent6" w:themeFillTint="33"/>
          </w:tcPr>
          <w:p w14:paraId="22DA8DFE" w14:textId="77777777" w:rsidR="005F2831" w:rsidRPr="00405B51" w:rsidRDefault="005F2831" w:rsidP="007E5BFC">
            <w:pPr>
              <w:spacing w:after="160" w:line="259" w:lineRule="auto"/>
              <w:rPr>
                <w:rFonts w:ascii="Calibri" w:hAnsi="Calibri" w:cs="Calibri"/>
                <w:sz w:val="24"/>
              </w:rPr>
            </w:pPr>
            <w:proofErr w:type="spellStart"/>
            <w:r w:rsidRPr="00405B51">
              <w:rPr>
                <w:rFonts w:ascii="Calibri" w:hAnsi="Calibri" w:cs="Calibri"/>
                <w:sz w:val="24"/>
              </w:rPr>
              <w:t>Organisation</w:t>
            </w:r>
            <w:proofErr w:type="spellEnd"/>
            <w:r w:rsidRPr="00405B51">
              <w:rPr>
                <w:rFonts w:ascii="Calibri" w:hAnsi="Calibri" w:cs="Calibri"/>
                <w:sz w:val="24"/>
              </w:rPr>
              <w:t xml:space="preserve"> and </w:t>
            </w:r>
            <w:proofErr w:type="spellStart"/>
            <w:r>
              <w:rPr>
                <w:rFonts w:ascii="Calibri" w:hAnsi="Calibri" w:cs="Calibri"/>
                <w:sz w:val="24"/>
              </w:rPr>
              <w:t>prioritisation</w:t>
            </w:r>
            <w:proofErr w:type="spellEnd"/>
          </w:p>
        </w:tc>
      </w:tr>
      <w:tr w:rsidR="005F2831" w:rsidRPr="009F1D33" w14:paraId="00EECE9E"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72FE63BC" w14:textId="77777777" w:rsidR="005F2831" w:rsidRPr="00D00FD0" w:rsidRDefault="005F2831" w:rsidP="007E5BFC">
            <w:pPr>
              <w:pStyle w:val="ListParagraph"/>
              <w:numPr>
                <w:ilvl w:val="0"/>
                <w:numId w:val="6"/>
              </w:numPr>
              <w:spacing w:before="120" w:after="120" w:line="360" w:lineRule="auto"/>
              <w:rPr>
                <w:rFonts w:ascii="Calibri" w:eastAsia="Arial" w:hAnsi="Calibri" w:cs="Calibri"/>
                <w:szCs w:val="20"/>
              </w:rPr>
            </w:pPr>
            <w:r w:rsidRPr="00404140">
              <w:rPr>
                <w:rFonts w:ascii="Calibri" w:eastAsia="Arial" w:hAnsi="Calibri" w:cs="Calibri"/>
                <w:szCs w:val="20"/>
              </w:rPr>
              <w:t>Manages and prioritises demands involved in meeting the needs of the caseload and non-clinical responsibilities.</w:t>
            </w:r>
          </w:p>
        </w:tc>
        <w:tc>
          <w:tcPr>
            <w:tcW w:w="992" w:type="dxa"/>
            <w:shd w:val="clear" w:color="auto" w:fill="FFFFFF" w:themeFill="background1"/>
          </w:tcPr>
          <w:p w14:paraId="244516D7"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058705497"/>
              <w:placeholder>
                <w:docPart w:val="422DB3F0CC79473497A665FE78FBD86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0989ED2E" w14:textId="77777777" w:rsidR="005F2831" w:rsidRPr="00160A14" w:rsidRDefault="005F2831" w:rsidP="007E5BFC">
                <w:pPr>
                  <w:spacing w:before="120" w:after="120"/>
                  <w:rPr>
                    <w:rFonts w:ascii="Calibri" w:hAnsi="Calibri" w:cs="Calibri"/>
                    <w:sz w:val="16"/>
                    <w:szCs w:val="16"/>
                    <w:lang w:val="en-GB"/>
                  </w:rPr>
                </w:pPr>
                <w:r w:rsidRPr="00E24C4F">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208157450"/>
              <w:placeholder>
                <w:docPart w:val="F9913099742041BCA4AF8404918B188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0B5CC499" w14:textId="77777777" w:rsidR="005F2831" w:rsidRPr="00160A14" w:rsidRDefault="005F2831" w:rsidP="007E5BFC">
                <w:pPr>
                  <w:spacing w:before="120" w:after="120"/>
                  <w:rPr>
                    <w:rFonts w:ascii="Calibri" w:hAnsi="Calibri" w:cs="Calibri"/>
                    <w:sz w:val="16"/>
                    <w:szCs w:val="16"/>
                    <w:lang w:val="en-GB"/>
                  </w:rPr>
                </w:pPr>
                <w:r w:rsidRPr="00E24C4F">
                  <w:rPr>
                    <w:rStyle w:val="PlaceholderText"/>
                    <w:rFonts w:ascii="Calibri" w:hAnsi="Calibri" w:cs="Calibri"/>
                    <w:sz w:val="16"/>
                    <w:szCs w:val="16"/>
                  </w:rPr>
                  <w:t>Choose an item.</w:t>
                </w:r>
              </w:p>
            </w:sdtContent>
          </w:sdt>
        </w:tc>
      </w:tr>
      <w:tr w:rsidR="005F2831" w:rsidRPr="009F1D33" w14:paraId="53DB0735"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64793D3E" w14:textId="77777777" w:rsidR="005F2831" w:rsidRPr="00404140" w:rsidRDefault="005F2831" w:rsidP="007E5BFC">
            <w:pPr>
              <w:spacing w:before="120" w:after="120"/>
              <w:rPr>
                <w:rFonts w:ascii="Calibri" w:hAnsi="Calibri" w:cs="Calibri"/>
                <w:szCs w:val="20"/>
                <w:lang w:val="en-GB"/>
              </w:rPr>
            </w:pPr>
          </w:p>
        </w:tc>
        <w:tc>
          <w:tcPr>
            <w:tcW w:w="992" w:type="dxa"/>
            <w:shd w:val="clear" w:color="auto" w:fill="FFFFFF" w:themeFill="background1"/>
          </w:tcPr>
          <w:p w14:paraId="1A2F560F"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vAlign w:val="top"/>
          </w:tcPr>
          <w:p w14:paraId="250536EC"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592192873"/>
                <w:placeholder>
                  <w:docPart w:val="8B93A48B71C34EC59D80A47F17DB7B4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D15F7B">
                  <w:rPr>
                    <w:rStyle w:val="PlaceholderText"/>
                    <w:rFonts w:ascii="Calibri" w:hAnsi="Calibri" w:cs="Calibri"/>
                    <w:sz w:val="16"/>
                    <w:szCs w:val="16"/>
                  </w:rPr>
                  <w:t>Choose an item.</w:t>
                </w:r>
              </w:sdtContent>
            </w:sdt>
          </w:p>
        </w:tc>
        <w:tc>
          <w:tcPr>
            <w:tcW w:w="1417" w:type="dxa"/>
            <w:shd w:val="clear" w:color="auto" w:fill="auto"/>
            <w:vAlign w:val="top"/>
          </w:tcPr>
          <w:p w14:paraId="5418BB6C"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784607891"/>
                <w:placeholder>
                  <w:docPart w:val="59954215EC4345C59B003680D6DB3A7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D15F7B">
                  <w:rPr>
                    <w:rStyle w:val="PlaceholderText"/>
                    <w:rFonts w:ascii="Calibri" w:hAnsi="Calibri" w:cs="Calibri"/>
                    <w:sz w:val="16"/>
                    <w:szCs w:val="16"/>
                  </w:rPr>
                  <w:t>Choose an item.</w:t>
                </w:r>
              </w:sdtContent>
            </w:sdt>
          </w:p>
        </w:tc>
      </w:tr>
      <w:tr w:rsidR="005F2831" w:rsidRPr="009F1D33" w14:paraId="4EA3E8B5" w14:textId="77777777" w:rsidTr="007E5BFC">
        <w:trPr>
          <w:cnfStyle w:val="000000100000" w:firstRow="0" w:lastRow="0" w:firstColumn="0" w:lastColumn="0" w:oddVBand="0" w:evenVBand="0" w:oddHBand="1" w:evenHBand="0" w:firstRowFirstColumn="0" w:firstRowLastColumn="0" w:lastRowFirstColumn="0" w:lastRowLastColumn="0"/>
          <w:trHeight w:val="576"/>
          <w:jc w:val="center"/>
        </w:trPr>
        <w:tc>
          <w:tcPr>
            <w:tcW w:w="10773" w:type="dxa"/>
            <w:gridSpan w:val="5"/>
          </w:tcPr>
          <w:p w14:paraId="14B06874" w14:textId="77777777" w:rsidR="005F2831" w:rsidRPr="00405B51" w:rsidRDefault="005F2831" w:rsidP="007E5BFC">
            <w:pPr>
              <w:jc w:val="both"/>
              <w:rPr>
                <w:rFonts w:ascii="Calibri" w:hAnsi="Calibri" w:cs="Calibri"/>
                <w:sz w:val="24"/>
              </w:rPr>
            </w:pPr>
            <w:r w:rsidRPr="00405B51">
              <w:rPr>
                <w:rFonts w:ascii="Calibri" w:hAnsi="Calibri" w:cs="Calibri"/>
                <w:sz w:val="24"/>
              </w:rPr>
              <w:t>Personal and professional conduct</w:t>
            </w:r>
          </w:p>
        </w:tc>
      </w:tr>
      <w:tr w:rsidR="005F2831" w:rsidRPr="009F1D33" w14:paraId="1E0AA2A6" w14:textId="77777777" w:rsidTr="007E5BFC">
        <w:trPr>
          <w:cnfStyle w:val="000000010000" w:firstRow="0" w:lastRow="0" w:firstColumn="0" w:lastColumn="0" w:oddVBand="0" w:evenVBand="0" w:oddHBand="0" w:evenHBand="1" w:firstRowFirstColumn="0" w:firstRowLastColumn="0" w:lastRowFirstColumn="0" w:lastRowLastColumn="0"/>
          <w:trHeight w:val="679"/>
          <w:jc w:val="center"/>
        </w:trPr>
        <w:tc>
          <w:tcPr>
            <w:tcW w:w="6946" w:type="dxa"/>
            <w:gridSpan w:val="2"/>
            <w:vMerge w:val="restart"/>
            <w:shd w:val="clear" w:color="auto" w:fill="F2F2F2" w:themeFill="background1" w:themeFillShade="F2"/>
          </w:tcPr>
          <w:p w14:paraId="012334EF" w14:textId="77777777" w:rsidR="005F2831" w:rsidRPr="00404140" w:rsidRDefault="005F2831" w:rsidP="007E5BFC">
            <w:pPr>
              <w:pStyle w:val="ListParagraph"/>
              <w:numPr>
                <w:ilvl w:val="0"/>
                <w:numId w:val="6"/>
              </w:numPr>
              <w:spacing w:before="120" w:after="120" w:line="360" w:lineRule="auto"/>
              <w:rPr>
                <w:rFonts w:ascii="Calibri" w:eastAsia="Arial" w:hAnsi="Calibri" w:cs="Calibri"/>
                <w:szCs w:val="20"/>
              </w:rPr>
            </w:pPr>
            <w:r>
              <w:rPr>
                <w:rFonts w:ascii="Calibri" w:eastAsia="Arial" w:hAnsi="Calibri" w:cs="Calibri"/>
                <w:szCs w:val="20"/>
              </w:rPr>
              <w:t>P</w:t>
            </w:r>
            <w:r w:rsidRPr="00404140">
              <w:rPr>
                <w:rFonts w:ascii="Calibri" w:eastAsia="Arial" w:hAnsi="Calibri" w:cs="Calibri"/>
                <w:szCs w:val="20"/>
              </w:rPr>
              <w:t>rovides safe care within</w:t>
            </w:r>
            <w:r>
              <w:rPr>
                <w:rFonts w:ascii="Calibri" w:eastAsia="Arial" w:hAnsi="Calibri" w:cs="Calibri"/>
                <w:szCs w:val="20"/>
              </w:rPr>
              <w:t>,</w:t>
            </w:r>
            <w:r w:rsidRPr="00404140">
              <w:rPr>
                <w:rFonts w:ascii="Calibri" w:eastAsia="Arial" w:hAnsi="Calibri" w:cs="Calibri"/>
                <w:szCs w:val="20"/>
              </w:rPr>
              <w:t xml:space="preserve"> and knows the limits of</w:t>
            </w:r>
            <w:r>
              <w:rPr>
                <w:rFonts w:ascii="Calibri" w:eastAsia="Arial" w:hAnsi="Calibri" w:cs="Calibri"/>
                <w:szCs w:val="20"/>
              </w:rPr>
              <w:t>, the scope of their</w:t>
            </w:r>
            <w:r w:rsidRPr="00404140">
              <w:rPr>
                <w:rFonts w:ascii="Calibri" w:eastAsia="Arial" w:hAnsi="Calibri" w:cs="Calibri"/>
                <w:szCs w:val="20"/>
              </w:rPr>
              <w:t xml:space="preserve"> own practice</w:t>
            </w:r>
            <w:r>
              <w:rPr>
                <w:rFonts w:ascii="Calibri" w:eastAsia="Arial" w:hAnsi="Calibri" w:cs="Calibri"/>
                <w:szCs w:val="20"/>
              </w:rPr>
              <w:t xml:space="preserve">. Knows when </w:t>
            </w:r>
            <w:r w:rsidRPr="00404140">
              <w:rPr>
                <w:rFonts w:ascii="Calibri" w:eastAsia="Arial" w:hAnsi="Calibri" w:cs="Calibri"/>
                <w:szCs w:val="20"/>
              </w:rPr>
              <w:t>to seek advice and support from supervisor/specialist or refer to another professional.</w:t>
            </w:r>
          </w:p>
        </w:tc>
        <w:tc>
          <w:tcPr>
            <w:tcW w:w="992" w:type="dxa"/>
            <w:shd w:val="clear" w:color="auto" w:fill="FFFFFF" w:themeFill="background1"/>
          </w:tcPr>
          <w:p w14:paraId="3EB26BBF"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tcPr>
          <w:sdt>
            <w:sdtPr>
              <w:rPr>
                <w:rFonts w:ascii="Calibri" w:hAnsi="Calibri" w:cs="Calibri"/>
                <w:sz w:val="16"/>
                <w:szCs w:val="16"/>
                <w:lang w:val="en-GB"/>
              </w:rPr>
              <w:alias w:val="Student"/>
              <w:tag w:val="Student"/>
              <w:id w:val="-1902133680"/>
              <w:placeholder>
                <w:docPart w:val="33A833F25FB94197A24EBA3EAE5ABC8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5DDC5DB2" w14:textId="77777777" w:rsidR="005F2831" w:rsidRPr="00160A14" w:rsidRDefault="005F2831" w:rsidP="007E5BFC">
                <w:pPr>
                  <w:spacing w:before="120" w:after="120"/>
                  <w:rPr>
                    <w:rFonts w:ascii="Calibri" w:hAnsi="Calibri" w:cs="Calibri"/>
                    <w:sz w:val="16"/>
                    <w:szCs w:val="16"/>
                    <w:lang w:val="en-GB"/>
                  </w:rPr>
                </w:pPr>
                <w:r w:rsidRPr="00ED282C">
                  <w:rPr>
                    <w:rStyle w:val="PlaceholderText"/>
                    <w:rFonts w:ascii="Calibri" w:hAnsi="Calibri" w:cs="Calibri"/>
                    <w:sz w:val="16"/>
                    <w:szCs w:val="16"/>
                  </w:rPr>
                  <w:t>Choose an item.</w:t>
                </w:r>
              </w:p>
            </w:sdtContent>
          </w:sdt>
        </w:tc>
        <w:tc>
          <w:tcPr>
            <w:tcW w:w="1417" w:type="dxa"/>
            <w:shd w:val="clear" w:color="auto" w:fill="auto"/>
          </w:tcPr>
          <w:sdt>
            <w:sdtPr>
              <w:rPr>
                <w:rFonts w:ascii="Calibri" w:hAnsi="Calibri" w:cs="Calibri"/>
                <w:sz w:val="16"/>
                <w:szCs w:val="16"/>
                <w:lang w:val="en-GB"/>
              </w:rPr>
              <w:alias w:val="Student"/>
              <w:tag w:val="Student"/>
              <w:id w:val="84887434"/>
              <w:placeholder>
                <w:docPart w:val="78DF3EF562A24DDF89D0C70CD5A8B0B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A035CC3" w14:textId="77777777" w:rsidR="005F2831" w:rsidRPr="00160A14" w:rsidRDefault="005F2831" w:rsidP="007E5BFC">
                <w:pPr>
                  <w:spacing w:before="120" w:after="120"/>
                  <w:rPr>
                    <w:rFonts w:ascii="Calibri" w:hAnsi="Calibri" w:cs="Calibri"/>
                    <w:sz w:val="16"/>
                    <w:szCs w:val="16"/>
                    <w:lang w:val="en-GB"/>
                  </w:rPr>
                </w:pPr>
                <w:r w:rsidRPr="00ED282C">
                  <w:rPr>
                    <w:rStyle w:val="PlaceholderText"/>
                    <w:rFonts w:ascii="Calibri" w:hAnsi="Calibri" w:cs="Calibri"/>
                    <w:sz w:val="16"/>
                    <w:szCs w:val="16"/>
                  </w:rPr>
                  <w:t>Choose an item.</w:t>
                </w:r>
              </w:p>
            </w:sdtContent>
          </w:sdt>
        </w:tc>
      </w:tr>
      <w:tr w:rsidR="005F2831" w:rsidRPr="009F1D33" w14:paraId="6A1C772E"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190E6CCF" w14:textId="77777777" w:rsidR="005F2831" w:rsidRPr="00404140" w:rsidRDefault="005F2831" w:rsidP="007E5BFC">
            <w:pPr>
              <w:spacing w:before="120" w:after="120"/>
              <w:rPr>
                <w:rFonts w:ascii="Calibri" w:hAnsi="Calibri" w:cs="Calibri"/>
                <w:lang w:val="en-GB"/>
              </w:rPr>
            </w:pPr>
          </w:p>
        </w:tc>
        <w:tc>
          <w:tcPr>
            <w:tcW w:w="992" w:type="dxa"/>
            <w:shd w:val="clear" w:color="auto" w:fill="FFFFFF" w:themeFill="background1"/>
          </w:tcPr>
          <w:p w14:paraId="59710502"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tcPr>
          <w:p w14:paraId="5FDA0653"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231805043"/>
                <w:placeholder>
                  <w:docPart w:val="0FEF2D8BC7BB46F893C542BE4BE1AC3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E134EE">
                  <w:rPr>
                    <w:rStyle w:val="PlaceholderText"/>
                    <w:rFonts w:ascii="Calibri" w:hAnsi="Calibri" w:cs="Calibri"/>
                    <w:sz w:val="16"/>
                    <w:szCs w:val="16"/>
                  </w:rPr>
                  <w:t>Choose an item.</w:t>
                </w:r>
              </w:sdtContent>
            </w:sdt>
          </w:p>
        </w:tc>
        <w:tc>
          <w:tcPr>
            <w:tcW w:w="1417" w:type="dxa"/>
            <w:shd w:val="clear" w:color="auto" w:fill="auto"/>
          </w:tcPr>
          <w:p w14:paraId="4A318DDF"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543044408"/>
                <w:placeholder>
                  <w:docPart w:val="0C7200B1C9C64F65AD897E9FC304D26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E134EE">
                  <w:rPr>
                    <w:rStyle w:val="PlaceholderText"/>
                    <w:rFonts w:ascii="Calibri" w:hAnsi="Calibri" w:cs="Calibri"/>
                    <w:sz w:val="16"/>
                    <w:szCs w:val="16"/>
                  </w:rPr>
                  <w:t>Choose an item.</w:t>
                </w:r>
              </w:sdtContent>
            </w:sdt>
          </w:p>
        </w:tc>
      </w:tr>
      <w:tr w:rsidR="005F2831" w:rsidRPr="009F1D33" w14:paraId="3EC75B8A"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shd w:val="clear" w:color="auto" w:fill="F2F2F2" w:themeFill="background1" w:themeFillShade="F2"/>
          </w:tcPr>
          <w:p w14:paraId="61151160" w14:textId="77777777" w:rsidR="005F2831" w:rsidRPr="00146DF3" w:rsidRDefault="005F2831" w:rsidP="007E5BFC">
            <w:pPr>
              <w:pStyle w:val="ListParagraph"/>
              <w:numPr>
                <w:ilvl w:val="0"/>
                <w:numId w:val="6"/>
              </w:numPr>
              <w:spacing w:before="120" w:after="120" w:line="259" w:lineRule="auto"/>
              <w:rPr>
                <w:rFonts w:ascii="Calibri" w:eastAsia="Arial" w:hAnsi="Calibri" w:cs="Calibri"/>
                <w:i/>
                <w:iCs/>
                <w:sz w:val="16"/>
                <w:szCs w:val="16"/>
              </w:rPr>
            </w:pPr>
            <w:r w:rsidRPr="00146DF3">
              <w:rPr>
                <w:rFonts w:ascii="Calibri" w:eastAsia="Arial" w:hAnsi="Calibri" w:cs="Calibri"/>
                <w:szCs w:val="20"/>
              </w:rPr>
              <w:fldChar w:fldCharType="begin"/>
            </w:r>
            <w:r w:rsidRPr="00146DF3">
              <w:rPr>
                <w:rFonts w:ascii="Calibri" w:eastAsia="Arial" w:hAnsi="Calibri" w:cs="Calibri"/>
                <w:szCs w:val="20"/>
              </w:rPr>
              <w:instrText xml:space="preserve"> AUTOTEXTLIST   \t "e.g., Patient Rights (Scotland) Act 2011; Adults with Incapacity (Scotland) Act 2000; Education (Additional Support for Learning) (Scotland) Act (2004)."  \* MERGEFORMAT </w:instrText>
            </w:r>
            <w:r w:rsidRPr="00146DF3">
              <w:rPr>
                <w:rFonts w:ascii="Calibri" w:eastAsia="Arial" w:hAnsi="Calibri" w:cs="Calibri"/>
                <w:szCs w:val="20"/>
              </w:rPr>
              <w:fldChar w:fldCharType="separate"/>
            </w:r>
            <w:r w:rsidRPr="00146DF3">
              <w:rPr>
                <w:rFonts w:ascii="Calibri" w:eastAsia="Arial" w:hAnsi="Calibri" w:cs="Calibri"/>
                <w:szCs w:val="20"/>
              </w:rPr>
              <w:t>Is aware of and adheres to current legislation and</w:t>
            </w:r>
            <w:r>
              <w:rPr>
                <w:rFonts w:ascii="Calibri" w:eastAsia="Arial" w:hAnsi="Calibri" w:cs="Calibri"/>
                <w:szCs w:val="20"/>
              </w:rPr>
              <w:t xml:space="preserve"> </w:t>
            </w:r>
            <w:r w:rsidRPr="00146DF3">
              <w:rPr>
                <w:rFonts w:ascii="Calibri" w:eastAsia="Arial" w:hAnsi="Calibri" w:cs="Calibri"/>
                <w:szCs w:val="20"/>
              </w:rPr>
              <w:t>incorporat</w:t>
            </w:r>
            <w:r>
              <w:rPr>
                <w:rFonts w:ascii="Calibri" w:eastAsia="Arial" w:hAnsi="Calibri" w:cs="Calibri"/>
                <w:szCs w:val="20"/>
              </w:rPr>
              <w:t>es</w:t>
            </w:r>
            <w:r w:rsidRPr="00146DF3">
              <w:rPr>
                <w:rFonts w:ascii="Calibri" w:eastAsia="Arial" w:hAnsi="Calibri" w:cs="Calibri"/>
                <w:szCs w:val="20"/>
              </w:rPr>
              <w:t xml:space="preserve"> this into practice</w:t>
            </w:r>
            <w:r>
              <w:rPr>
                <w:rFonts w:ascii="Calibri" w:eastAsia="Arial" w:hAnsi="Calibri" w:cs="Calibri"/>
                <w:szCs w:val="20"/>
              </w:rPr>
              <w:t xml:space="preserve">. </w:t>
            </w:r>
            <w:r>
              <w:rPr>
                <w:rFonts w:ascii="Webdings" w:hAnsi="Webdings" w:cs="Calibri"/>
                <w:lang w:val="en-GB"/>
              </w:rPr>
              <w:t>i</w:t>
            </w:r>
            <w:r>
              <w:rPr>
                <w:rFonts w:ascii="Calibri" w:eastAsia="Arial" w:hAnsi="Calibri" w:cs="Calibri"/>
                <w:szCs w:val="20"/>
              </w:rPr>
              <w:t xml:space="preserve"> </w:t>
            </w:r>
            <w:r w:rsidRPr="00146DF3">
              <w:rPr>
                <w:rFonts w:ascii="Calibri" w:eastAsia="Arial" w:hAnsi="Calibri" w:cs="Calibri"/>
                <w:szCs w:val="20"/>
              </w:rPr>
              <w:fldChar w:fldCharType="end"/>
            </w:r>
            <w:r>
              <w:rPr>
                <w:rFonts w:ascii="Calibri" w:eastAsia="Arial" w:hAnsi="Calibri" w:cs="Calibri"/>
                <w:szCs w:val="20"/>
              </w:rPr>
              <w:t xml:space="preserve"> </w:t>
            </w:r>
          </w:p>
        </w:tc>
        <w:tc>
          <w:tcPr>
            <w:tcW w:w="992" w:type="dxa"/>
            <w:shd w:val="clear" w:color="auto" w:fill="FFFFFF" w:themeFill="background1"/>
          </w:tcPr>
          <w:p w14:paraId="00487EC6"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334381645"/>
              <w:placeholder>
                <w:docPart w:val="2A61A4BB95224AAC8958690F8C57BE4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78341ECF" w14:textId="77777777" w:rsidR="005F2831" w:rsidRPr="00160A14" w:rsidRDefault="005F2831" w:rsidP="007E5BFC">
                <w:pPr>
                  <w:spacing w:before="120" w:after="120"/>
                  <w:rPr>
                    <w:rFonts w:ascii="Calibri" w:hAnsi="Calibri" w:cs="Calibri"/>
                    <w:sz w:val="16"/>
                    <w:szCs w:val="16"/>
                    <w:lang w:val="en-GB"/>
                  </w:rPr>
                </w:pPr>
                <w:r w:rsidRPr="00544BFF">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076357570"/>
              <w:placeholder>
                <w:docPart w:val="55759A033F144C7C9E20A370E36A0B2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028EE3D7" w14:textId="77777777" w:rsidR="005F2831" w:rsidRPr="00160A14" w:rsidRDefault="005F2831" w:rsidP="007E5BFC">
                <w:pPr>
                  <w:spacing w:before="120" w:after="120"/>
                  <w:rPr>
                    <w:rFonts w:ascii="Calibri" w:hAnsi="Calibri" w:cs="Calibri"/>
                    <w:sz w:val="16"/>
                    <w:szCs w:val="16"/>
                    <w:lang w:val="en-GB"/>
                  </w:rPr>
                </w:pPr>
                <w:r w:rsidRPr="00544BFF">
                  <w:rPr>
                    <w:rStyle w:val="PlaceholderText"/>
                    <w:rFonts w:ascii="Calibri" w:hAnsi="Calibri" w:cs="Calibri"/>
                    <w:sz w:val="16"/>
                    <w:szCs w:val="16"/>
                  </w:rPr>
                  <w:t>Choose an item.</w:t>
                </w:r>
              </w:p>
            </w:sdtContent>
          </w:sdt>
        </w:tc>
      </w:tr>
      <w:tr w:rsidR="005F2831" w:rsidRPr="009F1D33" w14:paraId="1F4D0E35"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010F8BF7" w14:textId="77777777" w:rsidR="005F2831" w:rsidRPr="00404140" w:rsidRDefault="005F2831" w:rsidP="007E5BFC">
            <w:pPr>
              <w:spacing w:before="120" w:after="120"/>
              <w:rPr>
                <w:rFonts w:ascii="Calibri" w:hAnsi="Calibri" w:cs="Calibri"/>
                <w:lang w:val="en-GB"/>
              </w:rPr>
            </w:pPr>
          </w:p>
        </w:tc>
        <w:tc>
          <w:tcPr>
            <w:tcW w:w="992" w:type="dxa"/>
            <w:shd w:val="clear" w:color="auto" w:fill="FFFFFF" w:themeFill="background1"/>
          </w:tcPr>
          <w:p w14:paraId="4C792A24"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vAlign w:val="top"/>
          </w:tcPr>
          <w:p w14:paraId="5F5295BF"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119646499"/>
                <w:placeholder>
                  <w:docPart w:val="B6D612C3CAA04CF8A86924A15262F00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347D73">
                  <w:rPr>
                    <w:rStyle w:val="PlaceholderText"/>
                    <w:rFonts w:ascii="Calibri" w:hAnsi="Calibri" w:cs="Calibri"/>
                    <w:sz w:val="16"/>
                    <w:szCs w:val="16"/>
                  </w:rPr>
                  <w:t>Choose an item.</w:t>
                </w:r>
              </w:sdtContent>
            </w:sdt>
          </w:p>
        </w:tc>
        <w:tc>
          <w:tcPr>
            <w:tcW w:w="1417" w:type="dxa"/>
            <w:shd w:val="clear" w:color="auto" w:fill="auto"/>
            <w:vAlign w:val="top"/>
          </w:tcPr>
          <w:p w14:paraId="7E47B08D"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431496274"/>
                <w:placeholder>
                  <w:docPart w:val="DB679E8A26C145BEB6054A320A9E68D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347D73">
                  <w:rPr>
                    <w:rStyle w:val="PlaceholderText"/>
                    <w:rFonts w:ascii="Calibri" w:hAnsi="Calibri" w:cs="Calibri"/>
                    <w:sz w:val="16"/>
                    <w:szCs w:val="16"/>
                  </w:rPr>
                  <w:t>Choose an item.</w:t>
                </w:r>
              </w:sdtContent>
            </w:sdt>
          </w:p>
        </w:tc>
      </w:tr>
      <w:tr w:rsidR="005F2831" w:rsidRPr="009F1D33" w14:paraId="4C69E5F0"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shd w:val="clear" w:color="auto" w:fill="F2F2F2" w:themeFill="background1" w:themeFillShade="F2"/>
          </w:tcPr>
          <w:p w14:paraId="6A26B9D4" w14:textId="77777777" w:rsidR="005F2831" w:rsidRPr="00404140" w:rsidRDefault="005F2831" w:rsidP="007E5BFC">
            <w:pPr>
              <w:pStyle w:val="ListParagraph"/>
              <w:numPr>
                <w:ilvl w:val="0"/>
                <w:numId w:val="6"/>
              </w:numPr>
              <w:spacing w:before="120" w:after="120" w:line="360" w:lineRule="auto"/>
              <w:rPr>
                <w:rFonts w:ascii="Calibri" w:eastAsia="Arial" w:hAnsi="Calibri" w:cs="Calibri"/>
                <w:szCs w:val="20"/>
              </w:rPr>
            </w:pPr>
            <w:r>
              <w:rPr>
                <w:rFonts w:ascii="Calibri" w:eastAsia="Arial" w:hAnsi="Calibri" w:cs="Calibri"/>
                <w:szCs w:val="20"/>
              </w:rPr>
              <w:fldChar w:fldCharType="begin"/>
            </w:r>
            <w:r>
              <w:rPr>
                <w:rFonts w:ascii="Calibri" w:eastAsia="Arial" w:hAnsi="Calibri" w:cs="Calibri"/>
                <w:szCs w:val="20"/>
              </w:rPr>
              <w:instrText xml:space="preserve"> AUTOTEXTLIST   \t "e.g., RCSLT and SIGN guidance."  \* MERGEFORMAT </w:instrText>
            </w:r>
            <w:r>
              <w:rPr>
                <w:rFonts w:ascii="Calibri" w:eastAsia="Arial" w:hAnsi="Calibri" w:cs="Calibri"/>
                <w:szCs w:val="20"/>
              </w:rPr>
              <w:fldChar w:fldCharType="separate"/>
            </w:r>
            <w:r>
              <w:rPr>
                <w:rFonts w:ascii="Calibri" w:eastAsia="Arial" w:hAnsi="Calibri" w:cs="Calibri"/>
                <w:szCs w:val="20"/>
              </w:rPr>
              <w:t xml:space="preserve">Uses appropriate clinical and professional guidance within practice and understands what is required by the HCPC. </w:t>
            </w:r>
            <w:r>
              <w:rPr>
                <w:rFonts w:ascii="Webdings" w:eastAsia="Arial" w:hAnsi="Webdings" w:cs="Calibri"/>
                <w:szCs w:val="20"/>
              </w:rPr>
              <w:t>i</w:t>
            </w:r>
            <w:r>
              <w:rPr>
                <w:rFonts w:ascii="Calibri" w:eastAsia="Arial" w:hAnsi="Calibri" w:cs="Calibri"/>
                <w:szCs w:val="20"/>
              </w:rPr>
              <w:fldChar w:fldCharType="end"/>
            </w:r>
          </w:p>
        </w:tc>
        <w:tc>
          <w:tcPr>
            <w:tcW w:w="992" w:type="dxa"/>
            <w:shd w:val="clear" w:color="auto" w:fill="FFFFFF" w:themeFill="background1"/>
          </w:tcPr>
          <w:p w14:paraId="6AB3EB28"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526847767"/>
              <w:placeholder>
                <w:docPart w:val="DCACDAF416564FF19CE52B1E69740D0A"/>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13514203" w14:textId="77777777" w:rsidR="005F2831" w:rsidRPr="00160A14" w:rsidRDefault="005F2831" w:rsidP="007E5BFC">
                <w:pPr>
                  <w:spacing w:before="120" w:after="120"/>
                  <w:rPr>
                    <w:rFonts w:ascii="Calibri" w:hAnsi="Calibri" w:cs="Calibri"/>
                    <w:sz w:val="16"/>
                    <w:szCs w:val="16"/>
                    <w:lang w:val="en-GB"/>
                  </w:rPr>
                </w:pPr>
                <w:r w:rsidRPr="00F4520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951621756"/>
              <w:placeholder>
                <w:docPart w:val="BB11EB77AE3A48E0BDFE10C54AAA9FF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2F5E36D2" w14:textId="77777777" w:rsidR="005F2831" w:rsidRPr="00160A14" w:rsidRDefault="005F2831" w:rsidP="007E5BFC">
                <w:pPr>
                  <w:spacing w:before="120" w:after="120"/>
                  <w:rPr>
                    <w:rFonts w:ascii="Calibri" w:hAnsi="Calibri" w:cs="Calibri"/>
                    <w:sz w:val="16"/>
                    <w:szCs w:val="16"/>
                    <w:lang w:val="en-GB"/>
                  </w:rPr>
                </w:pPr>
                <w:r w:rsidRPr="00F45208">
                  <w:rPr>
                    <w:rStyle w:val="PlaceholderText"/>
                    <w:rFonts w:ascii="Calibri" w:hAnsi="Calibri" w:cs="Calibri"/>
                    <w:sz w:val="16"/>
                    <w:szCs w:val="16"/>
                  </w:rPr>
                  <w:t>Choose an item.</w:t>
                </w:r>
              </w:p>
            </w:sdtContent>
          </w:sdt>
        </w:tc>
      </w:tr>
      <w:tr w:rsidR="005F2831" w:rsidRPr="009F1D33" w14:paraId="08E1F448"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15A70540" w14:textId="77777777" w:rsidR="005F2831" w:rsidRPr="00404140" w:rsidRDefault="005F2831" w:rsidP="007E5BFC">
            <w:pPr>
              <w:spacing w:before="120" w:after="120"/>
              <w:rPr>
                <w:rFonts w:ascii="Calibri" w:hAnsi="Calibri" w:cs="Calibri"/>
                <w:lang w:val="en-GB"/>
              </w:rPr>
            </w:pPr>
          </w:p>
        </w:tc>
        <w:tc>
          <w:tcPr>
            <w:tcW w:w="992" w:type="dxa"/>
            <w:shd w:val="clear" w:color="auto" w:fill="FFFFFF" w:themeFill="background1"/>
          </w:tcPr>
          <w:p w14:paraId="438132A7"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vAlign w:val="top"/>
          </w:tcPr>
          <w:p w14:paraId="4E8118AB"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949539336"/>
                <w:placeholder>
                  <w:docPart w:val="6CF0AC02ECC94980B0E70EDD31DFD16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753FFD">
                  <w:rPr>
                    <w:rStyle w:val="PlaceholderText"/>
                    <w:rFonts w:ascii="Calibri" w:hAnsi="Calibri" w:cs="Calibri"/>
                    <w:sz w:val="16"/>
                    <w:szCs w:val="16"/>
                  </w:rPr>
                  <w:t>Choose an item.</w:t>
                </w:r>
              </w:sdtContent>
            </w:sdt>
          </w:p>
        </w:tc>
        <w:tc>
          <w:tcPr>
            <w:tcW w:w="1417" w:type="dxa"/>
            <w:shd w:val="clear" w:color="auto" w:fill="auto"/>
            <w:vAlign w:val="top"/>
          </w:tcPr>
          <w:p w14:paraId="499C3675"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095011585"/>
                <w:placeholder>
                  <w:docPart w:val="90BEE01827FA4AEAB7B2C66EF2C93A9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753FFD">
                  <w:rPr>
                    <w:rStyle w:val="PlaceholderText"/>
                    <w:rFonts w:ascii="Calibri" w:hAnsi="Calibri" w:cs="Calibri"/>
                    <w:sz w:val="16"/>
                    <w:szCs w:val="16"/>
                  </w:rPr>
                  <w:t>Choose an item.</w:t>
                </w:r>
              </w:sdtContent>
            </w:sdt>
          </w:p>
        </w:tc>
      </w:tr>
      <w:tr w:rsidR="005F2831" w:rsidRPr="009F1D33" w14:paraId="1A56D28A"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shd w:val="clear" w:color="auto" w:fill="F2F2F2" w:themeFill="background1" w:themeFillShade="F2"/>
          </w:tcPr>
          <w:p w14:paraId="5F653676" w14:textId="77777777" w:rsidR="005F2831" w:rsidRPr="00146DF3" w:rsidRDefault="005F2831" w:rsidP="007E5BFC">
            <w:pPr>
              <w:pStyle w:val="ListParagraph"/>
              <w:numPr>
                <w:ilvl w:val="0"/>
                <w:numId w:val="6"/>
              </w:numPr>
              <w:spacing w:before="120" w:after="120" w:line="360" w:lineRule="auto"/>
              <w:rPr>
                <w:rFonts w:ascii="Calibri" w:eastAsia="Arial" w:hAnsi="Calibri" w:cs="Calibri"/>
                <w:sz w:val="16"/>
                <w:szCs w:val="16"/>
                <w:lang w:val="en-GB"/>
              </w:rPr>
            </w:pPr>
            <w:r>
              <w:rPr>
                <w:rFonts w:ascii="Calibri" w:eastAsia="Arial" w:hAnsi="Calibri" w:cs="Calibri"/>
                <w:szCs w:val="20"/>
                <w:lang w:val="en-GB"/>
              </w:rPr>
              <w:fldChar w:fldCharType="begin"/>
            </w:r>
            <w:r>
              <w:rPr>
                <w:rFonts w:ascii="Calibri" w:eastAsia="Arial" w:hAnsi="Calibri" w:cs="Calibri"/>
                <w:szCs w:val="20"/>
                <w:lang w:val="en-GB"/>
              </w:rPr>
              <w:instrText xml:space="preserve"> AUTOTEXTLIST   \t "E.g., the ethical and legal implications of accepting gifts from clients, the ethical and legal implications of complex decision making about eating/drinking with acknowledged risk."  \* MERGEFORMAT </w:instrText>
            </w:r>
            <w:r>
              <w:rPr>
                <w:rFonts w:ascii="Calibri" w:eastAsia="Arial" w:hAnsi="Calibri" w:cs="Calibri"/>
                <w:szCs w:val="20"/>
                <w:lang w:val="en-GB"/>
              </w:rPr>
              <w:fldChar w:fldCharType="separate"/>
            </w:r>
            <w:r>
              <w:rPr>
                <w:rFonts w:ascii="Calibri" w:eastAsia="Arial" w:hAnsi="Calibri" w:cs="Calibri"/>
                <w:szCs w:val="20"/>
                <w:lang w:val="en-GB"/>
              </w:rPr>
              <w:t xml:space="preserve">Considers ethical and professional matters. </w:t>
            </w:r>
            <w:r>
              <w:rPr>
                <w:rFonts w:ascii="Webdings" w:eastAsia="Arial" w:hAnsi="Webdings" w:cs="Calibri"/>
                <w:szCs w:val="20"/>
                <w:lang w:val="en-GB"/>
              </w:rPr>
              <w:t>i</w:t>
            </w:r>
            <w:r>
              <w:rPr>
                <w:rFonts w:ascii="Calibri" w:eastAsia="Arial" w:hAnsi="Calibri" w:cs="Calibri"/>
                <w:szCs w:val="20"/>
                <w:lang w:val="en-GB"/>
              </w:rPr>
              <w:fldChar w:fldCharType="end"/>
            </w:r>
          </w:p>
        </w:tc>
        <w:tc>
          <w:tcPr>
            <w:tcW w:w="992" w:type="dxa"/>
            <w:shd w:val="clear" w:color="auto" w:fill="FFFFFF" w:themeFill="background1"/>
          </w:tcPr>
          <w:p w14:paraId="48E73192"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13991534"/>
              <w:placeholder>
                <w:docPart w:val="4A674A427EDC4687894C5F62D6E67DA2"/>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68658CAC" w14:textId="77777777" w:rsidR="005F2831" w:rsidRPr="00160A14" w:rsidRDefault="005F2831" w:rsidP="007E5BFC">
                <w:pPr>
                  <w:spacing w:before="120" w:after="120"/>
                  <w:rPr>
                    <w:rFonts w:ascii="Calibri" w:hAnsi="Calibri" w:cs="Calibri"/>
                    <w:sz w:val="16"/>
                    <w:szCs w:val="16"/>
                    <w:lang w:val="en-GB"/>
                  </w:rPr>
                </w:pPr>
                <w:r w:rsidRPr="004F4B25">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2634935"/>
              <w:placeholder>
                <w:docPart w:val="0666A92C11854244BA69F4B81889E3B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1AD28C23" w14:textId="77777777" w:rsidR="005F2831" w:rsidRPr="00160A14" w:rsidRDefault="005F2831" w:rsidP="007E5BFC">
                <w:pPr>
                  <w:spacing w:before="120" w:after="120"/>
                  <w:rPr>
                    <w:rFonts w:ascii="Calibri" w:hAnsi="Calibri" w:cs="Calibri"/>
                    <w:sz w:val="16"/>
                    <w:szCs w:val="16"/>
                    <w:lang w:val="en-GB"/>
                  </w:rPr>
                </w:pPr>
                <w:r w:rsidRPr="004F4B25">
                  <w:rPr>
                    <w:rStyle w:val="PlaceholderText"/>
                    <w:rFonts w:ascii="Calibri" w:hAnsi="Calibri" w:cs="Calibri"/>
                    <w:sz w:val="16"/>
                    <w:szCs w:val="16"/>
                  </w:rPr>
                  <w:t>Choose an item.</w:t>
                </w:r>
              </w:p>
            </w:sdtContent>
          </w:sdt>
        </w:tc>
      </w:tr>
      <w:tr w:rsidR="005F2831" w:rsidRPr="009F1D33" w14:paraId="7C9DFCF0"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0FD7B7FA" w14:textId="77777777" w:rsidR="005F2831" w:rsidRPr="00404140" w:rsidRDefault="005F2831" w:rsidP="007E5BFC">
            <w:pPr>
              <w:pStyle w:val="ListParagraph"/>
              <w:numPr>
                <w:ilvl w:val="0"/>
                <w:numId w:val="6"/>
              </w:numPr>
              <w:spacing w:before="120" w:after="120" w:line="360" w:lineRule="auto"/>
              <w:rPr>
                <w:rFonts w:ascii="Calibri" w:eastAsia="Arial" w:hAnsi="Calibri" w:cs="Calibri"/>
                <w:szCs w:val="20"/>
                <w:lang w:val="en-GB"/>
              </w:rPr>
            </w:pPr>
          </w:p>
        </w:tc>
        <w:tc>
          <w:tcPr>
            <w:tcW w:w="992" w:type="dxa"/>
            <w:shd w:val="clear" w:color="auto" w:fill="FFFFFF" w:themeFill="background1"/>
          </w:tcPr>
          <w:p w14:paraId="61B99C01"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vAlign w:val="top"/>
          </w:tcPr>
          <w:p w14:paraId="28A2B652"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694104055"/>
                <w:placeholder>
                  <w:docPart w:val="6A007D4825CC4182A85A26FA68B0962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733D75">
                  <w:rPr>
                    <w:rStyle w:val="PlaceholderText"/>
                    <w:rFonts w:ascii="Calibri" w:hAnsi="Calibri" w:cs="Calibri"/>
                    <w:sz w:val="16"/>
                    <w:szCs w:val="16"/>
                  </w:rPr>
                  <w:t>Choose an item.</w:t>
                </w:r>
              </w:sdtContent>
            </w:sdt>
          </w:p>
        </w:tc>
        <w:tc>
          <w:tcPr>
            <w:tcW w:w="1417" w:type="dxa"/>
            <w:shd w:val="clear" w:color="auto" w:fill="auto"/>
            <w:vAlign w:val="top"/>
          </w:tcPr>
          <w:p w14:paraId="0539271B"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764446118"/>
                <w:placeholder>
                  <w:docPart w:val="56F4B38EFDEE490AAFECD408776983E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733D75">
                  <w:rPr>
                    <w:rStyle w:val="PlaceholderText"/>
                    <w:rFonts w:ascii="Calibri" w:hAnsi="Calibri" w:cs="Calibri"/>
                    <w:sz w:val="16"/>
                    <w:szCs w:val="16"/>
                  </w:rPr>
                  <w:t>Choose an item.</w:t>
                </w:r>
              </w:sdtContent>
            </w:sdt>
          </w:p>
        </w:tc>
      </w:tr>
      <w:tr w:rsidR="005F2831" w:rsidRPr="009F1D33" w14:paraId="68FCDA7E" w14:textId="77777777" w:rsidTr="007E5BFC">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shd w:val="clear" w:color="auto" w:fill="F2F2F2" w:themeFill="background1" w:themeFillShade="F2"/>
          </w:tcPr>
          <w:p w14:paraId="53FD83FD" w14:textId="77777777" w:rsidR="005F2831" w:rsidRPr="00404140" w:rsidRDefault="005F2831" w:rsidP="007E5BFC">
            <w:pPr>
              <w:pStyle w:val="NormalArial"/>
              <w:numPr>
                <w:ilvl w:val="0"/>
                <w:numId w:val="6"/>
              </w:numPr>
              <w:spacing w:before="120" w:after="120" w:line="240" w:lineRule="auto"/>
              <w:rPr>
                <w:rFonts w:ascii="Calibri" w:hAnsi="Calibri" w:cs="Calibri"/>
                <w:sz w:val="20"/>
                <w:szCs w:val="20"/>
                <w:lang w:val="en-GB"/>
              </w:rPr>
            </w:pPr>
            <w:r w:rsidRPr="00404140">
              <w:rPr>
                <w:rFonts w:ascii="Calibri" w:eastAsia="Arial" w:hAnsi="Calibri" w:cs="Calibri"/>
                <w:sz w:val="20"/>
                <w:szCs w:val="20"/>
                <w:lang w:val="en-GB"/>
              </w:rPr>
              <w:t xml:space="preserve">Understands the importance </w:t>
            </w:r>
            <w:r w:rsidRPr="00404140">
              <w:rPr>
                <w:rFonts w:ascii="Calibri" w:hAnsi="Calibri" w:cs="Calibri"/>
                <w:sz w:val="20"/>
                <w:szCs w:val="20"/>
                <w:lang w:val="en-GB"/>
              </w:rPr>
              <w:t>of maintaining personal well-being and shows evidence of actively prioritising their own health.</w:t>
            </w:r>
          </w:p>
        </w:tc>
        <w:tc>
          <w:tcPr>
            <w:tcW w:w="992" w:type="dxa"/>
            <w:shd w:val="clear" w:color="auto" w:fill="FFFFFF" w:themeFill="background1"/>
          </w:tcPr>
          <w:p w14:paraId="3FBD640A"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641144181"/>
              <w:placeholder>
                <w:docPart w:val="B51E9C67127B4DB791CC2C889295D81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5FB3B962" w14:textId="77777777" w:rsidR="005F2831" w:rsidRPr="00160A14" w:rsidRDefault="005F2831" w:rsidP="007E5BFC">
                <w:pPr>
                  <w:spacing w:before="120" w:after="120"/>
                  <w:rPr>
                    <w:rFonts w:ascii="Calibri" w:hAnsi="Calibri" w:cs="Calibri"/>
                    <w:sz w:val="16"/>
                    <w:szCs w:val="16"/>
                    <w:lang w:val="en-GB"/>
                  </w:rPr>
                </w:pPr>
                <w:r w:rsidRPr="00346237">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524594925"/>
              <w:placeholder>
                <w:docPart w:val="011F51D5639642129A6AF34AF492FEA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p w14:paraId="0CDBD812" w14:textId="77777777" w:rsidR="005F2831" w:rsidRPr="00160A14" w:rsidRDefault="005F2831" w:rsidP="007E5BFC">
                <w:pPr>
                  <w:spacing w:before="120" w:after="120"/>
                  <w:rPr>
                    <w:rFonts w:ascii="Calibri" w:hAnsi="Calibri" w:cs="Calibri"/>
                    <w:sz w:val="16"/>
                    <w:szCs w:val="16"/>
                    <w:lang w:val="en-GB"/>
                  </w:rPr>
                </w:pPr>
                <w:r w:rsidRPr="00346237">
                  <w:rPr>
                    <w:rStyle w:val="PlaceholderText"/>
                    <w:rFonts w:ascii="Calibri" w:hAnsi="Calibri" w:cs="Calibri"/>
                    <w:sz w:val="16"/>
                    <w:szCs w:val="16"/>
                  </w:rPr>
                  <w:t>Choose an item.</w:t>
                </w:r>
              </w:p>
            </w:sdtContent>
          </w:sdt>
        </w:tc>
      </w:tr>
      <w:tr w:rsidR="005F2831" w:rsidRPr="009F1D33" w14:paraId="627505FA" w14:textId="77777777" w:rsidTr="007E5BF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4756F734" w14:textId="77777777" w:rsidR="005F2831" w:rsidRPr="009F1D33" w:rsidRDefault="005F2831" w:rsidP="007E5BFC">
            <w:pPr>
              <w:pStyle w:val="ListParagraph"/>
              <w:numPr>
                <w:ilvl w:val="0"/>
                <w:numId w:val="6"/>
              </w:numPr>
              <w:spacing w:before="120" w:after="120" w:line="360" w:lineRule="auto"/>
              <w:rPr>
                <w:rFonts w:ascii="Calibri" w:eastAsia="Arial" w:hAnsi="Calibri" w:cs="Calibri"/>
                <w:color w:val="000000" w:themeColor="text1"/>
                <w:szCs w:val="20"/>
                <w:lang w:val="en-GB"/>
              </w:rPr>
            </w:pPr>
          </w:p>
        </w:tc>
        <w:tc>
          <w:tcPr>
            <w:tcW w:w="992" w:type="dxa"/>
            <w:shd w:val="clear" w:color="auto" w:fill="FFFFFF" w:themeFill="background1"/>
          </w:tcPr>
          <w:p w14:paraId="6E566127" w14:textId="77777777" w:rsidR="005F2831" w:rsidRPr="009F1D33" w:rsidRDefault="005F2831" w:rsidP="007E5BFC">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vAlign w:val="top"/>
          </w:tcPr>
          <w:p w14:paraId="02D9F827"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046351390"/>
                <w:placeholder>
                  <w:docPart w:val="202FD0940CBA46848E4C3310B1BFA32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2D5D6A">
                  <w:rPr>
                    <w:rStyle w:val="PlaceholderText"/>
                    <w:rFonts w:ascii="Calibri" w:hAnsi="Calibri" w:cs="Calibri"/>
                    <w:sz w:val="16"/>
                    <w:szCs w:val="16"/>
                  </w:rPr>
                  <w:t>Choose an item.</w:t>
                </w:r>
              </w:sdtContent>
            </w:sdt>
          </w:p>
        </w:tc>
        <w:tc>
          <w:tcPr>
            <w:tcW w:w="1417" w:type="dxa"/>
            <w:shd w:val="clear" w:color="auto" w:fill="auto"/>
            <w:vAlign w:val="top"/>
          </w:tcPr>
          <w:p w14:paraId="7F11A1B1" w14:textId="77777777" w:rsidR="005F2831" w:rsidRPr="00160A14" w:rsidRDefault="0092425A" w:rsidP="007E5BFC">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483234616"/>
                <w:placeholder>
                  <w:docPart w:val="60BFDC880A9F419D8069190892F3D46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EndPr/>
              <w:sdtContent>
                <w:r w:rsidR="005F2831" w:rsidRPr="002D5D6A">
                  <w:rPr>
                    <w:rStyle w:val="PlaceholderText"/>
                    <w:rFonts w:ascii="Calibri" w:hAnsi="Calibri" w:cs="Calibri"/>
                    <w:sz w:val="16"/>
                    <w:szCs w:val="16"/>
                  </w:rPr>
                  <w:t>Choose an item.</w:t>
                </w:r>
              </w:sdtContent>
            </w:sdt>
          </w:p>
        </w:tc>
      </w:tr>
      <w:tr w:rsidR="00654088" w:rsidRPr="002A707F" w14:paraId="4ED5C468" w14:textId="77777777" w:rsidTr="00241DD6">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851"/>
        </w:trPr>
        <w:tc>
          <w:tcPr>
            <w:tcW w:w="10773" w:type="dxa"/>
            <w:gridSpan w:val="5"/>
            <w:shd w:val="clear" w:color="auto" w:fill="E4EDEB" w:themeFill="accent6" w:themeFillTint="33"/>
          </w:tcPr>
          <w:p w14:paraId="4093FB0B" w14:textId="625C7A94" w:rsidR="00654088" w:rsidRPr="00714AA4" w:rsidRDefault="00241DD6" w:rsidP="0075281E">
            <w:pPr>
              <w:rPr>
                <w:rFonts w:ascii="Webdings" w:hAnsi="Webdings" w:cs="Calibri"/>
                <w:b/>
                <w:bCs/>
                <w:sz w:val="28"/>
                <w:szCs w:val="28"/>
              </w:rPr>
            </w:pPr>
            <w:r w:rsidRPr="00241DD6">
              <w:rPr>
                <w:rFonts w:ascii="Calibri" w:hAnsi="Calibri" w:cs="Calibri"/>
                <w:sz w:val="28"/>
                <w:szCs w:val="28"/>
                <w:lang w:val="en-GB"/>
              </w:rPr>
              <w:lastRenderedPageBreak/>
              <w:t xml:space="preserve">Professional Autonomy and Accountability </w:t>
            </w:r>
            <w:r>
              <w:rPr>
                <w:rFonts w:ascii="Calibri" w:hAnsi="Calibri" w:cs="Calibri"/>
                <w:sz w:val="28"/>
                <w:szCs w:val="28"/>
                <w:lang w:val="en-GB"/>
              </w:rPr>
              <w:t xml:space="preserve">- </w:t>
            </w:r>
            <w:r w:rsidR="00654088" w:rsidRPr="00714AA4">
              <w:rPr>
                <w:rFonts w:ascii="Calibri" w:hAnsi="Calibri" w:cs="Calibri"/>
                <w:sz w:val="28"/>
                <w:szCs w:val="28"/>
              </w:rPr>
              <w:fldChar w:fldCharType="begin"/>
            </w:r>
            <w:r w:rsidR="00654088" w:rsidRPr="00714AA4">
              <w:rPr>
                <w:rFonts w:ascii="Calibri" w:hAnsi="Calibri" w:cs="Calibri"/>
                <w:sz w:val="28"/>
                <w:szCs w:val="28"/>
              </w:rPr>
              <w:instrText xml:space="preserve"> AUTOTEXTLIST   \t "You may also wish to use this space to record any reflections, poignant issues encountered/discussed etc. (Please note, comment boxes for mid- and final point evaluation are also included at the end of the form)."  \* MERGEFORMAT </w:instrText>
            </w:r>
            <w:r w:rsidR="00654088" w:rsidRPr="00714AA4">
              <w:rPr>
                <w:rFonts w:ascii="Calibri" w:hAnsi="Calibri" w:cs="Calibri"/>
                <w:sz w:val="28"/>
                <w:szCs w:val="28"/>
              </w:rPr>
              <w:fldChar w:fldCharType="separate"/>
            </w:r>
            <w:r w:rsidR="00654088" w:rsidRPr="00714AA4">
              <w:rPr>
                <w:rFonts w:ascii="Calibri" w:hAnsi="Calibri" w:cs="Calibri"/>
                <w:sz w:val="28"/>
                <w:szCs w:val="28"/>
              </w:rPr>
              <w:t xml:space="preserve">Comments </w:t>
            </w:r>
            <w:r w:rsidR="00654088" w:rsidRPr="00714AA4">
              <w:rPr>
                <w:rFonts w:ascii="Webdings" w:hAnsi="Webdings" w:cs="Calibri"/>
                <w:sz w:val="24"/>
              </w:rPr>
              <w:t>i</w:t>
            </w:r>
            <w:r w:rsidR="00654088" w:rsidRPr="00714AA4">
              <w:rPr>
                <w:rFonts w:ascii="Calibri" w:hAnsi="Calibri" w:cs="Calibri"/>
                <w:sz w:val="28"/>
                <w:szCs w:val="28"/>
              </w:rPr>
              <w:t xml:space="preserve"> </w:t>
            </w:r>
            <w:r w:rsidR="00654088" w:rsidRPr="00714AA4">
              <w:rPr>
                <w:rFonts w:ascii="Calibri" w:hAnsi="Calibri" w:cs="Calibri"/>
                <w:sz w:val="28"/>
                <w:szCs w:val="28"/>
              </w:rPr>
              <w:fldChar w:fldCharType="end"/>
            </w:r>
            <w:r w:rsidR="00654088" w:rsidRPr="00714AA4">
              <w:rPr>
                <w:rFonts w:ascii="Calibri" w:hAnsi="Calibri" w:cs="Calibri"/>
                <w:sz w:val="28"/>
                <w:szCs w:val="28"/>
              </w:rPr>
              <w:t xml:space="preserve"> </w:t>
            </w:r>
          </w:p>
          <w:p w14:paraId="0812A878" w14:textId="77777777" w:rsidR="00654088" w:rsidRPr="002A707F" w:rsidRDefault="00654088" w:rsidP="0075281E">
            <w:pPr>
              <w:rPr>
                <w:rFonts w:ascii="Calibri" w:hAnsi="Calibri" w:cs="Calibri"/>
              </w:rPr>
            </w:pPr>
            <w:r w:rsidRPr="00714AA4">
              <w:rPr>
                <w:rFonts w:ascii="Calibri" w:hAnsi="Calibri" w:cs="Calibri"/>
                <w:i/>
                <w:iCs/>
                <w:sz w:val="16"/>
                <w:szCs w:val="16"/>
              </w:rPr>
              <w:t xml:space="preserve">Use the space below to record comments about these competencies at the midpoint and end of placement. </w:t>
            </w:r>
          </w:p>
        </w:tc>
      </w:tr>
      <w:tr w:rsidR="00654088" w:rsidRPr="0050252A" w14:paraId="212D348C" w14:textId="77777777" w:rsidTr="0075281E">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5"/>
          </w:tcPr>
          <w:p w14:paraId="79DCA830" w14:textId="77777777" w:rsidR="00654088" w:rsidRPr="0050252A" w:rsidRDefault="00654088" w:rsidP="0075281E">
            <w:pPr>
              <w:rPr>
                <w:rFonts w:ascii="Calibri" w:hAnsi="Calibri" w:cs="Calibri"/>
                <w:sz w:val="24"/>
                <w:lang w:val="en-GB"/>
              </w:rPr>
            </w:pPr>
            <w:r w:rsidRPr="0050252A">
              <w:rPr>
                <w:rFonts w:ascii="Calibri" w:hAnsi="Calibri" w:cs="Calibri"/>
                <w:sz w:val="24"/>
                <w:lang w:val="en-GB"/>
              </w:rPr>
              <w:t xml:space="preserve">Midpoint </w:t>
            </w:r>
          </w:p>
        </w:tc>
      </w:tr>
      <w:tr w:rsidR="00654088" w:rsidRPr="003179B1" w14:paraId="285A553F" w14:textId="77777777" w:rsidTr="00DC3006">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5E45A31E" w14:textId="77777777" w:rsidR="00654088" w:rsidRPr="00321D38" w:rsidRDefault="00654088"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835136342"/>
              <w:placeholder>
                <w:docPart w:val="788EF6178401476A828EBE644A1633B8"/>
              </w:placeholder>
              <w:showingPlcHdr/>
              <w:text w:multiLine="1"/>
            </w:sdtPr>
            <w:sdtEndPr/>
            <w:sdtContent>
              <w:p w14:paraId="308FA1F2" w14:textId="77777777" w:rsidR="00654088" w:rsidRDefault="00654088" w:rsidP="0075281E">
                <w:pPr>
                  <w:rPr>
                    <w:rFonts w:ascii="Calibri" w:hAnsi="Calibri" w:cs="Calibri"/>
                    <w:lang w:val="en-GB"/>
                  </w:rPr>
                </w:pPr>
                <w:r w:rsidRPr="00ED5FF2">
                  <w:rPr>
                    <w:rStyle w:val="PlaceholderText"/>
                    <w:rFonts w:ascii="Calibri" w:hAnsi="Calibri" w:cs="Calibri"/>
                    <w:szCs w:val="20"/>
                  </w:rPr>
                  <w:t>Click or tap here to enter text.</w:t>
                </w:r>
              </w:p>
            </w:sdtContent>
          </w:sdt>
          <w:p w14:paraId="114497E9" w14:textId="77777777" w:rsidR="00654088" w:rsidRDefault="00654088" w:rsidP="0075281E">
            <w:pPr>
              <w:rPr>
                <w:rFonts w:ascii="Calibri" w:hAnsi="Calibri" w:cs="Calibri"/>
                <w:lang w:val="en-GB"/>
              </w:rPr>
            </w:pPr>
          </w:p>
          <w:p w14:paraId="0F8474B4" w14:textId="77777777" w:rsidR="00654088" w:rsidRDefault="00654088" w:rsidP="0075281E">
            <w:pPr>
              <w:rPr>
                <w:rFonts w:ascii="Calibri" w:hAnsi="Calibri" w:cs="Calibri"/>
                <w:lang w:val="en-GB"/>
              </w:rPr>
            </w:pPr>
          </w:p>
          <w:p w14:paraId="677DD390" w14:textId="77777777" w:rsidR="00654088" w:rsidRDefault="00654088" w:rsidP="0075281E">
            <w:pPr>
              <w:rPr>
                <w:rFonts w:ascii="Calibri" w:hAnsi="Calibri" w:cs="Calibri"/>
                <w:lang w:val="en-GB"/>
              </w:rPr>
            </w:pPr>
          </w:p>
          <w:p w14:paraId="4013623E" w14:textId="77777777" w:rsidR="0021481D" w:rsidRDefault="0021481D" w:rsidP="0075281E">
            <w:pPr>
              <w:rPr>
                <w:rFonts w:ascii="Calibri" w:hAnsi="Calibri" w:cs="Calibri"/>
                <w:lang w:val="en-GB"/>
              </w:rPr>
            </w:pPr>
          </w:p>
          <w:p w14:paraId="612A21AA" w14:textId="77777777" w:rsidR="00654088" w:rsidRPr="003179B1" w:rsidRDefault="00654088" w:rsidP="0075281E">
            <w:pPr>
              <w:rPr>
                <w:rFonts w:ascii="Calibri" w:hAnsi="Calibri" w:cs="Calibri"/>
                <w:b/>
                <w:bCs/>
                <w:lang w:val="en-GB"/>
              </w:rPr>
            </w:pPr>
          </w:p>
        </w:tc>
      </w:tr>
      <w:tr w:rsidR="00654088" w:rsidRPr="003179B1" w14:paraId="0383E231" w14:textId="77777777" w:rsidTr="00DC3006">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2C85073D" w14:textId="77777777" w:rsidR="00654088" w:rsidRPr="003179B1" w:rsidRDefault="00654088" w:rsidP="0075281E">
            <w:pPr>
              <w:jc w:val="center"/>
              <w:rPr>
                <w:rFonts w:ascii="Calibri" w:hAnsi="Calibri" w:cs="Calibri"/>
                <w:lang w:val="en-GB"/>
              </w:rPr>
            </w:pPr>
            <w:r w:rsidRPr="003179B1">
              <w:rPr>
                <w:rFonts w:ascii="Calibri" w:hAnsi="Calibri" w:cs="Calibri"/>
                <w:lang w:val="en-GB"/>
              </w:rPr>
              <w:t>Student</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921048797"/>
              <w:placeholder>
                <w:docPart w:val="ACB21470CC294538A7A83E38ACB02E62"/>
              </w:placeholder>
              <w:showingPlcHdr/>
              <w:text w:multiLine="1"/>
            </w:sdtPr>
            <w:sdtEndPr/>
            <w:sdtContent>
              <w:p w14:paraId="06736F3A" w14:textId="77777777" w:rsidR="00654088" w:rsidRDefault="00654088" w:rsidP="0075281E">
                <w:pPr>
                  <w:rPr>
                    <w:rFonts w:ascii="Calibri" w:hAnsi="Calibri" w:cs="Calibri"/>
                    <w:lang w:val="en-GB"/>
                  </w:rPr>
                </w:pPr>
                <w:r w:rsidRPr="003179B1">
                  <w:rPr>
                    <w:rStyle w:val="PlaceholderText"/>
                    <w:rFonts w:ascii="Calibri" w:hAnsi="Calibri" w:cs="Calibri"/>
                  </w:rPr>
                  <w:t>Click or tap here to enter text.</w:t>
                </w:r>
              </w:p>
            </w:sdtContent>
          </w:sdt>
          <w:p w14:paraId="157EC32A" w14:textId="77777777" w:rsidR="00654088" w:rsidRDefault="00654088" w:rsidP="0075281E">
            <w:pPr>
              <w:rPr>
                <w:rFonts w:ascii="Calibri" w:hAnsi="Calibri" w:cs="Calibri"/>
                <w:lang w:val="en-GB"/>
              </w:rPr>
            </w:pPr>
          </w:p>
          <w:p w14:paraId="3B11D37D" w14:textId="77777777" w:rsidR="00654088" w:rsidRDefault="00654088" w:rsidP="0075281E">
            <w:pPr>
              <w:rPr>
                <w:rFonts w:ascii="Calibri" w:hAnsi="Calibri" w:cs="Calibri"/>
                <w:lang w:val="en-GB"/>
              </w:rPr>
            </w:pPr>
          </w:p>
          <w:p w14:paraId="35EB22D9" w14:textId="77777777" w:rsidR="00654088" w:rsidRDefault="00654088" w:rsidP="0075281E">
            <w:pPr>
              <w:rPr>
                <w:rFonts w:ascii="Calibri" w:hAnsi="Calibri" w:cs="Calibri"/>
                <w:lang w:val="en-GB"/>
              </w:rPr>
            </w:pPr>
          </w:p>
          <w:p w14:paraId="76385CAA" w14:textId="77777777" w:rsidR="0021481D" w:rsidRDefault="0021481D" w:rsidP="0075281E">
            <w:pPr>
              <w:rPr>
                <w:rFonts w:ascii="Calibri" w:hAnsi="Calibri" w:cs="Calibri"/>
                <w:lang w:val="en-GB"/>
              </w:rPr>
            </w:pPr>
          </w:p>
          <w:p w14:paraId="18A4C0C4" w14:textId="77777777" w:rsidR="00654088" w:rsidRPr="003179B1" w:rsidRDefault="00654088" w:rsidP="0075281E">
            <w:pPr>
              <w:rPr>
                <w:rFonts w:ascii="Calibri" w:hAnsi="Calibri" w:cs="Calibri"/>
                <w:lang w:val="en-GB"/>
              </w:rPr>
            </w:pPr>
          </w:p>
        </w:tc>
      </w:tr>
      <w:tr w:rsidR="00654088" w:rsidRPr="0050252A" w14:paraId="2BA10CDC" w14:textId="77777777" w:rsidTr="00EB07FF">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5"/>
            <w:shd w:val="clear" w:color="auto" w:fill="E4EDEB" w:themeFill="accent6" w:themeFillTint="33"/>
          </w:tcPr>
          <w:p w14:paraId="7589341C" w14:textId="77777777" w:rsidR="00654088" w:rsidRPr="0050252A" w:rsidRDefault="00654088" w:rsidP="0075281E">
            <w:pPr>
              <w:rPr>
                <w:rFonts w:ascii="Calibri" w:hAnsi="Calibri" w:cs="Calibri"/>
                <w:sz w:val="24"/>
                <w:lang w:val="en-GB"/>
              </w:rPr>
            </w:pPr>
            <w:r w:rsidRPr="0050252A">
              <w:rPr>
                <w:rFonts w:ascii="Calibri" w:hAnsi="Calibri" w:cs="Calibri"/>
                <w:sz w:val="24"/>
                <w:lang w:val="en-GB"/>
              </w:rPr>
              <w:t>Final Review</w:t>
            </w:r>
          </w:p>
        </w:tc>
      </w:tr>
      <w:tr w:rsidR="00654088" w14:paraId="7747DA0B" w14:textId="77777777" w:rsidTr="00DC3006">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5C7722F8" w14:textId="77777777" w:rsidR="00654088" w:rsidRPr="003179B1" w:rsidRDefault="00654088"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472440539"/>
              <w:placeholder>
                <w:docPart w:val="2F46D75A526941F7AB2AF516AA01A30A"/>
              </w:placeholder>
              <w:showingPlcHdr/>
              <w:text w:multiLine="1"/>
            </w:sdtPr>
            <w:sdtEndPr/>
            <w:sdtContent>
              <w:p w14:paraId="61857622" w14:textId="77777777" w:rsidR="00654088" w:rsidRDefault="00654088" w:rsidP="0075281E">
                <w:pPr>
                  <w:rPr>
                    <w:rFonts w:ascii="Calibri" w:hAnsi="Calibri" w:cs="Calibri"/>
                    <w:lang w:val="en-GB"/>
                  </w:rPr>
                </w:pPr>
                <w:r w:rsidRPr="003179B1">
                  <w:rPr>
                    <w:rStyle w:val="PlaceholderText"/>
                    <w:rFonts w:ascii="Calibri" w:hAnsi="Calibri" w:cs="Calibri"/>
                  </w:rPr>
                  <w:t>Click or tap here to enter text.</w:t>
                </w:r>
              </w:p>
            </w:sdtContent>
          </w:sdt>
          <w:p w14:paraId="5811E1B9" w14:textId="77777777" w:rsidR="00654088" w:rsidRDefault="00654088" w:rsidP="0075281E">
            <w:pPr>
              <w:rPr>
                <w:rFonts w:ascii="Calibri" w:hAnsi="Calibri" w:cs="Calibri"/>
                <w:lang w:val="en-GB"/>
              </w:rPr>
            </w:pPr>
          </w:p>
          <w:p w14:paraId="410D5B36" w14:textId="77777777" w:rsidR="00654088" w:rsidRDefault="00654088" w:rsidP="0075281E">
            <w:pPr>
              <w:rPr>
                <w:rFonts w:ascii="Calibri" w:hAnsi="Calibri" w:cs="Calibri"/>
                <w:lang w:val="en-GB"/>
              </w:rPr>
            </w:pPr>
          </w:p>
          <w:p w14:paraId="3870FAC3" w14:textId="77777777" w:rsidR="00654088" w:rsidRDefault="00654088" w:rsidP="0075281E">
            <w:pPr>
              <w:rPr>
                <w:rFonts w:ascii="Calibri" w:hAnsi="Calibri" w:cs="Calibri"/>
                <w:lang w:val="en-GB"/>
              </w:rPr>
            </w:pPr>
          </w:p>
          <w:p w14:paraId="3E093A3D" w14:textId="77777777" w:rsidR="0021481D" w:rsidRDefault="0021481D" w:rsidP="0075281E">
            <w:pPr>
              <w:rPr>
                <w:rFonts w:ascii="Calibri" w:hAnsi="Calibri" w:cs="Calibri"/>
                <w:lang w:val="en-GB"/>
              </w:rPr>
            </w:pPr>
          </w:p>
          <w:p w14:paraId="6150E401" w14:textId="77777777" w:rsidR="00654088" w:rsidRDefault="00654088" w:rsidP="0075281E">
            <w:pPr>
              <w:rPr>
                <w:rFonts w:ascii="Calibri" w:hAnsi="Calibri" w:cs="Calibri"/>
                <w:lang w:val="en-GB"/>
              </w:rPr>
            </w:pPr>
          </w:p>
        </w:tc>
      </w:tr>
      <w:tr w:rsidR="00654088" w14:paraId="20B5B1D3" w14:textId="77777777" w:rsidTr="00DC3006">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1A84D67A" w14:textId="77777777" w:rsidR="00654088" w:rsidRPr="003179B1" w:rsidRDefault="00654088" w:rsidP="0075281E">
            <w:pPr>
              <w:jc w:val="center"/>
              <w:rPr>
                <w:rFonts w:ascii="Calibri" w:hAnsi="Calibri" w:cs="Calibri"/>
                <w:lang w:val="en-GB"/>
              </w:rPr>
            </w:pPr>
            <w:r w:rsidRPr="003179B1">
              <w:rPr>
                <w:rFonts w:ascii="Calibri" w:hAnsi="Calibri" w:cs="Calibri"/>
                <w:lang w:val="en-GB"/>
              </w:rPr>
              <w:t>Student</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526724803"/>
              <w:placeholder>
                <w:docPart w:val="47FC47C0B89F474BA94FDFA5885D0F4B"/>
              </w:placeholder>
              <w:showingPlcHdr/>
              <w:text w:multiLine="1"/>
            </w:sdtPr>
            <w:sdtEndPr/>
            <w:sdtContent>
              <w:p w14:paraId="7524D12C" w14:textId="77777777" w:rsidR="00654088" w:rsidRDefault="00654088" w:rsidP="0075281E">
                <w:pPr>
                  <w:rPr>
                    <w:rFonts w:ascii="Calibri" w:hAnsi="Calibri" w:cs="Calibri"/>
                    <w:lang w:val="en-GB"/>
                  </w:rPr>
                </w:pPr>
                <w:r w:rsidRPr="003179B1">
                  <w:rPr>
                    <w:rStyle w:val="PlaceholderText"/>
                    <w:rFonts w:ascii="Calibri" w:hAnsi="Calibri" w:cs="Calibri"/>
                  </w:rPr>
                  <w:t>Click or tap here to enter text.</w:t>
                </w:r>
              </w:p>
            </w:sdtContent>
          </w:sdt>
          <w:p w14:paraId="2079706F" w14:textId="77777777" w:rsidR="00654088" w:rsidRDefault="00654088" w:rsidP="0075281E">
            <w:pPr>
              <w:rPr>
                <w:rFonts w:ascii="Calibri" w:hAnsi="Calibri" w:cs="Calibri"/>
                <w:lang w:val="en-GB"/>
              </w:rPr>
            </w:pPr>
          </w:p>
          <w:p w14:paraId="6DDB1814" w14:textId="77777777" w:rsidR="00654088" w:rsidRDefault="00654088" w:rsidP="0075281E">
            <w:pPr>
              <w:rPr>
                <w:rFonts w:ascii="Calibri" w:hAnsi="Calibri" w:cs="Calibri"/>
                <w:lang w:val="en-GB"/>
              </w:rPr>
            </w:pPr>
          </w:p>
          <w:p w14:paraId="0937BB98" w14:textId="77777777" w:rsidR="00654088" w:rsidRDefault="00654088" w:rsidP="0075281E">
            <w:pPr>
              <w:rPr>
                <w:rFonts w:ascii="Calibri" w:hAnsi="Calibri" w:cs="Calibri"/>
                <w:lang w:val="en-GB"/>
              </w:rPr>
            </w:pPr>
          </w:p>
          <w:p w14:paraId="0010EA36" w14:textId="77777777" w:rsidR="00654088" w:rsidRDefault="00654088" w:rsidP="0075281E">
            <w:pPr>
              <w:rPr>
                <w:rFonts w:ascii="Calibri" w:hAnsi="Calibri" w:cs="Calibri"/>
                <w:lang w:val="en-GB"/>
              </w:rPr>
            </w:pPr>
          </w:p>
          <w:p w14:paraId="3A24614E" w14:textId="77777777" w:rsidR="0021481D" w:rsidRDefault="0021481D" w:rsidP="0075281E">
            <w:pPr>
              <w:rPr>
                <w:rFonts w:ascii="Calibri" w:hAnsi="Calibri" w:cs="Calibri"/>
                <w:lang w:val="en-GB"/>
              </w:rPr>
            </w:pPr>
          </w:p>
        </w:tc>
      </w:tr>
    </w:tbl>
    <w:p w14:paraId="677757B5" w14:textId="77777777" w:rsidR="00714AA4" w:rsidRDefault="00714AA4" w:rsidP="006D4526">
      <w:pPr>
        <w:rPr>
          <w:rFonts w:ascii="Calibri" w:hAnsi="Calibri" w:cs="Calibri"/>
        </w:rPr>
      </w:pPr>
    </w:p>
    <w:p w14:paraId="00D0343F" w14:textId="77777777" w:rsidR="006D4526" w:rsidRDefault="006D4526" w:rsidP="006D4526">
      <w:pPr>
        <w:rPr>
          <w:rFonts w:ascii="Calibri" w:hAnsi="Calibri" w:cs="Calibri"/>
        </w:rPr>
      </w:pPr>
      <w:r>
        <w:rPr>
          <w:rFonts w:ascii="Calibri" w:hAnsi="Calibri" w:cs="Calibri"/>
        </w:rPr>
        <w:br w:type="page"/>
      </w:r>
    </w:p>
    <w:p w14:paraId="5236DAC2" w14:textId="5BC46486" w:rsidR="00D758A7" w:rsidRPr="00642679" w:rsidRDefault="00530283" w:rsidP="004F05DD">
      <w:pPr>
        <w:rPr>
          <w:rFonts w:ascii="Calibri" w:hAnsi="Calibri" w:cs="Calibri"/>
          <w:sz w:val="22"/>
          <w:szCs w:val="22"/>
        </w:rPr>
      </w:pPr>
      <w:r w:rsidRPr="003179B1">
        <w:rPr>
          <w:rFonts w:ascii="Calibri" w:hAnsi="Calibri" w:cs="Calibri"/>
          <w:sz w:val="36"/>
          <w:szCs w:val="36"/>
        </w:rPr>
        <w:lastRenderedPageBreak/>
        <w:t>Midpoint Review</w:t>
      </w:r>
    </w:p>
    <w:p w14:paraId="4D59AE03" w14:textId="04B8574E" w:rsidR="008C3E41" w:rsidRPr="00A4040A" w:rsidRDefault="008C3E41" w:rsidP="008C3E41">
      <w:pPr>
        <w:rPr>
          <w:rFonts w:ascii="Calibri" w:hAnsi="Calibri" w:cs="Calibri"/>
          <w:sz w:val="24"/>
        </w:rPr>
      </w:pPr>
      <w:r w:rsidRPr="00A4040A">
        <w:rPr>
          <w:rFonts w:ascii="Calibri" w:hAnsi="Calibri" w:cs="Calibri"/>
          <w:sz w:val="24"/>
        </w:rPr>
        <w:t>Please provide details of the plan for the student’s development over the remainder of the placement.</w:t>
      </w:r>
    </w:p>
    <w:tbl>
      <w:tblPr>
        <w:tblStyle w:val="AcademicSelf-assessment"/>
        <w:tblW w:w="10480" w:type="dxa"/>
        <w:tblLayout w:type="fixed"/>
        <w:tblLook w:val="0420" w:firstRow="1" w:lastRow="0" w:firstColumn="0" w:lastColumn="0" w:noHBand="0" w:noVBand="1"/>
      </w:tblPr>
      <w:tblGrid>
        <w:gridCol w:w="10480"/>
      </w:tblGrid>
      <w:tr w:rsidR="00B209DF" w:rsidRPr="003179B1" w14:paraId="2019A3DC" w14:textId="77777777" w:rsidTr="004D64DF">
        <w:trPr>
          <w:cnfStyle w:val="100000000000" w:firstRow="1" w:lastRow="0" w:firstColumn="0" w:lastColumn="0" w:oddVBand="0" w:evenVBand="0" w:oddHBand="0" w:evenHBand="0" w:firstRowFirstColumn="0" w:firstRowLastColumn="0" w:lastRowFirstColumn="0" w:lastRowLastColumn="0"/>
          <w:trHeight w:val="558"/>
        </w:trPr>
        <w:tc>
          <w:tcPr>
            <w:tcW w:w="10480" w:type="dxa"/>
            <w:shd w:val="clear" w:color="auto" w:fill="E4EDEB" w:themeFill="accent6" w:themeFillTint="33"/>
          </w:tcPr>
          <w:p w14:paraId="72A431DB" w14:textId="0FF7FEEE" w:rsidR="00B209DF" w:rsidRPr="003179B1" w:rsidRDefault="00B209DF" w:rsidP="00B209DF">
            <w:pPr>
              <w:jc w:val="left"/>
              <w:rPr>
                <w:rFonts w:ascii="Calibri" w:hAnsi="Calibri" w:cs="Calibri"/>
                <w:lang w:val="en-GB"/>
              </w:rPr>
            </w:pPr>
            <w:r w:rsidRPr="0009196E">
              <w:rPr>
                <w:rFonts w:ascii="Calibri" w:hAnsi="Calibri" w:cs="Calibri"/>
                <w:b w:val="0"/>
                <w:bCs w:val="0"/>
                <w:sz w:val="24"/>
                <w:lang w:val="en-GB"/>
              </w:rPr>
              <w:t>Midpoint Action Plan</w:t>
            </w:r>
            <w:r w:rsidRPr="003179B1">
              <w:rPr>
                <w:rFonts w:ascii="Calibri" w:hAnsi="Calibri" w:cs="Calibri"/>
                <w:b w:val="0"/>
                <w:bCs w:val="0"/>
                <w:lang w:val="en-GB"/>
              </w:rPr>
              <w:t xml:space="preserve"> </w:t>
            </w:r>
            <w:r w:rsidRPr="003179B1">
              <w:rPr>
                <w:rFonts w:ascii="Calibri" w:hAnsi="Calibri" w:cs="Calibri"/>
                <w:b w:val="0"/>
                <w:bCs w:val="0"/>
                <w:i/>
                <w:iCs/>
                <w:sz w:val="16"/>
                <w:szCs w:val="16"/>
                <w:lang w:val="en-GB"/>
              </w:rPr>
              <w:t>(completed by the PE)</w:t>
            </w:r>
          </w:p>
        </w:tc>
      </w:tr>
      <w:tr w:rsidR="00A75DEE" w:rsidRPr="003179B1" w14:paraId="12FFCC02" w14:textId="77777777" w:rsidTr="004D64DF">
        <w:trPr>
          <w:cnfStyle w:val="000000100000" w:firstRow="0" w:lastRow="0" w:firstColumn="0" w:lastColumn="0" w:oddVBand="0" w:evenVBand="0" w:oddHBand="1" w:evenHBand="0" w:firstRowFirstColumn="0" w:firstRowLastColumn="0" w:lastRowFirstColumn="0" w:lastRowLastColumn="0"/>
          <w:trHeight w:val="1126"/>
        </w:trPr>
        <w:tc>
          <w:tcPr>
            <w:tcW w:w="10480" w:type="dxa"/>
            <w:shd w:val="clear" w:color="auto" w:fill="FFFFFF" w:themeFill="background1"/>
          </w:tcPr>
          <w:p w14:paraId="74DC5332" w14:textId="36666400" w:rsidR="00A75DEE" w:rsidRPr="003179B1" w:rsidRDefault="0092425A" w:rsidP="00B209DF">
            <w:pPr>
              <w:rPr>
                <w:rFonts w:ascii="Calibri" w:hAnsi="Calibri" w:cs="Calibri"/>
                <w:lang w:val="en-GB"/>
              </w:rPr>
            </w:pPr>
            <w:sdt>
              <w:sdtPr>
                <w:rPr>
                  <w:rFonts w:ascii="Calibri" w:hAnsi="Calibri" w:cs="Calibri"/>
                  <w:lang w:val="en-GB"/>
                </w:rPr>
                <w:alias w:val="The box will expand to accomodate more text."/>
                <w:tag w:val="This box will expand to accomodate more text."/>
                <w:id w:val="699900941"/>
                <w:placeholder>
                  <w:docPart w:val="A721E5833AD54A0DA56BEDD462AA1060"/>
                </w:placeholder>
                <w:showingPlcHdr/>
                <w:text/>
              </w:sdtPr>
              <w:sdtEndPr/>
              <w:sdtContent>
                <w:r w:rsidR="00A75DEE" w:rsidRPr="00EA5CDD">
                  <w:rPr>
                    <w:rStyle w:val="PlaceholderText"/>
                    <w:rFonts w:ascii="Calibri" w:hAnsi="Calibri" w:cs="Calibri"/>
                    <w:sz w:val="24"/>
                  </w:rPr>
                  <w:t>Click or tap here to enter text.</w:t>
                </w:r>
              </w:sdtContent>
            </w:sdt>
          </w:p>
          <w:p w14:paraId="4FE182CC" w14:textId="77777777" w:rsidR="00A75DEE" w:rsidRPr="003179B1" w:rsidRDefault="00A75DEE" w:rsidP="00B209DF">
            <w:pPr>
              <w:rPr>
                <w:rFonts w:ascii="Calibri" w:hAnsi="Calibri" w:cs="Calibri"/>
                <w:lang w:val="en-GB"/>
              </w:rPr>
            </w:pPr>
          </w:p>
          <w:p w14:paraId="1EBCCEA2" w14:textId="77777777" w:rsidR="00A75DEE" w:rsidRPr="003179B1" w:rsidRDefault="00A75DEE" w:rsidP="00B209DF">
            <w:pPr>
              <w:rPr>
                <w:rFonts w:ascii="Calibri" w:hAnsi="Calibri" w:cs="Calibri"/>
                <w:lang w:val="en-GB"/>
              </w:rPr>
            </w:pPr>
          </w:p>
          <w:p w14:paraId="2F2E3EB6" w14:textId="77777777" w:rsidR="00A75DEE" w:rsidRPr="003179B1" w:rsidRDefault="00A75DEE" w:rsidP="00B209DF">
            <w:pPr>
              <w:rPr>
                <w:rFonts w:ascii="Calibri" w:hAnsi="Calibri" w:cs="Calibri"/>
                <w:lang w:val="en-GB"/>
              </w:rPr>
            </w:pPr>
          </w:p>
          <w:p w14:paraId="5D73A52F" w14:textId="77777777" w:rsidR="00A75DEE" w:rsidRPr="003179B1" w:rsidRDefault="00A75DEE" w:rsidP="00B209DF">
            <w:pPr>
              <w:rPr>
                <w:rFonts w:ascii="Calibri" w:hAnsi="Calibri" w:cs="Calibri"/>
                <w:lang w:val="en-GB"/>
              </w:rPr>
            </w:pPr>
          </w:p>
          <w:p w14:paraId="6508DE30" w14:textId="77777777" w:rsidR="008C3E41" w:rsidRPr="003179B1" w:rsidRDefault="008C3E41" w:rsidP="00B209DF">
            <w:pPr>
              <w:rPr>
                <w:rFonts w:ascii="Calibri" w:hAnsi="Calibri" w:cs="Calibri"/>
                <w:lang w:val="en-GB"/>
              </w:rPr>
            </w:pPr>
          </w:p>
          <w:p w14:paraId="6E2E1355" w14:textId="77777777" w:rsidR="008C3E41" w:rsidRPr="003179B1" w:rsidRDefault="008C3E41" w:rsidP="00B209DF">
            <w:pPr>
              <w:rPr>
                <w:rFonts w:ascii="Calibri" w:hAnsi="Calibri" w:cs="Calibri"/>
                <w:lang w:val="en-GB"/>
              </w:rPr>
            </w:pPr>
          </w:p>
          <w:p w14:paraId="7555D1DC" w14:textId="77777777" w:rsidR="008C3E41" w:rsidRPr="003179B1" w:rsidRDefault="008C3E41" w:rsidP="00B209DF">
            <w:pPr>
              <w:rPr>
                <w:rFonts w:ascii="Calibri" w:hAnsi="Calibri" w:cs="Calibri"/>
                <w:lang w:val="en-GB"/>
              </w:rPr>
            </w:pPr>
          </w:p>
          <w:p w14:paraId="33FE7F84" w14:textId="77777777" w:rsidR="008C3E41" w:rsidRPr="003179B1" w:rsidRDefault="008C3E41" w:rsidP="00B209DF">
            <w:pPr>
              <w:rPr>
                <w:rFonts w:ascii="Calibri" w:hAnsi="Calibri" w:cs="Calibri"/>
                <w:lang w:val="en-GB"/>
              </w:rPr>
            </w:pPr>
          </w:p>
          <w:p w14:paraId="4574F1EF" w14:textId="77777777" w:rsidR="008C3E41" w:rsidRPr="003179B1" w:rsidRDefault="008C3E41" w:rsidP="00B209DF">
            <w:pPr>
              <w:rPr>
                <w:rFonts w:ascii="Calibri" w:hAnsi="Calibri" w:cs="Calibri"/>
                <w:lang w:val="en-GB"/>
              </w:rPr>
            </w:pPr>
          </w:p>
          <w:p w14:paraId="65356AC1" w14:textId="77777777" w:rsidR="008C3E41" w:rsidRPr="003179B1" w:rsidRDefault="008C3E41" w:rsidP="00B209DF">
            <w:pPr>
              <w:rPr>
                <w:rFonts w:ascii="Calibri" w:hAnsi="Calibri" w:cs="Calibri"/>
                <w:lang w:val="en-GB"/>
              </w:rPr>
            </w:pPr>
          </w:p>
          <w:p w14:paraId="28CE2D50" w14:textId="77777777" w:rsidR="008C3E41" w:rsidRPr="003179B1" w:rsidRDefault="008C3E41" w:rsidP="00B209DF">
            <w:pPr>
              <w:rPr>
                <w:rFonts w:ascii="Calibri" w:hAnsi="Calibri" w:cs="Calibri"/>
                <w:lang w:val="en-GB"/>
              </w:rPr>
            </w:pPr>
          </w:p>
          <w:p w14:paraId="7702435D" w14:textId="77777777" w:rsidR="008C3E41" w:rsidRPr="003179B1" w:rsidRDefault="008C3E41" w:rsidP="00B209DF">
            <w:pPr>
              <w:rPr>
                <w:rFonts w:ascii="Calibri" w:hAnsi="Calibri" w:cs="Calibri"/>
                <w:lang w:val="en-GB"/>
              </w:rPr>
            </w:pPr>
          </w:p>
          <w:p w14:paraId="6C04E631" w14:textId="42E5098B" w:rsidR="00A75DEE" w:rsidRPr="003179B1" w:rsidRDefault="00A75DEE" w:rsidP="00B209DF">
            <w:pPr>
              <w:rPr>
                <w:rFonts w:ascii="Calibri" w:hAnsi="Calibri" w:cs="Calibri"/>
                <w:lang w:val="en-GB"/>
              </w:rPr>
            </w:pPr>
          </w:p>
        </w:tc>
      </w:tr>
      <w:tr w:rsidR="004B08C8" w:rsidRPr="003179B1" w14:paraId="64A821B6"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234D399E" w14:textId="0EC3E774" w:rsidR="004B08C8" w:rsidRPr="0009196E" w:rsidRDefault="004B08C8" w:rsidP="006D5D1A">
            <w:pPr>
              <w:rPr>
                <w:rFonts w:ascii="Calibri" w:hAnsi="Calibri" w:cs="Calibri"/>
                <w:sz w:val="24"/>
                <w:lang w:val="en-GB"/>
              </w:rPr>
            </w:pPr>
            <w:r w:rsidRPr="0009196E">
              <w:rPr>
                <w:rFonts w:ascii="Calibri" w:hAnsi="Calibri" w:cs="Calibri"/>
                <w:b w:val="0"/>
                <w:bCs w:val="0"/>
                <w:sz w:val="24"/>
                <w:lang w:val="en-GB"/>
              </w:rPr>
              <w:t>Student</w:t>
            </w:r>
            <w:r w:rsidRPr="0009196E">
              <w:rPr>
                <w:rFonts w:ascii="Calibri" w:hAnsi="Calibri" w:cs="Calibri"/>
                <w:sz w:val="24"/>
                <w:lang w:val="en-GB"/>
              </w:rPr>
              <w:t xml:space="preserve"> </w:t>
            </w:r>
            <w:r w:rsidR="00B047DB" w:rsidRPr="0009196E">
              <w:rPr>
                <w:rFonts w:ascii="Calibri" w:hAnsi="Calibri" w:cs="Calibri"/>
                <w:b w:val="0"/>
                <w:bCs w:val="0"/>
                <w:sz w:val="24"/>
                <w:lang w:val="en-GB"/>
              </w:rPr>
              <w:t>C</w:t>
            </w:r>
            <w:r w:rsidRPr="0009196E">
              <w:rPr>
                <w:rFonts w:ascii="Calibri" w:hAnsi="Calibri" w:cs="Calibri"/>
                <w:b w:val="0"/>
                <w:bCs w:val="0"/>
                <w:sz w:val="24"/>
                <w:lang w:val="en-GB"/>
              </w:rPr>
              <w:t>omment</w:t>
            </w:r>
          </w:p>
        </w:tc>
      </w:tr>
      <w:tr w:rsidR="004B08C8" w:rsidRPr="003179B1" w14:paraId="12163A9B"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sdt>
            <w:sdtPr>
              <w:rPr>
                <w:rFonts w:ascii="Calibri" w:hAnsi="Calibri" w:cs="Calibri"/>
                <w:lang w:val="en-GB"/>
              </w:rPr>
              <w:alias w:val="The box will expand to accomodate more text."/>
              <w:tag w:val="This box will expand to accomodate more text."/>
              <w:id w:val="-311867742"/>
              <w:placeholder>
                <w:docPart w:val="9638F396F11347828BD4CFF02249AEE4"/>
              </w:placeholder>
              <w:showingPlcHdr/>
              <w:text/>
            </w:sdtPr>
            <w:sdtEndPr/>
            <w:sdtContent>
              <w:p w14:paraId="37897479" w14:textId="049A477F" w:rsidR="004B08C8" w:rsidRPr="003179B1" w:rsidRDefault="00CD6ACA" w:rsidP="006D5D1A">
                <w:pPr>
                  <w:rPr>
                    <w:rFonts w:ascii="Calibri" w:hAnsi="Calibri" w:cs="Calibri"/>
                    <w:b w:val="0"/>
                    <w:bCs w:val="0"/>
                    <w:lang w:val="en-GB"/>
                  </w:rPr>
                </w:pPr>
                <w:r w:rsidRPr="00EA5CDD">
                  <w:rPr>
                    <w:rStyle w:val="PlaceholderText"/>
                    <w:rFonts w:ascii="Calibri" w:hAnsi="Calibri" w:cs="Calibri"/>
                    <w:b w:val="0"/>
                    <w:bCs w:val="0"/>
                    <w:sz w:val="24"/>
                  </w:rPr>
                  <w:t>Click or tap here to enter text.</w:t>
                </w:r>
              </w:p>
            </w:sdtContent>
          </w:sdt>
          <w:p w14:paraId="2F462903" w14:textId="77777777" w:rsidR="004B08C8" w:rsidRPr="003179B1" w:rsidRDefault="004B08C8" w:rsidP="006D5D1A">
            <w:pPr>
              <w:rPr>
                <w:rFonts w:ascii="Calibri" w:hAnsi="Calibri" w:cs="Calibri"/>
                <w:lang w:val="en-GB"/>
              </w:rPr>
            </w:pPr>
          </w:p>
          <w:p w14:paraId="31A036E0" w14:textId="77777777" w:rsidR="004B08C8" w:rsidRPr="003179B1" w:rsidRDefault="004B08C8" w:rsidP="006D5D1A">
            <w:pPr>
              <w:rPr>
                <w:rFonts w:ascii="Calibri" w:hAnsi="Calibri" w:cs="Calibri"/>
                <w:lang w:val="en-GB"/>
              </w:rPr>
            </w:pPr>
          </w:p>
          <w:p w14:paraId="6631C386" w14:textId="77777777" w:rsidR="004B08C8" w:rsidRPr="003179B1" w:rsidRDefault="004B08C8" w:rsidP="006D5D1A">
            <w:pPr>
              <w:rPr>
                <w:rFonts w:ascii="Calibri" w:hAnsi="Calibri" w:cs="Calibri"/>
                <w:lang w:val="en-GB"/>
              </w:rPr>
            </w:pPr>
          </w:p>
          <w:p w14:paraId="1E26D2A2" w14:textId="77777777" w:rsidR="004B08C8" w:rsidRPr="003179B1" w:rsidRDefault="004B08C8" w:rsidP="006D5D1A">
            <w:pPr>
              <w:rPr>
                <w:rFonts w:ascii="Calibri" w:hAnsi="Calibri" w:cs="Calibri"/>
                <w:lang w:val="en-GB"/>
              </w:rPr>
            </w:pPr>
          </w:p>
          <w:p w14:paraId="526B5A5B" w14:textId="77777777" w:rsidR="004B08C8" w:rsidRPr="003179B1" w:rsidRDefault="004B08C8" w:rsidP="006D5D1A">
            <w:pPr>
              <w:rPr>
                <w:rFonts w:ascii="Calibri" w:hAnsi="Calibri" w:cs="Calibri"/>
                <w:lang w:val="en-GB"/>
              </w:rPr>
            </w:pPr>
          </w:p>
          <w:p w14:paraId="7B76362A" w14:textId="77777777" w:rsidR="004B08C8" w:rsidRPr="003179B1" w:rsidRDefault="004B08C8" w:rsidP="006D5D1A">
            <w:pPr>
              <w:rPr>
                <w:rFonts w:ascii="Calibri" w:hAnsi="Calibri" w:cs="Calibri"/>
                <w:lang w:val="en-GB"/>
              </w:rPr>
            </w:pPr>
          </w:p>
          <w:p w14:paraId="0108D2B0" w14:textId="77777777" w:rsidR="004B08C8" w:rsidRPr="003179B1" w:rsidRDefault="004B08C8" w:rsidP="006D5D1A">
            <w:pPr>
              <w:rPr>
                <w:rFonts w:ascii="Calibri" w:hAnsi="Calibri" w:cs="Calibri"/>
                <w:lang w:val="en-GB"/>
              </w:rPr>
            </w:pPr>
          </w:p>
          <w:p w14:paraId="4A874CEE" w14:textId="77777777" w:rsidR="004B08C8" w:rsidRPr="003179B1" w:rsidRDefault="004B08C8" w:rsidP="006D5D1A">
            <w:pPr>
              <w:rPr>
                <w:rFonts w:ascii="Calibri" w:hAnsi="Calibri" w:cs="Calibri"/>
                <w:lang w:val="en-GB"/>
              </w:rPr>
            </w:pPr>
          </w:p>
          <w:p w14:paraId="439F19A2" w14:textId="77777777" w:rsidR="004B08C8" w:rsidRPr="003179B1" w:rsidRDefault="004B08C8" w:rsidP="006D5D1A">
            <w:pPr>
              <w:rPr>
                <w:rFonts w:ascii="Calibri" w:hAnsi="Calibri" w:cs="Calibri"/>
                <w:lang w:val="en-GB"/>
              </w:rPr>
            </w:pPr>
          </w:p>
          <w:p w14:paraId="49A7329E" w14:textId="77777777" w:rsidR="004B08C8" w:rsidRPr="003179B1" w:rsidRDefault="004B08C8" w:rsidP="006D5D1A">
            <w:pPr>
              <w:rPr>
                <w:rFonts w:ascii="Calibri" w:hAnsi="Calibri" w:cs="Calibri"/>
                <w:lang w:val="en-GB"/>
              </w:rPr>
            </w:pPr>
          </w:p>
          <w:p w14:paraId="6E0DB7BE" w14:textId="77777777" w:rsidR="004B08C8" w:rsidRPr="003179B1" w:rsidRDefault="004B08C8" w:rsidP="006D5D1A">
            <w:pPr>
              <w:rPr>
                <w:rFonts w:ascii="Calibri" w:hAnsi="Calibri" w:cs="Calibri"/>
                <w:lang w:val="en-GB"/>
              </w:rPr>
            </w:pPr>
          </w:p>
          <w:p w14:paraId="61B299F5" w14:textId="77777777" w:rsidR="004B08C8" w:rsidRPr="003179B1" w:rsidRDefault="004B08C8" w:rsidP="006D5D1A">
            <w:pPr>
              <w:rPr>
                <w:rFonts w:ascii="Calibri" w:hAnsi="Calibri" w:cs="Calibri"/>
                <w:lang w:val="en-GB"/>
              </w:rPr>
            </w:pPr>
          </w:p>
          <w:p w14:paraId="1BC93C2D" w14:textId="77777777" w:rsidR="004B08C8" w:rsidRPr="003179B1" w:rsidRDefault="004B08C8" w:rsidP="006D5D1A">
            <w:pPr>
              <w:rPr>
                <w:rFonts w:ascii="Calibri" w:hAnsi="Calibri" w:cs="Calibri"/>
                <w:lang w:val="en-GB"/>
              </w:rPr>
            </w:pPr>
          </w:p>
        </w:tc>
      </w:tr>
    </w:tbl>
    <w:p w14:paraId="72A0A0A2" w14:textId="46967C70" w:rsidR="008C3E41" w:rsidRPr="003179B1" w:rsidRDefault="008C3E41">
      <w:pPr>
        <w:rPr>
          <w:rFonts w:ascii="Calibri" w:hAnsi="Calibri" w:cs="Calibri"/>
        </w:rPr>
      </w:pPr>
      <w:r w:rsidRPr="003179B1">
        <w:rPr>
          <w:rFonts w:ascii="Calibri" w:hAnsi="Calibri" w:cs="Calibri"/>
          <w:sz w:val="36"/>
          <w:szCs w:val="36"/>
        </w:rPr>
        <w:t>Concerns</w:t>
      </w:r>
    </w:p>
    <w:p w14:paraId="49F74189" w14:textId="3CF29FF7" w:rsidR="005E359A" w:rsidRPr="003179B1" w:rsidRDefault="00B81500">
      <w:pPr>
        <w:rPr>
          <w:rFonts w:ascii="Calibri" w:hAnsi="Calibri" w:cs="Calibri"/>
        </w:rPr>
      </w:pPr>
      <w:r w:rsidRPr="00B81500">
        <w:rPr>
          <w:rFonts w:ascii="Calibri" w:hAnsi="Calibri" w:cs="Calibri"/>
          <w:sz w:val="24"/>
          <w:lang w:val="en-GB"/>
        </w:rPr>
        <w:t>If you are concerned that the student might be at risk of failing this placement</w:t>
      </w:r>
      <w:r w:rsidR="00CC672E" w:rsidRPr="00D97005">
        <w:rPr>
          <w:rFonts w:ascii="Calibri" w:hAnsi="Calibri" w:cs="Calibri"/>
          <w:sz w:val="24"/>
        </w:rPr>
        <w:t>,</w:t>
      </w:r>
      <w:r w:rsidR="005E359A" w:rsidRPr="00D97005">
        <w:rPr>
          <w:rFonts w:ascii="Calibri" w:hAnsi="Calibri" w:cs="Calibri"/>
          <w:sz w:val="24"/>
        </w:rPr>
        <w:t xml:space="preserve"> please check here</w:t>
      </w:r>
      <w:r w:rsidR="005E359A" w:rsidRPr="003179B1">
        <w:rPr>
          <w:rFonts w:ascii="Calibri" w:hAnsi="Calibri" w:cs="Calibri"/>
        </w:rPr>
        <w:t>:</w:t>
      </w:r>
      <w:r w:rsidR="005E359A" w:rsidRPr="003179B1">
        <w:rPr>
          <w:rFonts w:ascii="Calibri" w:hAnsi="Calibri" w:cs="Calibri"/>
          <w:sz w:val="28"/>
          <w:szCs w:val="28"/>
        </w:rPr>
        <w:t xml:space="preserve"> </w:t>
      </w:r>
      <w:sdt>
        <w:sdtPr>
          <w:rPr>
            <w:rFonts w:ascii="Calibri" w:hAnsi="Calibri" w:cs="Calibri"/>
            <w:sz w:val="28"/>
            <w:szCs w:val="28"/>
          </w:rPr>
          <w:id w:val="-2018072299"/>
          <w14:checkbox>
            <w14:checked w14:val="0"/>
            <w14:checkedState w14:val="2612" w14:font="MS Gothic"/>
            <w14:uncheckedState w14:val="2610" w14:font="MS Gothic"/>
          </w14:checkbox>
        </w:sdtPr>
        <w:sdtEndPr/>
        <w:sdtContent>
          <w:r w:rsidR="00D97005">
            <w:rPr>
              <w:rFonts w:ascii="MS Gothic" w:eastAsia="MS Gothic" w:hAnsi="MS Gothic" w:cs="Calibri" w:hint="eastAsia"/>
              <w:sz w:val="28"/>
              <w:szCs w:val="28"/>
            </w:rPr>
            <w:t>☐</w:t>
          </w:r>
        </w:sdtContent>
      </w:sdt>
    </w:p>
    <w:p w14:paraId="4A43CF29" w14:textId="77777777" w:rsidR="0067624A" w:rsidRPr="003179B1" w:rsidRDefault="0067624A">
      <w:pPr>
        <w:rPr>
          <w:rFonts w:ascii="Calibri" w:hAnsi="Calibri" w:cs="Calibri"/>
        </w:rPr>
      </w:pPr>
      <w:r w:rsidRPr="003179B1">
        <w:rPr>
          <w:rFonts w:ascii="Calibri" w:hAnsi="Calibri" w:cs="Calibri"/>
          <w:sz w:val="36"/>
          <w:szCs w:val="36"/>
        </w:rPr>
        <w:t>Actions</w:t>
      </w:r>
      <w:r w:rsidRPr="003179B1">
        <w:rPr>
          <w:rFonts w:ascii="Calibri" w:hAnsi="Calibri" w:cs="Calibri"/>
        </w:rPr>
        <w:t>:</w:t>
      </w:r>
    </w:p>
    <w:p w14:paraId="7F5B80A3" w14:textId="2AE7CC24" w:rsidR="002D1E29" w:rsidRPr="00F66468" w:rsidRDefault="0050023D" w:rsidP="002B7006">
      <w:pPr>
        <w:pStyle w:val="ListParagraph"/>
        <w:numPr>
          <w:ilvl w:val="0"/>
          <w:numId w:val="2"/>
        </w:numPr>
        <w:rPr>
          <w:rFonts w:ascii="Calibri" w:hAnsi="Calibri" w:cs="Calibri"/>
          <w:sz w:val="22"/>
          <w:szCs w:val="22"/>
        </w:rPr>
      </w:pPr>
      <w:r>
        <w:rPr>
          <w:rFonts w:ascii="Calibri" w:hAnsi="Calibri" w:cs="Calibri"/>
          <w:sz w:val="24"/>
        </w:rPr>
        <w:t xml:space="preserve">PE </w:t>
      </w:r>
      <w:r w:rsidR="00411393">
        <w:rPr>
          <w:rFonts w:ascii="Calibri" w:hAnsi="Calibri" w:cs="Calibri"/>
          <w:sz w:val="24"/>
        </w:rPr>
        <w:t>to</w:t>
      </w:r>
      <w:r>
        <w:rPr>
          <w:rFonts w:ascii="Calibri" w:hAnsi="Calibri" w:cs="Calibri"/>
          <w:sz w:val="24"/>
        </w:rPr>
        <w:t xml:space="preserve"> d</w:t>
      </w:r>
      <w:r w:rsidR="005E359A" w:rsidRPr="00D97005">
        <w:rPr>
          <w:rFonts w:ascii="Calibri" w:hAnsi="Calibri" w:cs="Calibri"/>
          <w:sz w:val="24"/>
        </w:rPr>
        <w:t>iscuss</w:t>
      </w:r>
      <w:r w:rsidR="006C103D" w:rsidRPr="00D97005">
        <w:rPr>
          <w:rFonts w:ascii="Calibri" w:hAnsi="Calibri" w:cs="Calibri"/>
          <w:sz w:val="24"/>
        </w:rPr>
        <w:t xml:space="preserve"> concerns </w:t>
      </w:r>
      <w:r w:rsidR="005E359A" w:rsidRPr="00D97005">
        <w:rPr>
          <w:rFonts w:ascii="Calibri" w:hAnsi="Calibri" w:cs="Calibri"/>
          <w:sz w:val="24"/>
        </w:rPr>
        <w:t>with the student</w:t>
      </w:r>
      <w:r w:rsidR="006C103D" w:rsidRPr="00D97005">
        <w:rPr>
          <w:rFonts w:ascii="Calibri" w:hAnsi="Calibri" w:cs="Calibri"/>
          <w:sz w:val="24"/>
        </w:rPr>
        <w:t xml:space="preserve"> at</w:t>
      </w:r>
      <w:r w:rsidR="00B27B38" w:rsidRPr="00D97005">
        <w:rPr>
          <w:rFonts w:ascii="Calibri" w:hAnsi="Calibri" w:cs="Calibri"/>
          <w:sz w:val="24"/>
        </w:rPr>
        <w:t xml:space="preserve"> the </w:t>
      </w:r>
      <w:r w:rsidR="006C103D" w:rsidRPr="00D97005">
        <w:rPr>
          <w:rFonts w:ascii="Calibri" w:hAnsi="Calibri" w:cs="Calibri"/>
          <w:sz w:val="24"/>
        </w:rPr>
        <w:t>midpoint</w:t>
      </w:r>
      <w:r w:rsidR="00B27B38" w:rsidRPr="00D97005">
        <w:rPr>
          <w:rFonts w:ascii="Calibri" w:hAnsi="Calibri" w:cs="Calibri"/>
          <w:sz w:val="24"/>
        </w:rPr>
        <w:t xml:space="preserve"> review</w:t>
      </w:r>
      <w:r w:rsidR="006316BF" w:rsidRPr="00F66468">
        <w:rPr>
          <w:rFonts w:ascii="Calibri" w:hAnsi="Calibri" w:cs="Calibri"/>
          <w:sz w:val="22"/>
          <w:szCs w:val="22"/>
        </w:rPr>
        <w:t xml:space="preserve"> </w:t>
      </w:r>
      <w:r w:rsidR="005E359A" w:rsidRPr="00F66468">
        <w:rPr>
          <w:rFonts w:ascii="Calibri" w:hAnsi="Calibri" w:cs="Calibri"/>
          <w:sz w:val="22"/>
          <w:szCs w:val="22"/>
        </w:rPr>
        <w:t xml:space="preserve"> </w:t>
      </w:r>
      <w:sdt>
        <w:sdtPr>
          <w:rPr>
            <w:rFonts w:ascii="Calibri" w:eastAsia="MS Gothic" w:hAnsi="Calibri" w:cs="Calibri"/>
            <w:sz w:val="28"/>
            <w:szCs w:val="28"/>
          </w:rPr>
          <w:id w:val="-1689134375"/>
          <w14:checkbox>
            <w14:checked w14:val="0"/>
            <w14:checkedState w14:val="2612" w14:font="MS Gothic"/>
            <w14:uncheckedState w14:val="2610" w14:font="MS Gothic"/>
          </w14:checkbox>
        </w:sdtPr>
        <w:sdtEndPr/>
        <w:sdtContent>
          <w:r w:rsidR="00D97005">
            <w:rPr>
              <w:rFonts w:ascii="MS Gothic" w:eastAsia="MS Gothic" w:hAnsi="MS Gothic" w:cs="Calibri" w:hint="eastAsia"/>
              <w:sz w:val="28"/>
              <w:szCs w:val="28"/>
            </w:rPr>
            <w:t>☐</w:t>
          </w:r>
        </w:sdtContent>
      </w:sdt>
    </w:p>
    <w:p w14:paraId="374AA9D9" w14:textId="798DC6BA" w:rsidR="008542CF" w:rsidRPr="00143968" w:rsidRDefault="00143968" w:rsidP="002B7006">
      <w:pPr>
        <w:pStyle w:val="ListParagraph"/>
        <w:numPr>
          <w:ilvl w:val="0"/>
          <w:numId w:val="2"/>
        </w:numPr>
        <w:rPr>
          <w:rFonts w:ascii="Calibri" w:hAnsi="Calibri" w:cs="Calibri"/>
          <w:sz w:val="22"/>
          <w:szCs w:val="22"/>
        </w:rPr>
      </w:pPr>
      <w:r>
        <w:rPr>
          <w:rFonts w:ascii="Calibri" w:hAnsi="Calibri" w:cs="Calibri"/>
          <w:sz w:val="24"/>
        </w:rPr>
        <w:t>PE to c</w:t>
      </w:r>
      <w:r w:rsidR="005E359A" w:rsidRPr="00D97005">
        <w:rPr>
          <w:rFonts w:ascii="Calibri" w:hAnsi="Calibri" w:cs="Calibri"/>
          <w:sz w:val="24"/>
        </w:rPr>
        <w:t>ontact the clinical placement team</w:t>
      </w:r>
      <w:r w:rsidR="0067624A" w:rsidRPr="00D97005">
        <w:rPr>
          <w:rFonts w:ascii="Calibri" w:hAnsi="Calibri" w:cs="Calibri"/>
          <w:sz w:val="24"/>
        </w:rPr>
        <w:t xml:space="preserve"> using the details below</w:t>
      </w:r>
      <w:r w:rsidR="006316BF" w:rsidRPr="00F66468">
        <w:rPr>
          <w:rFonts w:ascii="Calibri" w:hAnsi="Calibri" w:cs="Calibri"/>
          <w:sz w:val="22"/>
          <w:szCs w:val="22"/>
        </w:rPr>
        <w:t xml:space="preserve"> </w:t>
      </w:r>
      <w:r w:rsidR="005E359A" w:rsidRPr="00F66468">
        <w:rPr>
          <w:rFonts w:ascii="Calibri" w:hAnsi="Calibri" w:cs="Calibri"/>
          <w:sz w:val="22"/>
          <w:szCs w:val="22"/>
        </w:rPr>
        <w:t xml:space="preserve"> </w:t>
      </w:r>
      <w:sdt>
        <w:sdtPr>
          <w:rPr>
            <w:rFonts w:ascii="Calibri" w:eastAsia="MS Gothic" w:hAnsi="Calibri" w:cs="Calibri"/>
            <w:sz w:val="28"/>
            <w:szCs w:val="28"/>
          </w:rPr>
          <w:id w:val="178706499"/>
          <w14:checkbox>
            <w14:checked w14:val="0"/>
            <w14:checkedState w14:val="2612" w14:font="MS Gothic"/>
            <w14:uncheckedState w14:val="2610" w14:font="MS Gothic"/>
          </w14:checkbox>
        </w:sdtPr>
        <w:sdtEndPr/>
        <w:sdtContent>
          <w:r w:rsidR="0067624A" w:rsidRPr="00D97005">
            <w:rPr>
              <w:rFonts w:ascii="Segoe UI Symbol" w:eastAsia="MS Gothic" w:hAnsi="Segoe UI Symbol" w:cs="Segoe UI Symbol"/>
              <w:sz w:val="28"/>
              <w:szCs w:val="28"/>
            </w:rPr>
            <w:t>☐</w:t>
          </w:r>
        </w:sdtContent>
      </w:sdt>
    </w:p>
    <w:p w14:paraId="06337DD2" w14:textId="4F0DCAED" w:rsidR="00F66468" w:rsidRPr="00381CB1" w:rsidRDefault="00143968" w:rsidP="000E56BC">
      <w:pPr>
        <w:pStyle w:val="ListParagraph"/>
        <w:numPr>
          <w:ilvl w:val="0"/>
          <w:numId w:val="2"/>
        </w:numPr>
        <w:rPr>
          <w:rFonts w:ascii="Calibri" w:hAnsi="Calibri" w:cs="Calibri"/>
          <w:sz w:val="22"/>
          <w:szCs w:val="22"/>
        </w:rPr>
      </w:pPr>
      <w:r>
        <w:rPr>
          <w:rFonts w:ascii="Calibri" w:hAnsi="Calibri" w:cs="Calibri"/>
          <w:sz w:val="24"/>
        </w:rPr>
        <w:t>S</w:t>
      </w:r>
      <w:r w:rsidRPr="00143968">
        <w:rPr>
          <w:rFonts w:ascii="Calibri" w:hAnsi="Calibri" w:cs="Calibri"/>
          <w:sz w:val="24"/>
        </w:rPr>
        <w:t>tudent to contact the clinical placement team using the details below</w:t>
      </w:r>
      <w:r w:rsidRPr="00143968">
        <w:rPr>
          <w:rFonts w:ascii="Calibri" w:hAnsi="Calibri" w:cs="Calibri"/>
          <w:sz w:val="22"/>
          <w:szCs w:val="22"/>
        </w:rPr>
        <w:t xml:space="preserve">  </w:t>
      </w:r>
      <w:sdt>
        <w:sdtPr>
          <w:rPr>
            <w:rFonts w:ascii="Segoe UI Symbol" w:eastAsia="MS Gothic" w:hAnsi="Segoe UI Symbol" w:cs="Segoe UI Symbol"/>
            <w:sz w:val="28"/>
            <w:szCs w:val="28"/>
          </w:rPr>
          <w:id w:val="683788979"/>
          <w14:checkbox>
            <w14:checked w14:val="0"/>
            <w14:checkedState w14:val="2612" w14:font="MS Gothic"/>
            <w14:uncheckedState w14:val="2610" w14:font="MS Gothic"/>
          </w14:checkbox>
        </w:sdtPr>
        <w:sdtEndPr/>
        <w:sdtContent>
          <w:r w:rsidRPr="00143968">
            <w:rPr>
              <w:rFonts w:ascii="Segoe UI Symbol" w:eastAsia="MS Gothic" w:hAnsi="Segoe UI Symbol" w:cs="Segoe UI Symbol"/>
              <w:sz w:val="28"/>
              <w:szCs w:val="28"/>
            </w:rPr>
            <w:t>☐</w:t>
          </w:r>
        </w:sdtContent>
      </w:sdt>
    </w:p>
    <w:p w14:paraId="6C4D66A6" w14:textId="77777777" w:rsidR="00381CB1" w:rsidRPr="00143968" w:rsidRDefault="00381CB1" w:rsidP="00381CB1">
      <w:pPr>
        <w:pStyle w:val="ListParagraph"/>
        <w:rPr>
          <w:rFonts w:ascii="Calibri" w:hAnsi="Calibri" w:cs="Calibri"/>
          <w:sz w:val="22"/>
          <w:szCs w:val="22"/>
        </w:rPr>
      </w:pPr>
    </w:p>
    <w:tbl>
      <w:tblPr>
        <w:tblStyle w:val="AcademicSelf-assessment"/>
        <w:tblW w:w="5240" w:type="dxa"/>
        <w:jc w:val="center"/>
        <w:tblLayout w:type="fixed"/>
        <w:tblLook w:val="0420" w:firstRow="1" w:lastRow="0" w:firstColumn="0" w:lastColumn="0" w:noHBand="0" w:noVBand="1"/>
      </w:tblPr>
      <w:tblGrid>
        <w:gridCol w:w="5240"/>
      </w:tblGrid>
      <w:tr w:rsidR="003B7BBE" w:rsidRPr="00D1021A" w14:paraId="5F3171CF" w14:textId="6063B73F" w:rsidTr="003B7BBE">
        <w:trPr>
          <w:cnfStyle w:val="100000000000" w:firstRow="1" w:lastRow="0" w:firstColumn="0" w:lastColumn="0" w:oddVBand="0" w:evenVBand="0" w:oddHBand="0" w:evenHBand="0" w:firstRowFirstColumn="0" w:firstRowLastColumn="0" w:lastRowFirstColumn="0" w:lastRowLastColumn="0"/>
          <w:trHeight w:val="1126"/>
          <w:jc w:val="center"/>
        </w:trPr>
        <w:tc>
          <w:tcPr>
            <w:tcW w:w="5240" w:type="dxa"/>
            <w:shd w:val="clear" w:color="auto" w:fill="FFFFFF" w:themeFill="background1"/>
          </w:tcPr>
          <w:p w14:paraId="1027DF0E" w14:textId="77777777" w:rsidR="003B7BBE" w:rsidRPr="00D1021A" w:rsidRDefault="003B7BBE" w:rsidP="006D5D1A">
            <w:pPr>
              <w:rPr>
                <w:rFonts w:ascii="Calibri" w:hAnsi="Calibri" w:cs="Calibri"/>
                <w:b w:val="0"/>
                <w:bCs w:val="0"/>
                <w:sz w:val="24"/>
                <w:lang w:val="en-GB"/>
              </w:rPr>
            </w:pPr>
            <w:r w:rsidRPr="00D1021A">
              <w:rPr>
                <w:rFonts w:ascii="Calibri" w:hAnsi="Calibri" w:cs="Calibri"/>
                <w:b w:val="0"/>
                <w:bCs w:val="0"/>
                <w:sz w:val="24"/>
                <w:lang w:val="en-GB"/>
              </w:rPr>
              <w:t>Semester placements:</w:t>
            </w:r>
          </w:p>
          <w:p w14:paraId="6B686639" w14:textId="64A4DC73" w:rsidR="003B7BBE" w:rsidRPr="00D1021A" w:rsidRDefault="003B7BBE" w:rsidP="006D5D1A">
            <w:pPr>
              <w:rPr>
                <w:rFonts w:ascii="Calibri" w:hAnsi="Calibri" w:cs="Calibri"/>
                <w:sz w:val="24"/>
                <w:lang w:val="en-GB"/>
              </w:rPr>
            </w:pPr>
            <w:hyperlink r:id="rId28" w:history="1">
              <w:r w:rsidRPr="00D1021A">
                <w:rPr>
                  <w:rStyle w:val="Hyperlink"/>
                  <w:rFonts w:ascii="Calibri" w:hAnsi="Calibri" w:cs="Calibri"/>
                  <w:b w:val="0"/>
                  <w:bCs w:val="0"/>
                  <w:sz w:val="24"/>
                  <w:lang w:val="en-GB"/>
                </w:rPr>
                <w:t>SLTSemesterPlacements@qmu.ac.uk</w:t>
              </w:r>
            </w:hyperlink>
            <w:r w:rsidRPr="00D1021A">
              <w:rPr>
                <w:rFonts w:ascii="Calibri" w:hAnsi="Calibri" w:cs="Calibri"/>
                <w:b w:val="0"/>
                <w:bCs w:val="0"/>
                <w:sz w:val="24"/>
                <w:lang w:val="en-GB"/>
              </w:rPr>
              <w:t xml:space="preserve"> </w:t>
            </w:r>
          </w:p>
          <w:p w14:paraId="5AD229F6" w14:textId="77777777" w:rsidR="00381CB1" w:rsidRPr="00D1021A" w:rsidRDefault="00381CB1" w:rsidP="006D5D1A">
            <w:pPr>
              <w:rPr>
                <w:rFonts w:ascii="Calibri" w:hAnsi="Calibri" w:cs="Calibri"/>
                <w:b w:val="0"/>
                <w:bCs w:val="0"/>
                <w:sz w:val="24"/>
                <w:lang w:val="en-GB"/>
              </w:rPr>
            </w:pPr>
          </w:p>
          <w:p w14:paraId="487302C2" w14:textId="77777777" w:rsidR="003B7BBE" w:rsidRPr="00D1021A" w:rsidRDefault="003B7BBE" w:rsidP="006D5D1A">
            <w:pPr>
              <w:rPr>
                <w:rFonts w:ascii="Calibri" w:hAnsi="Calibri" w:cs="Calibri"/>
                <w:b w:val="0"/>
                <w:bCs w:val="0"/>
                <w:sz w:val="24"/>
                <w:lang w:val="en-GB"/>
              </w:rPr>
            </w:pPr>
            <w:r w:rsidRPr="00D1021A">
              <w:rPr>
                <w:rFonts w:ascii="Calibri" w:hAnsi="Calibri" w:cs="Calibri"/>
                <w:b w:val="0"/>
                <w:bCs w:val="0"/>
                <w:sz w:val="24"/>
                <w:lang w:val="en-GB"/>
              </w:rPr>
              <w:t>Summer placements:</w:t>
            </w:r>
          </w:p>
          <w:p w14:paraId="0E72E52E" w14:textId="71853141" w:rsidR="003B7BBE" w:rsidRPr="00D1021A" w:rsidRDefault="003B7BBE" w:rsidP="006D5D1A">
            <w:pPr>
              <w:rPr>
                <w:rFonts w:ascii="Calibri" w:hAnsi="Calibri" w:cs="Calibri"/>
                <w:sz w:val="24"/>
                <w:lang w:val="en-GB"/>
              </w:rPr>
            </w:pPr>
            <w:hyperlink r:id="rId29" w:history="1">
              <w:r w:rsidRPr="00D1021A">
                <w:rPr>
                  <w:rStyle w:val="Hyperlink"/>
                  <w:rFonts w:ascii="Calibri" w:hAnsi="Calibri" w:cs="Calibri"/>
                  <w:b w:val="0"/>
                  <w:bCs w:val="0"/>
                  <w:sz w:val="24"/>
                  <w:lang w:val="en-GB"/>
                </w:rPr>
                <w:t>SLTSummerPlacements@qmu.ac.uk</w:t>
              </w:r>
            </w:hyperlink>
            <w:r w:rsidRPr="00D1021A">
              <w:rPr>
                <w:rFonts w:ascii="Calibri" w:hAnsi="Calibri" w:cs="Calibri"/>
                <w:sz w:val="24"/>
                <w:lang w:val="en-GB"/>
              </w:rPr>
              <w:t xml:space="preserve"> </w:t>
            </w:r>
          </w:p>
        </w:tc>
      </w:tr>
    </w:tbl>
    <w:p w14:paraId="2B1CF100" w14:textId="66168E76" w:rsidR="00DA40A8" w:rsidRPr="003179B1" w:rsidRDefault="00D758A7">
      <w:pPr>
        <w:rPr>
          <w:rFonts w:ascii="Calibri" w:hAnsi="Calibri" w:cs="Calibri"/>
          <w:sz w:val="36"/>
          <w:szCs w:val="36"/>
        </w:rPr>
      </w:pPr>
      <w:r w:rsidRPr="00381CB1">
        <w:rPr>
          <w:rFonts w:ascii="Calibri" w:hAnsi="Calibri" w:cs="Calibri"/>
          <w:sz w:val="36"/>
          <w:szCs w:val="36"/>
        </w:rPr>
        <w:br w:type="page"/>
      </w:r>
      <w:r w:rsidR="00DA40A8" w:rsidRPr="003179B1">
        <w:rPr>
          <w:rFonts w:ascii="Calibri" w:hAnsi="Calibri" w:cs="Calibri"/>
          <w:sz w:val="36"/>
          <w:szCs w:val="36"/>
        </w:rPr>
        <w:lastRenderedPageBreak/>
        <w:t>Final Review</w:t>
      </w:r>
    </w:p>
    <w:p w14:paraId="04D15577" w14:textId="38D68715" w:rsidR="00C95C28" w:rsidRPr="003179B1" w:rsidRDefault="00C95C28">
      <w:pPr>
        <w:rPr>
          <w:rFonts w:ascii="Calibri" w:hAnsi="Calibri" w:cs="Calibri"/>
          <w:sz w:val="36"/>
          <w:szCs w:val="36"/>
        </w:rPr>
      </w:pPr>
      <w:r w:rsidRPr="00A4040A">
        <w:rPr>
          <w:rFonts w:ascii="Calibri" w:hAnsi="Calibri" w:cs="Calibri"/>
          <w:sz w:val="24"/>
        </w:rPr>
        <w:t xml:space="preserve">Based on </w:t>
      </w:r>
      <w:r w:rsidR="00D83815" w:rsidRPr="00A4040A">
        <w:rPr>
          <w:rFonts w:ascii="Calibri" w:hAnsi="Calibri" w:cs="Calibri"/>
          <w:sz w:val="24"/>
        </w:rPr>
        <w:t>the core capabilities</w:t>
      </w:r>
      <w:r w:rsidR="00F159CA" w:rsidRPr="00A4040A">
        <w:rPr>
          <w:rFonts w:ascii="Calibri" w:hAnsi="Calibri" w:cs="Calibri"/>
          <w:sz w:val="24"/>
        </w:rPr>
        <w:t xml:space="preserve"> and areas of proficiency</w:t>
      </w:r>
      <w:r w:rsidR="00D83815" w:rsidRPr="00A4040A">
        <w:rPr>
          <w:rFonts w:ascii="Calibri" w:hAnsi="Calibri" w:cs="Calibri"/>
          <w:sz w:val="24"/>
        </w:rPr>
        <w:t xml:space="preserve">, </w:t>
      </w:r>
      <w:r w:rsidR="00B30D27" w:rsidRPr="00A4040A">
        <w:rPr>
          <w:rFonts w:ascii="Calibri" w:hAnsi="Calibri" w:cs="Calibri"/>
          <w:sz w:val="24"/>
        </w:rPr>
        <w:t>please provide information</w:t>
      </w:r>
      <w:r w:rsidR="00DE7B4A" w:rsidRPr="00A4040A">
        <w:rPr>
          <w:rFonts w:ascii="Calibri" w:hAnsi="Calibri" w:cs="Calibri"/>
          <w:sz w:val="24"/>
        </w:rPr>
        <w:t xml:space="preserve"> on the student</w:t>
      </w:r>
      <w:r w:rsidR="009010D4" w:rsidRPr="00A4040A">
        <w:rPr>
          <w:rFonts w:ascii="Calibri" w:hAnsi="Calibri" w:cs="Calibri"/>
          <w:sz w:val="24"/>
        </w:rPr>
        <w:t>’s strengths and areas for development</w:t>
      </w:r>
      <w:r w:rsidR="00A215E6" w:rsidRPr="00A4040A">
        <w:rPr>
          <w:rFonts w:ascii="Calibri" w:hAnsi="Calibri" w:cs="Calibri"/>
          <w:sz w:val="24"/>
        </w:rPr>
        <w:t xml:space="preserve"> that will support </w:t>
      </w:r>
      <w:r w:rsidR="001376E6" w:rsidRPr="00A4040A">
        <w:rPr>
          <w:rFonts w:ascii="Calibri" w:hAnsi="Calibri" w:cs="Calibri"/>
          <w:sz w:val="24"/>
        </w:rPr>
        <w:t>the student in their next placement</w:t>
      </w:r>
      <w:r w:rsidR="001376E6" w:rsidRPr="003179B1">
        <w:rPr>
          <w:rFonts w:ascii="Calibri" w:hAnsi="Calibri" w:cs="Calibri"/>
          <w:szCs w:val="20"/>
        </w:rPr>
        <w:t>.</w:t>
      </w:r>
      <w:r w:rsidR="00A215E6" w:rsidRPr="003179B1">
        <w:rPr>
          <w:rFonts w:ascii="Calibri" w:hAnsi="Calibri" w:cs="Calibri"/>
          <w:szCs w:val="20"/>
        </w:rPr>
        <w:tab/>
      </w:r>
    </w:p>
    <w:tbl>
      <w:tblPr>
        <w:tblStyle w:val="AcademicSelf-assessment"/>
        <w:tblW w:w="10480" w:type="dxa"/>
        <w:tblLayout w:type="fixed"/>
        <w:tblLook w:val="0420" w:firstRow="1" w:lastRow="0" w:firstColumn="0" w:lastColumn="0" w:noHBand="0" w:noVBand="1"/>
      </w:tblPr>
      <w:tblGrid>
        <w:gridCol w:w="10480"/>
      </w:tblGrid>
      <w:tr w:rsidR="00CB29F8" w:rsidRPr="003179B1" w14:paraId="3E612135" w14:textId="77777777" w:rsidTr="004D64DF">
        <w:trPr>
          <w:cnfStyle w:val="100000000000" w:firstRow="1" w:lastRow="0" w:firstColumn="0" w:lastColumn="0" w:oddVBand="0" w:evenVBand="0" w:oddHBand="0" w:evenHBand="0" w:firstRowFirstColumn="0" w:firstRowLastColumn="0" w:lastRowFirstColumn="0" w:lastRowLastColumn="0"/>
          <w:trHeight w:val="558"/>
        </w:trPr>
        <w:tc>
          <w:tcPr>
            <w:tcW w:w="10480" w:type="dxa"/>
            <w:shd w:val="clear" w:color="auto" w:fill="E4EDEB" w:themeFill="accent6" w:themeFillTint="33"/>
          </w:tcPr>
          <w:p w14:paraId="731316DD" w14:textId="7E2B3B06" w:rsidR="00CB29F8" w:rsidRPr="003179B1" w:rsidRDefault="00136A8A" w:rsidP="006D5D1A">
            <w:pPr>
              <w:jc w:val="left"/>
              <w:rPr>
                <w:rFonts w:ascii="Calibri" w:hAnsi="Calibri" w:cs="Calibri"/>
                <w:lang w:val="en-GB"/>
              </w:rPr>
            </w:pPr>
            <w:r w:rsidRPr="00E9064A">
              <w:rPr>
                <w:rFonts w:ascii="Calibri" w:hAnsi="Calibri" w:cs="Calibri"/>
                <w:b w:val="0"/>
                <w:bCs w:val="0"/>
                <w:sz w:val="24"/>
                <w:lang w:val="en-GB"/>
              </w:rPr>
              <w:t>Strengths</w:t>
            </w:r>
            <w:r w:rsidR="004E4FE6" w:rsidRPr="003179B1">
              <w:rPr>
                <w:rFonts w:ascii="Calibri" w:hAnsi="Calibri" w:cs="Calibri"/>
                <w:lang w:val="en-GB"/>
              </w:rPr>
              <w:t xml:space="preserve"> </w:t>
            </w:r>
            <w:r w:rsidR="004E4FE6" w:rsidRPr="003179B1">
              <w:rPr>
                <w:rFonts w:ascii="Calibri" w:hAnsi="Calibri" w:cs="Calibri"/>
                <w:b w:val="0"/>
                <w:bCs w:val="0"/>
                <w:i/>
                <w:iCs/>
                <w:sz w:val="16"/>
                <w:szCs w:val="16"/>
                <w:lang w:val="en-GB"/>
              </w:rPr>
              <w:t>(completed by the PE)</w:t>
            </w:r>
          </w:p>
        </w:tc>
      </w:tr>
      <w:tr w:rsidR="00CB29F8" w:rsidRPr="003179B1" w14:paraId="0B43EFDC" w14:textId="77777777" w:rsidTr="004D64DF">
        <w:trPr>
          <w:cnfStyle w:val="000000100000" w:firstRow="0" w:lastRow="0" w:firstColumn="0" w:lastColumn="0" w:oddVBand="0" w:evenVBand="0" w:oddHBand="1" w:evenHBand="0" w:firstRowFirstColumn="0" w:firstRowLastColumn="0" w:lastRowFirstColumn="0" w:lastRowLastColumn="0"/>
          <w:trHeight w:val="1126"/>
        </w:trPr>
        <w:tc>
          <w:tcPr>
            <w:tcW w:w="10480" w:type="dxa"/>
            <w:shd w:val="clear" w:color="auto" w:fill="FFFFFF" w:themeFill="background1"/>
          </w:tcPr>
          <w:p w14:paraId="2F43D116" w14:textId="52E5D2D6" w:rsidR="00CB29F8" w:rsidRPr="003179B1" w:rsidRDefault="0092425A" w:rsidP="006D5D1A">
            <w:pPr>
              <w:rPr>
                <w:rFonts w:ascii="Calibri" w:hAnsi="Calibri" w:cs="Calibri"/>
                <w:lang w:val="en-GB"/>
              </w:rPr>
            </w:pPr>
            <w:sdt>
              <w:sdtPr>
                <w:rPr>
                  <w:rFonts w:ascii="Calibri" w:hAnsi="Calibri" w:cs="Calibri"/>
                  <w:lang w:val="en-GB"/>
                </w:rPr>
                <w:alias w:val="The box will expand to accomodate more text."/>
                <w:tag w:val="This box will expand to accomodate more text."/>
                <w:id w:val="-1342765105"/>
                <w:placeholder>
                  <w:docPart w:val="AE055B88E936458BAA23E9CFA2918313"/>
                </w:placeholder>
                <w:showingPlcHdr/>
                <w:text/>
              </w:sdtPr>
              <w:sdtEndPr/>
              <w:sdtContent>
                <w:r w:rsidR="00CB29F8" w:rsidRPr="00EA5CDD">
                  <w:rPr>
                    <w:rStyle w:val="PlaceholderText"/>
                    <w:rFonts w:ascii="Calibri" w:hAnsi="Calibri" w:cs="Calibri"/>
                    <w:sz w:val="24"/>
                  </w:rPr>
                  <w:t>Click or tap here to enter text.</w:t>
                </w:r>
              </w:sdtContent>
            </w:sdt>
          </w:p>
          <w:p w14:paraId="57B902DF" w14:textId="77777777" w:rsidR="00CB29F8" w:rsidRPr="003179B1" w:rsidRDefault="00CB29F8" w:rsidP="006D5D1A">
            <w:pPr>
              <w:rPr>
                <w:rFonts w:ascii="Calibri" w:hAnsi="Calibri" w:cs="Calibri"/>
                <w:lang w:val="en-GB"/>
              </w:rPr>
            </w:pPr>
          </w:p>
          <w:p w14:paraId="6FB00298" w14:textId="77777777" w:rsidR="00CB29F8" w:rsidRPr="003179B1" w:rsidRDefault="00CB29F8" w:rsidP="006D5D1A">
            <w:pPr>
              <w:rPr>
                <w:rFonts w:ascii="Calibri" w:hAnsi="Calibri" w:cs="Calibri"/>
                <w:lang w:val="en-GB"/>
              </w:rPr>
            </w:pPr>
          </w:p>
          <w:p w14:paraId="4E607C66" w14:textId="77777777" w:rsidR="00CB29F8" w:rsidRPr="003179B1" w:rsidRDefault="00CB29F8" w:rsidP="006D5D1A">
            <w:pPr>
              <w:rPr>
                <w:rFonts w:ascii="Calibri" w:hAnsi="Calibri" w:cs="Calibri"/>
                <w:lang w:val="en-GB"/>
              </w:rPr>
            </w:pPr>
          </w:p>
          <w:p w14:paraId="66914692" w14:textId="77777777" w:rsidR="00CB29F8" w:rsidRPr="003179B1" w:rsidRDefault="00CB29F8" w:rsidP="006D5D1A">
            <w:pPr>
              <w:rPr>
                <w:rFonts w:ascii="Calibri" w:hAnsi="Calibri" w:cs="Calibri"/>
                <w:lang w:val="en-GB"/>
              </w:rPr>
            </w:pPr>
          </w:p>
          <w:p w14:paraId="6E4D2FFE" w14:textId="77777777" w:rsidR="00CB29F8" w:rsidRPr="003179B1" w:rsidRDefault="00CB29F8" w:rsidP="006D5D1A">
            <w:pPr>
              <w:rPr>
                <w:rFonts w:ascii="Calibri" w:hAnsi="Calibri" w:cs="Calibri"/>
                <w:lang w:val="en-GB"/>
              </w:rPr>
            </w:pPr>
          </w:p>
          <w:p w14:paraId="22372520" w14:textId="77777777" w:rsidR="00CB29F8" w:rsidRPr="003179B1" w:rsidRDefault="00CB29F8" w:rsidP="006D5D1A">
            <w:pPr>
              <w:rPr>
                <w:rFonts w:ascii="Calibri" w:hAnsi="Calibri" w:cs="Calibri"/>
                <w:lang w:val="en-GB"/>
              </w:rPr>
            </w:pPr>
          </w:p>
          <w:p w14:paraId="38980E39" w14:textId="77777777" w:rsidR="00CB29F8" w:rsidRPr="003179B1" w:rsidRDefault="00CB29F8" w:rsidP="006D5D1A">
            <w:pPr>
              <w:rPr>
                <w:rFonts w:ascii="Calibri" w:hAnsi="Calibri" w:cs="Calibri"/>
                <w:lang w:val="en-GB"/>
              </w:rPr>
            </w:pPr>
          </w:p>
          <w:p w14:paraId="3C667321" w14:textId="77777777" w:rsidR="00CB29F8" w:rsidRPr="003179B1" w:rsidRDefault="00CB29F8" w:rsidP="006D5D1A">
            <w:pPr>
              <w:rPr>
                <w:rFonts w:ascii="Calibri" w:hAnsi="Calibri" w:cs="Calibri"/>
                <w:lang w:val="en-GB"/>
              </w:rPr>
            </w:pPr>
          </w:p>
          <w:p w14:paraId="415B8B56" w14:textId="77777777" w:rsidR="00CB29F8" w:rsidRPr="003179B1" w:rsidRDefault="00CB29F8" w:rsidP="006D5D1A">
            <w:pPr>
              <w:rPr>
                <w:rFonts w:ascii="Calibri" w:hAnsi="Calibri" w:cs="Calibri"/>
                <w:lang w:val="en-GB"/>
              </w:rPr>
            </w:pPr>
          </w:p>
          <w:p w14:paraId="6FFD2D9E" w14:textId="77777777" w:rsidR="00CB29F8" w:rsidRPr="003179B1" w:rsidRDefault="00CB29F8" w:rsidP="006D5D1A">
            <w:pPr>
              <w:rPr>
                <w:rFonts w:ascii="Calibri" w:hAnsi="Calibri" w:cs="Calibri"/>
                <w:lang w:val="en-GB"/>
              </w:rPr>
            </w:pPr>
          </w:p>
          <w:p w14:paraId="5ECBFC42" w14:textId="77777777" w:rsidR="00CB29F8" w:rsidRPr="003179B1" w:rsidRDefault="00CB29F8" w:rsidP="006D5D1A">
            <w:pPr>
              <w:rPr>
                <w:rFonts w:ascii="Calibri" w:hAnsi="Calibri" w:cs="Calibri"/>
                <w:lang w:val="en-GB"/>
              </w:rPr>
            </w:pPr>
          </w:p>
          <w:p w14:paraId="5299658A" w14:textId="77777777" w:rsidR="00CB29F8" w:rsidRPr="003179B1" w:rsidRDefault="00CB29F8" w:rsidP="006D5D1A">
            <w:pPr>
              <w:rPr>
                <w:rFonts w:ascii="Calibri" w:hAnsi="Calibri" w:cs="Calibri"/>
                <w:lang w:val="en-GB"/>
              </w:rPr>
            </w:pPr>
          </w:p>
          <w:p w14:paraId="61D938BF" w14:textId="77777777" w:rsidR="00CB29F8" w:rsidRPr="003179B1" w:rsidRDefault="00CB29F8" w:rsidP="006D5D1A">
            <w:pPr>
              <w:rPr>
                <w:rFonts w:ascii="Calibri" w:hAnsi="Calibri" w:cs="Calibri"/>
                <w:lang w:val="en-GB"/>
              </w:rPr>
            </w:pPr>
          </w:p>
          <w:p w14:paraId="6562DA84" w14:textId="77777777" w:rsidR="00CB29F8" w:rsidRPr="003179B1" w:rsidRDefault="00CB29F8" w:rsidP="006D5D1A">
            <w:pPr>
              <w:rPr>
                <w:rFonts w:ascii="Calibri" w:hAnsi="Calibri" w:cs="Calibri"/>
                <w:lang w:val="en-GB"/>
              </w:rPr>
            </w:pPr>
          </w:p>
          <w:p w14:paraId="1C65DFB5" w14:textId="77777777" w:rsidR="00CB29F8" w:rsidRPr="003179B1" w:rsidRDefault="00CB29F8" w:rsidP="006D5D1A">
            <w:pPr>
              <w:rPr>
                <w:rFonts w:ascii="Calibri" w:hAnsi="Calibri" w:cs="Calibri"/>
                <w:lang w:val="en-GB"/>
              </w:rPr>
            </w:pPr>
          </w:p>
        </w:tc>
      </w:tr>
      <w:tr w:rsidR="00CB29F8" w:rsidRPr="003179B1" w14:paraId="1257C6CF"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48557AE0" w14:textId="2CAEFA3D" w:rsidR="00934FCF" w:rsidRPr="00C807E1" w:rsidRDefault="0015763C" w:rsidP="006D5D1A">
            <w:pPr>
              <w:rPr>
                <w:rFonts w:ascii="Calibri" w:hAnsi="Calibri" w:cs="Calibri"/>
                <w:lang w:val="en-GB"/>
              </w:rPr>
            </w:pPr>
            <w:r w:rsidRPr="006976E2">
              <w:rPr>
                <w:rFonts w:ascii="Calibri" w:hAnsi="Calibri" w:cs="Calibri"/>
                <w:sz w:val="24"/>
                <w:lang w:val="en-GB"/>
              </w:rPr>
              <w:fldChar w:fldCharType="begin"/>
            </w:r>
            <w:r w:rsidRPr="006976E2">
              <w:rPr>
                <w:rFonts w:ascii="Calibri" w:hAnsi="Calibri" w:cs="Calibri"/>
                <w:b w:val="0"/>
                <w:bCs w:val="0"/>
                <w:sz w:val="24"/>
                <w:lang w:val="en-GB"/>
              </w:rPr>
              <w:instrText xml:space="preserve"> AUTOTEXTLIST   \* MERGEFORMAT </w:instrText>
            </w:r>
            <w:r w:rsidRPr="006976E2">
              <w:rPr>
                <w:rFonts w:ascii="Calibri" w:hAnsi="Calibri" w:cs="Calibri"/>
                <w:sz w:val="24"/>
                <w:lang w:val="en-GB"/>
              </w:rPr>
              <w:fldChar w:fldCharType="separate"/>
            </w:r>
            <w:r w:rsidRPr="006976E2">
              <w:rPr>
                <w:rFonts w:ascii="Calibri" w:hAnsi="Calibri" w:cs="Calibri"/>
                <w:sz w:val="24"/>
                <w:lang w:val="en-GB"/>
              </w:rPr>
              <w:fldChar w:fldCharType="end"/>
            </w:r>
            <w:r w:rsidRPr="006976E2">
              <w:rPr>
                <w:rFonts w:ascii="Calibri" w:hAnsi="Calibri" w:cs="Calibri"/>
                <w:sz w:val="24"/>
                <w:lang w:val="en-GB"/>
              </w:rPr>
              <w:fldChar w:fldCharType="begin"/>
            </w:r>
            <w:r w:rsidRPr="006976E2">
              <w:rPr>
                <w:rFonts w:ascii="Calibri" w:hAnsi="Calibri" w:cs="Calibri"/>
                <w:b w:val="0"/>
                <w:bCs w:val="0"/>
                <w:sz w:val="24"/>
                <w:lang w:val="en-GB"/>
              </w:rPr>
              <w:instrText xml:space="preserve"> AUTOTEXTLIST   \t "Please include detail such as competencies which were not applicable in this placement setting and may be areas to explore in the student’s next placement."  \* MERGEFORMAT </w:instrText>
            </w:r>
            <w:r w:rsidRPr="006976E2">
              <w:rPr>
                <w:rFonts w:ascii="Calibri" w:hAnsi="Calibri" w:cs="Calibri"/>
                <w:sz w:val="24"/>
                <w:lang w:val="en-GB"/>
              </w:rPr>
              <w:fldChar w:fldCharType="separate"/>
            </w:r>
            <w:r w:rsidRPr="006976E2">
              <w:rPr>
                <w:rFonts w:ascii="Calibri" w:hAnsi="Calibri" w:cs="Calibri"/>
                <w:b w:val="0"/>
                <w:bCs w:val="0"/>
                <w:sz w:val="24"/>
                <w:lang w:val="en-GB"/>
              </w:rPr>
              <w:t>Areas to Work on in Future</w:t>
            </w:r>
            <w:r w:rsidR="006976E2" w:rsidRPr="006976E2">
              <w:rPr>
                <w:rFonts w:ascii="Calibri" w:hAnsi="Calibri" w:cs="Calibri"/>
                <w:b w:val="0"/>
                <w:bCs w:val="0"/>
                <w:sz w:val="24"/>
                <w:lang w:val="en-GB"/>
              </w:rPr>
              <w:t xml:space="preserve"> Placements</w:t>
            </w:r>
            <w:r w:rsidRPr="006976E2">
              <w:rPr>
                <w:rFonts w:ascii="Calibri" w:hAnsi="Calibri" w:cs="Calibri"/>
                <w:b w:val="0"/>
                <w:bCs w:val="0"/>
                <w:sz w:val="24"/>
                <w:lang w:val="en-GB"/>
              </w:rPr>
              <w:t xml:space="preserve"> </w:t>
            </w:r>
            <w:r w:rsidR="006976E2" w:rsidRPr="00415A77">
              <w:rPr>
                <w:rFonts w:ascii="Webdings" w:hAnsi="Webdings" w:cs="Calibri"/>
                <w:b w:val="0"/>
                <w:bCs w:val="0"/>
                <w:szCs w:val="20"/>
                <w:lang w:val="en-GB"/>
              </w:rPr>
              <w:t>i</w:t>
            </w:r>
            <w:r w:rsidRPr="006976E2">
              <w:rPr>
                <w:rFonts w:ascii="Calibri" w:hAnsi="Calibri" w:cs="Calibri"/>
                <w:sz w:val="24"/>
                <w:lang w:val="en-GB"/>
              </w:rPr>
              <w:fldChar w:fldCharType="end"/>
            </w:r>
            <w:r>
              <w:rPr>
                <w:rFonts w:ascii="Calibri" w:hAnsi="Calibri" w:cs="Calibri"/>
                <w:sz w:val="24"/>
                <w:lang w:val="en-GB"/>
              </w:rPr>
              <w:t xml:space="preserve"> </w:t>
            </w:r>
            <w:r w:rsidR="00C807E1">
              <w:rPr>
                <w:rFonts w:ascii="Calibri" w:hAnsi="Calibri" w:cs="Calibri"/>
                <w:sz w:val="24"/>
                <w:lang w:val="en-GB"/>
              </w:rPr>
              <w:fldChar w:fldCharType="begin"/>
            </w:r>
            <w:r w:rsidR="00C807E1">
              <w:rPr>
                <w:rFonts w:ascii="Calibri" w:hAnsi="Calibri" w:cs="Calibri"/>
                <w:sz w:val="24"/>
                <w:lang w:val="en-GB"/>
              </w:rPr>
              <w:instrText xml:space="preserve"> </w:instrText>
            </w:r>
            <w:r w:rsidR="00C807E1">
              <w:rPr>
                <w:rFonts w:ascii="Calibri" w:hAnsi="Calibri" w:cs="Calibri"/>
                <w:b w:val="0"/>
                <w:bCs w:val="0"/>
                <w:sz w:val="24"/>
                <w:lang w:val="en-GB"/>
              </w:rPr>
              <w:instrText xml:space="preserve">AUTOTEXTLIST   \t "Please include detail such as competencies </w:instrText>
            </w:r>
            <w:r w:rsidR="00C807E1">
              <w:rPr>
                <w:rFonts w:ascii="Calibri" w:hAnsi="Calibri" w:cs="Calibri"/>
                <w:sz w:val="24"/>
                <w:lang w:val="en-GB"/>
              </w:rPr>
              <w:instrText xml:space="preserve">which were not applicable in this placement setting and may be area to explore in the student’s next placement."  \* MERGEFORMAT </w:instrText>
            </w:r>
            <w:r w:rsidR="00C807E1">
              <w:rPr>
                <w:rFonts w:ascii="Calibri" w:hAnsi="Calibri" w:cs="Calibri"/>
                <w:sz w:val="24"/>
                <w:lang w:val="en-GB"/>
              </w:rPr>
              <w:fldChar w:fldCharType="separate"/>
            </w:r>
            <w:r w:rsidR="00C807E1">
              <w:rPr>
                <w:rFonts w:ascii="Calibri" w:hAnsi="Calibri" w:cs="Calibri"/>
                <w:sz w:val="24"/>
                <w:lang w:val="en-GB"/>
              </w:rPr>
              <w:fldChar w:fldCharType="end"/>
            </w:r>
            <w:r w:rsidR="004E4FE6" w:rsidRPr="003179B1">
              <w:rPr>
                <w:rFonts w:ascii="Calibri" w:hAnsi="Calibri" w:cs="Calibri"/>
                <w:b w:val="0"/>
                <w:bCs w:val="0"/>
                <w:i/>
                <w:iCs/>
                <w:sz w:val="16"/>
                <w:szCs w:val="16"/>
                <w:lang w:val="en-GB"/>
              </w:rPr>
              <w:t>(completed by the PE)</w:t>
            </w:r>
          </w:p>
        </w:tc>
      </w:tr>
      <w:tr w:rsidR="00CB29F8" w:rsidRPr="003179B1" w14:paraId="6BAA9567"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sdt>
            <w:sdtPr>
              <w:rPr>
                <w:rFonts w:ascii="Calibri" w:hAnsi="Calibri" w:cs="Calibri"/>
                <w:lang w:val="en-GB"/>
              </w:rPr>
              <w:alias w:val="The box will expand to accomodate more text."/>
              <w:tag w:val="This box will expand to accomodate more text."/>
              <w:id w:val="-603500040"/>
              <w:placeholder>
                <w:docPart w:val="AE055B88E936458BAA23E9CFA2918313"/>
              </w:placeholder>
              <w:showingPlcHdr/>
              <w:text/>
            </w:sdtPr>
            <w:sdtEndPr/>
            <w:sdtContent>
              <w:p w14:paraId="4C72A819" w14:textId="00B28066" w:rsidR="00CB29F8" w:rsidRPr="000C48B3" w:rsidRDefault="00D708AD" w:rsidP="006D5D1A">
                <w:pPr>
                  <w:rPr>
                    <w:rFonts w:ascii="Calibri" w:hAnsi="Calibri" w:cs="Calibri"/>
                    <w:b w:val="0"/>
                    <w:bCs w:val="0"/>
                    <w:lang w:val="en-GB"/>
                  </w:rPr>
                </w:pPr>
                <w:r w:rsidRPr="00EA5CDD">
                  <w:rPr>
                    <w:rStyle w:val="PlaceholderText"/>
                    <w:rFonts w:ascii="Calibri" w:hAnsi="Calibri" w:cs="Calibri"/>
                    <w:b w:val="0"/>
                    <w:bCs w:val="0"/>
                    <w:sz w:val="24"/>
                  </w:rPr>
                  <w:t>Click or tap here to enter text.</w:t>
                </w:r>
              </w:p>
            </w:sdtContent>
          </w:sdt>
          <w:p w14:paraId="65A7AA0F" w14:textId="77777777" w:rsidR="00CB29F8" w:rsidRPr="003179B1" w:rsidRDefault="00CB29F8" w:rsidP="006D5D1A">
            <w:pPr>
              <w:rPr>
                <w:rFonts w:ascii="Calibri" w:hAnsi="Calibri" w:cs="Calibri"/>
                <w:lang w:val="en-GB"/>
              </w:rPr>
            </w:pPr>
          </w:p>
          <w:p w14:paraId="6C33FFA0" w14:textId="77777777" w:rsidR="00CB29F8" w:rsidRPr="003179B1" w:rsidRDefault="00CB29F8" w:rsidP="006D5D1A">
            <w:pPr>
              <w:rPr>
                <w:rFonts w:ascii="Calibri" w:hAnsi="Calibri" w:cs="Calibri"/>
                <w:lang w:val="en-GB"/>
              </w:rPr>
            </w:pPr>
          </w:p>
          <w:p w14:paraId="21E298D5" w14:textId="77777777" w:rsidR="00CB29F8" w:rsidRPr="003179B1" w:rsidRDefault="00CB29F8" w:rsidP="006D5D1A">
            <w:pPr>
              <w:rPr>
                <w:rFonts w:ascii="Calibri" w:hAnsi="Calibri" w:cs="Calibri"/>
                <w:lang w:val="en-GB"/>
              </w:rPr>
            </w:pPr>
          </w:p>
          <w:p w14:paraId="0D0DF906" w14:textId="77777777" w:rsidR="00CB29F8" w:rsidRPr="003179B1" w:rsidRDefault="00CB29F8" w:rsidP="006D5D1A">
            <w:pPr>
              <w:rPr>
                <w:rFonts w:ascii="Calibri" w:hAnsi="Calibri" w:cs="Calibri"/>
                <w:lang w:val="en-GB"/>
              </w:rPr>
            </w:pPr>
          </w:p>
          <w:p w14:paraId="6C172641" w14:textId="77777777" w:rsidR="00CB29F8" w:rsidRPr="003179B1" w:rsidRDefault="00CB29F8" w:rsidP="006D5D1A">
            <w:pPr>
              <w:rPr>
                <w:rFonts w:ascii="Calibri" w:hAnsi="Calibri" w:cs="Calibri"/>
                <w:lang w:val="en-GB"/>
              </w:rPr>
            </w:pPr>
          </w:p>
          <w:p w14:paraId="4F238BF7" w14:textId="77777777" w:rsidR="00CB29F8" w:rsidRPr="003179B1" w:rsidRDefault="00CB29F8" w:rsidP="006D5D1A">
            <w:pPr>
              <w:rPr>
                <w:rFonts w:ascii="Calibri" w:hAnsi="Calibri" w:cs="Calibri"/>
                <w:lang w:val="en-GB"/>
              </w:rPr>
            </w:pPr>
          </w:p>
          <w:p w14:paraId="21BD626B" w14:textId="77777777" w:rsidR="00CB29F8" w:rsidRPr="003179B1" w:rsidRDefault="00CB29F8" w:rsidP="006D5D1A">
            <w:pPr>
              <w:rPr>
                <w:rFonts w:ascii="Calibri" w:hAnsi="Calibri" w:cs="Calibri"/>
                <w:lang w:val="en-GB"/>
              </w:rPr>
            </w:pPr>
          </w:p>
          <w:p w14:paraId="7975549F" w14:textId="77777777" w:rsidR="00CB29F8" w:rsidRPr="003179B1" w:rsidRDefault="00CB29F8" w:rsidP="006D5D1A">
            <w:pPr>
              <w:rPr>
                <w:rFonts w:ascii="Calibri" w:hAnsi="Calibri" w:cs="Calibri"/>
                <w:lang w:val="en-GB"/>
              </w:rPr>
            </w:pPr>
          </w:p>
          <w:p w14:paraId="253C48FB" w14:textId="77777777" w:rsidR="00CB29F8" w:rsidRPr="003179B1" w:rsidRDefault="00CB29F8" w:rsidP="006D5D1A">
            <w:pPr>
              <w:rPr>
                <w:rFonts w:ascii="Calibri" w:hAnsi="Calibri" w:cs="Calibri"/>
                <w:lang w:val="en-GB"/>
              </w:rPr>
            </w:pPr>
          </w:p>
          <w:p w14:paraId="14C88A58" w14:textId="77777777" w:rsidR="00CB29F8" w:rsidRPr="003179B1" w:rsidRDefault="00CB29F8" w:rsidP="006D5D1A">
            <w:pPr>
              <w:rPr>
                <w:rFonts w:ascii="Calibri" w:hAnsi="Calibri" w:cs="Calibri"/>
                <w:lang w:val="en-GB"/>
              </w:rPr>
            </w:pPr>
          </w:p>
          <w:p w14:paraId="6C701E8B" w14:textId="77777777" w:rsidR="00CB29F8" w:rsidRPr="003179B1" w:rsidRDefault="00CB29F8" w:rsidP="006D5D1A">
            <w:pPr>
              <w:rPr>
                <w:rFonts w:ascii="Calibri" w:hAnsi="Calibri" w:cs="Calibri"/>
                <w:lang w:val="en-GB"/>
              </w:rPr>
            </w:pPr>
          </w:p>
          <w:p w14:paraId="2450ACC4" w14:textId="77777777" w:rsidR="00CB29F8" w:rsidRPr="003179B1" w:rsidRDefault="00CB29F8" w:rsidP="006D5D1A">
            <w:pPr>
              <w:rPr>
                <w:rFonts w:ascii="Calibri" w:hAnsi="Calibri" w:cs="Calibri"/>
                <w:lang w:val="en-GB"/>
              </w:rPr>
            </w:pPr>
          </w:p>
          <w:p w14:paraId="46008ED4" w14:textId="77777777" w:rsidR="00CB29F8" w:rsidRPr="003179B1" w:rsidRDefault="00CB29F8" w:rsidP="006D5D1A">
            <w:pPr>
              <w:rPr>
                <w:rFonts w:ascii="Calibri" w:hAnsi="Calibri" w:cs="Calibri"/>
                <w:lang w:val="en-GB"/>
              </w:rPr>
            </w:pPr>
          </w:p>
          <w:p w14:paraId="1E743AA0" w14:textId="77777777" w:rsidR="00CB29F8" w:rsidRPr="003179B1" w:rsidRDefault="00CB29F8" w:rsidP="006D5D1A">
            <w:pPr>
              <w:rPr>
                <w:rFonts w:ascii="Calibri" w:hAnsi="Calibri" w:cs="Calibri"/>
                <w:lang w:val="en-GB"/>
              </w:rPr>
            </w:pPr>
          </w:p>
          <w:p w14:paraId="6BF9DD45" w14:textId="77777777" w:rsidR="00CB29F8" w:rsidRPr="003179B1" w:rsidRDefault="00CB29F8" w:rsidP="006D5D1A">
            <w:pPr>
              <w:rPr>
                <w:rFonts w:ascii="Calibri" w:hAnsi="Calibri" w:cs="Calibri"/>
                <w:lang w:val="en-GB"/>
              </w:rPr>
            </w:pPr>
          </w:p>
        </w:tc>
      </w:tr>
      <w:tr w:rsidR="00212851" w:rsidRPr="003179B1" w14:paraId="652C59EA"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0F1CF695" w14:textId="74B514D2" w:rsidR="00212851" w:rsidRPr="0054074D" w:rsidRDefault="00212851" w:rsidP="006D5D1A">
            <w:pPr>
              <w:rPr>
                <w:rFonts w:ascii="Calibri" w:hAnsi="Calibri" w:cs="Calibri"/>
                <w:b w:val="0"/>
                <w:bCs w:val="0"/>
                <w:sz w:val="24"/>
                <w:lang w:val="en-GB"/>
              </w:rPr>
            </w:pPr>
            <w:r w:rsidRPr="0054074D">
              <w:rPr>
                <w:rFonts w:ascii="Calibri" w:hAnsi="Calibri" w:cs="Calibri"/>
                <w:b w:val="0"/>
                <w:bCs w:val="0"/>
                <w:sz w:val="24"/>
                <w:lang w:val="en-GB"/>
              </w:rPr>
              <w:t xml:space="preserve">Student Comment </w:t>
            </w:r>
          </w:p>
        </w:tc>
      </w:tr>
      <w:tr w:rsidR="00212851" w:rsidRPr="003179B1" w14:paraId="7578AF8A"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71825127" w14:textId="77777777" w:rsidR="00212851" w:rsidRPr="003179B1" w:rsidRDefault="0092425A" w:rsidP="006D5D1A">
            <w:pPr>
              <w:rPr>
                <w:rFonts w:ascii="Calibri" w:hAnsi="Calibri" w:cs="Calibri"/>
                <w:lang w:val="en-GB"/>
              </w:rPr>
            </w:pPr>
            <w:sdt>
              <w:sdtPr>
                <w:rPr>
                  <w:rFonts w:ascii="Calibri" w:hAnsi="Calibri" w:cs="Calibri"/>
                  <w:lang w:val="en-GB"/>
                </w:rPr>
                <w:alias w:val="The box will expand to accomodate more text."/>
                <w:tag w:val="This box will expand to accomodate more text."/>
                <w:id w:val="-920706744"/>
                <w:placeholder>
                  <w:docPart w:val="A31EEF1F0F8141A799E9ECD386BF477A"/>
                </w:placeholder>
                <w:showingPlcHdr/>
                <w:text/>
              </w:sdtPr>
              <w:sdtEndPr/>
              <w:sdtContent>
                <w:r w:rsidR="00212851" w:rsidRPr="00EA5CDD">
                  <w:rPr>
                    <w:rStyle w:val="PlaceholderText"/>
                    <w:rFonts w:ascii="Calibri" w:hAnsi="Calibri" w:cs="Calibri"/>
                    <w:b w:val="0"/>
                    <w:bCs w:val="0"/>
                    <w:sz w:val="24"/>
                  </w:rPr>
                  <w:t>Click or tap here to enter text.</w:t>
                </w:r>
              </w:sdtContent>
            </w:sdt>
          </w:p>
          <w:p w14:paraId="2F703BA2" w14:textId="77777777" w:rsidR="00212851" w:rsidRPr="003179B1" w:rsidRDefault="00212851" w:rsidP="006D5D1A">
            <w:pPr>
              <w:rPr>
                <w:rFonts w:ascii="Calibri" w:hAnsi="Calibri" w:cs="Calibri"/>
                <w:lang w:val="en-GB"/>
              </w:rPr>
            </w:pPr>
          </w:p>
          <w:p w14:paraId="7FAC7011" w14:textId="77777777" w:rsidR="00212851" w:rsidRPr="003179B1" w:rsidRDefault="00212851" w:rsidP="006D5D1A">
            <w:pPr>
              <w:rPr>
                <w:rFonts w:ascii="Calibri" w:hAnsi="Calibri" w:cs="Calibri"/>
                <w:lang w:val="en-GB"/>
              </w:rPr>
            </w:pPr>
          </w:p>
          <w:p w14:paraId="1554418D" w14:textId="77777777" w:rsidR="00212851" w:rsidRPr="003179B1" w:rsidRDefault="00212851" w:rsidP="006D5D1A">
            <w:pPr>
              <w:rPr>
                <w:rFonts w:ascii="Calibri" w:hAnsi="Calibri" w:cs="Calibri"/>
                <w:lang w:val="en-GB"/>
              </w:rPr>
            </w:pPr>
          </w:p>
          <w:p w14:paraId="5C637DFC" w14:textId="77777777" w:rsidR="00212851" w:rsidRPr="003179B1" w:rsidRDefault="00212851" w:rsidP="006D5D1A">
            <w:pPr>
              <w:rPr>
                <w:rFonts w:ascii="Calibri" w:hAnsi="Calibri" w:cs="Calibri"/>
                <w:lang w:val="en-GB"/>
              </w:rPr>
            </w:pPr>
          </w:p>
          <w:p w14:paraId="6FE51C7D" w14:textId="77777777" w:rsidR="00212851" w:rsidRPr="003179B1" w:rsidRDefault="00212851" w:rsidP="006D5D1A">
            <w:pPr>
              <w:rPr>
                <w:rFonts w:ascii="Calibri" w:hAnsi="Calibri" w:cs="Calibri"/>
                <w:lang w:val="en-GB"/>
              </w:rPr>
            </w:pPr>
          </w:p>
          <w:p w14:paraId="0C5EAD6E" w14:textId="77777777" w:rsidR="00212851" w:rsidRPr="003179B1" w:rsidRDefault="00212851" w:rsidP="006D5D1A">
            <w:pPr>
              <w:rPr>
                <w:rFonts w:ascii="Calibri" w:hAnsi="Calibri" w:cs="Calibri"/>
                <w:lang w:val="en-GB"/>
              </w:rPr>
            </w:pPr>
          </w:p>
          <w:p w14:paraId="272FFF39" w14:textId="77777777" w:rsidR="00212851" w:rsidRPr="003179B1" w:rsidRDefault="00212851" w:rsidP="006D5D1A">
            <w:pPr>
              <w:rPr>
                <w:rFonts w:ascii="Calibri" w:hAnsi="Calibri" w:cs="Calibri"/>
                <w:lang w:val="en-GB"/>
              </w:rPr>
            </w:pPr>
          </w:p>
          <w:p w14:paraId="775EF243" w14:textId="77777777" w:rsidR="00212851" w:rsidRPr="003179B1" w:rsidRDefault="00212851" w:rsidP="006D5D1A">
            <w:pPr>
              <w:rPr>
                <w:rFonts w:ascii="Calibri" w:hAnsi="Calibri" w:cs="Calibri"/>
                <w:lang w:val="en-GB"/>
              </w:rPr>
            </w:pPr>
          </w:p>
          <w:p w14:paraId="1080FC43" w14:textId="77777777" w:rsidR="00212851" w:rsidRPr="003179B1" w:rsidRDefault="00212851" w:rsidP="006D5D1A">
            <w:pPr>
              <w:rPr>
                <w:rFonts w:ascii="Calibri" w:hAnsi="Calibri" w:cs="Calibri"/>
                <w:lang w:val="en-GB"/>
              </w:rPr>
            </w:pPr>
          </w:p>
          <w:p w14:paraId="3F5A5CFF" w14:textId="77777777" w:rsidR="00212851" w:rsidRPr="003179B1" w:rsidRDefault="00212851" w:rsidP="006D5D1A">
            <w:pPr>
              <w:rPr>
                <w:rFonts w:ascii="Calibri" w:hAnsi="Calibri" w:cs="Calibri"/>
                <w:lang w:val="en-GB"/>
              </w:rPr>
            </w:pPr>
          </w:p>
          <w:p w14:paraId="08AE877E" w14:textId="77777777" w:rsidR="00212851" w:rsidRPr="003179B1" w:rsidRDefault="00212851" w:rsidP="006D5D1A">
            <w:pPr>
              <w:rPr>
                <w:rFonts w:ascii="Calibri" w:hAnsi="Calibri" w:cs="Calibri"/>
                <w:lang w:val="en-GB"/>
              </w:rPr>
            </w:pPr>
          </w:p>
          <w:p w14:paraId="2A90B2FC" w14:textId="77777777" w:rsidR="00212851" w:rsidRPr="003179B1" w:rsidRDefault="00212851" w:rsidP="006D5D1A">
            <w:pPr>
              <w:rPr>
                <w:rFonts w:ascii="Calibri" w:hAnsi="Calibri" w:cs="Calibri"/>
                <w:lang w:val="en-GB"/>
              </w:rPr>
            </w:pPr>
          </w:p>
          <w:p w14:paraId="0C2F2898" w14:textId="77777777" w:rsidR="00212851" w:rsidRPr="003179B1" w:rsidRDefault="00212851" w:rsidP="006D5D1A">
            <w:pPr>
              <w:rPr>
                <w:rFonts w:ascii="Calibri" w:hAnsi="Calibri" w:cs="Calibri"/>
                <w:lang w:val="en-GB"/>
              </w:rPr>
            </w:pPr>
          </w:p>
          <w:p w14:paraId="083507CB" w14:textId="77777777" w:rsidR="00212851" w:rsidRPr="003179B1" w:rsidRDefault="00212851" w:rsidP="006D5D1A">
            <w:pPr>
              <w:rPr>
                <w:rFonts w:ascii="Calibri" w:hAnsi="Calibri" w:cs="Calibri"/>
                <w:lang w:val="en-GB"/>
              </w:rPr>
            </w:pPr>
          </w:p>
        </w:tc>
      </w:tr>
    </w:tbl>
    <w:p w14:paraId="4550D99C" w14:textId="191D8E2E" w:rsidR="00EC0F57" w:rsidRDefault="00480E6F" w:rsidP="004F05DD">
      <w:pPr>
        <w:rPr>
          <w:rFonts w:ascii="Calibri" w:hAnsi="Calibri" w:cs="Calibri"/>
          <w:i/>
          <w:iCs/>
          <w:sz w:val="16"/>
          <w:szCs w:val="16"/>
        </w:rPr>
      </w:pPr>
      <w:r w:rsidRPr="003179B1">
        <w:rPr>
          <w:rFonts w:ascii="Calibri" w:hAnsi="Calibri" w:cs="Calibri"/>
          <w:sz w:val="36"/>
          <w:szCs w:val="36"/>
        </w:rPr>
        <w:lastRenderedPageBreak/>
        <w:t>Attendance Record</w:t>
      </w:r>
      <w:r w:rsidR="002B33D9">
        <w:rPr>
          <w:rFonts w:ascii="Calibri" w:hAnsi="Calibri" w:cs="Calibri"/>
          <w:sz w:val="36"/>
          <w:szCs w:val="36"/>
        </w:rPr>
        <w:t xml:space="preserve"> </w:t>
      </w:r>
      <w:r w:rsidR="00845A24">
        <w:rPr>
          <w:rFonts w:ascii="Calibri" w:hAnsi="Calibri" w:cs="Calibri"/>
          <w:i/>
          <w:iCs/>
          <w:sz w:val="16"/>
          <w:szCs w:val="16"/>
        </w:rPr>
        <w:t>(</w:t>
      </w:r>
      <w:r w:rsidR="00047C12">
        <w:rPr>
          <w:rFonts w:ascii="Calibri" w:hAnsi="Calibri" w:cs="Calibri"/>
          <w:i/>
          <w:iCs/>
          <w:sz w:val="16"/>
          <w:szCs w:val="16"/>
        </w:rPr>
        <w:t>c</w:t>
      </w:r>
      <w:r w:rsidR="00024FB4" w:rsidRPr="00845A24">
        <w:rPr>
          <w:rFonts w:ascii="Calibri" w:hAnsi="Calibri" w:cs="Calibri"/>
          <w:i/>
          <w:iCs/>
          <w:sz w:val="16"/>
          <w:szCs w:val="16"/>
        </w:rPr>
        <w:t>ompleted by the student</w:t>
      </w:r>
      <w:r w:rsidR="00845A24" w:rsidRPr="00845A24">
        <w:rPr>
          <w:rFonts w:ascii="Calibri" w:hAnsi="Calibri" w:cs="Calibri"/>
          <w:i/>
          <w:iCs/>
          <w:sz w:val="16"/>
          <w:szCs w:val="16"/>
        </w:rPr>
        <w:t>)</w:t>
      </w:r>
    </w:p>
    <w:tbl>
      <w:tblPr>
        <w:tblStyle w:val="TableGridLight"/>
        <w:tblW w:w="10811" w:type="dxa"/>
        <w:jc w:val="center"/>
        <w:tblLayout w:type="fixed"/>
        <w:tblLook w:val="04A0" w:firstRow="1" w:lastRow="0" w:firstColumn="1" w:lastColumn="0" w:noHBand="0" w:noVBand="1"/>
      </w:tblPr>
      <w:tblGrid>
        <w:gridCol w:w="679"/>
        <w:gridCol w:w="788"/>
        <w:gridCol w:w="1363"/>
        <w:gridCol w:w="1560"/>
        <w:gridCol w:w="1559"/>
        <w:gridCol w:w="1559"/>
        <w:gridCol w:w="1701"/>
        <w:gridCol w:w="1602"/>
      </w:tblGrid>
      <w:tr w:rsidR="00D369C0" w14:paraId="2DC3C00B" w14:textId="308A5761" w:rsidTr="009C25FB">
        <w:trPr>
          <w:trHeight w:val="872"/>
          <w:jc w:val="center"/>
        </w:trPr>
        <w:tc>
          <w:tcPr>
            <w:tcW w:w="1467" w:type="dxa"/>
            <w:gridSpan w:val="2"/>
            <w:shd w:val="clear" w:color="auto" w:fill="E4EDEB" w:themeFill="accent6" w:themeFillTint="33"/>
            <w:vAlign w:val="center"/>
          </w:tcPr>
          <w:p w14:paraId="7219E6B7" w14:textId="1D26D8FB" w:rsidR="00D369C0" w:rsidRPr="00693495" w:rsidRDefault="00D369C0" w:rsidP="00EF0210">
            <w:pPr>
              <w:jc w:val="center"/>
              <w:rPr>
                <w:rFonts w:ascii="Calibri" w:hAnsi="Calibri" w:cs="Calibri"/>
                <w:sz w:val="24"/>
              </w:rPr>
            </w:pPr>
            <w:r w:rsidRPr="00693495">
              <w:rPr>
                <w:rFonts w:ascii="Calibri" w:hAnsi="Calibri" w:cs="Calibri"/>
                <w:sz w:val="24"/>
              </w:rPr>
              <w:t>Placement Day</w:t>
            </w:r>
          </w:p>
        </w:tc>
        <w:tc>
          <w:tcPr>
            <w:tcW w:w="1363" w:type="dxa"/>
            <w:shd w:val="clear" w:color="auto" w:fill="E4EDEB" w:themeFill="accent6" w:themeFillTint="33"/>
            <w:vAlign w:val="center"/>
          </w:tcPr>
          <w:p w14:paraId="66B4E39B" w14:textId="0D5CBD66" w:rsidR="00D369C0" w:rsidRPr="00693495" w:rsidRDefault="00D369C0" w:rsidP="00EF0210">
            <w:pPr>
              <w:jc w:val="center"/>
              <w:rPr>
                <w:rFonts w:ascii="Calibri" w:hAnsi="Calibri" w:cs="Calibri"/>
                <w:sz w:val="24"/>
              </w:rPr>
            </w:pPr>
            <w:r w:rsidRPr="00693495">
              <w:rPr>
                <w:rFonts w:ascii="Calibri" w:hAnsi="Calibri" w:cs="Calibri"/>
                <w:sz w:val="24"/>
              </w:rPr>
              <w:t>Date</w:t>
            </w:r>
          </w:p>
        </w:tc>
        <w:tc>
          <w:tcPr>
            <w:tcW w:w="1560" w:type="dxa"/>
            <w:shd w:val="clear" w:color="auto" w:fill="E4EDEB" w:themeFill="accent6" w:themeFillTint="33"/>
            <w:vAlign w:val="center"/>
          </w:tcPr>
          <w:p w14:paraId="448C9C15" w14:textId="59180282" w:rsidR="00D369C0" w:rsidRPr="00693495" w:rsidRDefault="00D369C0" w:rsidP="00EF0210">
            <w:pPr>
              <w:jc w:val="center"/>
              <w:rPr>
                <w:rFonts w:ascii="Calibri" w:hAnsi="Calibri" w:cs="Calibri"/>
                <w:sz w:val="24"/>
              </w:rPr>
            </w:pPr>
            <w:r w:rsidRPr="00693495">
              <w:rPr>
                <w:rFonts w:ascii="Calibri" w:hAnsi="Calibri" w:cs="Calibri"/>
                <w:sz w:val="24"/>
              </w:rPr>
              <w:t>Attendance</w:t>
            </w:r>
          </w:p>
        </w:tc>
        <w:tc>
          <w:tcPr>
            <w:tcW w:w="1559" w:type="dxa"/>
            <w:shd w:val="clear" w:color="auto" w:fill="E4EDEB" w:themeFill="accent6" w:themeFillTint="33"/>
            <w:vAlign w:val="center"/>
          </w:tcPr>
          <w:p w14:paraId="614CA53F" w14:textId="13C93520" w:rsidR="00D369C0" w:rsidRPr="00693495" w:rsidRDefault="00D369C0" w:rsidP="00EF0210">
            <w:pPr>
              <w:jc w:val="center"/>
              <w:rPr>
                <w:rFonts w:ascii="Calibri" w:hAnsi="Calibri" w:cs="Calibri"/>
                <w:sz w:val="24"/>
              </w:rPr>
            </w:pPr>
            <w:r w:rsidRPr="00693495">
              <w:rPr>
                <w:rFonts w:ascii="Calibri" w:hAnsi="Calibri" w:cs="Calibri"/>
                <w:sz w:val="24"/>
              </w:rPr>
              <w:t>Adult/</w:t>
            </w:r>
            <w:r w:rsidR="00EF0210">
              <w:rPr>
                <w:rFonts w:ascii="Calibri" w:hAnsi="Calibri" w:cs="Calibri"/>
                <w:sz w:val="24"/>
              </w:rPr>
              <w:t xml:space="preserve"> </w:t>
            </w:r>
            <w:r w:rsidRPr="00693495">
              <w:rPr>
                <w:rFonts w:ascii="Calibri" w:hAnsi="Calibri" w:cs="Calibri"/>
                <w:sz w:val="24"/>
              </w:rPr>
              <w:t>Paed</w:t>
            </w:r>
            <w:r>
              <w:rPr>
                <w:rFonts w:ascii="Calibri" w:hAnsi="Calibri" w:cs="Calibri"/>
                <w:sz w:val="24"/>
              </w:rPr>
              <w:t>iatric</w:t>
            </w:r>
          </w:p>
        </w:tc>
        <w:tc>
          <w:tcPr>
            <w:tcW w:w="1559" w:type="dxa"/>
            <w:shd w:val="clear" w:color="auto" w:fill="E4EDEB" w:themeFill="accent6" w:themeFillTint="33"/>
            <w:vAlign w:val="center"/>
          </w:tcPr>
          <w:p w14:paraId="546C5700" w14:textId="22076102" w:rsidR="00D369C0" w:rsidRPr="00693495" w:rsidRDefault="00AA708A" w:rsidP="00EA7184">
            <w:pPr>
              <w:jc w:val="center"/>
              <w:rPr>
                <w:rFonts w:ascii="Calibri" w:hAnsi="Calibri" w:cs="Calibri"/>
                <w:sz w:val="24"/>
              </w:rPr>
            </w:pPr>
            <w:r>
              <w:rPr>
                <w:rFonts w:ascii="Calibri" w:hAnsi="Calibri" w:cs="Calibri"/>
                <w:sz w:val="24"/>
              </w:rPr>
              <w:t>Client Group</w:t>
            </w:r>
            <w:r w:rsidR="007E0D5F">
              <w:rPr>
                <w:rFonts w:ascii="Calibri" w:hAnsi="Calibri" w:cs="Calibri"/>
                <w:sz w:val="24"/>
              </w:rPr>
              <w:t xml:space="preserve"> </w:t>
            </w:r>
            <w:r w:rsidR="00EA7184">
              <w:rPr>
                <w:rFonts w:ascii="Calibri" w:hAnsi="Calibri" w:cs="Calibri"/>
                <w:sz w:val="24"/>
              </w:rPr>
              <w:t xml:space="preserve">  </w:t>
            </w:r>
            <w:r w:rsidR="00BA3FCF" w:rsidRPr="00BA3FCF">
              <w:rPr>
                <w:rFonts w:ascii="Calibri" w:hAnsi="Calibri" w:cs="Calibri"/>
                <w:szCs w:val="20"/>
              </w:rPr>
              <w:t>Use key (below)</w:t>
            </w:r>
          </w:p>
        </w:tc>
        <w:tc>
          <w:tcPr>
            <w:tcW w:w="1701" w:type="dxa"/>
            <w:shd w:val="clear" w:color="auto" w:fill="E4EDEB" w:themeFill="accent6" w:themeFillTint="33"/>
            <w:vAlign w:val="center"/>
          </w:tcPr>
          <w:p w14:paraId="5B52712B" w14:textId="5148E896" w:rsidR="00D369C0" w:rsidRPr="00693495" w:rsidRDefault="00D369C0" w:rsidP="00EF0210">
            <w:pPr>
              <w:jc w:val="center"/>
              <w:rPr>
                <w:rFonts w:ascii="Calibri" w:hAnsi="Calibri" w:cs="Calibri"/>
                <w:sz w:val="24"/>
              </w:rPr>
            </w:pPr>
            <w:r w:rsidRPr="00693495">
              <w:rPr>
                <w:rFonts w:ascii="Calibri" w:hAnsi="Calibri" w:cs="Calibri"/>
                <w:sz w:val="24"/>
              </w:rPr>
              <w:t>Mode</w:t>
            </w:r>
          </w:p>
        </w:tc>
        <w:tc>
          <w:tcPr>
            <w:tcW w:w="1602" w:type="dxa"/>
            <w:shd w:val="clear" w:color="auto" w:fill="E4EDEB" w:themeFill="accent6" w:themeFillTint="33"/>
            <w:vAlign w:val="center"/>
          </w:tcPr>
          <w:p w14:paraId="4646EB92" w14:textId="2A563179" w:rsidR="00D369C0" w:rsidRPr="00693495" w:rsidRDefault="00D369C0" w:rsidP="00EF0210">
            <w:pPr>
              <w:jc w:val="center"/>
              <w:rPr>
                <w:rFonts w:ascii="Calibri" w:hAnsi="Calibri" w:cs="Calibri"/>
                <w:sz w:val="24"/>
              </w:rPr>
            </w:pPr>
            <w:r>
              <w:rPr>
                <w:rFonts w:ascii="Calibri" w:hAnsi="Calibri" w:cs="Calibri"/>
                <w:sz w:val="24"/>
              </w:rPr>
              <w:t>EDS</w:t>
            </w:r>
            <w:r w:rsidR="00754139">
              <w:rPr>
                <w:rFonts w:ascii="Calibri" w:hAnsi="Calibri" w:cs="Calibri"/>
                <w:sz w:val="24"/>
              </w:rPr>
              <w:t xml:space="preserve"> Exposure</w:t>
            </w:r>
            <w:r>
              <w:rPr>
                <w:rFonts w:ascii="Calibri" w:hAnsi="Calibri" w:cs="Calibri"/>
                <w:sz w:val="24"/>
              </w:rPr>
              <w:t xml:space="preserve"> Hou</w:t>
            </w:r>
            <w:r w:rsidR="004420E9">
              <w:rPr>
                <w:rFonts w:ascii="Calibri" w:hAnsi="Calibri" w:cs="Calibri"/>
                <w:sz w:val="24"/>
              </w:rPr>
              <w:t>rs</w:t>
            </w:r>
          </w:p>
        </w:tc>
      </w:tr>
      <w:tr w:rsidR="00A621B2" w14:paraId="4ADC4AC0" w14:textId="57EA6FE8" w:rsidTr="009C25FB">
        <w:trPr>
          <w:jc w:val="center"/>
        </w:trPr>
        <w:tc>
          <w:tcPr>
            <w:tcW w:w="679" w:type="dxa"/>
            <w:vMerge w:val="restart"/>
            <w:shd w:val="clear" w:color="auto" w:fill="E4EDEB" w:themeFill="accent6" w:themeFillTint="33"/>
            <w:vAlign w:val="center"/>
          </w:tcPr>
          <w:p w14:paraId="49AB21DD" w14:textId="526C68C2"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w:t>
            </w:r>
          </w:p>
        </w:tc>
        <w:tc>
          <w:tcPr>
            <w:tcW w:w="788" w:type="dxa"/>
            <w:shd w:val="clear" w:color="auto" w:fill="E4EDEB" w:themeFill="accent6" w:themeFillTint="33"/>
          </w:tcPr>
          <w:p w14:paraId="453EFA25" w14:textId="44BAC958"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1C0F35A2"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409849319"/>
            <w:placeholder>
              <w:docPart w:val="60B6AE296BF6497B8FD8B2A6B2D1A349"/>
            </w:placeholder>
            <w:showingPlcHdr/>
            <w:dropDownList>
              <w:listItem w:displayText="Yes" w:value="Yes"/>
              <w:listItem w:displayText="No" w:value="No"/>
              <w:listItem w:displayText="CPD session" w:value="CPD session"/>
            </w:dropDownList>
          </w:sdtPr>
          <w:sdtEndPr/>
          <w:sdtContent>
            <w:tc>
              <w:tcPr>
                <w:tcW w:w="1560" w:type="dxa"/>
              </w:tcPr>
              <w:p w14:paraId="0E8959AD" w14:textId="0A7D343B" w:rsidR="00A621B2" w:rsidRPr="00A461CC" w:rsidRDefault="00A621B2" w:rsidP="00A621B2">
                <w:pPr>
                  <w:spacing w:before="220" w:after="220"/>
                  <w:rPr>
                    <w:rFonts w:ascii="Calibri" w:hAnsi="Calibri" w:cs="Calibri"/>
                    <w:sz w:val="16"/>
                    <w:szCs w:val="16"/>
                  </w:rPr>
                </w:pPr>
                <w:r w:rsidRPr="00A461CC">
                  <w:rPr>
                    <w:rStyle w:val="PlaceholderText"/>
                    <w:sz w:val="16"/>
                    <w:szCs w:val="16"/>
                  </w:rPr>
                  <w:t>Choose an item.</w:t>
                </w:r>
              </w:p>
            </w:tc>
          </w:sdtContent>
        </w:sdt>
        <w:sdt>
          <w:sdtPr>
            <w:rPr>
              <w:rFonts w:ascii="Calibri" w:hAnsi="Calibri" w:cs="Calibri"/>
              <w:sz w:val="16"/>
              <w:szCs w:val="16"/>
            </w:rPr>
            <w:id w:val="893857228"/>
            <w:placeholder>
              <w:docPart w:val="C3C8B6F18F754438BEA94A16612BBD9B"/>
            </w:placeholder>
            <w:showingPlcHdr/>
            <w:dropDownList>
              <w:listItem w:displayText="Adult" w:value="Adult"/>
              <w:listItem w:displayText="Paediatric" w:value="Paediatric"/>
              <w:listItem w:displayText="Mixed" w:value="Mixed"/>
            </w:dropDownList>
          </w:sdtPr>
          <w:sdtEndPr/>
          <w:sdtContent>
            <w:tc>
              <w:tcPr>
                <w:tcW w:w="1559" w:type="dxa"/>
              </w:tcPr>
              <w:p w14:paraId="464202CF" w14:textId="41D3ED59" w:rsidR="00A621B2" w:rsidRPr="00A461CC" w:rsidRDefault="00A621B2" w:rsidP="00A621B2">
                <w:pPr>
                  <w:spacing w:before="220" w:after="220"/>
                  <w:rPr>
                    <w:rFonts w:ascii="Calibri" w:hAnsi="Calibri" w:cs="Calibri"/>
                    <w:sz w:val="16"/>
                    <w:szCs w:val="16"/>
                  </w:rPr>
                </w:pPr>
                <w:r w:rsidRPr="00C77439">
                  <w:rPr>
                    <w:rStyle w:val="PlaceholderText"/>
                    <w:sz w:val="16"/>
                    <w:szCs w:val="16"/>
                  </w:rPr>
                  <w:t>Choose an item.</w:t>
                </w:r>
              </w:p>
            </w:tc>
          </w:sdtContent>
        </w:sdt>
        <w:tc>
          <w:tcPr>
            <w:tcW w:w="1559" w:type="dxa"/>
          </w:tcPr>
          <w:p w14:paraId="6D72AB8B" w14:textId="06E0A2E1" w:rsidR="00A621B2" w:rsidRPr="00693495" w:rsidRDefault="00A621B2" w:rsidP="00A621B2">
            <w:pPr>
              <w:spacing w:before="220" w:after="220"/>
              <w:rPr>
                <w:rFonts w:ascii="Calibri" w:hAnsi="Calibri" w:cs="Calibri"/>
                <w:szCs w:val="20"/>
              </w:rPr>
            </w:pPr>
          </w:p>
        </w:tc>
        <w:sdt>
          <w:sdtPr>
            <w:rPr>
              <w:rFonts w:ascii="Calibri" w:hAnsi="Calibri" w:cs="Calibri"/>
              <w:szCs w:val="20"/>
            </w:rPr>
            <w:id w:val="578720137"/>
            <w:placeholder>
              <w:docPart w:val="C108219291044C7C86545E398A5EF1A7"/>
            </w:placeholder>
            <w:showingPlcHdr/>
            <w:dropDownList>
              <w:listItem w:value="Choose an item."/>
              <w:listItem w:displayText="Onsite" w:value="Onsite"/>
              <w:listItem w:displayText="Remote" w:value="Remote"/>
            </w:dropDownList>
          </w:sdtPr>
          <w:sdtEndPr/>
          <w:sdtContent>
            <w:tc>
              <w:tcPr>
                <w:tcW w:w="1701" w:type="dxa"/>
              </w:tcPr>
              <w:p w14:paraId="632BE65C" w14:textId="088181E3"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57D3FCF5" w14:textId="77777777" w:rsidR="00A621B2" w:rsidRDefault="00A621B2" w:rsidP="00A621B2">
            <w:pPr>
              <w:spacing w:before="220" w:after="220"/>
              <w:rPr>
                <w:rFonts w:ascii="Calibri" w:hAnsi="Calibri" w:cs="Calibri"/>
                <w:szCs w:val="20"/>
              </w:rPr>
            </w:pPr>
          </w:p>
        </w:tc>
      </w:tr>
      <w:tr w:rsidR="00A621B2" w14:paraId="7EFCA1CA" w14:textId="5B57A951" w:rsidTr="009C25FB">
        <w:trPr>
          <w:jc w:val="center"/>
        </w:trPr>
        <w:tc>
          <w:tcPr>
            <w:tcW w:w="679" w:type="dxa"/>
            <w:vMerge/>
            <w:shd w:val="clear" w:color="auto" w:fill="E4EDEB" w:themeFill="accent6" w:themeFillTint="33"/>
          </w:tcPr>
          <w:p w14:paraId="002C7BE6" w14:textId="6A1EE244"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4599D95B" w14:textId="264E7E00"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3A3457BF"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812593086"/>
            <w:placeholder>
              <w:docPart w:val="2261DB3CACCA4ED99ADBE8B129F9E5DF"/>
            </w:placeholder>
            <w:showingPlcHdr/>
            <w:dropDownList>
              <w:listItem w:displayText="Yes" w:value="Yes"/>
              <w:listItem w:displayText="No" w:value="No"/>
              <w:listItem w:displayText="CPD session" w:value="CPD session"/>
            </w:dropDownList>
          </w:sdtPr>
          <w:sdtEndPr/>
          <w:sdtContent>
            <w:tc>
              <w:tcPr>
                <w:tcW w:w="1560" w:type="dxa"/>
              </w:tcPr>
              <w:p w14:paraId="0516FA87" w14:textId="05791F8D"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720398867"/>
            <w:placeholder>
              <w:docPart w:val="B2DCAFC71EF04386B3428A452B9CF3CA"/>
            </w:placeholder>
            <w:showingPlcHdr/>
            <w:dropDownList>
              <w:listItem w:displayText="Adult" w:value="Adult"/>
              <w:listItem w:displayText="Paediatric" w:value="Paediatric"/>
              <w:listItem w:displayText="Mixed" w:value="Mixed"/>
            </w:dropDownList>
          </w:sdtPr>
          <w:sdtEndPr/>
          <w:sdtContent>
            <w:tc>
              <w:tcPr>
                <w:tcW w:w="1559" w:type="dxa"/>
              </w:tcPr>
              <w:p w14:paraId="5D95D319" w14:textId="7E639148"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57D05FEA" w14:textId="639AE4B0" w:rsidR="00A621B2" w:rsidRPr="00693495" w:rsidRDefault="00A621B2" w:rsidP="00A621B2">
            <w:pPr>
              <w:spacing w:before="220" w:after="220"/>
              <w:rPr>
                <w:rFonts w:ascii="Calibri" w:hAnsi="Calibri" w:cs="Calibri"/>
                <w:szCs w:val="20"/>
              </w:rPr>
            </w:pPr>
          </w:p>
        </w:tc>
        <w:sdt>
          <w:sdtPr>
            <w:rPr>
              <w:rFonts w:ascii="Calibri" w:hAnsi="Calibri" w:cs="Calibri"/>
              <w:szCs w:val="20"/>
            </w:rPr>
            <w:id w:val="-1364356456"/>
            <w:placeholder>
              <w:docPart w:val="EDF74AB2D04C4E19BAE941DCBDEBEC17"/>
            </w:placeholder>
            <w:showingPlcHdr/>
            <w:dropDownList>
              <w:listItem w:value="Choose an item."/>
              <w:listItem w:displayText="Onsite" w:value="Onsite"/>
              <w:listItem w:displayText="Remote" w:value="Remote"/>
            </w:dropDownList>
          </w:sdtPr>
          <w:sdtEndPr/>
          <w:sdtContent>
            <w:tc>
              <w:tcPr>
                <w:tcW w:w="1701" w:type="dxa"/>
              </w:tcPr>
              <w:p w14:paraId="6FFC7B2E" w14:textId="14A84EF4"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D076E2E" w14:textId="77777777" w:rsidR="00A621B2" w:rsidRDefault="00A621B2" w:rsidP="00A621B2">
            <w:pPr>
              <w:spacing w:before="220" w:after="220"/>
              <w:rPr>
                <w:rFonts w:ascii="Calibri" w:hAnsi="Calibri" w:cs="Calibri"/>
                <w:szCs w:val="20"/>
              </w:rPr>
            </w:pPr>
          </w:p>
        </w:tc>
      </w:tr>
      <w:tr w:rsidR="00A621B2" w14:paraId="2350A309" w14:textId="5689172B" w:rsidTr="009C25FB">
        <w:trPr>
          <w:jc w:val="center"/>
        </w:trPr>
        <w:tc>
          <w:tcPr>
            <w:tcW w:w="679" w:type="dxa"/>
            <w:vMerge w:val="restart"/>
            <w:shd w:val="clear" w:color="auto" w:fill="E4EDEB" w:themeFill="accent6" w:themeFillTint="33"/>
            <w:vAlign w:val="center"/>
          </w:tcPr>
          <w:p w14:paraId="3CD7ACEE" w14:textId="0E61A4BC"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2</w:t>
            </w:r>
          </w:p>
        </w:tc>
        <w:tc>
          <w:tcPr>
            <w:tcW w:w="788" w:type="dxa"/>
            <w:shd w:val="clear" w:color="auto" w:fill="E4EDEB" w:themeFill="accent6" w:themeFillTint="33"/>
          </w:tcPr>
          <w:p w14:paraId="39120BB1" w14:textId="1EA7EAF3"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45747FE"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2062093357"/>
            <w:placeholder>
              <w:docPart w:val="AE667EC2E06E4B61B837D19E5C4A37FA"/>
            </w:placeholder>
            <w:showingPlcHdr/>
            <w:dropDownList>
              <w:listItem w:displayText="Yes" w:value="Yes"/>
              <w:listItem w:displayText="No" w:value="No"/>
              <w:listItem w:displayText="CPD session" w:value="CPD session"/>
            </w:dropDownList>
          </w:sdtPr>
          <w:sdtEndPr/>
          <w:sdtContent>
            <w:tc>
              <w:tcPr>
                <w:tcW w:w="1560" w:type="dxa"/>
              </w:tcPr>
              <w:p w14:paraId="237181B7" w14:textId="7AD28808"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23071726"/>
            <w:placeholder>
              <w:docPart w:val="EDCE1D109E414DF4989368BDA95BCDFF"/>
            </w:placeholder>
            <w:showingPlcHdr/>
            <w:dropDownList>
              <w:listItem w:displayText="Adult" w:value="Adult"/>
              <w:listItem w:displayText="Paediatric" w:value="Paediatric"/>
              <w:listItem w:displayText="Mixed" w:value="Mixed"/>
            </w:dropDownList>
          </w:sdtPr>
          <w:sdtEndPr/>
          <w:sdtContent>
            <w:tc>
              <w:tcPr>
                <w:tcW w:w="1559" w:type="dxa"/>
              </w:tcPr>
              <w:p w14:paraId="548A03EC" w14:textId="7A537F97"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4DC568A6" w14:textId="2EB1B2F5" w:rsidR="00A621B2" w:rsidRPr="00693495" w:rsidRDefault="00A621B2" w:rsidP="00A621B2">
            <w:pPr>
              <w:spacing w:before="220" w:after="220"/>
              <w:rPr>
                <w:rFonts w:ascii="Calibri" w:hAnsi="Calibri" w:cs="Calibri"/>
                <w:szCs w:val="20"/>
              </w:rPr>
            </w:pPr>
          </w:p>
        </w:tc>
        <w:sdt>
          <w:sdtPr>
            <w:rPr>
              <w:rFonts w:ascii="Calibri" w:hAnsi="Calibri" w:cs="Calibri"/>
              <w:szCs w:val="20"/>
            </w:rPr>
            <w:id w:val="1681776074"/>
            <w:placeholder>
              <w:docPart w:val="BDE68A580ECE4CD1A162C4698415019E"/>
            </w:placeholder>
            <w:showingPlcHdr/>
            <w:dropDownList>
              <w:listItem w:value="Choose an item."/>
              <w:listItem w:displayText="Onsite" w:value="Onsite"/>
              <w:listItem w:displayText="Remote" w:value="Remote"/>
            </w:dropDownList>
          </w:sdtPr>
          <w:sdtEndPr/>
          <w:sdtContent>
            <w:tc>
              <w:tcPr>
                <w:tcW w:w="1701" w:type="dxa"/>
              </w:tcPr>
              <w:p w14:paraId="294C8212" w14:textId="4E2BEACA"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44AA7E2" w14:textId="77777777" w:rsidR="00A621B2" w:rsidRDefault="00A621B2" w:rsidP="00A621B2">
            <w:pPr>
              <w:spacing w:before="220" w:after="220"/>
              <w:rPr>
                <w:rFonts w:ascii="Calibri" w:hAnsi="Calibri" w:cs="Calibri"/>
                <w:szCs w:val="20"/>
              </w:rPr>
            </w:pPr>
          </w:p>
        </w:tc>
      </w:tr>
      <w:tr w:rsidR="00A621B2" w14:paraId="3F38D096" w14:textId="179A9FC3" w:rsidTr="009C25FB">
        <w:trPr>
          <w:jc w:val="center"/>
        </w:trPr>
        <w:tc>
          <w:tcPr>
            <w:tcW w:w="679" w:type="dxa"/>
            <w:vMerge/>
            <w:shd w:val="clear" w:color="auto" w:fill="E4EDEB" w:themeFill="accent6" w:themeFillTint="33"/>
            <w:vAlign w:val="center"/>
          </w:tcPr>
          <w:p w14:paraId="678B5E1E" w14:textId="0F280C04"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68A69A89" w14:textId="2AED2C0B"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5A835A5A"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186790882"/>
            <w:placeholder>
              <w:docPart w:val="F8116D17AC8B4800942F7A87F23BE586"/>
            </w:placeholder>
            <w:showingPlcHdr/>
            <w:dropDownList>
              <w:listItem w:displayText="Yes" w:value="Yes"/>
              <w:listItem w:displayText="No" w:value="No"/>
              <w:listItem w:displayText="CPD session" w:value="CPD session"/>
            </w:dropDownList>
          </w:sdtPr>
          <w:sdtEndPr/>
          <w:sdtContent>
            <w:tc>
              <w:tcPr>
                <w:tcW w:w="1560" w:type="dxa"/>
              </w:tcPr>
              <w:p w14:paraId="7C2E0DB3" w14:textId="52842878"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818915458"/>
            <w:placeholder>
              <w:docPart w:val="4BC9DD440A2E4BD688D8CA8E776D4482"/>
            </w:placeholder>
            <w:showingPlcHdr/>
            <w:dropDownList>
              <w:listItem w:displayText="Adult" w:value="Adult"/>
              <w:listItem w:displayText="Paediatric" w:value="Paediatric"/>
              <w:listItem w:displayText="Mixed" w:value="Mixed"/>
            </w:dropDownList>
          </w:sdtPr>
          <w:sdtEndPr/>
          <w:sdtContent>
            <w:tc>
              <w:tcPr>
                <w:tcW w:w="1559" w:type="dxa"/>
              </w:tcPr>
              <w:p w14:paraId="0DD09885" w14:textId="1B37DE79"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1677EFF9" w14:textId="7F91707C" w:rsidR="00A621B2" w:rsidRPr="00693495" w:rsidRDefault="00A621B2" w:rsidP="00A621B2">
            <w:pPr>
              <w:spacing w:before="220" w:after="220"/>
              <w:rPr>
                <w:rFonts w:ascii="Calibri" w:hAnsi="Calibri" w:cs="Calibri"/>
                <w:szCs w:val="20"/>
              </w:rPr>
            </w:pPr>
          </w:p>
        </w:tc>
        <w:sdt>
          <w:sdtPr>
            <w:rPr>
              <w:rFonts w:ascii="Calibri" w:hAnsi="Calibri" w:cs="Calibri"/>
              <w:szCs w:val="20"/>
            </w:rPr>
            <w:id w:val="-322056182"/>
            <w:placeholder>
              <w:docPart w:val="5D2E2F5296ED4C4BAAC3AA1DB9BBF5D3"/>
            </w:placeholder>
            <w:showingPlcHdr/>
            <w:dropDownList>
              <w:listItem w:value="Choose an item."/>
              <w:listItem w:displayText="Onsite" w:value="Onsite"/>
              <w:listItem w:displayText="Remote" w:value="Remote"/>
            </w:dropDownList>
          </w:sdtPr>
          <w:sdtEndPr/>
          <w:sdtContent>
            <w:tc>
              <w:tcPr>
                <w:tcW w:w="1701" w:type="dxa"/>
              </w:tcPr>
              <w:p w14:paraId="123DEC24" w14:textId="7EB33FED"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21EFAB0C" w14:textId="77777777" w:rsidR="00A621B2" w:rsidRDefault="00A621B2" w:rsidP="00A621B2">
            <w:pPr>
              <w:spacing w:before="220" w:after="220"/>
              <w:rPr>
                <w:rFonts w:ascii="Calibri" w:hAnsi="Calibri" w:cs="Calibri"/>
                <w:szCs w:val="20"/>
              </w:rPr>
            </w:pPr>
          </w:p>
        </w:tc>
      </w:tr>
      <w:tr w:rsidR="00A621B2" w14:paraId="0D9B8F6C" w14:textId="509814A0" w:rsidTr="009C25FB">
        <w:trPr>
          <w:jc w:val="center"/>
        </w:trPr>
        <w:tc>
          <w:tcPr>
            <w:tcW w:w="679" w:type="dxa"/>
            <w:vMerge w:val="restart"/>
            <w:shd w:val="clear" w:color="auto" w:fill="E4EDEB" w:themeFill="accent6" w:themeFillTint="33"/>
            <w:vAlign w:val="center"/>
          </w:tcPr>
          <w:p w14:paraId="01A6CFA8" w14:textId="4A64BBDD"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3</w:t>
            </w:r>
          </w:p>
        </w:tc>
        <w:tc>
          <w:tcPr>
            <w:tcW w:w="788" w:type="dxa"/>
            <w:shd w:val="clear" w:color="auto" w:fill="E4EDEB" w:themeFill="accent6" w:themeFillTint="33"/>
          </w:tcPr>
          <w:p w14:paraId="7779063E" w14:textId="3634A23D"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78F16ACA"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409141478"/>
            <w:placeholder>
              <w:docPart w:val="F7295C0CD6B640BE938484A7BB82FD1B"/>
            </w:placeholder>
            <w:showingPlcHdr/>
            <w:dropDownList>
              <w:listItem w:displayText="Yes" w:value="Yes"/>
              <w:listItem w:displayText="No" w:value="No"/>
              <w:listItem w:displayText="CPD session" w:value="CPD session"/>
            </w:dropDownList>
          </w:sdtPr>
          <w:sdtEndPr/>
          <w:sdtContent>
            <w:tc>
              <w:tcPr>
                <w:tcW w:w="1560" w:type="dxa"/>
              </w:tcPr>
              <w:p w14:paraId="609AACE9" w14:textId="495A9B7C"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448120337"/>
            <w:placeholder>
              <w:docPart w:val="EE8602D6572D4B52A1A681E0533D3E8C"/>
            </w:placeholder>
            <w:showingPlcHdr/>
            <w:dropDownList>
              <w:listItem w:displayText="Adult" w:value="Adult"/>
              <w:listItem w:displayText="Paediatric" w:value="Paediatric"/>
              <w:listItem w:displayText="Mixed" w:value="Mixed"/>
            </w:dropDownList>
          </w:sdtPr>
          <w:sdtEndPr/>
          <w:sdtContent>
            <w:tc>
              <w:tcPr>
                <w:tcW w:w="1559" w:type="dxa"/>
              </w:tcPr>
              <w:p w14:paraId="28E84548" w14:textId="24FC2F84"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71B69E70" w14:textId="3D8727E1" w:rsidR="00A621B2" w:rsidRPr="00693495" w:rsidRDefault="00A621B2" w:rsidP="00A621B2">
            <w:pPr>
              <w:spacing w:before="220" w:after="220"/>
              <w:rPr>
                <w:rFonts w:ascii="Calibri" w:hAnsi="Calibri" w:cs="Calibri"/>
                <w:szCs w:val="20"/>
              </w:rPr>
            </w:pPr>
          </w:p>
        </w:tc>
        <w:sdt>
          <w:sdtPr>
            <w:rPr>
              <w:rFonts w:ascii="Calibri" w:hAnsi="Calibri" w:cs="Calibri"/>
              <w:szCs w:val="20"/>
            </w:rPr>
            <w:id w:val="-378323144"/>
            <w:placeholder>
              <w:docPart w:val="C3E2E9749FE043618CFCAF7EED7C5A01"/>
            </w:placeholder>
            <w:showingPlcHdr/>
            <w:dropDownList>
              <w:listItem w:value="Choose an item."/>
              <w:listItem w:displayText="Onsite" w:value="Onsite"/>
              <w:listItem w:displayText="Remote" w:value="Remote"/>
            </w:dropDownList>
          </w:sdtPr>
          <w:sdtEndPr/>
          <w:sdtContent>
            <w:tc>
              <w:tcPr>
                <w:tcW w:w="1701" w:type="dxa"/>
              </w:tcPr>
              <w:p w14:paraId="05E9333D" w14:textId="3455F444"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55C29CB" w14:textId="77777777" w:rsidR="00A621B2" w:rsidRDefault="00A621B2" w:rsidP="00A621B2">
            <w:pPr>
              <w:spacing w:before="220" w:after="220"/>
              <w:rPr>
                <w:rFonts w:ascii="Calibri" w:hAnsi="Calibri" w:cs="Calibri"/>
                <w:szCs w:val="20"/>
              </w:rPr>
            </w:pPr>
          </w:p>
        </w:tc>
      </w:tr>
      <w:tr w:rsidR="00A621B2" w14:paraId="020FCE9F" w14:textId="793A3BC1" w:rsidTr="009C25FB">
        <w:trPr>
          <w:jc w:val="center"/>
        </w:trPr>
        <w:tc>
          <w:tcPr>
            <w:tcW w:w="679" w:type="dxa"/>
            <w:vMerge/>
            <w:shd w:val="clear" w:color="auto" w:fill="E4EDEB" w:themeFill="accent6" w:themeFillTint="33"/>
            <w:vAlign w:val="center"/>
          </w:tcPr>
          <w:p w14:paraId="23D9DBB5" w14:textId="1587ECE6"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77CE6E71" w14:textId="1C40C053"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456FCE06"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10594816"/>
            <w:placeholder>
              <w:docPart w:val="8237E46630CF4D7DA691EE5B1F1EA874"/>
            </w:placeholder>
            <w:showingPlcHdr/>
            <w:dropDownList>
              <w:listItem w:displayText="Yes" w:value="Yes"/>
              <w:listItem w:displayText="No" w:value="No"/>
              <w:listItem w:displayText="CPD session" w:value="CPD session"/>
            </w:dropDownList>
          </w:sdtPr>
          <w:sdtEndPr/>
          <w:sdtContent>
            <w:tc>
              <w:tcPr>
                <w:tcW w:w="1560" w:type="dxa"/>
              </w:tcPr>
              <w:p w14:paraId="6D3FA873" w14:textId="22D5EA40"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926925495"/>
            <w:placeholder>
              <w:docPart w:val="68410B94B7954C74A758ACEAF33A626F"/>
            </w:placeholder>
            <w:showingPlcHdr/>
            <w:dropDownList>
              <w:listItem w:displayText="Adult" w:value="Adult"/>
              <w:listItem w:displayText="Paediatric" w:value="Paediatric"/>
              <w:listItem w:displayText="Mixed" w:value="Mixed"/>
            </w:dropDownList>
          </w:sdtPr>
          <w:sdtEndPr/>
          <w:sdtContent>
            <w:tc>
              <w:tcPr>
                <w:tcW w:w="1559" w:type="dxa"/>
              </w:tcPr>
              <w:p w14:paraId="3E2E2FAD" w14:textId="1E7AF0AF"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0CE7C8E8" w14:textId="3D08FF69" w:rsidR="00A621B2" w:rsidRPr="00693495" w:rsidRDefault="00A621B2" w:rsidP="00A621B2">
            <w:pPr>
              <w:spacing w:before="220" w:after="220"/>
              <w:rPr>
                <w:rFonts w:ascii="Calibri" w:hAnsi="Calibri" w:cs="Calibri"/>
                <w:szCs w:val="20"/>
              </w:rPr>
            </w:pPr>
          </w:p>
        </w:tc>
        <w:sdt>
          <w:sdtPr>
            <w:rPr>
              <w:rFonts w:ascii="Calibri" w:hAnsi="Calibri" w:cs="Calibri"/>
              <w:szCs w:val="20"/>
            </w:rPr>
            <w:id w:val="-1477991440"/>
            <w:placeholder>
              <w:docPart w:val="5DD31273A37D46358DEC455B4E5F7BDF"/>
            </w:placeholder>
            <w:showingPlcHdr/>
            <w:dropDownList>
              <w:listItem w:value="Choose an item."/>
              <w:listItem w:displayText="Onsite" w:value="Onsite"/>
              <w:listItem w:displayText="Remote" w:value="Remote"/>
            </w:dropDownList>
          </w:sdtPr>
          <w:sdtEndPr/>
          <w:sdtContent>
            <w:tc>
              <w:tcPr>
                <w:tcW w:w="1701" w:type="dxa"/>
              </w:tcPr>
              <w:p w14:paraId="33132394" w14:textId="136E916F"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A135A0B" w14:textId="77777777" w:rsidR="00A621B2" w:rsidRDefault="00A621B2" w:rsidP="00A621B2">
            <w:pPr>
              <w:spacing w:before="220" w:after="220"/>
              <w:rPr>
                <w:rFonts w:ascii="Calibri" w:hAnsi="Calibri" w:cs="Calibri"/>
                <w:szCs w:val="20"/>
              </w:rPr>
            </w:pPr>
          </w:p>
        </w:tc>
      </w:tr>
      <w:tr w:rsidR="00A621B2" w14:paraId="6E22E5EC" w14:textId="1C23CC85" w:rsidTr="009C25FB">
        <w:trPr>
          <w:jc w:val="center"/>
        </w:trPr>
        <w:tc>
          <w:tcPr>
            <w:tcW w:w="679" w:type="dxa"/>
            <w:vMerge w:val="restart"/>
            <w:shd w:val="clear" w:color="auto" w:fill="E4EDEB" w:themeFill="accent6" w:themeFillTint="33"/>
            <w:vAlign w:val="center"/>
          </w:tcPr>
          <w:p w14:paraId="6E66830F" w14:textId="4F397E94"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4</w:t>
            </w:r>
          </w:p>
        </w:tc>
        <w:tc>
          <w:tcPr>
            <w:tcW w:w="788" w:type="dxa"/>
            <w:shd w:val="clear" w:color="auto" w:fill="E4EDEB" w:themeFill="accent6" w:themeFillTint="33"/>
          </w:tcPr>
          <w:p w14:paraId="6DBEB5E8" w14:textId="0378F04E"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48556F01"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272545133"/>
            <w:placeholder>
              <w:docPart w:val="5F34772545464736AC9D41C9A22394E9"/>
            </w:placeholder>
            <w:showingPlcHdr/>
            <w:dropDownList>
              <w:listItem w:displayText="Yes" w:value="Yes"/>
              <w:listItem w:displayText="No" w:value="No"/>
              <w:listItem w:displayText="CPD session" w:value="CPD session"/>
            </w:dropDownList>
          </w:sdtPr>
          <w:sdtEndPr/>
          <w:sdtContent>
            <w:tc>
              <w:tcPr>
                <w:tcW w:w="1560" w:type="dxa"/>
              </w:tcPr>
              <w:p w14:paraId="10905E98" w14:textId="7392F342"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796681979"/>
            <w:placeholder>
              <w:docPart w:val="F2B4C9AE8B2A42CE85C081BCB71BC9F6"/>
            </w:placeholder>
            <w:showingPlcHdr/>
            <w:dropDownList>
              <w:listItem w:displayText="Adult" w:value="Adult"/>
              <w:listItem w:displayText="Paediatric" w:value="Paediatric"/>
              <w:listItem w:displayText="Mixed" w:value="Mixed"/>
            </w:dropDownList>
          </w:sdtPr>
          <w:sdtEndPr/>
          <w:sdtContent>
            <w:tc>
              <w:tcPr>
                <w:tcW w:w="1559" w:type="dxa"/>
              </w:tcPr>
              <w:p w14:paraId="0D89AFE9" w14:textId="57FC984C"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762E2414" w14:textId="086E2967" w:rsidR="00A621B2" w:rsidRPr="00693495" w:rsidRDefault="00A621B2" w:rsidP="00A621B2">
            <w:pPr>
              <w:spacing w:before="220" w:after="220"/>
              <w:rPr>
                <w:rFonts w:ascii="Calibri" w:hAnsi="Calibri" w:cs="Calibri"/>
                <w:szCs w:val="20"/>
              </w:rPr>
            </w:pPr>
          </w:p>
        </w:tc>
        <w:sdt>
          <w:sdtPr>
            <w:rPr>
              <w:rFonts w:ascii="Calibri" w:hAnsi="Calibri" w:cs="Calibri"/>
              <w:szCs w:val="20"/>
            </w:rPr>
            <w:id w:val="986509263"/>
            <w:placeholder>
              <w:docPart w:val="71DB87C51473460C87BCF7F997481B6D"/>
            </w:placeholder>
            <w:showingPlcHdr/>
            <w:dropDownList>
              <w:listItem w:value="Choose an item."/>
              <w:listItem w:displayText="Onsite" w:value="Onsite"/>
              <w:listItem w:displayText="Remote" w:value="Remote"/>
            </w:dropDownList>
          </w:sdtPr>
          <w:sdtEndPr/>
          <w:sdtContent>
            <w:tc>
              <w:tcPr>
                <w:tcW w:w="1701" w:type="dxa"/>
              </w:tcPr>
              <w:p w14:paraId="632B1A6F" w14:textId="41E32BCA"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2469C5F6" w14:textId="77777777" w:rsidR="00A621B2" w:rsidRDefault="00A621B2" w:rsidP="00A621B2">
            <w:pPr>
              <w:spacing w:before="220" w:after="220"/>
              <w:rPr>
                <w:rFonts w:ascii="Calibri" w:hAnsi="Calibri" w:cs="Calibri"/>
                <w:szCs w:val="20"/>
              </w:rPr>
            </w:pPr>
          </w:p>
        </w:tc>
      </w:tr>
      <w:tr w:rsidR="00A621B2" w14:paraId="3CA43DBF" w14:textId="0253AEAC" w:rsidTr="009C25FB">
        <w:trPr>
          <w:jc w:val="center"/>
        </w:trPr>
        <w:tc>
          <w:tcPr>
            <w:tcW w:w="679" w:type="dxa"/>
            <w:vMerge/>
            <w:shd w:val="clear" w:color="auto" w:fill="E4EDEB" w:themeFill="accent6" w:themeFillTint="33"/>
            <w:vAlign w:val="center"/>
          </w:tcPr>
          <w:p w14:paraId="5A7C0DB7" w14:textId="6BB9DED6"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6426FDBE" w14:textId="51A79576"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46E1612D"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906610902"/>
            <w:placeholder>
              <w:docPart w:val="FEC33587D9774011BF5C60719F89A747"/>
            </w:placeholder>
            <w:showingPlcHdr/>
            <w:dropDownList>
              <w:listItem w:displayText="Yes" w:value="Yes"/>
              <w:listItem w:displayText="No" w:value="No"/>
              <w:listItem w:displayText="CPD session" w:value="CPD session"/>
            </w:dropDownList>
          </w:sdtPr>
          <w:sdtEndPr/>
          <w:sdtContent>
            <w:tc>
              <w:tcPr>
                <w:tcW w:w="1560" w:type="dxa"/>
              </w:tcPr>
              <w:p w14:paraId="4F59DE8D" w14:textId="6333C18E"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523331452"/>
            <w:placeholder>
              <w:docPart w:val="1702A7DB54B04B838479B988397BE09F"/>
            </w:placeholder>
            <w:showingPlcHdr/>
            <w:dropDownList>
              <w:listItem w:displayText="Adult" w:value="Adult"/>
              <w:listItem w:displayText="Paediatric" w:value="Paediatric"/>
              <w:listItem w:displayText="Mixed" w:value="Mixed"/>
            </w:dropDownList>
          </w:sdtPr>
          <w:sdtEndPr/>
          <w:sdtContent>
            <w:tc>
              <w:tcPr>
                <w:tcW w:w="1559" w:type="dxa"/>
              </w:tcPr>
              <w:p w14:paraId="45BBB3F2" w14:textId="32D9BBC1"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4CF313E5" w14:textId="32437D4C" w:rsidR="00A621B2" w:rsidRPr="00693495" w:rsidRDefault="00A621B2" w:rsidP="00A621B2">
            <w:pPr>
              <w:spacing w:before="220" w:after="220"/>
              <w:rPr>
                <w:rFonts w:ascii="Calibri" w:hAnsi="Calibri" w:cs="Calibri"/>
                <w:szCs w:val="20"/>
              </w:rPr>
            </w:pPr>
          </w:p>
        </w:tc>
        <w:sdt>
          <w:sdtPr>
            <w:rPr>
              <w:rFonts w:ascii="Calibri" w:hAnsi="Calibri" w:cs="Calibri"/>
              <w:szCs w:val="20"/>
            </w:rPr>
            <w:id w:val="1232728472"/>
            <w:placeholder>
              <w:docPart w:val="06EAC30592D64E1AB78716E11AEB10F8"/>
            </w:placeholder>
            <w:showingPlcHdr/>
            <w:dropDownList>
              <w:listItem w:value="Choose an item."/>
              <w:listItem w:displayText="Onsite" w:value="Onsite"/>
              <w:listItem w:displayText="Remote" w:value="Remote"/>
            </w:dropDownList>
          </w:sdtPr>
          <w:sdtEndPr/>
          <w:sdtContent>
            <w:tc>
              <w:tcPr>
                <w:tcW w:w="1701" w:type="dxa"/>
              </w:tcPr>
              <w:p w14:paraId="244F0EE3" w14:textId="3E0E6DFA"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5F60A1A6" w14:textId="77777777" w:rsidR="00A621B2" w:rsidRDefault="00A621B2" w:rsidP="00A621B2">
            <w:pPr>
              <w:spacing w:before="220" w:after="220"/>
              <w:rPr>
                <w:rFonts w:ascii="Calibri" w:hAnsi="Calibri" w:cs="Calibri"/>
                <w:szCs w:val="20"/>
              </w:rPr>
            </w:pPr>
          </w:p>
        </w:tc>
      </w:tr>
      <w:tr w:rsidR="00A621B2" w14:paraId="4B00CCE2" w14:textId="59CD7CF9" w:rsidTr="009C25FB">
        <w:trPr>
          <w:jc w:val="center"/>
        </w:trPr>
        <w:tc>
          <w:tcPr>
            <w:tcW w:w="679" w:type="dxa"/>
            <w:vMerge w:val="restart"/>
            <w:shd w:val="clear" w:color="auto" w:fill="E4EDEB" w:themeFill="accent6" w:themeFillTint="33"/>
            <w:vAlign w:val="center"/>
          </w:tcPr>
          <w:p w14:paraId="302FF64C" w14:textId="186A8D6E"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5</w:t>
            </w:r>
          </w:p>
        </w:tc>
        <w:tc>
          <w:tcPr>
            <w:tcW w:w="788" w:type="dxa"/>
            <w:shd w:val="clear" w:color="auto" w:fill="E4EDEB" w:themeFill="accent6" w:themeFillTint="33"/>
          </w:tcPr>
          <w:p w14:paraId="3B088B0A" w14:textId="404BC4C1"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51CAD8C5"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364446633"/>
            <w:placeholder>
              <w:docPart w:val="8A89BB45779E4FAC910FB1D0528B120D"/>
            </w:placeholder>
            <w:showingPlcHdr/>
            <w:dropDownList>
              <w:listItem w:displayText="Yes" w:value="Yes"/>
              <w:listItem w:displayText="No" w:value="No"/>
              <w:listItem w:displayText="CPD session" w:value="CPD session"/>
            </w:dropDownList>
          </w:sdtPr>
          <w:sdtEndPr/>
          <w:sdtContent>
            <w:tc>
              <w:tcPr>
                <w:tcW w:w="1560" w:type="dxa"/>
              </w:tcPr>
              <w:p w14:paraId="6DEAEB1C" w14:textId="7FF383F8"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444123897"/>
            <w:placeholder>
              <w:docPart w:val="D92F6E0CE87C4DFCA9DEE017D30AE8C2"/>
            </w:placeholder>
            <w:showingPlcHdr/>
            <w:dropDownList>
              <w:listItem w:displayText="Adult" w:value="Adult"/>
              <w:listItem w:displayText="Paediatric" w:value="Paediatric"/>
              <w:listItem w:displayText="Mixed" w:value="Mixed"/>
            </w:dropDownList>
          </w:sdtPr>
          <w:sdtEndPr/>
          <w:sdtContent>
            <w:tc>
              <w:tcPr>
                <w:tcW w:w="1559" w:type="dxa"/>
              </w:tcPr>
              <w:p w14:paraId="684A8070" w14:textId="106C27C1"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0D2E3EDA" w14:textId="3F3B8BB7" w:rsidR="00A621B2" w:rsidRPr="00693495" w:rsidRDefault="00A621B2" w:rsidP="00A621B2">
            <w:pPr>
              <w:spacing w:before="220" w:after="220"/>
              <w:rPr>
                <w:rFonts w:ascii="Calibri" w:hAnsi="Calibri" w:cs="Calibri"/>
                <w:szCs w:val="20"/>
              </w:rPr>
            </w:pPr>
          </w:p>
        </w:tc>
        <w:sdt>
          <w:sdtPr>
            <w:rPr>
              <w:rFonts w:ascii="Calibri" w:hAnsi="Calibri" w:cs="Calibri"/>
              <w:szCs w:val="20"/>
            </w:rPr>
            <w:id w:val="-224147097"/>
            <w:placeholder>
              <w:docPart w:val="D8EFFAE75EB04F00802A85277419D7CE"/>
            </w:placeholder>
            <w:showingPlcHdr/>
            <w:dropDownList>
              <w:listItem w:value="Choose an item."/>
              <w:listItem w:displayText="Onsite" w:value="Onsite"/>
              <w:listItem w:displayText="Remote" w:value="Remote"/>
            </w:dropDownList>
          </w:sdtPr>
          <w:sdtEndPr/>
          <w:sdtContent>
            <w:tc>
              <w:tcPr>
                <w:tcW w:w="1701" w:type="dxa"/>
              </w:tcPr>
              <w:p w14:paraId="422DF5D4" w14:textId="61768741"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B403D7D" w14:textId="77777777" w:rsidR="00A621B2" w:rsidRDefault="00A621B2" w:rsidP="00A621B2">
            <w:pPr>
              <w:spacing w:before="220" w:after="220"/>
              <w:rPr>
                <w:rFonts w:ascii="Calibri" w:hAnsi="Calibri" w:cs="Calibri"/>
                <w:szCs w:val="20"/>
              </w:rPr>
            </w:pPr>
          </w:p>
        </w:tc>
      </w:tr>
      <w:tr w:rsidR="00A621B2" w14:paraId="0B56B0B1" w14:textId="361BBE8D" w:rsidTr="009C25FB">
        <w:trPr>
          <w:jc w:val="center"/>
        </w:trPr>
        <w:tc>
          <w:tcPr>
            <w:tcW w:w="679" w:type="dxa"/>
            <w:vMerge/>
            <w:shd w:val="clear" w:color="auto" w:fill="E4EDEB" w:themeFill="accent6" w:themeFillTint="33"/>
            <w:vAlign w:val="center"/>
          </w:tcPr>
          <w:p w14:paraId="5CE0E2F8" w14:textId="5220061C"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3A702786" w14:textId="35C7E99E"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7BA91AF0"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2102053522"/>
            <w:placeholder>
              <w:docPart w:val="FEE431A66A8749918B6580F13881B8B9"/>
            </w:placeholder>
            <w:showingPlcHdr/>
            <w:dropDownList>
              <w:listItem w:displayText="Yes" w:value="Yes"/>
              <w:listItem w:displayText="No" w:value="No"/>
              <w:listItem w:displayText="CPD session" w:value="CPD session"/>
            </w:dropDownList>
          </w:sdtPr>
          <w:sdtEndPr/>
          <w:sdtContent>
            <w:tc>
              <w:tcPr>
                <w:tcW w:w="1560" w:type="dxa"/>
              </w:tcPr>
              <w:p w14:paraId="217B7289" w14:textId="3B7F7B43"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940527333"/>
            <w:placeholder>
              <w:docPart w:val="F218D3483AD942C39FF306698D711E0A"/>
            </w:placeholder>
            <w:showingPlcHdr/>
            <w:dropDownList>
              <w:listItem w:displayText="Adult" w:value="Adult"/>
              <w:listItem w:displayText="Paediatric" w:value="Paediatric"/>
              <w:listItem w:displayText="Mixed" w:value="Mixed"/>
            </w:dropDownList>
          </w:sdtPr>
          <w:sdtEndPr/>
          <w:sdtContent>
            <w:tc>
              <w:tcPr>
                <w:tcW w:w="1559" w:type="dxa"/>
              </w:tcPr>
              <w:p w14:paraId="17E5A34D" w14:textId="670F23DC"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5FB676EB" w14:textId="15CFECF4" w:rsidR="00A621B2" w:rsidRPr="00693495" w:rsidRDefault="00A621B2" w:rsidP="00A621B2">
            <w:pPr>
              <w:spacing w:before="220" w:after="220"/>
              <w:rPr>
                <w:rFonts w:ascii="Calibri" w:hAnsi="Calibri" w:cs="Calibri"/>
                <w:szCs w:val="20"/>
              </w:rPr>
            </w:pPr>
          </w:p>
        </w:tc>
        <w:sdt>
          <w:sdtPr>
            <w:rPr>
              <w:rFonts w:ascii="Calibri" w:hAnsi="Calibri" w:cs="Calibri"/>
              <w:szCs w:val="20"/>
            </w:rPr>
            <w:id w:val="-789360391"/>
            <w:placeholder>
              <w:docPart w:val="CDEC8FCA25704DE7BCA016EBDB0A8AA3"/>
            </w:placeholder>
            <w:showingPlcHdr/>
            <w:dropDownList>
              <w:listItem w:value="Choose an item."/>
              <w:listItem w:displayText="Onsite" w:value="Onsite"/>
              <w:listItem w:displayText="Remote" w:value="Remote"/>
            </w:dropDownList>
          </w:sdtPr>
          <w:sdtEndPr/>
          <w:sdtContent>
            <w:tc>
              <w:tcPr>
                <w:tcW w:w="1701" w:type="dxa"/>
              </w:tcPr>
              <w:p w14:paraId="75FD0D2E" w14:textId="40C23A95"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169FA2B" w14:textId="77777777" w:rsidR="00A621B2" w:rsidRDefault="00A621B2" w:rsidP="00A621B2">
            <w:pPr>
              <w:spacing w:before="220" w:after="220"/>
              <w:rPr>
                <w:rFonts w:ascii="Calibri" w:hAnsi="Calibri" w:cs="Calibri"/>
                <w:szCs w:val="20"/>
              </w:rPr>
            </w:pPr>
          </w:p>
        </w:tc>
      </w:tr>
      <w:tr w:rsidR="00A621B2" w14:paraId="56778EB7" w14:textId="7ED6EE41" w:rsidTr="009C25FB">
        <w:trPr>
          <w:jc w:val="center"/>
        </w:trPr>
        <w:tc>
          <w:tcPr>
            <w:tcW w:w="679" w:type="dxa"/>
            <w:vMerge w:val="restart"/>
            <w:shd w:val="clear" w:color="auto" w:fill="E4EDEB" w:themeFill="accent6" w:themeFillTint="33"/>
            <w:vAlign w:val="center"/>
          </w:tcPr>
          <w:p w14:paraId="083A3648" w14:textId="17363C70"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6</w:t>
            </w:r>
          </w:p>
        </w:tc>
        <w:tc>
          <w:tcPr>
            <w:tcW w:w="788" w:type="dxa"/>
            <w:shd w:val="clear" w:color="auto" w:fill="E4EDEB" w:themeFill="accent6" w:themeFillTint="33"/>
          </w:tcPr>
          <w:p w14:paraId="3C411916" w14:textId="31F02CBC"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286C376C"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684464603"/>
            <w:placeholder>
              <w:docPart w:val="F9F51CE4026F4C039A392F2A453A8A83"/>
            </w:placeholder>
            <w:showingPlcHdr/>
            <w:dropDownList>
              <w:listItem w:displayText="Yes" w:value="Yes"/>
              <w:listItem w:displayText="No" w:value="No"/>
              <w:listItem w:displayText="CPD session" w:value="CPD session"/>
            </w:dropDownList>
          </w:sdtPr>
          <w:sdtEndPr/>
          <w:sdtContent>
            <w:tc>
              <w:tcPr>
                <w:tcW w:w="1560" w:type="dxa"/>
              </w:tcPr>
              <w:p w14:paraId="5A9704E5" w14:textId="564F1912"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325559249"/>
            <w:placeholder>
              <w:docPart w:val="5C0369117A4B48DF834530E24D574F6B"/>
            </w:placeholder>
            <w:showingPlcHdr/>
            <w:dropDownList>
              <w:listItem w:displayText="Adult" w:value="Adult"/>
              <w:listItem w:displayText="Paediatric" w:value="Paediatric"/>
              <w:listItem w:displayText="Mixed" w:value="Mixed"/>
            </w:dropDownList>
          </w:sdtPr>
          <w:sdtEndPr/>
          <w:sdtContent>
            <w:tc>
              <w:tcPr>
                <w:tcW w:w="1559" w:type="dxa"/>
              </w:tcPr>
              <w:p w14:paraId="6EA3BD26" w14:textId="6F3A1CE8"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1A9C5397" w14:textId="0FB270D3" w:rsidR="00A621B2" w:rsidRPr="00693495" w:rsidRDefault="00A621B2" w:rsidP="00A621B2">
            <w:pPr>
              <w:spacing w:before="220" w:after="220"/>
              <w:rPr>
                <w:rFonts w:ascii="Calibri" w:hAnsi="Calibri" w:cs="Calibri"/>
                <w:szCs w:val="20"/>
              </w:rPr>
            </w:pPr>
          </w:p>
        </w:tc>
        <w:sdt>
          <w:sdtPr>
            <w:rPr>
              <w:rFonts w:ascii="Calibri" w:hAnsi="Calibri" w:cs="Calibri"/>
              <w:szCs w:val="20"/>
            </w:rPr>
            <w:id w:val="-773703751"/>
            <w:placeholder>
              <w:docPart w:val="5CCAAB744AF8417580D3073597B94055"/>
            </w:placeholder>
            <w:showingPlcHdr/>
            <w:dropDownList>
              <w:listItem w:value="Choose an item."/>
              <w:listItem w:displayText="Onsite" w:value="Onsite"/>
              <w:listItem w:displayText="Remote" w:value="Remote"/>
            </w:dropDownList>
          </w:sdtPr>
          <w:sdtEndPr/>
          <w:sdtContent>
            <w:tc>
              <w:tcPr>
                <w:tcW w:w="1701" w:type="dxa"/>
              </w:tcPr>
              <w:p w14:paraId="7A3F9A33" w14:textId="19484CAD"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167F36D1" w14:textId="77777777" w:rsidR="00A621B2" w:rsidRDefault="00A621B2" w:rsidP="00A621B2">
            <w:pPr>
              <w:spacing w:before="220" w:after="220"/>
              <w:rPr>
                <w:rFonts w:ascii="Calibri" w:hAnsi="Calibri" w:cs="Calibri"/>
                <w:szCs w:val="20"/>
              </w:rPr>
            </w:pPr>
          </w:p>
        </w:tc>
      </w:tr>
      <w:tr w:rsidR="00A621B2" w14:paraId="394B108F" w14:textId="1A9A78B0" w:rsidTr="009C25FB">
        <w:trPr>
          <w:jc w:val="center"/>
        </w:trPr>
        <w:tc>
          <w:tcPr>
            <w:tcW w:w="679" w:type="dxa"/>
            <w:vMerge/>
            <w:shd w:val="clear" w:color="auto" w:fill="E4EDEB" w:themeFill="accent6" w:themeFillTint="33"/>
            <w:vAlign w:val="center"/>
          </w:tcPr>
          <w:p w14:paraId="6CF3409B" w14:textId="5E4E76B4"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4B026CA6" w14:textId="65F0F266"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370EFD56"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632983606"/>
            <w:placeholder>
              <w:docPart w:val="723FE8FC1D304123AF958BAC62A6F7F3"/>
            </w:placeholder>
            <w:showingPlcHdr/>
            <w:dropDownList>
              <w:listItem w:displayText="Yes" w:value="Yes"/>
              <w:listItem w:displayText="No" w:value="No"/>
              <w:listItem w:displayText="CPD session" w:value="CPD session"/>
            </w:dropDownList>
          </w:sdtPr>
          <w:sdtEndPr/>
          <w:sdtContent>
            <w:tc>
              <w:tcPr>
                <w:tcW w:w="1560" w:type="dxa"/>
              </w:tcPr>
              <w:p w14:paraId="5519AEB2" w14:textId="1670B96B"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256676110"/>
            <w:placeholder>
              <w:docPart w:val="2A8F34C804024C47996BCE1D909994AF"/>
            </w:placeholder>
            <w:showingPlcHdr/>
            <w:dropDownList>
              <w:listItem w:displayText="Adult" w:value="Adult"/>
              <w:listItem w:displayText="Paediatric" w:value="Paediatric"/>
              <w:listItem w:displayText="Mixed" w:value="Mixed"/>
            </w:dropDownList>
          </w:sdtPr>
          <w:sdtEndPr/>
          <w:sdtContent>
            <w:tc>
              <w:tcPr>
                <w:tcW w:w="1559" w:type="dxa"/>
              </w:tcPr>
              <w:p w14:paraId="554FD66D" w14:textId="41208F13"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72E205C9" w14:textId="4B9F02E1" w:rsidR="00A621B2" w:rsidRPr="00693495" w:rsidRDefault="00A621B2" w:rsidP="00A621B2">
            <w:pPr>
              <w:spacing w:before="220" w:after="220"/>
              <w:rPr>
                <w:rFonts w:ascii="Calibri" w:hAnsi="Calibri" w:cs="Calibri"/>
                <w:szCs w:val="20"/>
              </w:rPr>
            </w:pPr>
          </w:p>
        </w:tc>
        <w:sdt>
          <w:sdtPr>
            <w:rPr>
              <w:rFonts w:ascii="Calibri" w:hAnsi="Calibri" w:cs="Calibri"/>
              <w:szCs w:val="20"/>
            </w:rPr>
            <w:id w:val="-173335995"/>
            <w:placeholder>
              <w:docPart w:val="77F7CB1B949C4502A26F1D3517535626"/>
            </w:placeholder>
            <w:showingPlcHdr/>
            <w:dropDownList>
              <w:listItem w:value="Choose an item."/>
              <w:listItem w:displayText="Onsite" w:value="Onsite"/>
              <w:listItem w:displayText="Remote" w:value="Remote"/>
            </w:dropDownList>
          </w:sdtPr>
          <w:sdtEndPr/>
          <w:sdtContent>
            <w:tc>
              <w:tcPr>
                <w:tcW w:w="1701" w:type="dxa"/>
              </w:tcPr>
              <w:p w14:paraId="6404E954" w14:textId="207C938B"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314AA4A" w14:textId="77777777" w:rsidR="00A621B2" w:rsidRDefault="00A621B2" w:rsidP="00A621B2">
            <w:pPr>
              <w:spacing w:before="220" w:after="220"/>
              <w:rPr>
                <w:rFonts w:ascii="Calibri" w:hAnsi="Calibri" w:cs="Calibri"/>
                <w:szCs w:val="20"/>
              </w:rPr>
            </w:pPr>
          </w:p>
        </w:tc>
      </w:tr>
      <w:tr w:rsidR="00A621B2" w14:paraId="64827BA6" w14:textId="0A64B1A2" w:rsidTr="009C25FB">
        <w:trPr>
          <w:jc w:val="center"/>
        </w:trPr>
        <w:tc>
          <w:tcPr>
            <w:tcW w:w="679" w:type="dxa"/>
            <w:vMerge w:val="restart"/>
            <w:shd w:val="clear" w:color="auto" w:fill="E4EDEB" w:themeFill="accent6" w:themeFillTint="33"/>
            <w:vAlign w:val="center"/>
          </w:tcPr>
          <w:p w14:paraId="749D001A" w14:textId="1CFDA995"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7</w:t>
            </w:r>
          </w:p>
        </w:tc>
        <w:tc>
          <w:tcPr>
            <w:tcW w:w="788" w:type="dxa"/>
            <w:shd w:val="clear" w:color="auto" w:fill="E4EDEB" w:themeFill="accent6" w:themeFillTint="33"/>
          </w:tcPr>
          <w:p w14:paraId="4619C8E0" w14:textId="7B43C7F1"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663C14B6"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535769502"/>
            <w:placeholder>
              <w:docPart w:val="2E1CC8F68DC84305901853F603905D90"/>
            </w:placeholder>
            <w:showingPlcHdr/>
            <w:dropDownList>
              <w:listItem w:displayText="Yes" w:value="Yes"/>
              <w:listItem w:displayText="No" w:value="No"/>
              <w:listItem w:displayText="CPD session" w:value="CPD session"/>
            </w:dropDownList>
          </w:sdtPr>
          <w:sdtEndPr/>
          <w:sdtContent>
            <w:tc>
              <w:tcPr>
                <w:tcW w:w="1560" w:type="dxa"/>
              </w:tcPr>
              <w:p w14:paraId="29F37411" w14:textId="75120B50"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857072811"/>
            <w:placeholder>
              <w:docPart w:val="B939F0381CBE4372A46B7B5D2C5E4CD9"/>
            </w:placeholder>
            <w:showingPlcHdr/>
            <w:dropDownList>
              <w:listItem w:displayText="Adult" w:value="Adult"/>
              <w:listItem w:displayText="Paediatric" w:value="Paediatric"/>
              <w:listItem w:displayText="Mixed" w:value="Mixed"/>
            </w:dropDownList>
          </w:sdtPr>
          <w:sdtEndPr/>
          <w:sdtContent>
            <w:tc>
              <w:tcPr>
                <w:tcW w:w="1559" w:type="dxa"/>
              </w:tcPr>
              <w:p w14:paraId="7BB883DE" w14:textId="198843D2"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70A7D7BA" w14:textId="36912CB5" w:rsidR="00A621B2" w:rsidRPr="00693495" w:rsidRDefault="00A621B2" w:rsidP="00A621B2">
            <w:pPr>
              <w:spacing w:before="220" w:after="220"/>
              <w:rPr>
                <w:rFonts w:ascii="Calibri" w:hAnsi="Calibri" w:cs="Calibri"/>
                <w:szCs w:val="20"/>
              </w:rPr>
            </w:pPr>
          </w:p>
        </w:tc>
        <w:sdt>
          <w:sdtPr>
            <w:rPr>
              <w:rFonts w:ascii="Calibri" w:hAnsi="Calibri" w:cs="Calibri"/>
              <w:szCs w:val="20"/>
            </w:rPr>
            <w:id w:val="487751992"/>
            <w:placeholder>
              <w:docPart w:val="85EC25CA19D947A2AA70F1E28FBF03D3"/>
            </w:placeholder>
            <w:showingPlcHdr/>
            <w:dropDownList>
              <w:listItem w:value="Choose an item."/>
              <w:listItem w:displayText="Onsite" w:value="Onsite"/>
              <w:listItem w:displayText="Remote" w:value="Remote"/>
            </w:dropDownList>
          </w:sdtPr>
          <w:sdtEndPr/>
          <w:sdtContent>
            <w:tc>
              <w:tcPr>
                <w:tcW w:w="1701" w:type="dxa"/>
              </w:tcPr>
              <w:p w14:paraId="720BF2FA" w14:textId="0B89E1D4"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53FF47B3" w14:textId="77777777" w:rsidR="00A621B2" w:rsidRDefault="00A621B2" w:rsidP="00A621B2">
            <w:pPr>
              <w:spacing w:before="220" w:after="220"/>
              <w:rPr>
                <w:rFonts w:ascii="Calibri" w:hAnsi="Calibri" w:cs="Calibri"/>
                <w:szCs w:val="20"/>
              </w:rPr>
            </w:pPr>
          </w:p>
        </w:tc>
      </w:tr>
      <w:tr w:rsidR="00A621B2" w14:paraId="7588BC55" w14:textId="349CD141" w:rsidTr="009C25FB">
        <w:trPr>
          <w:jc w:val="center"/>
        </w:trPr>
        <w:tc>
          <w:tcPr>
            <w:tcW w:w="679" w:type="dxa"/>
            <w:vMerge/>
            <w:shd w:val="clear" w:color="auto" w:fill="E4EDEB" w:themeFill="accent6" w:themeFillTint="33"/>
            <w:vAlign w:val="center"/>
          </w:tcPr>
          <w:p w14:paraId="3D839346" w14:textId="4ABC3DA2"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7BB5B413" w14:textId="725A51AC"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04CA4055"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320316515"/>
            <w:placeholder>
              <w:docPart w:val="0B66E261AD574840A00D7F24A1D28201"/>
            </w:placeholder>
            <w:showingPlcHdr/>
            <w:dropDownList>
              <w:listItem w:displayText="Yes" w:value="Yes"/>
              <w:listItem w:displayText="No" w:value="No"/>
              <w:listItem w:displayText="CPD session" w:value="CPD session"/>
            </w:dropDownList>
          </w:sdtPr>
          <w:sdtEndPr/>
          <w:sdtContent>
            <w:tc>
              <w:tcPr>
                <w:tcW w:w="1560" w:type="dxa"/>
              </w:tcPr>
              <w:p w14:paraId="5E12A111" w14:textId="478D6144"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830129712"/>
            <w:placeholder>
              <w:docPart w:val="7D3B1A18525B4914AC4707D76904F157"/>
            </w:placeholder>
            <w:showingPlcHdr/>
            <w:dropDownList>
              <w:listItem w:displayText="Adult" w:value="Adult"/>
              <w:listItem w:displayText="Paediatric" w:value="Paediatric"/>
              <w:listItem w:displayText="Mixed" w:value="Mixed"/>
            </w:dropDownList>
          </w:sdtPr>
          <w:sdtEndPr/>
          <w:sdtContent>
            <w:tc>
              <w:tcPr>
                <w:tcW w:w="1559" w:type="dxa"/>
              </w:tcPr>
              <w:p w14:paraId="0BB9FF1E" w14:textId="13D84414"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797CD1A0" w14:textId="48ABCB5D" w:rsidR="00A621B2" w:rsidRPr="00693495" w:rsidRDefault="00A621B2" w:rsidP="00A621B2">
            <w:pPr>
              <w:spacing w:before="220" w:after="220"/>
              <w:rPr>
                <w:rFonts w:ascii="Calibri" w:hAnsi="Calibri" w:cs="Calibri"/>
                <w:szCs w:val="20"/>
              </w:rPr>
            </w:pPr>
          </w:p>
        </w:tc>
        <w:sdt>
          <w:sdtPr>
            <w:rPr>
              <w:rFonts w:ascii="Calibri" w:hAnsi="Calibri" w:cs="Calibri"/>
              <w:szCs w:val="20"/>
            </w:rPr>
            <w:id w:val="-1468352926"/>
            <w:placeholder>
              <w:docPart w:val="74735BC9CFF84DDB9DB84834AFEFBFB5"/>
            </w:placeholder>
            <w:showingPlcHdr/>
            <w:dropDownList>
              <w:listItem w:value="Choose an item."/>
              <w:listItem w:displayText="Onsite" w:value="Onsite"/>
              <w:listItem w:displayText="Remote" w:value="Remote"/>
            </w:dropDownList>
          </w:sdtPr>
          <w:sdtEndPr/>
          <w:sdtContent>
            <w:tc>
              <w:tcPr>
                <w:tcW w:w="1701" w:type="dxa"/>
              </w:tcPr>
              <w:p w14:paraId="4482DC03" w14:textId="675BFF5F"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F148B1E" w14:textId="77777777" w:rsidR="00A621B2" w:rsidRDefault="00A621B2" w:rsidP="00A621B2">
            <w:pPr>
              <w:spacing w:before="220" w:after="220"/>
              <w:rPr>
                <w:rFonts w:ascii="Calibri" w:hAnsi="Calibri" w:cs="Calibri"/>
                <w:szCs w:val="20"/>
              </w:rPr>
            </w:pPr>
          </w:p>
        </w:tc>
      </w:tr>
      <w:tr w:rsidR="00A621B2" w14:paraId="3AC22153" w14:textId="1A3533C9" w:rsidTr="009C25FB">
        <w:trPr>
          <w:jc w:val="center"/>
        </w:trPr>
        <w:tc>
          <w:tcPr>
            <w:tcW w:w="679" w:type="dxa"/>
            <w:vMerge w:val="restart"/>
            <w:shd w:val="clear" w:color="auto" w:fill="E4EDEB" w:themeFill="accent6" w:themeFillTint="33"/>
            <w:vAlign w:val="center"/>
          </w:tcPr>
          <w:p w14:paraId="328A7B51" w14:textId="329558D4"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8</w:t>
            </w:r>
          </w:p>
        </w:tc>
        <w:tc>
          <w:tcPr>
            <w:tcW w:w="788" w:type="dxa"/>
            <w:shd w:val="clear" w:color="auto" w:fill="E4EDEB" w:themeFill="accent6" w:themeFillTint="33"/>
          </w:tcPr>
          <w:p w14:paraId="05A990B2" w14:textId="1CE6D4AE"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5520ADF7"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231314451"/>
            <w:placeholder>
              <w:docPart w:val="104757F9268E451A9FF44580FF78E2DD"/>
            </w:placeholder>
            <w:showingPlcHdr/>
            <w:dropDownList>
              <w:listItem w:displayText="Yes" w:value="Yes"/>
              <w:listItem w:displayText="No" w:value="No"/>
              <w:listItem w:displayText="CPD session" w:value="CPD session"/>
            </w:dropDownList>
          </w:sdtPr>
          <w:sdtEndPr/>
          <w:sdtContent>
            <w:tc>
              <w:tcPr>
                <w:tcW w:w="1560" w:type="dxa"/>
              </w:tcPr>
              <w:p w14:paraId="61BECA80" w14:textId="3FD7441A"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2116549475"/>
            <w:placeholder>
              <w:docPart w:val="F4F5C037D8C0417D8863B55150488FE6"/>
            </w:placeholder>
            <w:showingPlcHdr/>
            <w:dropDownList>
              <w:listItem w:displayText="Adult" w:value="Adult"/>
              <w:listItem w:displayText="Paediatric" w:value="Paediatric"/>
              <w:listItem w:displayText="Mixed" w:value="Mixed"/>
            </w:dropDownList>
          </w:sdtPr>
          <w:sdtEndPr/>
          <w:sdtContent>
            <w:tc>
              <w:tcPr>
                <w:tcW w:w="1559" w:type="dxa"/>
              </w:tcPr>
              <w:p w14:paraId="6F6B6E4F" w14:textId="371EA739"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0773B66D" w14:textId="2E7AD7AF" w:rsidR="00A621B2" w:rsidRPr="00693495" w:rsidRDefault="00A621B2" w:rsidP="00A621B2">
            <w:pPr>
              <w:spacing w:before="220" w:after="220"/>
              <w:rPr>
                <w:rFonts w:ascii="Calibri" w:hAnsi="Calibri" w:cs="Calibri"/>
                <w:szCs w:val="20"/>
              </w:rPr>
            </w:pPr>
          </w:p>
        </w:tc>
        <w:sdt>
          <w:sdtPr>
            <w:rPr>
              <w:rFonts w:ascii="Calibri" w:hAnsi="Calibri" w:cs="Calibri"/>
              <w:szCs w:val="20"/>
            </w:rPr>
            <w:id w:val="-276330547"/>
            <w:placeholder>
              <w:docPart w:val="07918AF19EBC401BBD6ED0B523162D90"/>
            </w:placeholder>
            <w:showingPlcHdr/>
            <w:dropDownList>
              <w:listItem w:value="Choose an item."/>
              <w:listItem w:displayText="Onsite" w:value="Onsite"/>
              <w:listItem w:displayText="Remote" w:value="Remote"/>
            </w:dropDownList>
          </w:sdtPr>
          <w:sdtEndPr/>
          <w:sdtContent>
            <w:tc>
              <w:tcPr>
                <w:tcW w:w="1701" w:type="dxa"/>
              </w:tcPr>
              <w:p w14:paraId="7D2A3276" w14:textId="0A99EE12"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06106723" w14:textId="77777777" w:rsidR="00A621B2" w:rsidRDefault="00A621B2" w:rsidP="00A621B2">
            <w:pPr>
              <w:spacing w:before="220" w:after="220"/>
              <w:rPr>
                <w:rFonts w:ascii="Calibri" w:hAnsi="Calibri" w:cs="Calibri"/>
                <w:szCs w:val="20"/>
              </w:rPr>
            </w:pPr>
          </w:p>
        </w:tc>
      </w:tr>
      <w:tr w:rsidR="00A621B2" w14:paraId="487DD63A" w14:textId="4A5837FC" w:rsidTr="009C25FB">
        <w:trPr>
          <w:jc w:val="center"/>
        </w:trPr>
        <w:tc>
          <w:tcPr>
            <w:tcW w:w="679" w:type="dxa"/>
            <w:vMerge/>
            <w:shd w:val="clear" w:color="auto" w:fill="E4EDEB" w:themeFill="accent6" w:themeFillTint="33"/>
            <w:vAlign w:val="center"/>
          </w:tcPr>
          <w:p w14:paraId="17CDD579" w14:textId="77777777"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4E8353BB" w14:textId="5E79E56F"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1F2FFF6F"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533397768"/>
            <w:placeholder>
              <w:docPart w:val="2F434722F6C847D28BE4FCB7E3F8D978"/>
            </w:placeholder>
            <w:showingPlcHdr/>
            <w:dropDownList>
              <w:listItem w:displayText="Yes" w:value="Yes"/>
              <w:listItem w:displayText="No" w:value="No"/>
              <w:listItem w:displayText="CPD session" w:value="CPD session"/>
            </w:dropDownList>
          </w:sdtPr>
          <w:sdtEndPr/>
          <w:sdtContent>
            <w:tc>
              <w:tcPr>
                <w:tcW w:w="1560" w:type="dxa"/>
              </w:tcPr>
              <w:p w14:paraId="0F66F847" w14:textId="6A8A8D35"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967545645"/>
            <w:placeholder>
              <w:docPart w:val="90A91470354342CCA91AFA6F29FC64E0"/>
            </w:placeholder>
            <w:showingPlcHdr/>
            <w:dropDownList>
              <w:listItem w:displayText="Adult" w:value="Adult"/>
              <w:listItem w:displayText="Paediatric" w:value="Paediatric"/>
              <w:listItem w:displayText="Mixed" w:value="Mixed"/>
            </w:dropDownList>
          </w:sdtPr>
          <w:sdtEndPr/>
          <w:sdtContent>
            <w:tc>
              <w:tcPr>
                <w:tcW w:w="1559" w:type="dxa"/>
              </w:tcPr>
              <w:p w14:paraId="7C4F830C" w14:textId="6876AF21"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11635999" w14:textId="0B738E2B" w:rsidR="00A621B2" w:rsidRPr="00693495" w:rsidRDefault="00A621B2" w:rsidP="00A621B2">
            <w:pPr>
              <w:spacing w:before="220" w:after="220"/>
              <w:rPr>
                <w:rFonts w:ascii="Calibri" w:hAnsi="Calibri" w:cs="Calibri"/>
                <w:szCs w:val="20"/>
              </w:rPr>
            </w:pPr>
          </w:p>
        </w:tc>
        <w:sdt>
          <w:sdtPr>
            <w:rPr>
              <w:rFonts w:ascii="Calibri" w:hAnsi="Calibri" w:cs="Calibri"/>
              <w:szCs w:val="20"/>
            </w:rPr>
            <w:id w:val="482821088"/>
            <w:placeholder>
              <w:docPart w:val="AB3A24DA5D0243D4802368FF62F037B1"/>
            </w:placeholder>
            <w:showingPlcHdr/>
            <w:dropDownList>
              <w:listItem w:value="Choose an item."/>
              <w:listItem w:displayText="Onsite" w:value="Onsite"/>
              <w:listItem w:displayText="Remote" w:value="Remote"/>
            </w:dropDownList>
          </w:sdtPr>
          <w:sdtEndPr/>
          <w:sdtContent>
            <w:tc>
              <w:tcPr>
                <w:tcW w:w="1701" w:type="dxa"/>
              </w:tcPr>
              <w:p w14:paraId="2B710E56" w14:textId="35F8FF2B"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568958A" w14:textId="77777777" w:rsidR="00A621B2" w:rsidRDefault="00A621B2" w:rsidP="00A621B2">
            <w:pPr>
              <w:spacing w:before="220" w:after="220"/>
              <w:rPr>
                <w:rFonts w:ascii="Calibri" w:hAnsi="Calibri" w:cs="Calibri"/>
                <w:szCs w:val="20"/>
              </w:rPr>
            </w:pPr>
          </w:p>
        </w:tc>
      </w:tr>
      <w:tr w:rsidR="00A621B2" w14:paraId="2AF90CB8" w14:textId="588AA5D4" w:rsidTr="009C25FB">
        <w:trPr>
          <w:jc w:val="center"/>
        </w:trPr>
        <w:tc>
          <w:tcPr>
            <w:tcW w:w="679" w:type="dxa"/>
            <w:vMerge w:val="restart"/>
            <w:shd w:val="clear" w:color="auto" w:fill="E4EDEB" w:themeFill="accent6" w:themeFillTint="33"/>
            <w:vAlign w:val="center"/>
          </w:tcPr>
          <w:p w14:paraId="4E22E8CB" w14:textId="267D82DA"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9</w:t>
            </w:r>
          </w:p>
        </w:tc>
        <w:tc>
          <w:tcPr>
            <w:tcW w:w="788" w:type="dxa"/>
            <w:shd w:val="clear" w:color="auto" w:fill="E4EDEB" w:themeFill="accent6" w:themeFillTint="33"/>
          </w:tcPr>
          <w:p w14:paraId="2C49A3FD" w14:textId="10DAEF80"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2024FE7F"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2124957869"/>
            <w:placeholder>
              <w:docPart w:val="33C14C86E2ED47A4A7D8F28011236317"/>
            </w:placeholder>
            <w:showingPlcHdr/>
            <w:dropDownList>
              <w:listItem w:displayText="Yes" w:value="Yes"/>
              <w:listItem w:displayText="No" w:value="No"/>
              <w:listItem w:displayText="CPD session" w:value="CPD session"/>
            </w:dropDownList>
          </w:sdtPr>
          <w:sdtEndPr/>
          <w:sdtContent>
            <w:tc>
              <w:tcPr>
                <w:tcW w:w="1560" w:type="dxa"/>
              </w:tcPr>
              <w:p w14:paraId="464422F5" w14:textId="531191F2"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807731140"/>
            <w:placeholder>
              <w:docPart w:val="21BEADE3E7914BF2A88FCE9F47278CCA"/>
            </w:placeholder>
            <w:showingPlcHdr/>
            <w:dropDownList>
              <w:listItem w:displayText="Adult" w:value="Adult"/>
              <w:listItem w:displayText="Paediatric" w:value="Paediatric"/>
              <w:listItem w:displayText="Mixed" w:value="Mixed"/>
            </w:dropDownList>
          </w:sdtPr>
          <w:sdtEndPr/>
          <w:sdtContent>
            <w:tc>
              <w:tcPr>
                <w:tcW w:w="1559" w:type="dxa"/>
              </w:tcPr>
              <w:p w14:paraId="3EFDDC28" w14:textId="5E11BA83"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2BF3CB7D" w14:textId="618A71D7" w:rsidR="00A621B2" w:rsidRPr="00693495" w:rsidRDefault="00A621B2" w:rsidP="00A621B2">
            <w:pPr>
              <w:spacing w:before="220" w:after="220"/>
              <w:rPr>
                <w:rFonts w:ascii="Calibri" w:hAnsi="Calibri" w:cs="Calibri"/>
                <w:szCs w:val="20"/>
              </w:rPr>
            </w:pPr>
          </w:p>
        </w:tc>
        <w:sdt>
          <w:sdtPr>
            <w:rPr>
              <w:rFonts w:ascii="Calibri" w:hAnsi="Calibri" w:cs="Calibri"/>
              <w:szCs w:val="20"/>
            </w:rPr>
            <w:id w:val="-162018856"/>
            <w:placeholder>
              <w:docPart w:val="FA0A0C1E90DF4468916A2EF55D77ABFE"/>
            </w:placeholder>
            <w:showingPlcHdr/>
            <w:dropDownList>
              <w:listItem w:value="Choose an item."/>
              <w:listItem w:displayText="Onsite" w:value="Onsite"/>
              <w:listItem w:displayText="Remote" w:value="Remote"/>
            </w:dropDownList>
          </w:sdtPr>
          <w:sdtEndPr/>
          <w:sdtContent>
            <w:tc>
              <w:tcPr>
                <w:tcW w:w="1701" w:type="dxa"/>
              </w:tcPr>
              <w:p w14:paraId="42D255E6" w14:textId="516A1C8B"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5A089480" w14:textId="77777777" w:rsidR="00A621B2" w:rsidRDefault="00A621B2" w:rsidP="00A621B2">
            <w:pPr>
              <w:spacing w:before="220" w:after="220"/>
              <w:rPr>
                <w:rFonts w:ascii="Calibri" w:hAnsi="Calibri" w:cs="Calibri"/>
                <w:szCs w:val="20"/>
              </w:rPr>
            </w:pPr>
          </w:p>
        </w:tc>
      </w:tr>
      <w:tr w:rsidR="00A621B2" w14:paraId="3E42444E" w14:textId="6AB78F72" w:rsidTr="009C25FB">
        <w:trPr>
          <w:jc w:val="center"/>
        </w:trPr>
        <w:tc>
          <w:tcPr>
            <w:tcW w:w="679" w:type="dxa"/>
            <w:vMerge/>
            <w:shd w:val="clear" w:color="auto" w:fill="E4EDEB" w:themeFill="accent6" w:themeFillTint="33"/>
            <w:vAlign w:val="center"/>
          </w:tcPr>
          <w:p w14:paraId="0BE5B3E5" w14:textId="77777777"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0633157D" w14:textId="3A22AA56"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70CBFFD9"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825198312"/>
            <w:placeholder>
              <w:docPart w:val="8B1CA0F622AC41C3A6BF1A86BB59E976"/>
            </w:placeholder>
            <w:showingPlcHdr/>
            <w:dropDownList>
              <w:listItem w:displayText="Yes" w:value="Yes"/>
              <w:listItem w:displayText="No" w:value="No"/>
              <w:listItem w:displayText="CPD session" w:value="CPD session"/>
            </w:dropDownList>
          </w:sdtPr>
          <w:sdtEndPr/>
          <w:sdtContent>
            <w:tc>
              <w:tcPr>
                <w:tcW w:w="1560" w:type="dxa"/>
              </w:tcPr>
              <w:p w14:paraId="5D2324D0" w14:textId="737F7551"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372390472"/>
            <w:placeholder>
              <w:docPart w:val="CD337850DDAF4D37BE2F36FE535B47E8"/>
            </w:placeholder>
            <w:showingPlcHdr/>
            <w:dropDownList>
              <w:listItem w:displayText="Adult" w:value="Adult"/>
              <w:listItem w:displayText="Paediatric" w:value="Paediatric"/>
              <w:listItem w:displayText="Mixed" w:value="Mixed"/>
            </w:dropDownList>
          </w:sdtPr>
          <w:sdtEndPr/>
          <w:sdtContent>
            <w:tc>
              <w:tcPr>
                <w:tcW w:w="1559" w:type="dxa"/>
              </w:tcPr>
              <w:p w14:paraId="28481881" w14:textId="49AA4578"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70E0D7A4" w14:textId="543EA490" w:rsidR="00A621B2" w:rsidRPr="00693495" w:rsidRDefault="00A621B2" w:rsidP="00A621B2">
            <w:pPr>
              <w:spacing w:before="220" w:after="220"/>
              <w:rPr>
                <w:rFonts w:ascii="Calibri" w:hAnsi="Calibri" w:cs="Calibri"/>
                <w:szCs w:val="20"/>
              </w:rPr>
            </w:pPr>
          </w:p>
        </w:tc>
        <w:sdt>
          <w:sdtPr>
            <w:rPr>
              <w:rFonts w:ascii="Calibri" w:hAnsi="Calibri" w:cs="Calibri"/>
              <w:szCs w:val="20"/>
            </w:rPr>
            <w:id w:val="-933742516"/>
            <w:placeholder>
              <w:docPart w:val="0749104A99214932BD3AF41A9226B172"/>
            </w:placeholder>
            <w:showingPlcHdr/>
            <w:dropDownList>
              <w:listItem w:value="Choose an item."/>
              <w:listItem w:displayText="Onsite" w:value="Onsite"/>
              <w:listItem w:displayText="Remote" w:value="Remote"/>
            </w:dropDownList>
          </w:sdtPr>
          <w:sdtEndPr/>
          <w:sdtContent>
            <w:tc>
              <w:tcPr>
                <w:tcW w:w="1701" w:type="dxa"/>
              </w:tcPr>
              <w:p w14:paraId="7CBD930E" w14:textId="7EA68031"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1F07065F" w14:textId="77777777" w:rsidR="00A621B2" w:rsidRDefault="00A621B2" w:rsidP="00A621B2">
            <w:pPr>
              <w:spacing w:before="220" w:after="220"/>
              <w:rPr>
                <w:rFonts w:ascii="Calibri" w:hAnsi="Calibri" w:cs="Calibri"/>
                <w:szCs w:val="20"/>
              </w:rPr>
            </w:pPr>
          </w:p>
        </w:tc>
      </w:tr>
      <w:tr w:rsidR="00A621B2" w14:paraId="019222E3" w14:textId="0F5470AE" w:rsidTr="009C25FB">
        <w:trPr>
          <w:jc w:val="center"/>
        </w:trPr>
        <w:tc>
          <w:tcPr>
            <w:tcW w:w="679" w:type="dxa"/>
            <w:vMerge w:val="restart"/>
            <w:shd w:val="clear" w:color="auto" w:fill="E4EDEB" w:themeFill="accent6" w:themeFillTint="33"/>
            <w:vAlign w:val="center"/>
          </w:tcPr>
          <w:p w14:paraId="0C22D919" w14:textId="1351F1C3"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10</w:t>
            </w:r>
          </w:p>
        </w:tc>
        <w:tc>
          <w:tcPr>
            <w:tcW w:w="788" w:type="dxa"/>
            <w:shd w:val="clear" w:color="auto" w:fill="E4EDEB" w:themeFill="accent6" w:themeFillTint="33"/>
          </w:tcPr>
          <w:p w14:paraId="2FEF52B9" w14:textId="56CAB5CF"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B45575B"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088888316"/>
            <w:placeholder>
              <w:docPart w:val="4E47F302938C4A6D9012397C8D9D0BBF"/>
            </w:placeholder>
            <w:showingPlcHdr/>
            <w:dropDownList>
              <w:listItem w:displayText="Yes" w:value="Yes"/>
              <w:listItem w:displayText="No" w:value="No"/>
              <w:listItem w:displayText="CPD session" w:value="CPD session"/>
            </w:dropDownList>
          </w:sdtPr>
          <w:sdtEndPr/>
          <w:sdtContent>
            <w:tc>
              <w:tcPr>
                <w:tcW w:w="1560" w:type="dxa"/>
              </w:tcPr>
              <w:p w14:paraId="7E34F0DB" w14:textId="06EAB0D0"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4818383"/>
            <w:placeholder>
              <w:docPart w:val="B7F52AAB3C70407CAA05FD1077FB38D7"/>
            </w:placeholder>
            <w:showingPlcHdr/>
            <w:dropDownList>
              <w:listItem w:displayText="Adult" w:value="Adult"/>
              <w:listItem w:displayText="Paediatric" w:value="Paediatric"/>
              <w:listItem w:displayText="Mixed" w:value="Mixed"/>
            </w:dropDownList>
          </w:sdtPr>
          <w:sdtEndPr/>
          <w:sdtContent>
            <w:tc>
              <w:tcPr>
                <w:tcW w:w="1559" w:type="dxa"/>
              </w:tcPr>
              <w:p w14:paraId="5009079B" w14:textId="26D72C4E"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05759D81" w14:textId="3A8A03D1" w:rsidR="00A621B2" w:rsidRPr="00693495" w:rsidRDefault="00A621B2" w:rsidP="00A621B2">
            <w:pPr>
              <w:spacing w:before="220" w:after="220"/>
              <w:rPr>
                <w:rFonts w:ascii="Calibri" w:hAnsi="Calibri" w:cs="Calibri"/>
                <w:szCs w:val="20"/>
              </w:rPr>
            </w:pPr>
          </w:p>
        </w:tc>
        <w:sdt>
          <w:sdtPr>
            <w:rPr>
              <w:rFonts w:ascii="Calibri" w:hAnsi="Calibri" w:cs="Calibri"/>
              <w:szCs w:val="20"/>
            </w:rPr>
            <w:id w:val="-620604181"/>
            <w:placeholder>
              <w:docPart w:val="A9902D3F75E04FA1B8C2C135C945B805"/>
            </w:placeholder>
            <w:showingPlcHdr/>
            <w:dropDownList>
              <w:listItem w:value="Choose an item."/>
              <w:listItem w:displayText="Onsite" w:value="Onsite"/>
              <w:listItem w:displayText="Remote" w:value="Remote"/>
            </w:dropDownList>
          </w:sdtPr>
          <w:sdtEndPr/>
          <w:sdtContent>
            <w:tc>
              <w:tcPr>
                <w:tcW w:w="1701" w:type="dxa"/>
              </w:tcPr>
              <w:p w14:paraId="0C280953" w14:textId="4CACB51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5738C91" w14:textId="77777777" w:rsidR="00A621B2" w:rsidRDefault="00A621B2" w:rsidP="00A621B2">
            <w:pPr>
              <w:spacing w:before="220" w:after="220"/>
              <w:rPr>
                <w:rFonts w:ascii="Calibri" w:hAnsi="Calibri" w:cs="Calibri"/>
                <w:szCs w:val="20"/>
              </w:rPr>
            </w:pPr>
          </w:p>
        </w:tc>
      </w:tr>
      <w:tr w:rsidR="00A621B2" w14:paraId="3729E176" w14:textId="6C43883E" w:rsidTr="009C25FB">
        <w:trPr>
          <w:jc w:val="center"/>
        </w:trPr>
        <w:tc>
          <w:tcPr>
            <w:tcW w:w="679" w:type="dxa"/>
            <w:vMerge/>
            <w:shd w:val="clear" w:color="auto" w:fill="E4EDEB" w:themeFill="accent6" w:themeFillTint="33"/>
            <w:vAlign w:val="center"/>
          </w:tcPr>
          <w:p w14:paraId="363359BB" w14:textId="77777777"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6B062CFA" w14:textId="39ADBCF6"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6F86F0D"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134475567"/>
            <w:placeholder>
              <w:docPart w:val="402C1A97A34240DAA18BCE7FE8A043BB"/>
            </w:placeholder>
            <w:showingPlcHdr/>
            <w:dropDownList>
              <w:listItem w:displayText="Yes" w:value="Yes"/>
              <w:listItem w:displayText="No" w:value="No"/>
              <w:listItem w:displayText="CPD session" w:value="CPD session"/>
            </w:dropDownList>
          </w:sdtPr>
          <w:sdtEndPr/>
          <w:sdtContent>
            <w:tc>
              <w:tcPr>
                <w:tcW w:w="1560" w:type="dxa"/>
              </w:tcPr>
              <w:p w14:paraId="63C925DB" w14:textId="597076C6"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60200823"/>
            <w:placeholder>
              <w:docPart w:val="2129044C801E47CDB34EB88464000F71"/>
            </w:placeholder>
            <w:showingPlcHdr/>
            <w:dropDownList>
              <w:listItem w:displayText="Adult" w:value="Adult"/>
              <w:listItem w:displayText="Paediatric" w:value="Paediatric"/>
              <w:listItem w:displayText="Mixed" w:value="Mixed"/>
            </w:dropDownList>
          </w:sdtPr>
          <w:sdtEndPr/>
          <w:sdtContent>
            <w:tc>
              <w:tcPr>
                <w:tcW w:w="1559" w:type="dxa"/>
              </w:tcPr>
              <w:p w14:paraId="36BE1E1F" w14:textId="5D4488D1"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369663C1" w14:textId="6AC7E4B0" w:rsidR="00A621B2" w:rsidRPr="00693495" w:rsidRDefault="00A621B2" w:rsidP="00A621B2">
            <w:pPr>
              <w:spacing w:before="220" w:after="220"/>
              <w:rPr>
                <w:rFonts w:ascii="Calibri" w:hAnsi="Calibri" w:cs="Calibri"/>
                <w:szCs w:val="20"/>
              </w:rPr>
            </w:pPr>
          </w:p>
        </w:tc>
        <w:sdt>
          <w:sdtPr>
            <w:rPr>
              <w:rFonts w:ascii="Calibri" w:hAnsi="Calibri" w:cs="Calibri"/>
              <w:szCs w:val="20"/>
            </w:rPr>
            <w:id w:val="339202736"/>
            <w:placeholder>
              <w:docPart w:val="FC2A526517624EB588235F428D28E1C1"/>
            </w:placeholder>
            <w:showingPlcHdr/>
            <w:dropDownList>
              <w:listItem w:value="Choose an item."/>
              <w:listItem w:displayText="Onsite" w:value="Onsite"/>
              <w:listItem w:displayText="Remote" w:value="Remote"/>
            </w:dropDownList>
          </w:sdtPr>
          <w:sdtEndPr/>
          <w:sdtContent>
            <w:tc>
              <w:tcPr>
                <w:tcW w:w="1701" w:type="dxa"/>
              </w:tcPr>
              <w:p w14:paraId="427DAA72" w14:textId="61E5EFA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5CEAC21" w14:textId="77777777" w:rsidR="00A621B2" w:rsidRDefault="00A621B2" w:rsidP="00A621B2">
            <w:pPr>
              <w:spacing w:before="220" w:after="220"/>
              <w:rPr>
                <w:rFonts w:ascii="Calibri" w:hAnsi="Calibri" w:cs="Calibri"/>
                <w:szCs w:val="20"/>
              </w:rPr>
            </w:pPr>
          </w:p>
        </w:tc>
      </w:tr>
      <w:tr w:rsidR="00A621B2" w14:paraId="653C6759" w14:textId="7233C126" w:rsidTr="009C25FB">
        <w:trPr>
          <w:jc w:val="center"/>
        </w:trPr>
        <w:tc>
          <w:tcPr>
            <w:tcW w:w="679" w:type="dxa"/>
            <w:vMerge w:val="restart"/>
            <w:shd w:val="clear" w:color="auto" w:fill="E4EDEB" w:themeFill="accent6" w:themeFillTint="33"/>
            <w:vAlign w:val="center"/>
          </w:tcPr>
          <w:p w14:paraId="77031EC7" w14:textId="2D5F55ED"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11</w:t>
            </w:r>
          </w:p>
        </w:tc>
        <w:tc>
          <w:tcPr>
            <w:tcW w:w="788" w:type="dxa"/>
            <w:shd w:val="clear" w:color="auto" w:fill="E4EDEB" w:themeFill="accent6" w:themeFillTint="33"/>
          </w:tcPr>
          <w:p w14:paraId="4DC0BECA" w14:textId="5C73DEEC"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76642704"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272315706"/>
            <w:placeholder>
              <w:docPart w:val="C5E95D8CE88D47D295BC552F3A6D02E7"/>
            </w:placeholder>
            <w:showingPlcHdr/>
            <w:dropDownList>
              <w:listItem w:displayText="Yes" w:value="Yes"/>
              <w:listItem w:displayText="No" w:value="No"/>
              <w:listItem w:displayText="CPD session" w:value="CPD session"/>
            </w:dropDownList>
          </w:sdtPr>
          <w:sdtEndPr/>
          <w:sdtContent>
            <w:tc>
              <w:tcPr>
                <w:tcW w:w="1560" w:type="dxa"/>
              </w:tcPr>
              <w:p w14:paraId="7B39CA46" w14:textId="59F7C062"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85930098"/>
            <w:placeholder>
              <w:docPart w:val="C5F034BEED174BBEB7537811955D1A3B"/>
            </w:placeholder>
            <w:showingPlcHdr/>
            <w:dropDownList>
              <w:listItem w:displayText="Adult" w:value="Adult"/>
              <w:listItem w:displayText="Paediatric" w:value="Paediatric"/>
              <w:listItem w:displayText="Mixed" w:value="Mixed"/>
            </w:dropDownList>
          </w:sdtPr>
          <w:sdtEndPr/>
          <w:sdtContent>
            <w:tc>
              <w:tcPr>
                <w:tcW w:w="1559" w:type="dxa"/>
              </w:tcPr>
              <w:p w14:paraId="7311C927" w14:textId="7436A520"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0C5EC266" w14:textId="4CE263C7" w:rsidR="00A621B2" w:rsidRPr="00693495" w:rsidRDefault="00A621B2" w:rsidP="00A621B2">
            <w:pPr>
              <w:spacing w:before="220" w:after="220"/>
              <w:rPr>
                <w:rFonts w:ascii="Calibri" w:hAnsi="Calibri" w:cs="Calibri"/>
                <w:szCs w:val="20"/>
              </w:rPr>
            </w:pPr>
          </w:p>
        </w:tc>
        <w:sdt>
          <w:sdtPr>
            <w:rPr>
              <w:rFonts w:ascii="Calibri" w:hAnsi="Calibri" w:cs="Calibri"/>
              <w:szCs w:val="20"/>
            </w:rPr>
            <w:id w:val="409512051"/>
            <w:placeholder>
              <w:docPart w:val="A9D9C1B81FAB4327A56A0BAF162B20B0"/>
            </w:placeholder>
            <w:showingPlcHdr/>
            <w:dropDownList>
              <w:listItem w:value="Choose an item."/>
              <w:listItem w:displayText="Onsite" w:value="Onsite"/>
              <w:listItem w:displayText="Remote" w:value="Remote"/>
            </w:dropDownList>
          </w:sdtPr>
          <w:sdtEndPr/>
          <w:sdtContent>
            <w:tc>
              <w:tcPr>
                <w:tcW w:w="1701" w:type="dxa"/>
              </w:tcPr>
              <w:p w14:paraId="2A5485D1" w14:textId="51BA3F8E"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685C02C" w14:textId="77777777" w:rsidR="00A621B2" w:rsidRDefault="00A621B2" w:rsidP="00A621B2">
            <w:pPr>
              <w:spacing w:before="220" w:after="220"/>
              <w:rPr>
                <w:rFonts w:ascii="Calibri" w:hAnsi="Calibri" w:cs="Calibri"/>
                <w:szCs w:val="20"/>
              </w:rPr>
            </w:pPr>
          </w:p>
        </w:tc>
      </w:tr>
      <w:tr w:rsidR="00A621B2" w14:paraId="1FDA1CF5" w14:textId="2EC5EB8C" w:rsidTr="009C25FB">
        <w:trPr>
          <w:jc w:val="center"/>
        </w:trPr>
        <w:tc>
          <w:tcPr>
            <w:tcW w:w="679" w:type="dxa"/>
            <w:vMerge/>
            <w:shd w:val="clear" w:color="auto" w:fill="E4EDEB" w:themeFill="accent6" w:themeFillTint="33"/>
            <w:vAlign w:val="center"/>
          </w:tcPr>
          <w:p w14:paraId="0D43D6F5" w14:textId="77777777"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7E9A257B" w14:textId="643BDB06"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7A9CCD86"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733279655"/>
            <w:placeholder>
              <w:docPart w:val="D318E5E50B6340E68865013F16FDC9DF"/>
            </w:placeholder>
            <w:showingPlcHdr/>
            <w:dropDownList>
              <w:listItem w:displayText="Yes" w:value="Yes"/>
              <w:listItem w:displayText="No" w:value="No"/>
              <w:listItem w:displayText="CPD session" w:value="CPD session"/>
            </w:dropDownList>
          </w:sdtPr>
          <w:sdtEndPr/>
          <w:sdtContent>
            <w:tc>
              <w:tcPr>
                <w:tcW w:w="1560" w:type="dxa"/>
              </w:tcPr>
              <w:p w14:paraId="6C8598F8" w14:textId="0B1B2F52"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437245406"/>
            <w:placeholder>
              <w:docPart w:val="6EED4D78327A4B2D9EC6845C45EC31C3"/>
            </w:placeholder>
            <w:showingPlcHdr/>
            <w:dropDownList>
              <w:listItem w:displayText="Adult" w:value="Adult"/>
              <w:listItem w:displayText="Paediatric" w:value="Paediatric"/>
              <w:listItem w:displayText="Mixed" w:value="Mixed"/>
            </w:dropDownList>
          </w:sdtPr>
          <w:sdtEndPr/>
          <w:sdtContent>
            <w:tc>
              <w:tcPr>
                <w:tcW w:w="1559" w:type="dxa"/>
              </w:tcPr>
              <w:p w14:paraId="5C4A55B5" w14:textId="2D857125"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2AC6E516" w14:textId="5B1904B9" w:rsidR="00A621B2" w:rsidRPr="00693495" w:rsidRDefault="00A621B2" w:rsidP="00A621B2">
            <w:pPr>
              <w:spacing w:before="220" w:after="220"/>
              <w:rPr>
                <w:rFonts w:ascii="Calibri" w:hAnsi="Calibri" w:cs="Calibri"/>
                <w:szCs w:val="20"/>
              </w:rPr>
            </w:pPr>
          </w:p>
        </w:tc>
        <w:sdt>
          <w:sdtPr>
            <w:rPr>
              <w:rFonts w:ascii="Calibri" w:hAnsi="Calibri" w:cs="Calibri"/>
              <w:szCs w:val="20"/>
            </w:rPr>
            <w:id w:val="-1505884731"/>
            <w:placeholder>
              <w:docPart w:val="9857E3F2AC5D4518A59F2AA79069176A"/>
            </w:placeholder>
            <w:showingPlcHdr/>
            <w:dropDownList>
              <w:listItem w:value="Choose an item."/>
              <w:listItem w:displayText="Onsite" w:value="Onsite"/>
              <w:listItem w:displayText="Remote" w:value="Remote"/>
            </w:dropDownList>
          </w:sdtPr>
          <w:sdtEndPr/>
          <w:sdtContent>
            <w:tc>
              <w:tcPr>
                <w:tcW w:w="1701" w:type="dxa"/>
              </w:tcPr>
              <w:p w14:paraId="2B4F38C9" w14:textId="1CC781A4"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9EA19B2" w14:textId="77777777" w:rsidR="00A621B2" w:rsidRDefault="00A621B2" w:rsidP="00A621B2">
            <w:pPr>
              <w:spacing w:before="220" w:after="220"/>
              <w:rPr>
                <w:rFonts w:ascii="Calibri" w:hAnsi="Calibri" w:cs="Calibri"/>
                <w:szCs w:val="20"/>
              </w:rPr>
            </w:pPr>
          </w:p>
        </w:tc>
      </w:tr>
      <w:tr w:rsidR="00A621B2" w14:paraId="45004786" w14:textId="383F3F9C" w:rsidTr="009C25FB">
        <w:trPr>
          <w:jc w:val="center"/>
        </w:trPr>
        <w:tc>
          <w:tcPr>
            <w:tcW w:w="679" w:type="dxa"/>
            <w:vMerge w:val="restart"/>
            <w:shd w:val="clear" w:color="auto" w:fill="E4EDEB" w:themeFill="accent6" w:themeFillTint="33"/>
            <w:vAlign w:val="center"/>
          </w:tcPr>
          <w:p w14:paraId="0927BB63" w14:textId="11BEC1D1"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12</w:t>
            </w:r>
          </w:p>
        </w:tc>
        <w:tc>
          <w:tcPr>
            <w:tcW w:w="788" w:type="dxa"/>
            <w:shd w:val="clear" w:color="auto" w:fill="E4EDEB" w:themeFill="accent6" w:themeFillTint="33"/>
          </w:tcPr>
          <w:p w14:paraId="544C7897" w14:textId="0C6DDCF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14BB1878"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379068272"/>
            <w:placeholder>
              <w:docPart w:val="9C56912E638248A98755583F67D26D7A"/>
            </w:placeholder>
            <w:showingPlcHdr/>
            <w:dropDownList>
              <w:listItem w:displayText="Yes" w:value="Yes"/>
              <w:listItem w:displayText="No" w:value="No"/>
              <w:listItem w:displayText="CPD session" w:value="CPD session"/>
            </w:dropDownList>
          </w:sdtPr>
          <w:sdtEndPr/>
          <w:sdtContent>
            <w:tc>
              <w:tcPr>
                <w:tcW w:w="1560" w:type="dxa"/>
              </w:tcPr>
              <w:p w14:paraId="68A65E60" w14:textId="1F45AA20"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782638562"/>
            <w:placeholder>
              <w:docPart w:val="1E23EB84246B4356B17DBE3DB5EEEA49"/>
            </w:placeholder>
            <w:showingPlcHdr/>
            <w:dropDownList>
              <w:listItem w:displayText="Adult" w:value="Adult"/>
              <w:listItem w:displayText="Paediatric" w:value="Paediatric"/>
              <w:listItem w:displayText="Mixed" w:value="Mixed"/>
            </w:dropDownList>
          </w:sdtPr>
          <w:sdtEndPr/>
          <w:sdtContent>
            <w:tc>
              <w:tcPr>
                <w:tcW w:w="1559" w:type="dxa"/>
              </w:tcPr>
              <w:p w14:paraId="517F7E36" w14:textId="390AF3A1"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2319C8B1" w14:textId="1DC0050A" w:rsidR="00A621B2" w:rsidRPr="00693495" w:rsidRDefault="00A621B2" w:rsidP="00A621B2">
            <w:pPr>
              <w:spacing w:before="220" w:after="220"/>
              <w:rPr>
                <w:rFonts w:ascii="Calibri" w:hAnsi="Calibri" w:cs="Calibri"/>
                <w:szCs w:val="20"/>
              </w:rPr>
            </w:pPr>
          </w:p>
        </w:tc>
        <w:sdt>
          <w:sdtPr>
            <w:rPr>
              <w:rFonts w:ascii="Calibri" w:hAnsi="Calibri" w:cs="Calibri"/>
              <w:szCs w:val="20"/>
            </w:rPr>
            <w:id w:val="1013422060"/>
            <w:placeholder>
              <w:docPart w:val="E44413D3642F4C81A8FE6597AA599BD3"/>
            </w:placeholder>
            <w:showingPlcHdr/>
            <w:dropDownList>
              <w:listItem w:value="Choose an item."/>
              <w:listItem w:displayText="Onsite" w:value="Onsite"/>
              <w:listItem w:displayText="Remote" w:value="Remote"/>
            </w:dropDownList>
          </w:sdtPr>
          <w:sdtEndPr/>
          <w:sdtContent>
            <w:tc>
              <w:tcPr>
                <w:tcW w:w="1701" w:type="dxa"/>
              </w:tcPr>
              <w:p w14:paraId="2F34F76F" w14:textId="4AB2947F"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D7805AE" w14:textId="77777777" w:rsidR="00A621B2" w:rsidRDefault="00A621B2" w:rsidP="00A621B2">
            <w:pPr>
              <w:spacing w:before="220" w:after="220"/>
              <w:rPr>
                <w:rFonts w:ascii="Calibri" w:hAnsi="Calibri" w:cs="Calibri"/>
                <w:szCs w:val="20"/>
              </w:rPr>
            </w:pPr>
          </w:p>
        </w:tc>
      </w:tr>
      <w:tr w:rsidR="00A621B2" w14:paraId="037F81DB" w14:textId="2EC186AE" w:rsidTr="009C25FB">
        <w:trPr>
          <w:jc w:val="center"/>
        </w:trPr>
        <w:tc>
          <w:tcPr>
            <w:tcW w:w="679" w:type="dxa"/>
            <w:vMerge/>
            <w:shd w:val="clear" w:color="auto" w:fill="E4EDEB" w:themeFill="accent6" w:themeFillTint="33"/>
            <w:vAlign w:val="center"/>
          </w:tcPr>
          <w:p w14:paraId="38303F0F" w14:textId="77777777"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2DEFEC68" w14:textId="6DC2B005"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84D0FF8"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2050358920"/>
            <w:placeholder>
              <w:docPart w:val="A917510B58604796954CC56ABA7725F3"/>
            </w:placeholder>
            <w:showingPlcHdr/>
            <w:dropDownList>
              <w:listItem w:displayText="Yes" w:value="Yes"/>
              <w:listItem w:displayText="No" w:value="No"/>
              <w:listItem w:displayText="CPD session" w:value="CPD session"/>
            </w:dropDownList>
          </w:sdtPr>
          <w:sdtEndPr/>
          <w:sdtContent>
            <w:tc>
              <w:tcPr>
                <w:tcW w:w="1560" w:type="dxa"/>
              </w:tcPr>
              <w:p w14:paraId="6F6A9427" w14:textId="674C41B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568344089"/>
            <w:placeholder>
              <w:docPart w:val="E0661DD26F2A47F2A591D269ED417B59"/>
            </w:placeholder>
            <w:showingPlcHdr/>
            <w:dropDownList>
              <w:listItem w:displayText="Adult" w:value="Adult"/>
              <w:listItem w:displayText="Paediatric" w:value="Paediatric"/>
              <w:listItem w:displayText="Mixed" w:value="Mixed"/>
            </w:dropDownList>
          </w:sdtPr>
          <w:sdtEndPr/>
          <w:sdtContent>
            <w:tc>
              <w:tcPr>
                <w:tcW w:w="1559" w:type="dxa"/>
              </w:tcPr>
              <w:p w14:paraId="66C28E0F" w14:textId="6C46905A"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50D0B2E2" w14:textId="5377F07D" w:rsidR="00A621B2" w:rsidRPr="00693495" w:rsidRDefault="00A621B2" w:rsidP="00A621B2">
            <w:pPr>
              <w:spacing w:before="220" w:after="220"/>
              <w:rPr>
                <w:rFonts w:ascii="Calibri" w:hAnsi="Calibri" w:cs="Calibri"/>
                <w:szCs w:val="20"/>
              </w:rPr>
            </w:pPr>
          </w:p>
        </w:tc>
        <w:sdt>
          <w:sdtPr>
            <w:rPr>
              <w:rFonts w:ascii="Calibri" w:hAnsi="Calibri" w:cs="Calibri"/>
              <w:szCs w:val="20"/>
            </w:rPr>
            <w:id w:val="-1487697950"/>
            <w:placeholder>
              <w:docPart w:val="2F887A5BC60840FAB58E54D79AC2281B"/>
            </w:placeholder>
            <w:showingPlcHdr/>
            <w:dropDownList>
              <w:listItem w:value="Choose an item."/>
              <w:listItem w:displayText="Onsite" w:value="Onsite"/>
              <w:listItem w:displayText="Remote" w:value="Remote"/>
            </w:dropDownList>
          </w:sdtPr>
          <w:sdtEndPr/>
          <w:sdtContent>
            <w:tc>
              <w:tcPr>
                <w:tcW w:w="1701" w:type="dxa"/>
              </w:tcPr>
              <w:p w14:paraId="716B7558" w14:textId="7BF01679"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5158944E" w14:textId="77777777" w:rsidR="00A621B2" w:rsidRDefault="00A621B2" w:rsidP="00A621B2">
            <w:pPr>
              <w:spacing w:before="220" w:after="220"/>
              <w:rPr>
                <w:rFonts w:ascii="Calibri" w:hAnsi="Calibri" w:cs="Calibri"/>
                <w:szCs w:val="20"/>
              </w:rPr>
            </w:pPr>
          </w:p>
        </w:tc>
      </w:tr>
      <w:tr w:rsidR="00A621B2" w14:paraId="30C54FF6" w14:textId="64ED389A" w:rsidTr="009C25FB">
        <w:trPr>
          <w:jc w:val="center"/>
        </w:trPr>
        <w:tc>
          <w:tcPr>
            <w:tcW w:w="679" w:type="dxa"/>
            <w:vMerge w:val="restart"/>
            <w:shd w:val="clear" w:color="auto" w:fill="E4EDEB" w:themeFill="accent6" w:themeFillTint="33"/>
            <w:vAlign w:val="center"/>
          </w:tcPr>
          <w:p w14:paraId="224C0CC2" w14:textId="434493AB"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13</w:t>
            </w:r>
          </w:p>
        </w:tc>
        <w:tc>
          <w:tcPr>
            <w:tcW w:w="788" w:type="dxa"/>
            <w:shd w:val="clear" w:color="auto" w:fill="E4EDEB" w:themeFill="accent6" w:themeFillTint="33"/>
          </w:tcPr>
          <w:p w14:paraId="5A922267" w14:textId="6931D260"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333E9E8A"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838070143"/>
            <w:placeholder>
              <w:docPart w:val="4CF8B8E5461143329A36D4CB4D982EF6"/>
            </w:placeholder>
            <w:showingPlcHdr/>
            <w:dropDownList>
              <w:listItem w:displayText="Yes" w:value="Yes"/>
              <w:listItem w:displayText="No" w:value="No"/>
              <w:listItem w:displayText="CPD session" w:value="CPD session"/>
            </w:dropDownList>
          </w:sdtPr>
          <w:sdtEndPr/>
          <w:sdtContent>
            <w:tc>
              <w:tcPr>
                <w:tcW w:w="1560" w:type="dxa"/>
              </w:tcPr>
              <w:p w14:paraId="0454D4CD" w14:textId="3441AC81"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403881819"/>
            <w:placeholder>
              <w:docPart w:val="B335D5F19EC8497A868E1393E71C16B4"/>
            </w:placeholder>
            <w:showingPlcHdr/>
            <w:dropDownList>
              <w:listItem w:displayText="Adult" w:value="Adult"/>
              <w:listItem w:displayText="Paediatric" w:value="Paediatric"/>
              <w:listItem w:displayText="Mixed" w:value="Mixed"/>
            </w:dropDownList>
          </w:sdtPr>
          <w:sdtEndPr/>
          <w:sdtContent>
            <w:tc>
              <w:tcPr>
                <w:tcW w:w="1559" w:type="dxa"/>
              </w:tcPr>
              <w:p w14:paraId="45746695" w14:textId="3D8ED234"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1D903F1E" w14:textId="37FE3B36" w:rsidR="00A621B2" w:rsidRPr="00693495" w:rsidRDefault="00A621B2" w:rsidP="00A621B2">
            <w:pPr>
              <w:spacing w:before="220" w:after="220"/>
              <w:rPr>
                <w:rFonts w:ascii="Calibri" w:hAnsi="Calibri" w:cs="Calibri"/>
                <w:szCs w:val="20"/>
              </w:rPr>
            </w:pPr>
          </w:p>
        </w:tc>
        <w:sdt>
          <w:sdtPr>
            <w:rPr>
              <w:rFonts w:ascii="Calibri" w:hAnsi="Calibri" w:cs="Calibri"/>
              <w:szCs w:val="20"/>
            </w:rPr>
            <w:id w:val="-580599912"/>
            <w:placeholder>
              <w:docPart w:val="0EB738AC44B7484C8F1BB3C2DC9FECD4"/>
            </w:placeholder>
            <w:showingPlcHdr/>
            <w:dropDownList>
              <w:listItem w:value="Choose an item."/>
              <w:listItem w:displayText="Onsite" w:value="Onsite"/>
              <w:listItem w:displayText="Remote" w:value="Remote"/>
            </w:dropDownList>
          </w:sdtPr>
          <w:sdtEndPr/>
          <w:sdtContent>
            <w:tc>
              <w:tcPr>
                <w:tcW w:w="1701" w:type="dxa"/>
              </w:tcPr>
              <w:p w14:paraId="41D22556" w14:textId="06F737CF"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BA16819" w14:textId="77777777" w:rsidR="00A621B2" w:rsidRDefault="00A621B2" w:rsidP="00A621B2">
            <w:pPr>
              <w:spacing w:before="220" w:after="220"/>
              <w:rPr>
                <w:rFonts w:ascii="Calibri" w:hAnsi="Calibri" w:cs="Calibri"/>
                <w:szCs w:val="20"/>
              </w:rPr>
            </w:pPr>
          </w:p>
        </w:tc>
      </w:tr>
      <w:tr w:rsidR="00A621B2" w14:paraId="643BF32B" w14:textId="160B1D79" w:rsidTr="009C25FB">
        <w:trPr>
          <w:jc w:val="center"/>
        </w:trPr>
        <w:tc>
          <w:tcPr>
            <w:tcW w:w="679" w:type="dxa"/>
            <w:vMerge/>
            <w:shd w:val="clear" w:color="auto" w:fill="E4EDEB" w:themeFill="accent6" w:themeFillTint="33"/>
            <w:vAlign w:val="center"/>
          </w:tcPr>
          <w:p w14:paraId="68A1D517" w14:textId="77777777"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2378C95F" w14:textId="3760A31D"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BD1F835"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535495402"/>
            <w:placeholder>
              <w:docPart w:val="40FCA669AF034501AEF9E8AB44C036D0"/>
            </w:placeholder>
            <w:showingPlcHdr/>
            <w:dropDownList>
              <w:listItem w:displayText="Yes" w:value="Yes"/>
              <w:listItem w:displayText="No" w:value="No"/>
              <w:listItem w:displayText="CPD session" w:value="CPD session"/>
            </w:dropDownList>
          </w:sdtPr>
          <w:sdtEndPr/>
          <w:sdtContent>
            <w:tc>
              <w:tcPr>
                <w:tcW w:w="1560" w:type="dxa"/>
              </w:tcPr>
              <w:p w14:paraId="712BFA05" w14:textId="518AA779"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301299018"/>
            <w:placeholder>
              <w:docPart w:val="4465EA85F5244DE8AEDAB2D890BD216F"/>
            </w:placeholder>
            <w:showingPlcHdr/>
            <w:dropDownList>
              <w:listItem w:displayText="Adult" w:value="Adult"/>
              <w:listItem w:displayText="Paediatric" w:value="Paediatric"/>
              <w:listItem w:displayText="Mixed" w:value="Mixed"/>
            </w:dropDownList>
          </w:sdtPr>
          <w:sdtEndPr/>
          <w:sdtContent>
            <w:tc>
              <w:tcPr>
                <w:tcW w:w="1559" w:type="dxa"/>
              </w:tcPr>
              <w:p w14:paraId="3F2379E4" w14:textId="3B742B87"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4F080535" w14:textId="1385C812" w:rsidR="00A621B2" w:rsidRPr="00693495" w:rsidRDefault="00A621B2" w:rsidP="00A621B2">
            <w:pPr>
              <w:spacing w:before="220" w:after="220"/>
              <w:rPr>
                <w:rFonts w:ascii="Calibri" w:hAnsi="Calibri" w:cs="Calibri"/>
                <w:szCs w:val="20"/>
              </w:rPr>
            </w:pPr>
          </w:p>
        </w:tc>
        <w:sdt>
          <w:sdtPr>
            <w:rPr>
              <w:rFonts w:ascii="Calibri" w:hAnsi="Calibri" w:cs="Calibri"/>
              <w:szCs w:val="20"/>
            </w:rPr>
            <w:id w:val="-1602017667"/>
            <w:placeholder>
              <w:docPart w:val="311B568B00484AF6B605E6D42270B78B"/>
            </w:placeholder>
            <w:showingPlcHdr/>
            <w:dropDownList>
              <w:listItem w:value="Choose an item."/>
              <w:listItem w:displayText="Onsite" w:value="Onsite"/>
              <w:listItem w:displayText="Remote" w:value="Remote"/>
            </w:dropDownList>
          </w:sdtPr>
          <w:sdtEndPr/>
          <w:sdtContent>
            <w:tc>
              <w:tcPr>
                <w:tcW w:w="1701" w:type="dxa"/>
              </w:tcPr>
              <w:p w14:paraId="01BC92E2" w14:textId="13540174"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37655AB" w14:textId="77777777" w:rsidR="00A621B2" w:rsidRDefault="00A621B2" w:rsidP="00A621B2">
            <w:pPr>
              <w:spacing w:before="220" w:after="220"/>
              <w:rPr>
                <w:rFonts w:ascii="Calibri" w:hAnsi="Calibri" w:cs="Calibri"/>
                <w:szCs w:val="20"/>
              </w:rPr>
            </w:pPr>
          </w:p>
        </w:tc>
      </w:tr>
      <w:tr w:rsidR="00A621B2" w14:paraId="1BA2C35E" w14:textId="28E0240C" w:rsidTr="009C25FB">
        <w:trPr>
          <w:jc w:val="center"/>
        </w:trPr>
        <w:tc>
          <w:tcPr>
            <w:tcW w:w="679" w:type="dxa"/>
            <w:vMerge w:val="restart"/>
            <w:shd w:val="clear" w:color="auto" w:fill="E4EDEB" w:themeFill="accent6" w:themeFillTint="33"/>
            <w:vAlign w:val="center"/>
          </w:tcPr>
          <w:p w14:paraId="4B78E268" w14:textId="4DD8FF85"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14</w:t>
            </w:r>
          </w:p>
        </w:tc>
        <w:tc>
          <w:tcPr>
            <w:tcW w:w="788" w:type="dxa"/>
            <w:shd w:val="clear" w:color="auto" w:fill="E4EDEB" w:themeFill="accent6" w:themeFillTint="33"/>
          </w:tcPr>
          <w:p w14:paraId="7792A005" w14:textId="620DFF2C"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4F11E3C4"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518773704"/>
            <w:placeholder>
              <w:docPart w:val="42A1521E6B3A4CC8960A29C461988981"/>
            </w:placeholder>
            <w:showingPlcHdr/>
            <w:dropDownList>
              <w:listItem w:displayText="Yes" w:value="Yes"/>
              <w:listItem w:displayText="No" w:value="No"/>
              <w:listItem w:displayText="CPD session" w:value="CPD session"/>
            </w:dropDownList>
          </w:sdtPr>
          <w:sdtEndPr/>
          <w:sdtContent>
            <w:tc>
              <w:tcPr>
                <w:tcW w:w="1560" w:type="dxa"/>
              </w:tcPr>
              <w:p w14:paraId="7C5BAB18" w14:textId="40E8D368"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393202180"/>
            <w:placeholder>
              <w:docPart w:val="62C73EC00C7644A1AF3AA9D8049E47F8"/>
            </w:placeholder>
            <w:showingPlcHdr/>
            <w:dropDownList>
              <w:listItem w:displayText="Adult" w:value="Adult"/>
              <w:listItem w:displayText="Paediatric" w:value="Paediatric"/>
              <w:listItem w:displayText="Mixed" w:value="Mixed"/>
            </w:dropDownList>
          </w:sdtPr>
          <w:sdtEndPr/>
          <w:sdtContent>
            <w:tc>
              <w:tcPr>
                <w:tcW w:w="1559" w:type="dxa"/>
              </w:tcPr>
              <w:p w14:paraId="63BFB034" w14:textId="24ABB362"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4BD797BA" w14:textId="04ED1CB4" w:rsidR="00A621B2" w:rsidRPr="00693495" w:rsidRDefault="00A621B2" w:rsidP="00A621B2">
            <w:pPr>
              <w:spacing w:before="220" w:after="220"/>
              <w:rPr>
                <w:rFonts w:ascii="Calibri" w:hAnsi="Calibri" w:cs="Calibri"/>
                <w:szCs w:val="20"/>
              </w:rPr>
            </w:pPr>
          </w:p>
        </w:tc>
        <w:sdt>
          <w:sdtPr>
            <w:rPr>
              <w:rFonts w:ascii="Calibri" w:hAnsi="Calibri" w:cs="Calibri"/>
              <w:szCs w:val="20"/>
            </w:rPr>
            <w:id w:val="1786767893"/>
            <w:placeholder>
              <w:docPart w:val="0EC065BC60044FA183C828DE67E70035"/>
            </w:placeholder>
            <w:showingPlcHdr/>
            <w:dropDownList>
              <w:listItem w:value="Choose an item."/>
              <w:listItem w:displayText="Onsite" w:value="Onsite"/>
              <w:listItem w:displayText="Remote" w:value="Remote"/>
            </w:dropDownList>
          </w:sdtPr>
          <w:sdtEndPr/>
          <w:sdtContent>
            <w:tc>
              <w:tcPr>
                <w:tcW w:w="1701" w:type="dxa"/>
              </w:tcPr>
              <w:p w14:paraId="28E4966F" w14:textId="1B062356"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9D3A239" w14:textId="77777777" w:rsidR="00A621B2" w:rsidRDefault="00A621B2" w:rsidP="00A621B2">
            <w:pPr>
              <w:spacing w:before="220" w:after="220"/>
              <w:rPr>
                <w:rFonts w:ascii="Calibri" w:hAnsi="Calibri" w:cs="Calibri"/>
                <w:szCs w:val="20"/>
              </w:rPr>
            </w:pPr>
          </w:p>
        </w:tc>
      </w:tr>
      <w:tr w:rsidR="00A621B2" w14:paraId="269077E3" w14:textId="1D6C75B7" w:rsidTr="009C25FB">
        <w:trPr>
          <w:jc w:val="center"/>
        </w:trPr>
        <w:tc>
          <w:tcPr>
            <w:tcW w:w="679" w:type="dxa"/>
            <w:vMerge/>
            <w:shd w:val="clear" w:color="auto" w:fill="E4EDEB" w:themeFill="accent6" w:themeFillTint="33"/>
            <w:vAlign w:val="center"/>
          </w:tcPr>
          <w:p w14:paraId="1C099DA0" w14:textId="77777777" w:rsidR="00A621B2" w:rsidRPr="00693495" w:rsidRDefault="00A621B2" w:rsidP="00A621B2">
            <w:pPr>
              <w:spacing w:before="220" w:after="220"/>
              <w:jc w:val="center"/>
              <w:rPr>
                <w:rFonts w:ascii="Calibri" w:hAnsi="Calibri" w:cs="Calibri"/>
                <w:szCs w:val="20"/>
              </w:rPr>
            </w:pPr>
          </w:p>
        </w:tc>
        <w:tc>
          <w:tcPr>
            <w:tcW w:w="788" w:type="dxa"/>
            <w:shd w:val="clear" w:color="auto" w:fill="E4EDEB" w:themeFill="accent6" w:themeFillTint="33"/>
          </w:tcPr>
          <w:p w14:paraId="37F0B4CE" w14:textId="4E032575"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285506B9"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043132093"/>
            <w:placeholder>
              <w:docPart w:val="1C91132DF84D4C18BAD8555069EFF724"/>
            </w:placeholder>
            <w:showingPlcHdr/>
            <w:dropDownList>
              <w:listItem w:displayText="Yes" w:value="Yes"/>
              <w:listItem w:displayText="No" w:value="No"/>
              <w:listItem w:displayText="CPD session" w:value="CPD session"/>
            </w:dropDownList>
          </w:sdtPr>
          <w:sdtEndPr/>
          <w:sdtContent>
            <w:tc>
              <w:tcPr>
                <w:tcW w:w="1560" w:type="dxa"/>
              </w:tcPr>
              <w:p w14:paraId="60EFB069" w14:textId="654EB05E"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369148021"/>
            <w:placeholder>
              <w:docPart w:val="1A17D07A764A46C6801E99DAC34BC286"/>
            </w:placeholder>
            <w:showingPlcHdr/>
            <w:dropDownList>
              <w:listItem w:displayText="Adult" w:value="Adult"/>
              <w:listItem w:displayText="Paediatric" w:value="Paediatric"/>
              <w:listItem w:displayText="Mixed" w:value="Mixed"/>
            </w:dropDownList>
          </w:sdtPr>
          <w:sdtEndPr/>
          <w:sdtContent>
            <w:tc>
              <w:tcPr>
                <w:tcW w:w="1559" w:type="dxa"/>
              </w:tcPr>
              <w:p w14:paraId="664F97BD" w14:textId="7FC792C4"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167D2792" w14:textId="6FD7497C" w:rsidR="00A621B2" w:rsidRPr="00693495" w:rsidRDefault="00A621B2" w:rsidP="00A621B2">
            <w:pPr>
              <w:spacing w:before="220" w:after="220"/>
              <w:rPr>
                <w:rFonts w:ascii="Calibri" w:hAnsi="Calibri" w:cs="Calibri"/>
                <w:szCs w:val="20"/>
              </w:rPr>
            </w:pPr>
          </w:p>
        </w:tc>
        <w:sdt>
          <w:sdtPr>
            <w:rPr>
              <w:rFonts w:ascii="Calibri" w:hAnsi="Calibri" w:cs="Calibri"/>
              <w:szCs w:val="20"/>
            </w:rPr>
            <w:id w:val="-2129380959"/>
            <w:placeholder>
              <w:docPart w:val="CA625F7660E7484F8310F65FF6EE58AD"/>
            </w:placeholder>
            <w:showingPlcHdr/>
            <w:dropDownList>
              <w:listItem w:value="Choose an item."/>
              <w:listItem w:displayText="Onsite" w:value="Onsite"/>
              <w:listItem w:displayText="Remote" w:value="Remote"/>
            </w:dropDownList>
          </w:sdtPr>
          <w:sdtEndPr/>
          <w:sdtContent>
            <w:tc>
              <w:tcPr>
                <w:tcW w:w="1701" w:type="dxa"/>
              </w:tcPr>
              <w:p w14:paraId="5A63D3D2" w14:textId="0B81337D"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4ECA141" w14:textId="77777777" w:rsidR="00A621B2" w:rsidRDefault="00A621B2" w:rsidP="00A621B2">
            <w:pPr>
              <w:spacing w:before="220" w:after="220"/>
              <w:rPr>
                <w:rFonts w:ascii="Calibri" w:hAnsi="Calibri" w:cs="Calibri"/>
                <w:szCs w:val="20"/>
              </w:rPr>
            </w:pPr>
          </w:p>
        </w:tc>
      </w:tr>
      <w:tr w:rsidR="00A621B2" w14:paraId="1B88B2AF" w14:textId="5FAC0932" w:rsidTr="009C25FB">
        <w:trPr>
          <w:jc w:val="center"/>
        </w:trPr>
        <w:tc>
          <w:tcPr>
            <w:tcW w:w="679" w:type="dxa"/>
            <w:vMerge w:val="restart"/>
            <w:shd w:val="clear" w:color="auto" w:fill="E4EDEB" w:themeFill="accent6" w:themeFillTint="33"/>
            <w:vAlign w:val="center"/>
          </w:tcPr>
          <w:p w14:paraId="67ABFEF6" w14:textId="68DE68BC"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15</w:t>
            </w:r>
          </w:p>
        </w:tc>
        <w:tc>
          <w:tcPr>
            <w:tcW w:w="788" w:type="dxa"/>
            <w:shd w:val="clear" w:color="auto" w:fill="E4EDEB" w:themeFill="accent6" w:themeFillTint="33"/>
          </w:tcPr>
          <w:p w14:paraId="4C610BE4" w14:textId="70A396FD"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42121294"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697665414"/>
            <w:placeholder>
              <w:docPart w:val="B82FA8CBE102463C9F642BBEE01F66E7"/>
            </w:placeholder>
            <w:showingPlcHdr/>
            <w:dropDownList>
              <w:listItem w:displayText="Yes" w:value="Yes"/>
              <w:listItem w:displayText="No" w:value="No"/>
              <w:listItem w:displayText="CPD session" w:value="CPD session"/>
            </w:dropDownList>
          </w:sdtPr>
          <w:sdtEndPr/>
          <w:sdtContent>
            <w:tc>
              <w:tcPr>
                <w:tcW w:w="1560" w:type="dxa"/>
              </w:tcPr>
              <w:p w14:paraId="4A5F8F0F" w14:textId="42E54CEB"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701171316"/>
            <w:placeholder>
              <w:docPart w:val="EE445CAB7B364DD3A280363CA403BE8A"/>
            </w:placeholder>
            <w:showingPlcHdr/>
            <w:dropDownList>
              <w:listItem w:displayText="Adult" w:value="Adult"/>
              <w:listItem w:displayText="Paediatric" w:value="Paediatric"/>
              <w:listItem w:displayText="Mixed" w:value="Mixed"/>
            </w:dropDownList>
          </w:sdtPr>
          <w:sdtEndPr/>
          <w:sdtContent>
            <w:tc>
              <w:tcPr>
                <w:tcW w:w="1559" w:type="dxa"/>
              </w:tcPr>
              <w:p w14:paraId="4EFFFD60" w14:textId="76205286"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4DA83E4A" w14:textId="3079E5A4" w:rsidR="00A621B2" w:rsidRPr="00693495" w:rsidRDefault="00A621B2" w:rsidP="00A621B2">
            <w:pPr>
              <w:spacing w:before="220" w:after="220"/>
              <w:rPr>
                <w:rFonts w:ascii="Calibri" w:hAnsi="Calibri" w:cs="Calibri"/>
                <w:szCs w:val="20"/>
              </w:rPr>
            </w:pPr>
          </w:p>
        </w:tc>
        <w:sdt>
          <w:sdtPr>
            <w:rPr>
              <w:rFonts w:ascii="Calibri" w:hAnsi="Calibri" w:cs="Calibri"/>
              <w:szCs w:val="20"/>
            </w:rPr>
            <w:id w:val="-1588060464"/>
            <w:placeholder>
              <w:docPart w:val="D4A2870F838D45A982619516127983CE"/>
            </w:placeholder>
            <w:showingPlcHdr/>
            <w:dropDownList>
              <w:listItem w:value="Choose an item."/>
              <w:listItem w:displayText="Onsite" w:value="Onsite"/>
              <w:listItem w:displayText="Remote" w:value="Remote"/>
            </w:dropDownList>
          </w:sdtPr>
          <w:sdtEndPr/>
          <w:sdtContent>
            <w:tc>
              <w:tcPr>
                <w:tcW w:w="1701" w:type="dxa"/>
              </w:tcPr>
              <w:p w14:paraId="4A6A84BC" w14:textId="14EDA0F2"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5E9A731" w14:textId="77777777" w:rsidR="00A621B2" w:rsidRDefault="00A621B2" w:rsidP="00A621B2">
            <w:pPr>
              <w:spacing w:before="220" w:after="220"/>
              <w:rPr>
                <w:rFonts w:ascii="Calibri" w:hAnsi="Calibri" w:cs="Calibri"/>
                <w:szCs w:val="20"/>
              </w:rPr>
            </w:pPr>
          </w:p>
        </w:tc>
      </w:tr>
      <w:tr w:rsidR="00A621B2" w14:paraId="5616F423" w14:textId="0AC3B033" w:rsidTr="009C25FB">
        <w:trPr>
          <w:jc w:val="center"/>
        </w:trPr>
        <w:tc>
          <w:tcPr>
            <w:tcW w:w="679" w:type="dxa"/>
            <w:vMerge/>
            <w:shd w:val="clear" w:color="auto" w:fill="E4EDEB" w:themeFill="accent6" w:themeFillTint="33"/>
          </w:tcPr>
          <w:p w14:paraId="4C63C3A7" w14:textId="77777777" w:rsidR="00A621B2" w:rsidRPr="00693495" w:rsidRDefault="00A621B2" w:rsidP="00A621B2">
            <w:pPr>
              <w:spacing w:before="220" w:after="220"/>
              <w:rPr>
                <w:rFonts w:ascii="Calibri" w:hAnsi="Calibri" w:cs="Calibri"/>
                <w:szCs w:val="20"/>
              </w:rPr>
            </w:pPr>
          </w:p>
        </w:tc>
        <w:tc>
          <w:tcPr>
            <w:tcW w:w="788" w:type="dxa"/>
            <w:shd w:val="clear" w:color="auto" w:fill="E4EDEB" w:themeFill="accent6" w:themeFillTint="33"/>
          </w:tcPr>
          <w:p w14:paraId="2A55BA35" w14:textId="4EE451DC"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35D5433E"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311692303"/>
            <w:placeholder>
              <w:docPart w:val="6EE6F91AB94344449F8E287F4A62C343"/>
            </w:placeholder>
            <w:showingPlcHdr/>
            <w:dropDownList>
              <w:listItem w:displayText="Yes" w:value="Yes"/>
              <w:listItem w:displayText="No" w:value="No"/>
              <w:listItem w:displayText="CPD session" w:value="CPD session"/>
            </w:dropDownList>
          </w:sdtPr>
          <w:sdtEndPr/>
          <w:sdtContent>
            <w:tc>
              <w:tcPr>
                <w:tcW w:w="1560" w:type="dxa"/>
              </w:tcPr>
              <w:p w14:paraId="51818002" w14:textId="61AECAEA"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244759779"/>
            <w:placeholder>
              <w:docPart w:val="D3FFE4DF48E14521AB01B2BC883AF7F9"/>
            </w:placeholder>
            <w:showingPlcHdr/>
            <w:dropDownList>
              <w:listItem w:displayText="Adult" w:value="Adult"/>
              <w:listItem w:displayText="Paediatric" w:value="Paediatric"/>
              <w:listItem w:displayText="Mixed" w:value="Mixed"/>
            </w:dropDownList>
          </w:sdtPr>
          <w:sdtEndPr/>
          <w:sdtContent>
            <w:tc>
              <w:tcPr>
                <w:tcW w:w="1559" w:type="dxa"/>
              </w:tcPr>
              <w:p w14:paraId="7018A870" w14:textId="0996A6B3"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7D02B71C" w14:textId="1FDA3F69" w:rsidR="00A621B2" w:rsidRPr="00693495" w:rsidRDefault="00A621B2" w:rsidP="00A621B2">
            <w:pPr>
              <w:spacing w:before="220" w:after="220"/>
              <w:rPr>
                <w:rFonts w:ascii="Calibri" w:hAnsi="Calibri" w:cs="Calibri"/>
                <w:szCs w:val="20"/>
              </w:rPr>
            </w:pPr>
          </w:p>
        </w:tc>
        <w:sdt>
          <w:sdtPr>
            <w:rPr>
              <w:rFonts w:ascii="Calibri" w:hAnsi="Calibri" w:cs="Calibri"/>
              <w:szCs w:val="20"/>
            </w:rPr>
            <w:id w:val="1879978117"/>
            <w:placeholder>
              <w:docPart w:val="F6232015247D49789E01D33270DB215D"/>
            </w:placeholder>
            <w:showingPlcHdr/>
            <w:dropDownList>
              <w:listItem w:value="Choose an item."/>
              <w:listItem w:displayText="Onsite" w:value="Onsite"/>
              <w:listItem w:displayText="Remote" w:value="Remote"/>
            </w:dropDownList>
          </w:sdtPr>
          <w:sdtEndPr/>
          <w:sdtContent>
            <w:tc>
              <w:tcPr>
                <w:tcW w:w="1701" w:type="dxa"/>
              </w:tcPr>
              <w:p w14:paraId="6C37B910" w14:textId="2133D821"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104B4DB3" w14:textId="77777777" w:rsidR="00A621B2" w:rsidRDefault="00A621B2" w:rsidP="00A621B2">
            <w:pPr>
              <w:spacing w:before="220" w:after="220"/>
              <w:rPr>
                <w:rFonts w:ascii="Calibri" w:hAnsi="Calibri" w:cs="Calibri"/>
                <w:szCs w:val="20"/>
              </w:rPr>
            </w:pPr>
          </w:p>
        </w:tc>
      </w:tr>
      <w:tr w:rsidR="00A621B2" w14:paraId="18F3F766" w14:textId="77777777" w:rsidTr="00C26B78">
        <w:tblPrEx>
          <w:jc w:val="left"/>
        </w:tblPrEx>
        <w:tc>
          <w:tcPr>
            <w:tcW w:w="679" w:type="dxa"/>
            <w:vMerge w:val="restart"/>
            <w:shd w:val="clear" w:color="auto" w:fill="E4EDEB" w:themeFill="accent6" w:themeFillTint="33"/>
            <w:vAlign w:val="center"/>
          </w:tcPr>
          <w:p w14:paraId="78CCDFBB" w14:textId="46DFA93F"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6</w:t>
            </w:r>
          </w:p>
        </w:tc>
        <w:tc>
          <w:tcPr>
            <w:tcW w:w="788" w:type="dxa"/>
            <w:shd w:val="clear" w:color="auto" w:fill="E4EDEB" w:themeFill="accent6" w:themeFillTint="33"/>
          </w:tcPr>
          <w:p w14:paraId="66AFF1D5" w14:textId="7777777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6DD5D9C"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666361658"/>
            <w:placeholder>
              <w:docPart w:val="8FE48C3D061F4B7A970A366FE00D7B1E"/>
            </w:placeholder>
            <w:showingPlcHdr/>
            <w:dropDownList>
              <w:listItem w:displayText="Yes" w:value="Yes"/>
              <w:listItem w:displayText="No" w:value="No"/>
              <w:listItem w:displayText="CPD session" w:value="CPD session"/>
            </w:dropDownList>
          </w:sdtPr>
          <w:sdtEndPr/>
          <w:sdtContent>
            <w:tc>
              <w:tcPr>
                <w:tcW w:w="1560" w:type="dxa"/>
              </w:tcPr>
              <w:p w14:paraId="755CEC5B" w14:textId="7777777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2073572455"/>
            <w:placeholder>
              <w:docPart w:val="EF3E26218AA64F2E95435814826DCB00"/>
            </w:placeholder>
            <w:showingPlcHdr/>
            <w:dropDownList>
              <w:listItem w:displayText="Adult" w:value="Adult"/>
              <w:listItem w:displayText="Paediatric" w:value="Paediatric"/>
              <w:listItem w:displayText="Mixed" w:value="Mixed"/>
            </w:dropDownList>
          </w:sdtPr>
          <w:sdtEndPr/>
          <w:sdtContent>
            <w:tc>
              <w:tcPr>
                <w:tcW w:w="1559" w:type="dxa"/>
              </w:tcPr>
              <w:p w14:paraId="08E4523A" w14:textId="055DF4FE"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3A333597" w14:textId="567A0B37" w:rsidR="00A621B2" w:rsidRPr="00693495" w:rsidRDefault="00A621B2" w:rsidP="00A621B2">
            <w:pPr>
              <w:spacing w:before="220" w:after="220"/>
              <w:rPr>
                <w:rFonts w:ascii="Calibri" w:hAnsi="Calibri" w:cs="Calibri"/>
                <w:szCs w:val="20"/>
              </w:rPr>
            </w:pPr>
          </w:p>
        </w:tc>
        <w:sdt>
          <w:sdtPr>
            <w:rPr>
              <w:rFonts w:ascii="Calibri" w:hAnsi="Calibri" w:cs="Calibri"/>
              <w:szCs w:val="20"/>
            </w:rPr>
            <w:id w:val="-1796435465"/>
            <w:placeholder>
              <w:docPart w:val="E559FDA708EA4DCEA04FFF18D6022738"/>
            </w:placeholder>
            <w:showingPlcHdr/>
            <w:dropDownList>
              <w:listItem w:value="Choose an item."/>
              <w:listItem w:displayText="Onsite" w:value="Onsite"/>
              <w:listItem w:displayText="Remote" w:value="Remote"/>
            </w:dropDownList>
          </w:sdtPr>
          <w:sdtEndPr/>
          <w:sdtContent>
            <w:tc>
              <w:tcPr>
                <w:tcW w:w="1701" w:type="dxa"/>
              </w:tcPr>
              <w:p w14:paraId="599BB660" w14:textId="7777777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5B05685" w14:textId="77777777" w:rsidR="00A621B2" w:rsidRDefault="00A621B2" w:rsidP="00A621B2">
            <w:pPr>
              <w:spacing w:before="220" w:after="220"/>
              <w:rPr>
                <w:rFonts w:ascii="Calibri" w:hAnsi="Calibri" w:cs="Calibri"/>
                <w:szCs w:val="20"/>
              </w:rPr>
            </w:pPr>
          </w:p>
        </w:tc>
      </w:tr>
      <w:tr w:rsidR="00A621B2" w14:paraId="7280BCB3" w14:textId="77777777" w:rsidTr="00C26B78">
        <w:tblPrEx>
          <w:jc w:val="left"/>
        </w:tblPrEx>
        <w:tc>
          <w:tcPr>
            <w:tcW w:w="679" w:type="dxa"/>
            <w:vMerge/>
            <w:shd w:val="clear" w:color="auto" w:fill="E4EDEB" w:themeFill="accent6" w:themeFillTint="33"/>
            <w:vAlign w:val="center"/>
          </w:tcPr>
          <w:p w14:paraId="6266B7AE" w14:textId="77777777" w:rsidR="00A621B2" w:rsidRPr="00693495" w:rsidRDefault="00A621B2" w:rsidP="00A621B2">
            <w:pPr>
              <w:spacing w:before="220" w:after="220"/>
              <w:rPr>
                <w:rFonts w:ascii="Calibri" w:hAnsi="Calibri" w:cs="Calibri"/>
                <w:szCs w:val="20"/>
              </w:rPr>
            </w:pPr>
          </w:p>
        </w:tc>
        <w:tc>
          <w:tcPr>
            <w:tcW w:w="788" w:type="dxa"/>
            <w:shd w:val="clear" w:color="auto" w:fill="E4EDEB" w:themeFill="accent6" w:themeFillTint="33"/>
          </w:tcPr>
          <w:p w14:paraId="19A16DD2" w14:textId="7777777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0FEE26F"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39565220"/>
            <w:placeholder>
              <w:docPart w:val="E105C49F546346FDBF06BC5DF9753906"/>
            </w:placeholder>
            <w:showingPlcHdr/>
            <w:dropDownList>
              <w:listItem w:displayText="Yes" w:value="Yes"/>
              <w:listItem w:displayText="No" w:value="No"/>
              <w:listItem w:displayText="CPD session" w:value="CPD session"/>
            </w:dropDownList>
          </w:sdtPr>
          <w:sdtEndPr/>
          <w:sdtContent>
            <w:tc>
              <w:tcPr>
                <w:tcW w:w="1560" w:type="dxa"/>
              </w:tcPr>
              <w:p w14:paraId="2D41B1AA" w14:textId="7777777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61103682"/>
            <w:placeholder>
              <w:docPart w:val="6C8E7190CA294BECAF14184B835B1755"/>
            </w:placeholder>
            <w:showingPlcHdr/>
            <w:dropDownList>
              <w:listItem w:displayText="Adult" w:value="Adult"/>
              <w:listItem w:displayText="Paediatric" w:value="Paediatric"/>
              <w:listItem w:displayText="Mixed" w:value="Mixed"/>
            </w:dropDownList>
          </w:sdtPr>
          <w:sdtEndPr/>
          <w:sdtContent>
            <w:tc>
              <w:tcPr>
                <w:tcW w:w="1559" w:type="dxa"/>
              </w:tcPr>
              <w:p w14:paraId="4C498B77" w14:textId="2273533F"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3C7843B9" w14:textId="4D029336" w:rsidR="00A621B2" w:rsidRPr="00693495" w:rsidRDefault="00A621B2" w:rsidP="00A621B2">
            <w:pPr>
              <w:spacing w:before="220" w:after="220"/>
              <w:rPr>
                <w:rFonts w:ascii="Calibri" w:hAnsi="Calibri" w:cs="Calibri"/>
                <w:szCs w:val="20"/>
              </w:rPr>
            </w:pPr>
          </w:p>
        </w:tc>
        <w:sdt>
          <w:sdtPr>
            <w:rPr>
              <w:rFonts w:ascii="Calibri" w:hAnsi="Calibri" w:cs="Calibri"/>
              <w:szCs w:val="20"/>
            </w:rPr>
            <w:id w:val="182409234"/>
            <w:placeholder>
              <w:docPart w:val="B564E9D03A6D44E99F0DB92E576BEFAB"/>
            </w:placeholder>
            <w:showingPlcHdr/>
            <w:dropDownList>
              <w:listItem w:value="Choose an item."/>
              <w:listItem w:displayText="Onsite" w:value="Onsite"/>
              <w:listItem w:displayText="Remote" w:value="Remote"/>
            </w:dropDownList>
          </w:sdtPr>
          <w:sdtEndPr/>
          <w:sdtContent>
            <w:tc>
              <w:tcPr>
                <w:tcW w:w="1701" w:type="dxa"/>
              </w:tcPr>
              <w:p w14:paraId="6CCAF4D5" w14:textId="7777777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11F8D69" w14:textId="77777777" w:rsidR="00A621B2" w:rsidRDefault="00A621B2" w:rsidP="00A621B2">
            <w:pPr>
              <w:spacing w:before="220" w:after="220"/>
              <w:rPr>
                <w:rFonts w:ascii="Calibri" w:hAnsi="Calibri" w:cs="Calibri"/>
                <w:szCs w:val="20"/>
              </w:rPr>
            </w:pPr>
          </w:p>
        </w:tc>
      </w:tr>
      <w:tr w:rsidR="00A621B2" w14:paraId="31E6347A" w14:textId="77777777" w:rsidTr="00C26B78">
        <w:tblPrEx>
          <w:jc w:val="left"/>
        </w:tblPrEx>
        <w:tc>
          <w:tcPr>
            <w:tcW w:w="679" w:type="dxa"/>
            <w:vMerge w:val="restart"/>
            <w:shd w:val="clear" w:color="auto" w:fill="E4EDEB" w:themeFill="accent6" w:themeFillTint="33"/>
            <w:vAlign w:val="center"/>
          </w:tcPr>
          <w:p w14:paraId="13A4FB8F" w14:textId="1BCC9932"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7</w:t>
            </w:r>
          </w:p>
        </w:tc>
        <w:tc>
          <w:tcPr>
            <w:tcW w:w="788" w:type="dxa"/>
            <w:shd w:val="clear" w:color="auto" w:fill="E4EDEB" w:themeFill="accent6" w:themeFillTint="33"/>
          </w:tcPr>
          <w:p w14:paraId="3B5364A8" w14:textId="7777777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949545B"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653262260"/>
            <w:placeholder>
              <w:docPart w:val="B87B76273B31457D85840246D43FD798"/>
            </w:placeholder>
            <w:showingPlcHdr/>
            <w:dropDownList>
              <w:listItem w:displayText="Yes" w:value="Yes"/>
              <w:listItem w:displayText="No" w:value="No"/>
              <w:listItem w:displayText="CPD session" w:value="CPD session"/>
            </w:dropDownList>
          </w:sdtPr>
          <w:sdtEndPr/>
          <w:sdtContent>
            <w:tc>
              <w:tcPr>
                <w:tcW w:w="1560" w:type="dxa"/>
              </w:tcPr>
              <w:p w14:paraId="5D35D9EF" w14:textId="7777777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368273699"/>
            <w:placeholder>
              <w:docPart w:val="E171EB6043E0475C8FB9E554B4403F19"/>
            </w:placeholder>
            <w:showingPlcHdr/>
            <w:dropDownList>
              <w:listItem w:displayText="Adult" w:value="Adult"/>
              <w:listItem w:displayText="Paediatric" w:value="Paediatric"/>
              <w:listItem w:displayText="Mixed" w:value="Mixed"/>
            </w:dropDownList>
          </w:sdtPr>
          <w:sdtEndPr/>
          <w:sdtContent>
            <w:tc>
              <w:tcPr>
                <w:tcW w:w="1559" w:type="dxa"/>
              </w:tcPr>
              <w:p w14:paraId="75F68C79" w14:textId="65AC2898"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0E77F851" w14:textId="2BF79BF4" w:rsidR="00A621B2" w:rsidRPr="00693495" w:rsidRDefault="00A621B2" w:rsidP="00A621B2">
            <w:pPr>
              <w:spacing w:before="220" w:after="220"/>
              <w:rPr>
                <w:rFonts w:ascii="Calibri" w:hAnsi="Calibri" w:cs="Calibri"/>
                <w:szCs w:val="20"/>
              </w:rPr>
            </w:pPr>
          </w:p>
        </w:tc>
        <w:sdt>
          <w:sdtPr>
            <w:rPr>
              <w:rFonts w:ascii="Calibri" w:hAnsi="Calibri" w:cs="Calibri"/>
              <w:szCs w:val="20"/>
            </w:rPr>
            <w:id w:val="1540396973"/>
            <w:placeholder>
              <w:docPart w:val="D3D66F301DB548179C44359F666707E0"/>
            </w:placeholder>
            <w:showingPlcHdr/>
            <w:dropDownList>
              <w:listItem w:value="Choose an item."/>
              <w:listItem w:displayText="Onsite" w:value="Onsite"/>
              <w:listItem w:displayText="Remote" w:value="Remote"/>
            </w:dropDownList>
          </w:sdtPr>
          <w:sdtEndPr/>
          <w:sdtContent>
            <w:tc>
              <w:tcPr>
                <w:tcW w:w="1701" w:type="dxa"/>
              </w:tcPr>
              <w:p w14:paraId="2B7E06BB" w14:textId="7777777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1CD4FC77" w14:textId="77777777" w:rsidR="00A621B2" w:rsidRDefault="00A621B2" w:rsidP="00A621B2">
            <w:pPr>
              <w:spacing w:before="220" w:after="220"/>
              <w:rPr>
                <w:rFonts w:ascii="Calibri" w:hAnsi="Calibri" w:cs="Calibri"/>
                <w:szCs w:val="20"/>
              </w:rPr>
            </w:pPr>
          </w:p>
        </w:tc>
      </w:tr>
      <w:tr w:rsidR="00A621B2" w14:paraId="7C1E8DAA" w14:textId="77777777" w:rsidTr="00C26B78">
        <w:tblPrEx>
          <w:jc w:val="left"/>
        </w:tblPrEx>
        <w:tc>
          <w:tcPr>
            <w:tcW w:w="679" w:type="dxa"/>
            <w:vMerge/>
            <w:shd w:val="clear" w:color="auto" w:fill="E4EDEB" w:themeFill="accent6" w:themeFillTint="33"/>
            <w:vAlign w:val="center"/>
          </w:tcPr>
          <w:p w14:paraId="6777FE97" w14:textId="77777777" w:rsidR="00A621B2" w:rsidRPr="00693495" w:rsidRDefault="00A621B2" w:rsidP="00A621B2">
            <w:pPr>
              <w:spacing w:before="220" w:after="220"/>
              <w:rPr>
                <w:rFonts w:ascii="Calibri" w:hAnsi="Calibri" w:cs="Calibri"/>
                <w:szCs w:val="20"/>
              </w:rPr>
            </w:pPr>
          </w:p>
        </w:tc>
        <w:tc>
          <w:tcPr>
            <w:tcW w:w="788" w:type="dxa"/>
            <w:shd w:val="clear" w:color="auto" w:fill="E4EDEB" w:themeFill="accent6" w:themeFillTint="33"/>
          </w:tcPr>
          <w:p w14:paraId="016ED1A2" w14:textId="7777777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136CE11C"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877666641"/>
            <w:placeholder>
              <w:docPart w:val="C583D41901A249ABBC417A16330274C5"/>
            </w:placeholder>
            <w:showingPlcHdr/>
            <w:dropDownList>
              <w:listItem w:displayText="Yes" w:value="Yes"/>
              <w:listItem w:displayText="No" w:value="No"/>
              <w:listItem w:displayText="CPD session" w:value="CPD session"/>
            </w:dropDownList>
          </w:sdtPr>
          <w:sdtEndPr/>
          <w:sdtContent>
            <w:tc>
              <w:tcPr>
                <w:tcW w:w="1560" w:type="dxa"/>
              </w:tcPr>
              <w:p w14:paraId="5304BDEC" w14:textId="7777777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396887825"/>
            <w:placeholder>
              <w:docPart w:val="574C570FA23C4F87B3E30876C68B2CE2"/>
            </w:placeholder>
            <w:showingPlcHdr/>
            <w:dropDownList>
              <w:listItem w:displayText="Adult" w:value="Adult"/>
              <w:listItem w:displayText="Paediatric" w:value="Paediatric"/>
              <w:listItem w:displayText="Mixed" w:value="Mixed"/>
            </w:dropDownList>
          </w:sdtPr>
          <w:sdtEndPr/>
          <w:sdtContent>
            <w:tc>
              <w:tcPr>
                <w:tcW w:w="1559" w:type="dxa"/>
              </w:tcPr>
              <w:p w14:paraId="77F6E866" w14:textId="6C6B6FF0"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563E9B85" w14:textId="5B59CB7B" w:rsidR="00A621B2" w:rsidRPr="00693495" w:rsidRDefault="00A621B2" w:rsidP="00A621B2">
            <w:pPr>
              <w:spacing w:before="220" w:after="220"/>
              <w:rPr>
                <w:rFonts w:ascii="Calibri" w:hAnsi="Calibri" w:cs="Calibri"/>
                <w:szCs w:val="20"/>
              </w:rPr>
            </w:pPr>
          </w:p>
        </w:tc>
        <w:sdt>
          <w:sdtPr>
            <w:rPr>
              <w:rFonts w:ascii="Calibri" w:hAnsi="Calibri" w:cs="Calibri"/>
              <w:szCs w:val="20"/>
            </w:rPr>
            <w:id w:val="-1258518205"/>
            <w:placeholder>
              <w:docPart w:val="F9325158649A4EB8A2D6C2345FA87F29"/>
            </w:placeholder>
            <w:showingPlcHdr/>
            <w:dropDownList>
              <w:listItem w:value="Choose an item."/>
              <w:listItem w:displayText="Onsite" w:value="Onsite"/>
              <w:listItem w:displayText="Remote" w:value="Remote"/>
            </w:dropDownList>
          </w:sdtPr>
          <w:sdtEndPr/>
          <w:sdtContent>
            <w:tc>
              <w:tcPr>
                <w:tcW w:w="1701" w:type="dxa"/>
              </w:tcPr>
              <w:p w14:paraId="3AE130EE" w14:textId="7777777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C1EFEB6" w14:textId="77777777" w:rsidR="00A621B2" w:rsidRDefault="00A621B2" w:rsidP="00A621B2">
            <w:pPr>
              <w:spacing w:before="220" w:after="220"/>
              <w:rPr>
                <w:rFonts w:ascii="Calibri" w:hAnsi="Calibri" w:cs="Calibri"/>
                <w:szCs w:val="20"/>
              </w:rPr>
            </w:pPr>
          </w:p>
        </w:tc>
      </w:tr>
      <w:tr w:rsidR="00A621B2" w14:paraId="44D238E2" w14:textId="77777777" w:rsidTr="00C26B78">
        <w:tblPrEx>
          <w:jc w:val="left"/>
        </w:tblPrEx>
        <w:tc>
          <w:tcPr>
            <w:tcW w:w="679" w:type="dxa"/>
            <w:vMerge w:val="restart"/>
            <w:shd w:val="clear" w:color="auto" w:fill="E4EDEB" w:themeFill="accent6" w:themeFillTint="33"/>
            <w:vAlign w:val="center"/>
          </w:tcPr>
          <w:p w14:paraId="50411A75" w14:textId="7A993962"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8</w:t>
            </w:r>
          </w:p>
        </w:tc>
        <w:tc>
          <w:tcPr>
            <w:tcW w:w="788" w:type="dxa"/>
            <w:shd w:val="clear" w:color="auto" w:fill="E4EDEB" w:themeFill="accent6" w:themeFillTint="33"/>
          </w:tcPr>
          <w:p w14:paraId="6CA0D53D" w14:textId="7777777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71218416"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697039000"/>
            <w:placeholder>
              <w:docPart w:val="F41A58956F9A48CB80556A0134FE211A"/>
            </w:placeholder>
            <w:showingPlcHdr/>
            <w:dropDownList>
              <w:listItem w:displayText="Yes" w:value="Yes"/>
              <w:listItem w:displayText="No" w:value="No"/>
              <w:listItem w:displayText="CPD session" w:value="CPD session"/>
            </w:dropDownList>
          </w:sdtPr>
          <w:sdtEndPr/>
          <w:sdtContent>
            <w:tc>
              <w:tcPr>
                <w:tcW w:w="1560" w:type="dxa"/>
              </w:tcPr>
              <w:p w14:paraId="2DD534CF" w14:textId="7777777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531681203"/>
            <w:placeholder>
              <w:docPart w:val="40C0388D6A9C4B189C93F1218B31096A"/>
            </w:placeholder>
            <w:showingPlcHdr/>
            <w:dropDownList>
              <w:listItem w:displayText="Adult" w:value="Adult"/>
              <w:listItem w:displayText="Paediatric" w:value="Paediatric"/>
              <w:listItem w:displayText="Mixed" w:value="Mixed"/>
            </w:dropDownList>
          </w:sdtPr>
          <w:sdtEndPr/>
          <w:sdtContent>
            <w:tc>
              <w:tcPr>
                <w:tcW w:w="1559" w:type="dxa"/>
              </w:tcPr>
              <w:p w14:paraId="6757A391" w14:textId="6543FD33"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282ADEA0" w14:textId="11FB6C4B" w:rsidR="00A621B2" w:rsidRPr="00693495" w:rsidRDefault="00A621B2" w:rsidP="00A621B2">
            <w:pPr>
              <w:spacing w:before="220" w:after="220"/>
              <w:rPr>
                <w:rFonts w:ascii="Calibri" w:hAnsi="Calibri" w:cs="Calibri"/>
                <w:szCs w:val="20"/>
              </w:rPr>
            </w:pPr>
          </w:p>
        </w:tc>
        <w:sdt>
          <w:sdtPr>
            <w:rPr>
              <w:rFonts w:ascii="Calibri" w:hAnsi="Calibri" w:cs="Calibri"/>
              <w:szCs w:val="20"/>
            </w:rPr>
            <w:id w:val="1773587081"/>
            <w:placeholder>
              <w:docPart w:val="F98CAC8518084E009BA9511D2251D9CA"/>
            </w:placeholder>
            <w:showingPlcHdr/>
            <w:dropDownList>
              <w:listItem w:value="Choose an item."/>
              <w:listItem w:displayText="Onsite" w:value="Onsite"/>
              <w:listItem w:displayText="Remote" w:value="Remote"/>
            </w:dropDownList>
          </w:sdtPr>
          <w:sdtEndPr/>
          <w:sdtContent>
            <w:tc>
              <w:tcPr>
                <w:tcW w:w="1701" w:type="dxa"/>
              </w:tcPr>
              <w:p w14:paraId="0FAB57A6" w14:textId="7777777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B4E45A2" w14:textId="77777777" w:rsidR="00A621B2" w:rsidRDefault="00A621B2" w:rsidP="00A621B2">
            <w:pPr>
              <w:spacing w:before="220" w:after="220"/>
              <w:rPr>
                <w:rFonts w:ascii="Calibri" w:hAnsi="Calibri" w:cs="Calibri"/>
                <w:szCs w:val="20"/>
              </w:rPr>
            </w:pPr>
          </w:p>
        </w:tc>
      </w:tr>
      <w:tr w:rsidR="00A621B2" w14:paraId="59095DBD" w14:textId="77777777" w:rsidTr="00C26B78">
        <w:tblPrEx>
          <w:jc w:val="left"/>
        </w:tblPrEx>
        <w:tc>
          <w:tcPr>
            <w:tcW w:w="679" w:type="dxa"/>
            <w:vMerge/>
            <w:shd w:val="clear" w:color="auto" w:fill="E4EDEB" w:themeFill="accent6" w:themeFillTint="33"/>
            <w:vAlign w:val="center"/>
          </w:tcPr>
          <w:p w14:paraId="4FDD188F" w14:textId="77777777" w:rsidR="00A621B2" w:rsidRPr="00693495" w:rsidRDefault="00A621B2" w:rsidP="00A621B2">
            <w:pPr>
              <w:spacing w:before="220" w:after="220"/>
              <w:rPr>
                <w:rFonts w:ascii="Calibri" w:hAnsi="Calibri" w:cs="Calibri"/>
                <w:szCs w:val="20"/>
              </w:rPr>
            </w:pPr>
          </w:p>
        </w:tc>
        <w:tc>
          <w:tcPr>
            <w:tcW w:w="788" w:type="dxa"/>
            <w:shd w:val="clear" w:color="auto" w:fill="E4EDEB" w:themeFill="accent6" w:themeFillTint="33"/>
          </w:tcPr>
          <w:p w14:paraId="7003F359" w14:textId="7777777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29B8F85"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077933816"/>
            <w:placeholder>
              <w:docPart w:val="43FC07DD5B774438AB877E3BE3279648"/>
            </w:placeholder>
            <w:showingPlcHdr/>
            <w:dropDownList>
              <w:listItem w:displayText="Yes" w:value="Yes"/>
              <w:listItem w:displayText="No" w:value="No"/>
              <w:listItem w:displayText="CPD session" w:value="CPD session"/>
            </w:dropDownList>
          </w:sdtPr>
          <w:sdtEndPr/>
          <w:sdtContent>
            <w:tc>
              <w:tcPr>
                <w:tcW w:w="1560" w:type="dxa"/>
              </w:tcPr>
              <w:p w14:paraId="04DDDAA1" w14:textId="7777777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773777278"/>
            <w:placeholder>
              <w:docPart w:val="8C6A198D2ECA48579688A896B806885D"/>
            </w:placeholder>
            <w:showingPlcHdr/>
            <w:dropDownList>
              <w:listItem w:displayText="Adult" w:value="Adult"/>
              <w:listItem w:displayText="Paediatric" w:value="Paediatric"/>
              <w:listItem w:displayText="Mixed" w:value="Mixed"/>
            </w:dropDownList>
          </w:sdtPr>
          <w:sdtEndPr/>
          <w:sdtContent>
            <w:tc>
              <w:tcPr>
                <w:tcW w:w="1559" w:type="dxa"/>
              </w:tcPr>
              <w:p w14:paraId="4E1908E3" w14:textId="1BB43092"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3176C15C" w14:textId="26553018" w:rsidR="00A621B2" w:rsidRPr="00693495" w:rsidRDefault="00A621B2" w:rsidP="00A621B2">
            <w:pPr>
              <w:spacing w:before="220" w:after="220"/>
              <w:rPr>
                <w:rFonts w:ascii="Calibri" w:hAnsi="Calibri" w:cs="Calibri"/>
                <w:szCs w:val="20"/>
              </w:rPr>
            </w:pPr>
          </w:p>
        </w:tc>
        <w:sdt>
          <w:sdtPr>
            <w:rPr>
              <w:rFonts w:ascii="Calibri" w:hAnsi="Calibri" w:cs="Calibri"/>
              <w:szCs w:val="20"/>
            </w:rPr>
            <w:id w:val="541639520"/>
            <w:placeholder>
              <w:docPart w:val="1028F4115AE74BC3A69EF50D72921A42"/>
            </w:placeholder>
            <w:showingPlcHdr/>
            <w:dropDownList>
              <w:listItem w:value="Choose an item."/>
              <w:listItem w:displayText="Onsite" w:value="Onsite"/>
              <w:listItem w:displayText="Remote" w:value="Remote"/>
            </w:dropDownList>
          </w:sdtPr>
          <w:sdtEndPr/>
          <w:sdtContent>
            <w:tc>
              <w:tcPr>
                <w:tcW w:w="1701" w:type="dxa"/>
              </w:tcPr>
              <w:p w14:paraId="33E4B88B" w14:textId="7777777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8888955" w14:textId="77777777" w:rsidR="00A621B2" w:rsidRDefault="00A621B2" w:rsidP="00A621B2">
            <w:pPr>
              <w:spacing w:before="220" w:after="220"/>
              <w:rPr>
                <w:rFonts w:ascii="Calibri" w:hAnsi="Calibri" w:cs="Calibri"/>
                <w:szCs w:val="20"/>
              </w:rPr>
            </w:pPr>
          </w:p>
        </w:tc>
      </w:tr>
      <w:tr w:rsidR="00A621B2" w14:paraId="71356B07" w14:textId="77777777" w:rsidTr="00C26B78">
        <w:tblPrEx>
          <w:jc w:val="left"/>
        </w:tblPrEx>
        <w:tc>
          <w:tcPr>
            <w:tcW w:w="679" w:type="dxa"/>
            <w:vMerge w:val="restart"/>
            <w:shd w:val="clear" w:color="auto" w:fill="E4EDEB" w:themeFill="accent6" w:themeFillTint="33"/>
            <w:vAlign w:val="center"/>
          </w:tcPr>
          <w:p w14:paraId="2CD6701A" w14:textId="75BCE56E"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9</w:t>
            </w:r>
          </w:p>
        </w:tc>
        <w:tc>
          <w:tcPr>
            <w:tcW w:w="788" w:type="dxa"/>
            <w:shd w:val="clear" w:color="auto" w:fill="E4EDEB" w:themeFill="accent6" w:themeFillTint="33"/>
          </w:tcPr>
          <w:p w14:paraId="39976FE2" w14:textId="7777777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1AC1429"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418026577"/>
            <w:placeholder>
              <w:docPart w:val="8653A29B907C4683B9AC51CE296CD98C"/>
            </w:placeholder>
            <w:showingPlcHdr/>
            <w:dropDownList>
              <w:listItem w:displayText="Yes" w:value="Yes"/>
              <w:listItem w:displayText="No" w:value="No"/>
              <w:listItem w:displayText="CPD session" w:value="CPD session"/>
            </w:dropDownList>
          </w:sdtPr>
          <w:sdtEndPr/>
          <w:sdtContent>
            <w:tc>
              <w:tcPr>
                <w:tcW w:w="1560" w:type="dxa"/>
              </w:tcPr>
              <w:p w14:paraId="418E2151" w14:textId="7777777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339085108"/>
            <w:placeholder>
              <w:docPart w:val="3C952A8968E74E5393664BC2383DBBB2"/>
            </w:placeholder>
            <w:showingPlcHdr/>
            <w:dropDownList>
              <w:listItem w:displayText="Adult" w:value="Adult"/>
              <w:listItem w:displayText="Paediatric" w:value="Paediatric"/>
              <w:listItem w:displayText="Mixed" w:value="Mixed"/>
            </w:dropDownList>
          </w:sdtPr>
          <w:sdtEndPr/>
          <w:sdtContent>
            <w:tc>
              <w:tcPr>
                <w:tcW w:w="1559" w:type="dxa"/>
              </w:tcPr>
              <w:p w14:paraId="04A0F1A8" w14:textId="04DBF166"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2D635A40" w14:textId="757B115E" w:rsidR="00A621B2" w:rsidRPr="00693495" w:rsidRDefault="00A621B2" w:rsidP="00A621B2">
            <w:pPr>
              <w:spacing w:before="220" w:after="220"/>
              <w:rPr>
                <w:rFonts w:ascii="Calibri" w:hAnsi="Calibri" w:cs="Calibri"/>
                <w:szCs w:val="20"/>
              </w:rPr>
            </w:pPr>
          </w:p>
        </w:tc>
        <w:sdt>
          <w:sdtPr>
            <w:rPr>
              <w:rFonts w:ascii="Calibri" w:hAnsi="Calibri" w:cs="Calibri"/>
              <w:szCs w:val="20"/>
            </w:rPr>
            <w:id w:val="-44764272"/>
            <w:placeholder>
              <w:docPart w:val="7E4733CD0E15443593D6103A8B0FE912"/>
            </w:placeholder>
            <w:showingPlcHdr/>
            <w:dropDownList>
              <w:listItem w:value="Choose an item."/>
              <w:listItem w:displayText="Onsite" w:value="Onsite"/>
              <w:listItem w:displayText="Remote" w:value="Remote"/>
            </w:dropDownList>
          </w:sdtPr>
          <w:sdtEndPr/>
          <w:sdtContent>
            <w:tc>
              <w:tcPr>
                <w:tcW w:w="1701" w:type="dxa"/>
              </w:tcPr>
              <w:p w14:paraId="578A2722" w14:textId="7777777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A0C340B" w14:textId="77777777" w:rsidR="00A621B2" w:rsidRDefault="00A621B2" w:rsidP="00A621B2">
            <w:pPr>
              <w:spacing w:before="220" w:after="220"/>
              <w:rPr>
                <w:rFonts w:ascii="Calibri" w:hAnsi="Calibri" w:cs="Calibri"/>
                <w:szCs w:val="20"/>
              </w:rPr>
            </w:pPr>
          </w:p>
        </w:tc>
      </w:tr>
      <w:tr w:rsidR="00A621B2" w14:paraId="01B52BA8" w14:textId="77777777" w:rsidTr="00C26B78">
        <w:tblPrEx>
          <w:jc w:val="left"/>
        </w:tblPrEx>
        <w:tc>
          <w:tcPr>
            <w:tcW w:w="679" w:type="dxa"/>
            <w:vMerge/>
            <w:shd w:val="clear" w:color="auto" w:fill="E4EDEB" w:themeFill="accent6" w:themeFillTint="33"/>
            <w:vAlign w:val="center"/>
          </w:tcPr>
          <w:p w14:paraId="2957CE00" w14:textId="77777777" w:rsidR="00A621B2" w:rsidRPr="00693495" w:rsidRDefault="00A621B2" w:rsidP="00A621B2">
            <w:pPr>
              <w:spacing w:before="220" w:after="220"/>
              <w:rPr>
                <w:rFonts w:ascii="Calibri" w:hAnsi="Calibri" w:cs="Calibri"/>
                <w:szCs w:val="20"/>
              </w:rPr>
            </w:pPr>
          </w:p>
        </w:tc>
        <w:tc>
          <w:tcPr>
            <w:tcW w:w="788" w:type="dxa"/>
            <w:shd w:val="clear" w:color="auto" w:fill="E4EDEB" w:themeFill="accent6" w:themeFillTint="33"/>
          </w:tcPr>
          <w:p w14:paraId="2886A38D" w14:textId="7777777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503D31FC"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210465585"/>
            <w:placeholder>
              <w:docPart w:val="88FAB88AAF0C45F29A6255EF8279DFD9"/>
            </w:placeholder>
            <w:showingPlcHdr/>
            <w:dropDownList>
              <w:listItem w:displayText="Yes" w:value="Yes"/>
              <w:listItem w:displayText="No" w:value="No"/>
              <w:listItem w:displayText="CPD session" w:value="CPD session"/>
            </w:dropDownList>
          </w:sdtPr>
          <w:sdtEndPr/>
          <w:sdtContent>
            <w:tc>
              <w:tcPr>
                <w:tcW w:w="1560" w:type="dxa"/>
              </w:tcPr>
              <w:p w14:paraId="56B3819D" w14:textId="7777777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243417959"/>
            <w:placeholder>
              <w:docPart w:val="944C690FD8AC4FFA866C1C6A0E32603B"/>
            </w:placeholder>
            <w:showingPlcHdr/>
            <w:dropDownList>
              <w:listItem w:displayText="Adult" w:value="Adult"/>
              <w:listItem w:displayText="Paediatric" w:value="Paediatric"/>
              <w:listItem w:displayText="Mixed" w:value="Mixed"/>
            </w:dropDownList>
          </w:sdtPr>
          <w:sdtEndPr/>
          <w:sdtContent>
            <w:tc>
              <w:tcPr>
                <w:tcW w:w="1559" w:type="dxa"/>
              </w:tcPr>
              <w:p w14:paraId="3F80418C" w14:textId="574CF68B"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365F65B6" w14:textId="72A50F88" w:rsidR="00A621B2" w:rsidRPr="00693495" w:rsidRDefault="00A621B2" w:rsidP="00A621B2">
            <w:pPr>
              <w:spacing w:before="220" w:after="220"/>
              <w:rPr>
                <w:rFonts w:ascii="Calibri" w:hAnsi="Calibri" w:cs="Calibri"/>
                <w:szCs w:val="20"/>
              </w:rPr>
            </w:pPr>
          </w:p>
        </w:tc>
        <w:sdt>
          <w:sdtPr>
            <w:rPr>
              <w:rFonts w:ascii="Calibri" w:hAnsi="Calibri" w:cs="Calibri"/>
              <w:szCs w:val="20"/>
            </w:rPr>
            <w:id w:val="491376996"/>
            <w:placeholder>
              <w:docPart w:val="0D3FAB66A1A94F549154CFBA8E9B5118"/>
            </w:placeholder>
            <w:showingPlcHdr/>
            <w:dropDownList>
              <w:listItem w:value="Choose an item."/>
              <w:listItem w:displayText="Onsite" w:value="Onsite"/>
              <w:listItem w:displayText="Remote" w:value="Remote"/>
            </w:dropDownList>
          </w:sdtPr>
          <w:sdtEndPr/>
          <w:sdtContent>
            <w:tc>
              <w:tcPr>
                <w:tcW w:w="1701" w:type="dxa"/>
              </w:tcPr>
              <w:p w14:paraId="04CDC665" w14:textId="7777777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540CAE9" w14:textId="77777777" w:rsidR="00A621B2" w:rsidRDefault="00A621B2" w:rsidP="00A621B2">
            <w:pPr>
              <w:spacing w:before="220" w:after="220"/>
              <w:rPr>
                <w:rFonts w:ascii="Calibri" w:hAnsi="Calibri" w:cs="Calibri"/>
                <w:szCs w:val="20"/>
              </w:rPr>
            </w:pPr>
          </w:p>
        </w:tc>
      </w:tr>
      <w:tr w:rsidR="00A621B2" w14:paraId="4D7B4573" w14:textId="77777777" w:rsidTr="00C26B78">
        <w:tblPrEx>
          <w:jc w:val="left"/>
        </w:tblPrEx>
        <w:tc>
          <w:tcPr>
            <w:tcW w:w="679" w:type="dxa"/>
            <w:vMerge w:val="restart"/>
            <w:shd w:val="clear" w:color="auto" w:fill="E4EDEB" w:themeFill="accent6" w:themeFillTint="33"/>
            <w:vAlign w:val="center"/>
          </w:tcPr>
          <w:p w14:paraId="388A89B8" w14:textId="454C638C" w:rsidR="00A621B2" w:rsidRPr="00693495" w:rsidRDefault="00A621B2" w:rsidP="00A621B2">
            <w:pPr>
              <w:spacing w:before="220" w:after="220"/>
              <w:jc w:val="center"/>
              <w:rPr>
                <w:rFonts w:ascii="Calibri" w:hAnsi="Calibri" w:cs="Calibri"/>
                <w:szCs w:val="20"/>
              </w:rPr>
            </w:pPr>
            <w:r>
              <w:rPr>
                <w:rFonts w:ascii="Calibri" w:hAnsi="Calibri" w:cs="Calibri"/>
                <w:szCs w:val="20"/>
              </w:rPr>
              <w:t>20</w:t>
            </w:r>
          </w:p>
        </w:tc>
        <w:tc>
          <w:tcPr>
            <w:tcW w:w="788" w:type="dxa"/>
            <w:shd w:val="clear" w:color="auto" w:fill="E4EDEB" w:themeFill="accent6" w:themeFillTint="33"/>
          </w:tcPr>
          <w:p w14:paraId="35D22C24" w14:textId="7777777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5AF421D1"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713808161"/>
            <w:placeholder>
              <w:docPart w:val="932B38B746CD44F58698A6DD7C058129"/>
            </w:placeholder>
            <w:showingPlcHdr/>
            <w:dropDownList>
              <w:listItem w:displayText="Yes" w:value="Yes"/>
              <w:listItem w:displayText="No" w:value="No"/>
              <w:listItem w:displayText="CPD session" w:value="CPD session"/>
            </w:dropDownList>
          </w:sdtPr>
          <w:sdtEndPr/>
          <w:sdtContent>
            <w:tc>
              <w:tcPr>
                <w:tcW w:w="1560" w:type="dxa"/>
              </w:tcPr>
              <w:p w14:paraId="62C2265E" w14:textId="7777777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114018364"/>
            <w:placeholder>
              <w:docPart w:val="1A2B78330B794CB9AEE5296FFDD7C2BC"/>
            </w:placeholder>
            <w:showingPlcHdr/>
            <w:dropDownList>
              <w:listItem w:displayText="Adult" w:value="Adult"/>
              <w:listItem w:displayText="Paediatric" w:value="Paediatric"/>
              <w:listItem w:displayText="Mixed" w:value="Mixed"/>
            </w:dropDownList>
          </w:sdtPr>
          <w:sdtEndPr/>
          <w:sdtContent>
            <w:tc>
              <w:tcPr>
                <w:tcW w:w="1559" w:type="dxa"/>
              </w:tcPr>
              <w:p w14:paraId="4D46BD03" w14:textId="3D00B0D9"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2DCE0644" w14:textId="7AB035D0" w:rsidR="00A621B2" w:rsidRPr="00693495" w:rsidRDefault="00A621B2" w:rsidP="00A621B2">
            <w:pPr>
              <w:spacing w:before="220" w:after="220"/>
              <w:rPr>
                <w:rFonts w:ascii="Calibri" w:hAnsi="Calibri" w:cs="Calibri"/>
                <w:szCs w:val="20"/>
              </w:rPr>
            </w:pPr>
          </w:p>
        </w:tc>
        <w:sdt>
          <w:sdtPr>
            <w:rPr>
              <w:rFonts w:ascii="Calibri" w:hAnsi="Calibri" w:cs="Calibri"/>
              <w:szCs w:val="20"/>
            </w:rPr>
            <w:id w:val="535392053"/>
            <w:placeholder>
              <w:docPart w:val="22C7881588964450AFA25CF13F649CE4"/>
            </w:placeholder>
            <w:showingPlcHdr/>
            <w:dropDownList>
              <w:listItem w:value="Choose an item."/>
              <w:listItem w:displayText="Onsite" w:value="Onsite"/>
              <w:listItem w:displayText="Remote" w:value="Remote"/>
            </w:dropDownList>
          </w:sdtPr>
          <w:sdtEndPr/>
          <w:sdtContent>
            <w:tc>
              <w:tcPr>
                <w:tcW w:w="1701" w:type="dxa"/>
              </w:tcPr>
              <w:p w14:paraId="53D320F0" w14:textId="7777777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5A386E7" w14:textId="77777777" w:rsidR="00A621B2" w:rsidRDefault="00A621B2" w:rsidP="00A621B2">
            <w:pPr>
              <w:spacing w:before="220" w:after="220"/>
              <w:rPr>
                <w:rFonts w:ascii="Calibri" w:hAnsi="Calibri" w:cs="Calibri"/>
                <w:szCs w:val="20"/>
              </w:rPr>
            </w:pPr>
          </w:p>
        </w:tc>
      </w:tr>
      <w:tr w:rsidR="00A621B2" w14:paraId="04AFD181" w14:textId="77777777" w:rsidTr="009C25FB">
        <w:tblPrEx>
          <w:jc w:val="left"/>
        </w:tblPrEx>
        <w:tc>
          <w:tcPr>
            <w:tcW w:w="679" w:type="dxa"/>
            <w:vMerge/>
            <w:shd w:val="clear" w:color="auto" w:fill="E4EDEB" w:themeFill="accent6" w:themeFillTint="33"/>
          </w:tcPr>
          <w:p w14:paraId="0D243E72" w14:textId="77777777" w:rsidR="00A621B2" w:rsidRPr="00693495" w:rsidRDefault="00A621B2" w:rsidP="00A621B2">
            <w:pPr>
              <w:spacing w:before="220" w:after="220"/>
              <w:rPr>
                <w:rFonts w:ascii="Calibri" w:hAnsi="Calibri" w:cs="Calibri"/>
                <w:szCs w:val="20"/>
              </w:rPr>
            </w:pPr>
          </w:p>
        </w:tc>
        <w:tc>
          <w:tcPr>
            <w:tcW w:w="788" w:type="dxa"/>
            <w:shd w:val="clear" w:color="auto" w:fill="E4EDEB" w:themeFill="accent6" w:themeFillTint="33"/>
          </w:tcPr>
          <w:p w14:paraId="427C63F2" w14:textId="77777777" w:rsidR="00A621B2" w:rsidRPr="00693495" w:rsidRDefault="00A621B2" w:rsidP="00A621B2">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39130E29" w14:textId="77777777" w:rsidR="00A621B2" w:rsidRPr="00693495" w:rsidRDefault="00A621B2" w:rsidP="00A621B2">
            <w:pPr>
              <w:spacing w:before="220" w:after="220"/>
              <w:rPr>
                <w:rFonts w:ascii="Calibri" w:hAnsi="Calibri" w:cs="Calibri"/>
                <w:szCs w:val="20"/>
              </w:rPr>
            </w:pPr>
          </w:p>
        </w:tc>
        <w:sdt>
          <w:sdtPr>
            <w:rPr>
              <w:rFonts w:ascii="Calibri" w:hAnsi="Calibri" w:cs="Calibri"/>
              <w:sz w:val="16"/>
              <w:szCs w:val="16"/>
            </w:rPr>
            <w:id w:val="-1747947601"/>
            <w:placeholder>
              <w:docPart w:val="291D3C31CBC74D138513F61727FE0A66"/>
            </w:placeholder>
            <w:showingPlcHdr/>
            <w:dropDownList>
              <w:listItem w:displayText="Yes" w:value="Yes"/>
              <w:listItem w:displayText="No" w:value="No"/>
              <w:listItem w:displayText="CPD session" w:value="CPD session"/>
            </w:dropDownList>
          </w:sdtPr>
          <w:sdtEndPr/>
          <w:sdtContent>
            <w:tc>
              <w:tcPr>
                <w:tcW w:w="1560" w:type="dxa"/>
              </w:tcPr>
              <w:p w14:paraId="2B130D2B" w14:textId="77777777" w:rsidR="00A621B2" w:rsidRPr="00693495" w:rsidRDefault="00A621B2" w:rsidP="00A621B2">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256378925"/>
            <w:placeholder>
              <w:docPart w:val="BE866D031EA64018B5FFDF8AE14B4300"/>
            </w:placeholder>
            <w:showingPlcHdr/>
            <w:dropDownList>
              <w:listItem w:displayText="Adult" w:value="Adult"/>
              <w:listItem w:displayText="Paediatric" w:value="Paediatric"/>
              <w:listItem w:displayText="Mixed" w:value="Mixed"/>
            </w:dropDownList>
          </w:sdtPr>
          <w:sdtEndPr/>
          <w:sdtContent>
            <w:tc>
              <w:tcPr>
                <w:tcW w:w="1559" w:type="dxa"/>
              </w:tcPr>
              <w:p w14:paraId="14ECEF09" w14:textId="6B1655AD" w:rsidR="00A621B2" w:rsidRPr="00693495" w:rsidRDefault="00A621B2" w:rsidP="00A621B2">
                <w:pPr>
                  <w:spacing w:before="220" w:after="220"/>
                  <w:rPr>
                    <w:rFonts w:ascii="Calibri" w:hAnsi="Calibri" w:cs="Calibri"/>
                    <w:szCs w:val="20"/>
                  </w:rPr>
                </w:pPr>
                <w:r w:rsidRPr="00C77439">
                  <w:rPr>
                    <w:rStyle w:val="PlaceholderText"/>
                    <w:sz w:val="16"/>
                    <w:szCs w:val="16"/>
                  </w:rPr>
                  <w:t>Choose an item.</w:t>
                </w:r>
              </w:p>
            </w:tc>
          </w:sdtContent>
        </w:sdt>
        <w:tc>
          <w:tcPr>
            <w:tcW w:w="1559" w:type="dxa"/>
          </w:tcPr>
          <w:p w14:paraId="609AD986" w14:textId="7F03A291" w:rsidR="00A621B2" w:rsidRPr="00693495" w:rsidRDefault="00A621B2" w:rsidP="00A621B2">
            <w:pPr>
              <w:spacing w:before="220" w:after="220"/>
              <w:rPr>
                <w:rFonts w:ascii="Calibri" w:hAnsi="Calibri" w:cs="Calibri"/>
                <w:szCs w:val="20"/>
              </w:rPr>
            </w:pPr>
          </w:p>
        </w:tc>
        <w:sdt>
          <w:sdtPr>
            <w:rPr>
              <w:rFonts w:ascii="Calibri" w:hAnsi="Calibri" w:cs="Calibri"/>
              <w:szCs w:val="20"/>
            </w:rPr>
            <w:id w:val="1146084066"/>
            <w:placeholder>
              <w:docPart w:val="D5771F81D6B3417A98D84CBBEC92FF69"/>
            </w:placeholder>
            <w:showingPlcHdr/>
            <w:dropDownList>
              <w:listItem w:value="Choose an item."/>
              <w:listItem w:displayText="Onsite" w:value="Onsite"/>
              <w:listItem w:displayText="Remote" w:value="Remote"/>
            </w:dropDownList>
          </w:sdtPr>
          <w:sdtEndPr/>
          <w:sdtContent>
            <w:tc>
              <w:tcPr>
                <w:tcW w:w="1701" w:type="dxa"/>
              </w:tcPr>
              <w:p w14:paraId="2F97DECB" w14:textId="77777777" w:rsidR="00A621B2" w:rsidRPr="00693495" w:rsidRDefault="00A621B2" w:rsidP="00A621B2">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04AE7E9" w14:textId="77777777" w:rsidR="00A621B2" w:rsidRDefault="00A621B2" w:rsidP="00A621B2">
            <w:pPr>
              <w:spacing w:before="220" w:after="220"/>
              <w:rPr>
                <w:rFonts w:ascii="Calibri" w:hAnsi="Calibri" w:cs="Calibri"/>
                <w:szCs w:val="20"/>
              </w:rPr>
            </w:pPr>
          </w:p>
        </w:tc>
      </w:tr>
    </w:tbl>
    <w:p w14:paraId="335659E8" w14:textId="77777777" w:rsidR="001152B3" w:rsidRDefault="001152B3" w:rsidP="00A66618">
      <w:pPr>
        <w:jc w:val="both"/>
        <w:rPr>
          <w:rFonts w:ascii="Calibri" w:hAnsi="Calibri" w:cs="Calibri"/>
          <w:sz w:val="24"/>
        </w:rPr>
      </w:pPr>
    </w:p>
    <w:p w14:paraId="60ED298E" w14:textId="77777777" w:rsidR="00D72A8E" w:rsidRDefault="00D72A8E" w:rsidP="00A66618">
      <w:pPr>
        <w:jc w:val="both"/>
        <w:rPr>
          <w:rFonts w:ascii="Calibri" w:hAnsi="Calibri" w:cs="Calibri"/>
          <w:sz w:val="24"/>
        </w:rPr>
      </w:pPr>
    </w:p>
    <w:p w14:paraId="2B98292E" w14:textId="63942C07" w:rsidR="00EB3243" w:rsidRDefault="00831404" w:rsidP="00EB3243">
      <w:pPr>
        <w:jc w:val="both"/>
        <w:rPr>
          <w:rFonts w:ascii="Calibri" w:hAnsi="Calibri" w:cs="Calibri"/>
          <w:sz w:val="36"/>
          <w:szCs w:val="36"/>
        </w:rPr>
      </w:pPr>
      <w:r>
        <w:rPr>
          <w:rFonts w:ascii="Calibri" w:hAnsi="Calibri" w:cs="Calibri"/>
          <w:sz w:val="36"/>
          <w:szCs w:val="36"/>
        </w:rPr>
        <w:t>Client Groups</w:t>
      </w:r>
    </w:p>
    <w:p w14:paraId="077084FC" w14:textId="735F4E42" w:rsidR="00EB3243" w:rsidRPr="00EA5182" w:rsidRDefault="00EB3243" w:rsidP="00EA5182">
      <w:pPr>
        <w:jc w:val="both"/>
        <w:rPr>
          <w:rFonts w:ascii="Calibri" w:hAnsi="Calibri" w:cs="Calibri"/>
          <w:szCs w:val="20"/>
        </w:rPr>
      </w:pPr>
    </w:p>
    <w:tbl>
      <w:tblPr>
        <w:tblStyle w:val="TableGrid1"/>
        <w:tblW w:w="0" w:type="auto"/>
        <w:jc w:val="center"/>
        <w:tblInd w:w="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1701"/>
        <w:gridCol w:w="3260"/>
        <w:gridCol w:w="1843"/>
      </w:tblGrid>
      <w:tr w:rsidR="00EB3243" w:rsidRPr="000F262D" w14:paraId="100CC103" w14:textId="77777777" w:rsidTr="004A0A31">
        <w:trPr>
          <w:trHeight w:val="567"/>
          <w:jc w:val="center"/>
        </w:trPr>
        <w:tc>
          <w:tcPr>
            <w:tcW w:w="2977" w:type="dxa"/>
            <w:tcBorders>
              <w:top w:val="single" w:sz="4" w:space="0" w:color="BFBFBF" w:themeColor="background1" w:themeShade="BF"/>
              <w:left w:val="single" w:sz="4" w:space="0" w:color="BFBFBF" w:themeColor="background1" w:themeShade="BF"/>
            </w:tcBorders>
            <w:vAlign w:val="center"/>
          </w:tcPr>
          <w:p w14:paraId="02AA5EAA" w14:textId="2C05442F" w:rsidR="00EB3243" w:rsidRPr="000F262D" w:rsidRDefault="00420E67" w:rsidP="004A0A31">
            <w:pPr>
              <w:rPr>
                <w:rFonts w:ascii="Calibri" w:hAnsi="Calibri" w:cs="Calibri"/>
                <w:szCs w:val="22"/>
              </w:rPr>
            </w:pPr>
            <w:r w:rsidRPr="000F262D">
              <w:rPr>
                <w:rFonts w:ascii="Calibri" w:hAnsi="Calibri" w:cs="Calibri"/>
                <w:szCs w:val="22"/>
              </w:rPr>
              <w:t xml:space="preserve"> </w:t>
            </w:r>
            <w:r w:rsidR="00EB3243" w:rsidRPr="000F262D">
              <w:rPr>
                <w:rFonts w:ascii="Calibri" w:hAnsi="Calibri" w:cs="Calibri"/>
                <w:szCs w:val="22"/>
              </w:rPr>
              <w:t>AAC – Adults</w:t>
            </w:r>
          </w:p>
        </w:tc>
        <w:tc>
          <w:tcPr>
            <w:tcW w:w="1701" w:type="dxa"/>
            <w:tcBorders>
              <w:top w:val="single" w:sz="4" w:space="0" w:color="BFBFBF" w:themeColor="background1" w:themeShade="BF"/>
            </w:tcBorders>
            <w:vAlign w:val="center"/>
          </w:tcPr>
          <w:p w14:paraId="5CFE4C30" w14:textId="77777777" w:rsidR="00EB3243" w:rsidRPr="000F262D" w:rsidRDefault="00EB3243" w:rsidP="004A0A31">
            <w:pPr>
              <w:jc w:val="center"/>
              <w:rPr>
                <w:rFonts w:ascii="Calibri" w:hAnsi="Calibri" w:cs="Calibri"/>
                <w:szCs w:val="22"/>
              </w:rPr>
            </w:pPr>
            <w:r w:rsidRPr="000F262D">
              <w:rPr>
                <w:rFonts w:ascii="Calibri" w:hAnsi="Calibri" w:cs="Calibri"/>
                <w:szCs w:val="22"/>
              </w:rPr>
              <w:t>AAC-A</w:t>
            </w:r>
          </w:p>
        </w:tc>
        <w:tc>
          <w:tcPr>
            <w:tcW w:w="3260" w:type="dxa"/>
            <w:tcBorders>
              <w:top w:val="single" w:sz="4" w:space="0" w:color="BFBFBF" w:themeColor="background1" w:themeShade="BF"/>
            </w:tcBorders>
            <w:vAlign w:val="center"/>
          </w:tcPr>
          <w:p w14:paraId="22BDC2A1" w14:textId="77777777" w:rsidR="00EB3243" w:rsidRPr="000F262D" w:rsidRDefault="00EB3243" w:rsidP="004A0A31">
            <w:pPr>
              <w:rPr>
                <w:rFonts w:ascii="Calibri" w:hAnsi="Calibri" w:cs="Calibri"/>
                <w:szCs w:val="22"/>
              </w:rPr>
            </w:pPr>
            <w:r w:rsidRPr="000F262D">
              <w:rPr>
                <w:rFonts w:ascii="Calibri" w:hAnsi="Calibri" w:cs="Calibri"/>
                <w:szCs w:val="22"/>
              </w:rPr>
              <w:t xml:space="preserve"> Learning Disability – Paediatrics</w:t>
            </w:r>
          </w:p>
        </w:tc>
        <w:tc>
          <w:tcPr>
            <w:tcW w:w="1843" w:type="dxa"/>
            <w:tcBorders>
              <w:top w:val="single" w:sz="4" w:space="0" w:color="BFBFBF" w:themeColor="background1" w:themeShade="BF"/>
              <w:right w:val="single" w:sz="4" w:space="0" w:color="BFBFBF" w:themeColor="background1" w:themeShade="BF"/>
            </w:tcBorders>
            <w:vAlign w:val="center"/>
          </w:tcPr>
          <w:p w14:paraId="64E06843" w14:textId="77777777" w:rsidR="00EB3243" w:rsidRPr="000F262D" w:rsidRDefault="00EB3243" w:rsidP="004A0A31">
            <w:pPr>
              <w:jc w:val="center"/>
              <w:rPr>
                <w:rFonts w:ascii="Calibri" w:hAnsi="Calibri" w:cs="Calibri"/>
                <w:szCs w:val="22"/>
              </w:rPr>
            </w:pPr>
            <w:r w:rsidRPr="000F262D">
              <w:rPr>
                <w:rFonts w:ascii="Calibri" w:hAnsi="Calibri" w:cs="Calibri"/>
                <w:szCs w:val="22"/>
              </w:rPr>
              <w:t>PLD</w:t>
            </w:r>
          </w:p>
        </w:tc>
      </w:tr>
      <w:tr w:rsidR="00EB3243" w:rsidRPr="000F262D" w14:paraId="5BD9CB94" w14:textId="77777777" w:rsidTr="004A0A31">
        <w:trPr>
          <w:trHeight w:val="567"/>
          <w:jc w:val="center"/>
        </w:trPr>
        <w:tc>
          <w:tcPr>
            <w:tcW w:w="2977" w:type="dxa"/>
            <w:tcBorders>
              <w:left w:val="single" w:sz="4" w:space="0" w:color="BFBFBF" w:themeColor="background1" w:themeShade="BF"/>
            </w:tcBorders>
            <w:vAlign w:val="center"/>
          </w:tcPr>
          <w:p w14:paraId="54554E6E" w14:textId="77777777" w:rsidR="00EB3243" w:rsidRPr="000F262D" w:rsidRDefault="00EB3243" w:rsidP="004A0A31">
            <w:pPr>
              <w:rPr>
                <w:rFonts w:ascii="Calibri" w:hAnsi="Calibri" w:cs="Calibri"/>
                <w:szCs w:val="22"/>
              </w:rPr>
            </w:pPr>
            <w:r w:rsidRPr="000F262D">
              <w:rPr>
                <w:rFonts w:ascii="Calibri" w:hAnsi="Calibri" w:cs="Calibri"/>
                <w:szCs w:val="22"/>
              </w:rPr>
              <w:t xml:space="preserve"> AAC – Paediatrics</w:t>
            </w:r>
          </w:p>
        </w:tc>
        <w:tc>
          <w:tcPr>
            <w:tcW w:w="1701" w:type="dxa"/>
            <w:vAlign w:val="center"/>
          </w:tcPr>
          <w:p w14:paraId="67AEB098" w14:textId="77777777" w:rsidR="00EB3243" w:rsidRPr="000F262D" w:rsidRDefault="00EB3243" w:rsidP="004A0A31">
            <w:pPr>
              <w:jc w:val="center"/>
              <w:rPr>
                <w:rFonts w:ascii="Calibri" w:hAnsi="Calibri" w:cs="Calibri"/>
                <w:szCs w:val="22"/>
              </w:rPr>
            </w:pPr>
            <w:r w:rsidRPr="000F262D">
              <w:rPr>
                <w:rFonts w:ascii="Calibri" w:hAnsi="Calibri" w:cs="Calibri"/>
                <w:szCs w:val="22"/>
              </w:rPr>
              <w:t>AAC-P</w:t>
            </w:r>
          </w:p>
        </w:tc>
        <w:tc>
          <w:tcPr>
            <w:tcW w:w="3260" w:type="dxa"/>
            <w:vAlign w:val="center"/>
          </w:tcPr>
          <w:p w14:paraId="33B9A0DE" w14:textId="77777777" w:rsidR="00EB3243" w:rsidRPr="000F262D" w:rsidRDefault="00EB3243" w:rsidP="004A0A31">
            <w:pPr>
              <w:rPr>
                <w:rFonts w:ascii="Calibri" w:hAnsi="Calibri" w:cs="Calibri"/>
                <w:szCs w:val="22"/>
              </w:rPr>
            </w:pPr>
            <w:r w:rsidRPr="000F262D">
              <w:rPr>
                <w:rFonts w:ascii="Calibri" w:hAnsi="Calibri" w:cs="Calibri"/>
                <w:szCs w:val="22"/>
              </w:rPr>
              <w:t xml:space="preserve"> Motor Speech – Acquired</w:t>
            </w:r>
          </w:p>
        </w:tc>
        <w:tc>
          <w:tcPr>
            <w:tcW w:w="1843" w:type="dxa"/>
            <w:tcBorders>
              <w:right w:val="single" w:sz="4" w:space="0" w:color="BFBFBF" w:themeColor="background1" w:themeShade="BF"/>
            </w:tcBorders>
            <w:vAlign w:val="center"/>
          </w:tcPr>
          <w:p w14:paraId="735D42D5" w14:textId="77777777" w:rsidR="00EB3243" w:rsidRPr="000F262D" w:rsidRDefault="00EB3243" w:rsidP="004A0A31">
            <w:pPr>
              <w:jc w:val="center"/>
              <w:rPr>
                <w:rFonts w:ascii="Calibri" w:hAnsi="Calibri" w:cs="Calibri"/>
                <w:szCs w:val="22"/>
              </w:rPr>
            </w:pPr>
            <w:r w:rsidRPr="000F262D">
              <w:rPr>
                <w:rFonts w:ascii="Calibri" w:hAnsi="Calibri" w:cs="Calibri"/>
                <w:szCs w:val="22"/>
              </w:rPr>
              <w:t>MS-A</w:t>
            </w:r>
          </w:p>
        </w:tc>
      </w:tr>
      <w:tr w:rsidR="00EB3243" w:rsidRPr="000F262D" w14:paraId="28583B6A" w14:textId="77777777" w:rsidTr="004A0A31">
        <w:trPr>
          <w:trHeight w:val="567"/>
          <w:jc w:val="center"/>
        </w:trPr>
        <w:tc>
          <w:tcPr>
            <w:tcW w:w="2977" w:type="dxa"/>
            <w:tcBorders>
              <w:left w:val="single" w:sz="4" w:space="0" w:color="BFBFBF" w:themeColor="background1" w:themeShade="BF"/>
            </w:tcBorders>
            <w:vAlign w:val="center"/>
          </w:tcPr>
          <w:p w14:paraId="4D63E3AD" w14:textId="77777777" w:rsidR="00EB3243" w:rsidRPr="000F262D" w:rsidRDefault="00EB3243" w:rsidP="004A0A31">
            <w:pPr>
              <w:rPr>
                <w:rFonts w:ascii="Calibri" w:hAnsi="Calibri" w:cs="Calibri"/>
                <w:szCs w:val="22"/>
              </w:rPr>
            </w:pPr>
            <w:r w:rsidRPr="000F262D">
              <w:rPr>
                <w:rFonts w:ascii="Calibri" w:hAnsi="Calibri" w:cs="Calibri"/>
                <w:szCs w:val="22"/>
              </w:rPr>
              <w:t xml:space="preserve"> Articulation / Phonology</w:t>
            </w:r>
          </w:p>
        </w:tc>
        <w:tc>
          <w:tcPr>
            <w:tcW w:w="1701" w:type="dxa"/>
            <w:vAlign w:val="center"/>
          </w:tcPr>
          <w:p w14:paraId="0C2247CE" w14:textId="77777777" w:rsidR="00EB3243" w:rsidRPr="000F262D" w:rsidRDefault="00EB3243" w:rsidP="004A0A31">
            <w:pPr>
              <w:jc w:val="center"/>
              <w:rPr>
                <w:rFonts w:ascii="Calibri" w:hAnsi="Calibri" w:cs="Calibri"/>
                <w:szCs w:val="22"/>
              </w:rPr>
            </w:pPr>
            <w:r w:rsidRPr="000F262D">
              <w:rPr>
                <w:rFonts w:ascii="Calibri" w:hAnsi="Calibri" w:cs="Calibri"/>
                <w:szCs w:val="22"/>
              </w:rPr>
              <w:t>AP</w:t>
            </w:r>
          </w:p>
        </w:tc>
        <w:tc>
          <w:tcPr>
            <w:tcW w:w="3260" w:type="dxa"/>
            <w:vAlign w:val="center"/>
          </w:tcPr>
          <w:p w14:paraId="1A296927" w14:textId="77777777" w:rsidR="00EB3243" w:rsidRPr="000F262D" w:rsidRDefault="00EB3243" w:rsidP="004A0A31">
            <w:pPr>
              <w:rPr>
                <w:rFonts w:ascii="Calibri" w:hAnsi="Calibri" w:cs="Calibri"/>
                <w:szCs w:val="22"/>
              </w:rPr>
            </w:pPr>
            <w:r w:rsidRPr="000F262D">
              <w:rPr>
                <w:rFonts w:ascii="Calibri" w:hAnsi="Calibri" w:cs="Calibri"/>
                <w:szCs w:val="22"/>
              </w:rPr>
              <w:t xml:space="preserve"> Motor Speech – Developmental</w:t>
            </w:r>
          </w:p>
        </w:tc>
        <w:tc>
          <w:tcPr>
            <w:tcW w:w="1843" w:type="dxa"/>
            <w:tcBorders>
              <w:right w:val="single" w:sz="4" w:space="0" w:color="BFBFBF" w:themeColor="background1" w:themeShade="BF"/>
            </w:tcBorders>
            <w:vAlign w:val="center"/>
          </w:tcPr>
          <w:p w14:paraId="41B3C34D" w14:textId="77777777" w:rsidR="00EB3243" w:rsidRPr="000F262D" w:rsidRDefault="00EB3243" w:rsidP="004A0A31">
            <w:pPr>
              <w:jc w:val="center"/>
              <w:rPr>
                <w:rFonts w:ascii="Calibri" w:hAnsi="Calibri" w:cs="Calibri"/>
                <w:szCs w:val="22"/>
              </w:rPr>
            </w:pPr>
            <w:r w:rsidRPr="000F262D">
              <w:rPr>
                <w:rFonts w:ascii="Calibri" w:hAnsi="Calibri" w:cs="Calibri"/>
                <w:szCs w:val="22"/>
              </w:rPr>
              <w:t>MS-D</w:t>
            </w:r>
          </w:p>
        </w:tc>
      </w:tr>
      <w:tr w:rsidR="00EB3243" w:rsidRPr="000F262D" w14:paraId="0ECD3ED2" w14:textId="77777777" w:rsidTr="004A0A31">
        <w:trPr>
          <w:trHeight w:val="567"/>
          <w:jc w:val="center"/>
        </w:trPr>
        <w:tc>
          <w:tcPr>
            <w:tcW w:w="2977" w:type="dxa"/>
            <w:tcBorders>
              <w:left w:val="single" w:sz="4" w:space="0" w:color="BFBFBF" w:themeColor="background1" w:themeShade="BF"/>
            </w:tcBorders>
            <w:vAlign w:val="center"/>
          </w:tcPr>
          <w:p w14:paraId="5BEC0E33" w14:textId="77777777" w:rsidR="00EB3243" w:rsidRPr="000F262D" w:rsidRDefault="00EB3243" w:rsidP="004A0A31">
            <w:pPr>
              <w:rPr>
                <w:rFonts w:ascii="Calibri" w:hAnsi="Calibri" w:cs="Calibri"/>
                <w:szCs w:val="22"/>
              </w:rPr>
            </w:pPr>
            <w:r w:rsidRPr="000F262D">
              <w:rPr>
                <w:rFonts w:ascii="Calibri" w:hAnsi="Calibri" w:cs="Calibri"/>
                <w:szCs w:val="22"/>
              </w:rPr>
              <w:t xml:space="preserve"> Dysphagia</w:t>
            </w:r>
          </w:p>
        </w:tc>
        <w:tc>
          <w:tcPr>
            <w:tcW w:w="1701" w:type="dxa"/>
            <w:vAlign w:val="center"/>
          </w:tcPr>
          <w:p w14:paraId="09E99951" w14:textId="77777777" w:rsidR="00EB3243" w:rsidRPr="000F262D" w:rsidRDefault="00EB3243" w:rsidP="004A0A31">
            <w:pPr>
              <w:jc w:val="center"/>
              <w:rPr>
                <w:rFonts w:ascii="Calibri" w:hAnsi="Calibri" w:cs="Calibri"/>
                <w:szCs w:val="22"/>
              </w:rPr>
            </w:pPr>
            <w:r w:rsidRPr="000F262D">
              <w:rPr>
                <w:rFonts w:ascii="Calibri" w:hAnsi="Calibri" w:cs="Calibri"/>
                <w:szCs w:val="22"/>
              </w:rPr>
              <w:t>DYS</w:t>
            </w:r>
          </w:p>
        </w:tc>
        <w:tc>
          <w:tcPr>
            <w:tcW w:w="3260" w:type="dxa"/>
            <w:vAlign w:val="center"/>
          </w:tcPr>
          <w:p w14:paraId="61AB6348" w14:textId="77777777" w:rsidR="00EB3243" w:rsidRPr="000F262D" w:rsidRDefault="00EB3243" w:rsidP="004A0A31">
            <w:pPr>
              <w:rPr>
                <w:rFonts w:ascii="Calibri" w:hAnsi="Calibri" w:cs="Calibri"/>
                <w:szCs w:val="22"/>
              </w:rPr>
            </w:pPr>
            <w:r w:rsidRPr="000F262D">
              <w:rPr>
                <w:rFonts w:ascii="Calibri" w:hAnsi="Calibri" w:cs="Calibri"/>
                <w:szCs w:val="22"/>
              </w:rPr>
              <w:t xml:space="preserve"> Social Communication – Adults</w:t>
            </w:r>
          </w:p>
        </w:tc>
        <w:tc>
          <w:tcPr>
            <w:tcW w:w="1843" w:type="dxa"/>
            <w:tcBorders>
              <w:right w:val="single" w:sz="4" w:space="0" w:color="BFBFBF" w:themeColor="background1" w:themeShade="BF"/>
            </w:tcBorders>
            <w:vAlign w:val="center"/>
          </w:tcPr>
          <w:p w14:paraId="070CBD77" w14:textId="77777777" w:rsidR="00EB3243" w:rsidRPr="000F262D" w:rsidRDefault="00EB3243" w:rsidP="004A0A31">
            <w:pPr>
              <w:jc w:val="center"/>
              <w:rPr>
                <w:rFonts w:ascii="Calibri" w:hAnsi="Calibri" w:cs="Calibri"/>
                <w:szCs w:val="22"/>
              </w:rPr>
            </w:pPr>
            <w:r w:rsidRPr="000F262D">
              <w:rPr>
                <w:rFonts w:ascii="Calibri" w:hAnsi="Calibri" w:cs="Calibri"/>
                <w:szCs w:val="22"/>
              </w:rPr>
              <w:t>SC-A</w:t>
            </w:r>
          </w:p>
        </w:tc>
      </w:tr>
      <w:tr w:rsidR="00EB3243" w:rsidRPr="000F262D" w14:paraId="7DC48211" w14:textId="77777777" w:rsidTr="004A0A31">
        <w:trPr>
          <w:trHeight w:val="567"/>
          <w:jc w:val="center"/>
        </w:trPr>
        <w:tc>
          <w:tcPr>
            <w:tcW w:w="2977" w:type="dxa"/>
            <w:tcBorders>
              <w:left w:val="single" w:sz="4" w:space="0" w:color="BFBFBF" w:themeColor="background1" w:themeShade="BF"/>
              <w:bottom w:val="single" w:sz="4" w:space="0" w:color="BFBFBF" w:themeColor="background1" w:themeShade="BF"/>
            </w:tcBorders>
            <w:vAlign w:val="center"/>
          </w:tcPr>
          <w:p w14:paraId="72EFC7CA" w14:textId="77777777" w:rsidR="00EB3243" w:rsidRPr="000F262D" w:rsidRDefault="00EB3243" w:rsidP="004A0A31">
            <w:pPr>
              <w:rPr>
                <w:rFonts w:ascii="Calibri" w:hAnsi="Calibri" w:cs="Calibri"/>
                <w:szCs w:val="22"/>
              </w:rPr>
            </w:pPr>
            <w:r w:rsidRPr="000F262D">
              <w:rPr>
                <w:rFonts w:ascii="Calibri" w:hAnsi="Calibri" w:cs="Calibri"/>
                <w:szCs w:val="22"/>
              </w:rPr>
              <w:t xml:space="preserve"> Fluency</w:t>
            </w:r>
          </w:p>
        </w:tc>
        <w:tc>
          <w:tcPr>
            <w:tcW w:w="1701" w:type="dxa"/>
            <w:vAlign w:val="center"/>
          </w:tcPr>
          <w:p w14:paraId="73D097DA" w14:textId="77777777" w:rsidR="00EB3243" w:rsidRPr="000F262D" w:rsidRDefault="00EB3243" w:rsidP="004A0A31">
            <w:pPr>
              <w:jc w:val="center"/>
              <w:rPr>
                <w:rFonts w:ascii="Calibri" w:hAnsi="Calibri" w:cs="Calibri"/>
                <w:szCs w:val="22"/>
              </w:rPr>
            </w:pPr>
            <w:r w:rsidRPr="000F262D">
              <w:rPr>
                <w:rFonts w:ascii="Calibri" w:hAnsi="Calibri" w:cs="Calibri"/>
                <w:szCs w:val="22"/>
              </w:rPr>
              <w:t>FLU</w:t>
            </w:r>
          </w:p>
        </w:tc>
        <w:tc>
          <w:tcPr>
            <w:tcW w:w="3260" w:type="dxa"/>
            <w:vAlign w:val="center"/>
          </w:tcPr>
          <w:p w14:paraId="245E6F9F" w14:textId="77777777" w:rsidR="00EB3243" w:rsidRPr="000F262D" w:rsidRDefault="00EB3243" w:rsidP="004A0A31">
            <w:pPr>
              <w:rPr>
                <w:rFonts w:ascii="Calibri" w:hAnsi="Calibri" w:cs="Calibri"/>
                <w:szCs w:val="22"/>
              </w:rPr>
            </w:pPr>
            <w:r w:rsidRPr="000F262D">
              <w:rPr>
                <w:rFonts w:ascii="Calibri" w:hAnsi="Calibri" w:cs="Calibri"/>
                <w:szCs w:val="22"/>
              </w:rPr>
              <w:t xml:space="preserve"> Social Communication - Paediatrics</w:t>
            </w:r>
          </w:p>
        </w:tc>
        <w:tc>
          <w:tcPr>
            <w:tcW w:w="1843" w:type="dxa"/>
            <w:tcBorders>
              <w:right w:val="single" w:sz="4" w:space="0" w:color="BFBFBF" w:themeColor="background1" w:themeShade="BF"/>
            </w:tcBorders>
            <w:vAlign w:val="center"/>
          </w:tcPr>
          <w:p w14:paraId="55ECF01E" w14:textId="77777777" w:rsidR="00EB3243" w:rsidRPr="000F262D" w:rsidRDefault="00EB3243" w:rsidP="004A0A31">
            <w:pPr>
              <w:jc w:val="center"/>
              <w:rPr>
                <w:rFonts w:ascii="Calibri" w:hAnsi="Calibri" w:cs="Calibri"/>
                <w:szCs w:val="22"/>
              </w:rPr>
            </w:pPr>
            <w:r w:rsidRPr="000F262D">
              <w:rPr>
                <w:rFonts w:ascii="Calibri" w:hAnsi="Calibri" w:cs="Calibri"/>
                <w:szCs w:val="22"/>
              </w:rPr>
              <w:t>SC-P</w:t>
            </w:r>
          </w:p>
        </w:tc>
      </w:tr>
      <w:tr w:rsidR="00EB3243" w:rsidRPr="000F262D" w14:paraId="5434CF66" w14:textId="77777777" w:rsidTr="004A0A31">
        <w:trPr>
          <w:trHeight w:val="567"/>
          <w:jc w:val="center"/>
        </w:trPr>
        <w:tc>
          <w:tcPr>
            <w:tcW w:w="2977" w:type="dxa"/>
            <w:tcBorders>
              <w:top w:val="single" w:sz="4" w:space="0" w:color="BFBFBF" w:themeColor="background1" w:themeShade="BF"/>
              <w:left w:val="single" w:sz="4" w:space="0" w:color="BFBFBF" w:themeColor="background1" w:themeShade="BF"/>
            </w:tcBorders>
            <w:vAlign w:val="center"/>
          </w:tcPr>
          <w:p w14:paraId="76BEB7D7" w14:textId="77777777" w:rsidR="00EB3243" w:rsidRPr="000F262D" w:rsidRDefault="00EB3243" w:rsidP="004A0A31">
            <w:pPr>
              <w:rPr>
                <w:rFonts w:ascii="Calibri" w:hAnsi="Calibri" w:cs="Calibri"/>
                <w:szCs w:val="22"/>
              </w:rPr>
            </w:pPr>
            <w:r w:rsidRPr="000F262D">
              <w:rPr>
                <w:rFonts w:ascii="Calibri" w:hAnsi="Calibri" w:cs="Calibri"/>
                <w:szCs w:val="22"/>
              </w:rPr>
              <w:t xml:space="preserve"> Language - Acquired</w:t>
            </w:r>
          </w:p>
        </w:tc>
        <w:tc>
          <w:tcPr>
            <w:tcW w:w="1701" w:type="dxa"/>
            <w:vAlign w:val="center"/>
          </w:tcPr>
          <w:p w14:paraId="0D9FA214" w14:textId="77777777" w:rsidR="00EB3243" w:rsidRPr="000F262D" w:rsidRDefault="00EB3243" w:rsidP="004A0A31">
            <w:pPr>
              <w:jc w:val="center"/>
              <w:rPr>
                <w:rFonts w:ascii="Calibri" w:hAnsi="Calibri" w:cs="Calibri"/>
                <w:szCs w:val="22"/>
              </w:rPr>
            </w:pPr>
            <w:r w:rsidRPr="000F262D">
              <w:rPr>
                <w:rFonts w:ascii="Calibri" w:hAnsi="Calibri" w:cs="Calibri"/>
                <w:szCs w:val="22"/>
              </w:rPr>
              <w:t>LANG-A</w:t>
            </w:r>
          </w:p>
        </w:tc>
        <w:tc>
          <w:tcPr>
            <w:tcW w:w="3260" w:type="dxa"/>
            <w:vAlign w:val="center"/>
          </w:tcPr>
          <w:p w14:paraId="40198D31" w14:textId="77777777" w:rsidR="00EB3243" w:rsidRPr="000F262D" w:rsidRDefault="00EB3243" w:rsidP="004A0A31">
            <w:pPr>
              <w:rPr>
                <w:rFonts w:ascii="Calibri" w:hAnsi="Calibri" w:cs="Calibri"/>
                <w:szCs w:val="22"/>
              </w:rPr>
            </w:pPr>
            <w:r w:rsidRPr="000F262D">
              <w:rPr>
                <w:rFonts w:ascii="Calibri" w:hAnsi="Calibri" w:cs="Calibri"/>
                <w:szCs w:val="22"/>
              </w:rPr>
              <w:t xml:space="preserve"> Voice / Resonance</w:t>
            </w:r>
          </w:p>
        </w:tc>
        <w:tc>
          <w:tcPr>
            <w:tcW w:w="1843" w:type="dxa"/>
            <w:tcBorders>
              <w:right w:val="single" w:sz="4" w:space="0" w:color="BFBFBF" w:themeColor="background1" w:themeShade="BF"/>
            </w:tcBorders>
            <w:vAlign w:val="center"/>
          </w:tcPr>
          <w:p w14:paraId="2F4A65EC" w14:textId="77777777" w:rsidR="00EB3243" w:rsidRPr="000F262D" w:rsidRDefault="00EB3243" w:rsidP="004A0A31">
            <w:pPr>
              <w:jc w:val="center"/>
              <w:rPr>
                <w:rFonts w:ascii="Calibri" w:hAnsi="Calibri" w:cs="Calibri"/>
                <w:szCs w:val="22"/>
              </w:rPr>
            </w:pPr>
            <w:r w:rsidRPr="000F262D">
              <w:rPr>
                <w:rFonts w:ascii="Calibri" w:hAnsi="Calibri" w:cs="Calibri"/>
                <w:szCs w:val="22"/>
              </w:rPr>
              <w:t>VR</w:t>
            </w:r>
          </w:p>
        </w:tc>
      </w:tr>
      <w:tr w:rsidR="00EB3243" w:rsidRPr="000F262D" w14:paraId="0DD56889" w14:textId="77777777" w:rsidTr="004A0A31">
        <w:trPr>
          <w:trHeight w:val="567"/>
          <w:jc w:val="center"/>
        </w:trPr>
        <w:tc>
          <w:tcPr>
            <w:tcW w:w="2977" w:type="dxa"/>
            <w:tcBorders>
              <w:left w:val="single" w:sz="4" w:space="0" w:color="BFBFBF" w:themeColor="background1" w:themeShade="BF"/>
            </w:tcBorders>
            <w:vAlign w:val="center"/>
          </w:tcPr>
          <w:p w14:paraId="09054C88" w14:textId="77777777" w:rsidR="00EB3243" w:rsidRPr="000F262D" w:rsidRDefault="00EB3243" w:rsidP="004A0A31">
            <w:pPr>
              <w:rPr>
                <w:rFonts w:ascii="Calibri" w:hAnsi="Calibri" w:cs="Calibri"/>
                <w:szCs w:val="22"/>
              </w:rPr>
            </w:pPr>
            <w:r w:rsidRPr="000F262D">
              <w:rPr>
                <w:rFonts w:ascii="Calibri" w:hAnsi="Calibri" w:cs="Calibri"/>
                <w:szCs w:val="22"/>
              </w:rPr>
              <w:t xml:space="preserve"> Language – Developmental</w:t>
            </w:r>
          </w:p>
        </w:tc>
        <w:tc>
          <w:tcPr>
            <w:tcW w:w="1701" w:type="dxa"/>
            <w:vAlign w:val="center"/>
          </w:tcPr>
          <w:p w14:paraId="2B55B408" w14:textId="77777777" w:rsidR="00EB3243" w:rsidRPr="000F262D" w:rsidRDefault="00EB3243" w:rsidP="004A0A31">
            <w:pPr>
              <w:jc w:val="center"/>
              <w:rPr>
                <w:rFonts w:ascii="Calibri" w:hAnsi="Calibri" w:cs="Calibri"/>
                <w:szCs w:val="22"/>
              </w:rPr>
            </w:pPr>
            <w:r w:rsidRPr="000F262D">
              <w:rPr>
                <w:rFonts w:ascii="Calibri" w:hAnsi="Calibri" w:cs="Calibri"/>
                <w:szCs w:val="22"/>
              </w:rPr>
              <w:t>LANG-D</w:t>
            </w:r>
          </w:p>
        </w:tc>
        <w:tc>
          <w:tcPr>
            <w:tcW w:w="3260" w:type="dxa"/>
            <w:vAlign w:val="center"/>
          </w:tcPr>
          <w:p w14:paraId="11E85A58" w14:textId="77777777" w:rsidR="00EB3243" w:rsidRPr="000F262D" w:rsidRDefault="00EB3243" w:rsidP="004A0A31">
            <w:pPr>
              <w:rPr>
                <w:rFonts w:ascii="Calibri" w:hAnsi="Calibri" w:cs="Calibri"/>
                <w:szCs w:val="22"/>
              </w:rPr>
            </w:pPr>
            <w:r w:rsidRPr="000F262D">
              <w:rPr>
                <w:rFonts w:ascii="Calibri" w:hAnsi="Calibri" w:cs="Calibri"/>
                <w:szCs w:val="22"/>
              </w:rPr>
              <w:t xml:space="preserve"> Other </w:t>
            </w:r>
          </w:p>
        </w:tc>
        <w:tc>
          <w:tcPr>
            <w:tcW w:w="1843" w:type="dxa"/>
            <w:tcBorders>
              <w:right w:val="single" w:sz="4" w:space="0" w:color="BFBFBF" w:themeColor="background1" w:themeShade="BF"/>
            </w:tcBorders>
            <w:vAlign w:val="center"/>
          </w:tcPr>
          <w:p w14:paraId="19DEA7BB" w14:textId="56852FB6" w:rsidR="00EB3243" w:rsidRPr="000F262D" w:rsidRDefault="00EB3243" w:rsidP="004A0A31">
            <w:pPr>
              <w:jc w:val="center"/>
              <w:rPr>
                <w:rFonts w:ascii="Calibri" w:hAnsi="Calibri" w:cs="Calibri"/>
                <w:szCs w:val="22"/>
              </w:rPr>
            </w:pPr>
            <w:r w:rsidRPr="000F262D">
              <w:rPr>
                <w:rFonts w:ascii="Calibri" w:hAnsi="Calibri" w:cs="Calibri"/>
                <w:szCs w:val="22"/>
              </w:rPr>
              <w:t xml:space="preserve">Please </w:t>
            </w:r>
            <w:r w:rsidR="00FC2CBE" w:rsidRPr="000F262D">
              <w:rPr>
                <w:rFonts w:ascii="Calibri" w:hAnsi="Calibri" w:cs="Calibri"/>
                <w:szCs w:val="22"/>
              </w:rPr>
              <w:t>Specify</w:t>
            </w:r>
          </w:p>
        </w:tc>
      </w:tr>
      <w:tr w:rsidR="00EB3243" w:rsidRPr="000F262D" w14:paraId="4D1FCCB7" w14:textId="77777777" w:rsidTr="004A0A31">
        <w:trPr>
          <w:trHeight w:val="567"/>
          <w:jc w:val="center"/>
        </w:trPr>
        <w:tc>
          <w:tcPr>
            <w:tcW w:w="2977" w:type="dxa"/>
            <w:tcBorders>
              <w:left w:val="single" w:sz="4" w:space="0" w:color="BFBFBF" w:themeColor="background1" w:themeShade="BF"/>
              <w:bottom w:val="single" w:sz="4" w:space="0" w:color="BFBFBF" w:themeColor="background1" w:themeShade="BF"/>
            </w:tcBorders>
            <w:vAlign w:val="center"/>
          </w:tcPr>
          <w:p w14:paraId="4F17FAB4" w14:textId="77777777" w:rsidR="00EB3243" w:rsidRPr="000F262D" w:rsidRDefault="00EB3243" w:rsidP="004A0A31">
            <w:pPr>
              <w:rPr>
                <w:rFonts w:ascii="Calibri" w:hAnsi="Calibri" w:cs="Calibri"/>
                <w:szCs w:val="22"/>
              </w:rPr>
            </w:pPr>
            <w:r w:rsidRPr="000F262D">
              <w:rPr>
                <w:rFonts w:ascii="Calibri" w:hAnsi="Calibri" w:cs="Calibri"/>
                <w:szCs w:val="22"/>
              </w:rPr>
              <w:t xml:space="preserve"> Learning Disability - Adults</w:t>
            </w:r>
          </w:p>
        </w:tc>
        <w:tc>
          <w:tcPr>
            <w:tcW w:w="1701" w:type="dxa"/>
            <w:tcBorders>
              <w:bottom w:val="single" w:sz="4" w:space="0" w:color="BFBFBF" w:themeColor="background1" w:themeShade="BF"/>
            </w:tcBorders>
            <w:vAlign w:val="center"/>
          </w:tcPr>
          <w:p w14:paraId="65F9A84D" w14:textId="77777777" w:rsidR="00EB3243" w:rsidRPr="000F262D" w:rsidRDefault="00EB3243" w:rsidP="004A0A31">
            <w:pPr>
              <w:jc w:val="center"/>
              <w:rPr>
                <w:rFonts w:ascii="Calibri" w:hAnsi="Calibri" w:cs="Calibri"/>
                <w:szCs w:val="22"/>
              </w:rPr>
            </w:pPr>
            <w:r w:rsidRPr="000F262D">
              <w:rPr>
                <w:rFonts w:ascii="Calibri" w:hAnsi="Calibri" w:cs="Calibri"/>
                <w:szCs w:val="22"/>
              </w:rPr>
              <w:t>ALD</w:t>
            </w:r>
          </w:p>
        </w:tc>
        <w:tc>
          <w:tcPr>
            <w:tcW w:w="5103" w:type="dxa"/>
            <w:gridSpan w:val="2"/>
            <w:vAlign w:val="center"/>
          </w:tcPr>
          <w:p w14:paraId="35BA74CE" w14:textId="77777777" w:rsidR="00EB3243" w:rsidRPr="000F262D" w:rsidRDefault="00EB3243" w:rsidP="004A0A31">
            <w:pPr>
              <w:jc w:val="center"/>
              <w:rPr>
                <w:rFonts w:ascii="Calibri" w:hAnsi="Calibri" w:cs="Calibri"/>
                <w:szCs w:val="22"/>
              </w:rPr>
            </w:pPr>
          </w:p>
        </w:tc>
      </w:tr>
    </w:tbl>
    <w:p w14:paraId="57FD6611" w14:textId="77777777" w:rsidR="00EB3243" w:rsidRDefault="00EB3243" w:rsidP="00EB3243">
      <w:pPr>
        <w:jc w:val="both"/>
        <w:rPr>
          <w:rFonts w:ascii="Calibri" w:hAnsi="Calibri" w:cs="Calibri"/>
          <w:sz w:val="24"/>
        </w:rPr>
      </w:pPr>
    </w:p>
    <w:p w14:paraId="799DBF80" w14:textId="69FFA628" w:rsidR="00A66618" w:rsidRDefault="0071102C" w:rsidP="00A66618">
      <w:pPr>
        <w:jc w:val="both"/>
        <w:rPr>
          <w:rFonts w:ascii="Calibri" w:hAnsi="Calibri" w:cs="Calibri"/>
          <w:sz w:val="24"/>
        </w:rPr>
      </w:pPr>
      <w:r>
        <w:rPr>
          <w:rFonts w:ascii="Calibri" w:hAnsi="Calibri" w:cs="Calibri"/>
          <w:sz w:val="24"/>
        </w:rPr>
        <w:t xml:space="preserve">I confirm </w:t>
      </w:r>
      <w:r w:rsidR="000A48EF">
        <w:rPr>
          <w:rFonts w:ascii="Calibri" w:hAnsi="Calibri" w:cs="Calibri"/>
          <w:sz w:val="24"/>
        </w:rPr>
        <w:t xml:space="preserve">this is a true record </w:t>
      </w:r>
      <w:r w:rsidR="005E27E7">
        <w:rPr>
          <w:rFonts w:ascii="Calibri" w:hAnsi="Calibri" w:cs="Calibri"/>
          <w:sz w:val="24"/>
        </w:rPr>
        <w:t xml:space="preserve">of attendance at </w:t>
      </w:r>
      <w:r w:rsidR="001363E1">
        <w:rPr>
          <w:rFonts w:ascii="Calibri" w:hAnsi="Calibri" w:cs="Calibri"/>
          <w:sz w:val="24"/>
        </w:rPr>
        <w:t>clinical placement</w:t>
      </w:r>
      <w:r w:rsidR="007F1F92">
        <w:rPr>
          <w:rFonts w:ascii="Calibri" w:hAnsi="Calibri" w:cs="Calibri"/>
          <w:sz w:val="24"/>
        </w:rPr>
        <w:t>.</w:t>
      </w:r>
    </w:p>
    <w:tbl>
      <w:tblPr>
        <w:tblStyle w:val="AcademicSelf-assessment"/>
        <w:tblW w:w="8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001"/>
        <w:gridCol w:w="3664"/>
        <w:gridCol w:w="851"/>
        <w:gridCol w:w="1984"/>
      </w:tblGrid>
      <w:tr w:rsidR="001E730B" w:rsidRPr="003179B1" w14:paraId="5C7D1C2C" w14:textId="77777777" w:rsidTr="00127F82">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100" w:firstRow="0" w:lastRow="0" w:firstColumn="1" w:lastColumn="0" w:oddVBand="0" w:evenVBand="0" w:oddHBand="0" w:evenHBand="0" w:firstRowFirstColumn="1" w:firstRowLastColumn="0" w:lastRowFirstColumn="0" w:lastRowLastColumn="0"/>
            <w:tcW w:w="20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63A92065" w14:textId="77777777" w:rsidR="001E730B" w:rsidRPr="003179B1" w:rsidRDefault="001E730B" w:rsidP="001E730B">
            <w:pPr>
              <w:jc w:val="left"/>
              <w:rPr>
                <w:rFonts w:ascii="Calibri" w:hAnsi="Calibri" w:cs="Calibri"/>
                <w:b w:val="0"/>
                <w:bCs w:val="0"/>
                <w:lang w:val="en-GB"/>
              </w:rPr>
            </w:pPr>
            <w:r w:rsidRPr="003179B1">
              <w:rPr>
                <w:rFonts w:ascii="Calibri" w:hAnsi="Calibri" w:cs="Calibri"/>
                <w:b w:val="0"/>
                <w:bCs w:val="0"/>
                <w:lang w:val="en-GB"/>
              </w:rPr>
              <w:t>PE signature:</w:t>
            </w:r>
          </w:p>
        </w:tc>
        <w:tc>
          <w:tcPr>
            <w:tcW w:w="3664"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bottom"/>
          </w:tcPr>
          <w:p w14:paraId="6A4CBACD" w14:textId="6ADB250F" w:rsidR="001E730B" w:rsidRPr="003179B1" w:rsidRDefault="001E730B" w:rsidP="001E730B">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85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1CA72AD5" w14:textId="77777777" w:rsidR="001E730B" w:rsidRPr="003179B1" w:rsidRDefault="001E730B" w:rsidP="001E730B">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r w:rsidRPr="001E730B">
              <w:rPr>
                <w:rFonts w:ascii="Calibri" w:hAnsi="Calibri" w:cs="Calibri"/>
                <w:b w:val="0"/>
                <w:bCs w:val="0"/>
                <w:lang w:val="en-GB"/>
              </w:rPr>
              <w:t>Date</w:t>
            </w:r>
            <w:r w:rsidRPr="003179B1">
              <w:rPr>
                <w:rFonts w:ascii="Calibri" w:hAnsi="Calibri" w:cs="Calibri"/>
                <w:lang w:val="en-GB"/>
              </w:rPr>
              <w:t>:</w:t>
            </w:r>
          </w:p>
        </w:tc>
        <w:tc>
          <w:tcPr>
            <w:tcW w:w="1984"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bottom"/>
          </w:tcPr>
          <w:p w14:paraId="5422F77B" w14:textId="77777777" w:rsidR="001E730B" w:rsidRPr="003179B1" w:rsidRDefault="001E730B" w:rsidP="00B13990">
            <w:pP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p>
        </w:tc>
      </w:tr>
      <w:tr w:rsidR="001E730B" w:rsidRPr="003179B1" w14:paraId="422E9C47" w14:textId="77777777" w:rsidTr="00127F82">
        <w:trPr>
          <w:trHeight w:val="450"/>
          <w:jc w:val="center"/>
        </w:trPr>
        <w:tc>
          <w:tcPr>
            <w:cnfStyle w:val="001000000000" w:firstRow="0" w:lastRow="0" w:firstColumn="1" w:lastColumn="0" w:oddVBand="0" w:evenVBand="0" w:oddHBand="0" w:evenHBand="0" w:firstRowFirstColumn="0" w:firstRowLastColumn="0" w:lastRowFirstColumn="0" w:lastRowLastColumn="0"/>
            <w:tcW w:w="2001" w:type="dxa"/>
            <w:vAlign w:val="bottom"/>
          </w:tcPr>
          <w:p w14:paraId="46AEB2CE" w14:textId="77777777" w:rsidR="001E730B" w:rsidRPr="003179B1" w:rsidRDefault="001E730B" w:rsidP="00B13990">
            <w:pPr>
              <w:rPr>
                <w:rFonts w:ascii="Calibri" w:hAnsi="Calibri" w:cs="Calibri"/>
                <w:b w:val="0"/>
                <w:bCs w:val="0"/>
                <w:lang w:val="en-GB"/>
              </w:rPr>
            </w:pPr>
            <w:r w:rsidRPr="003179B1">
              <w:rPr>
                <w:rFonts w:ascii="Calibri" w:hAnsi="Calibri" w:cs="Calibri"/>
                <w:b w:val="0"/>
                <w:bCs w:val="0"/>
                <w:lang w:val="en-GB"/>
              </w:rPr>
              <w:t>Student signature:</w:t>
            </w:r>
          </w:p>
        </w:tc>
        <w:tc>
          <w:tcPr>
            <w:tcW w:w="3664" w:type="dxa"/>
            <w:tcBorders>
              <w:top w:val="single" w:sz="4" w:space="0" w:color="auto"/>
              <w:bottom w:val="single" w:sz="4" w:space="0" w:color="auto"/>
            </w:tcBorders>
            <w:vAlign w:val="bottom"/>
          </w:tcPr>
          <w:p w14:paraId="370E551D"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c>
          <w:tcPr>
            <w:tcW w:w="851" w:type="dxa"/>
            <w:vAlign w:val="bottom"/>
          </w:tcPr>
          <w:p w14:paraId="3BE40FEE"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3179B1">
              <w:rPr>
                <w:rFonts w:ascii="Calibri" w:hAnsi="Calibri" w:cs="Calibri"/>
                <w:lang w:val="en-GB"/>
              </w:rPr>
              <w:t>Date:</w:t>
            </w:r>
          </w:p>
        </w:tc>
        <w:tc>
          <w:tcPr>
            <w:tcW w:w="1984" w:type="dxa"/>
            <w:tcBorders>
              <w:top w:val="single" w:sz="4" w:space="0" w:color="auto"/>
              <w:bottom w:val="single" w:sz="4" w:space="0" w:color="auto"/>
            </w:tcBorders>
            <w:vAlign w:val="bottom"/>
          </w:tcPr>
          <w:p w14:paraId="3743E17F"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bl>
    <w:p w14:paraId="47A4086F" w14:textId="51EB559B" w:rsidR="001E730B" w:rsidRDefault="0015343A" w:rsidP="00F501CE">
      <w:pPr>
        <w:jc w:val="both"/>
        <w:rPr>
          <w:rFonts w:ascii="Calibri" w:hAnsi="Calibri" w:cs="Calibri"/>
          <w:sz w:val="24"/>
        </w:rPr>
      </w:pPr>
      <w:r>
        <w:rPr>
          <w:rFonts w:ascii="Calibri" w:hAnsi="Calibri" w:cs="Calibri"/>
          <w:sz w:val="24"/>
        </w:rPr>
        <w:t xml:space="preserve"> </w:t>
      </w:r>
    </w:p>
    <w:p w14:paraId="2B7EA7FD" w14:textId="77777777" w:rsidR="008407B2" w:rsidRPr="00054600" w:rsidRDefault="008407B2" w:rsidP="008407B2">
      <w:pPr>
        <w:jc w:val="both"/>
        <w:rPr>
          <w:rFonts w:ascii="Calibri" w:hAnsi="Calibri" w:cs="Calibri"/>
          <w:sz w:val="38"/>
          <w:szCs w:val="38"/>
        </w:rPr>
      </w:pPr>
      <w:r>
        <w:rPr>
          <w:rFonts w:ascii="Calibri" w:hAnsi="Calibri" w:cs="Calibri"/>
          <w:sz w:val="38"/>
          <w:szCs w:val="38"/>
        </w:rPr>
        <w:t>Submission of the PPR Form</w:t>
      </w:r>
    </w:p>
    <w:p w14:paraId="34FF5DBE" w14:textId="427C2C0A" w:rsidR="008407B2" w:rsidRPr="008407B2" w:rsidRDefault="008407B2" w:rsidP="008407B2">
      <w:pPr>
        <w:jc w:val="both"/>
        <w:rPr>
          <w:rFonts w:ascii="Calibri" w:hAnsi="Calibri" w:cs="Calibri"/>
          <w:sz w:val="24"/>
        </w:rPr>
      </w:pPr>
      <w:r w:rsidRPr="008407B2">
        <w:rPr>
          <w:rFonts w:ascii="Calibri" w:hAnsi="Calibri" w:cs="Calibri"/>
          <w:b/>
          <w:bCs/>
          <w:sz w:val="24"/>
        </w:rPr>
        <w:t>PE</w:t>
      </w:r>
      <w:r w:rsidRPr="008407B2">
        <w:rPr>
          <w:rFonts w:ascii="Calibri" w:hAnsi="Calibri" w:cs="Calibri"/>
          <w:sz w:val="24"/>
        </w:rPr>
        <w:t xml:space="preserve"> to either copy and paste an image of their signature into the relevant spaces </w:t>
      </w:r>
      <w:r w:rsidRPr="008407B2">
        <w:rPr>
          <w:rFonts w:ascii="Calibri" w:hAnsi="Calibri" w:cs="Calibri"/>
          <w:b/>
          <w:bCs/>
          <w:sz w:val="24"/>
        </w:rPr>
        <w:t>or</w:t>
      </w:r>
      <w:r w:rsidRPr="008407B2">
        <w:rPr>
          <w:rFonts w:ascii="Calibri" w:hAnsi="Calibri" w:cs="Calibri"/>
          <w:sz w:val="24"/>
        </w:rPr>
        <w:t xml:space="preserve"> print and sign the pages which require signatures (pages 1 and 18).  It is then the </w:t>
      </w:r>
      <w:r w:rsidRPr="008407B2">
        <w:rPr>
          <w:rFonts w:ascii="Calibri" w:hAnsi="Calibri" w:cs="Calibri"/>
          <w:b/>
          <w:bCs/>
          <w:sz w:val="24"/>
        </w:rPr>
        <w:t>student’s</w:t>
      </w:r>
      <w:r w:rsidRPr="008407B2">
        <w:rPr>
          <w:rFonts w:ascii="Calibri" w:hAnsi="Calibri" w:cs="Calibri"/>
          <w:sz w:val="24"/>
        </w:rPr>
        <w:t xml:space="preserve"> responsibility to submit this to the appropriate dropbox. </w:t>
      </w:r>
    </w:p>
    <w:p w14:paraId="47F20A36" w14:textId="77777777" w:rsidR="008407B2" w:rsidRDefault="008407B2" w:rsidP="6456F32A">
      <w:pPr>
        <w:jc w:val="both"/>
        <w:rPr>
          <w:rFonts w:ascii="Calibri" w:hAnsi="Calibri" w:cs="Calibri"/>
          <w:sz w:val="24"/>
        </w:rPr>
      </w:pPr>
    </w:p>
    <w:p w14:paraId="2336C5A3" w14:textId="1B206E65" w:rsidR="6456F32A" w:rsidRDefault="6456F32A" w:rsidP="6456F32A">
      <w:pPr>
        <w:jc w:val="both"/>
        <w:rPr>
          <w:rFonts w:ascii="Calibri" w:hAnsi="Calibri" w:cs="Calibri"/>
          <w:sz w:val="24"/>
        </w:rPr>
      </w:pPr>
    </w:p>
    <w:p w14:paraId="15A21660" w14:textId="4C95E09A" w:rsidR="6456F32A" w:rsidRDefault="6456F32A" w:rsidP="6456F32A">
      <w:pPr>
        <w:jc w:val="both"/>
        <w:rPr>
          <w:rFonts w:ascii="Calibri" w:hAnsi="Calibri" w:cs="Calibri"/>
          <w:sz w:val="24"/>
        </w:rPr>
      </w:pPr>
    </w:p>
    <w:p w14:paraId="4C814D29" w14:textId="46E7110D" w:rsidR="6456F32A" w:rsidRDefault="6456F32A" w:rsidP="6456F32A">
      <w:pPr>
        <w:jc w:val="both"/>
        <w:rPr>
          <w:rFonts w:ascii="Calibri" w:hAnsi="Calibri" w:cs="Calibri"/>
          <w:sz w:val="24"/>
        </w:rPr>
      </w:pPr>
    </w:p>
    <w:p w14:paraId="0BB357C0" w14:textId="32BFD0D9" w:rsidR="6456F32A" w:rsidRDefault="6456F32A" w:rsidP="6456F32A">
      <w:pPr>
        <w:jc w:val="both"/>
        <w:rPr>
          <w:rFonts w:ascii="Calibri" w:hAnsi="Calibri" w:cs="Calibri"/>
          <w:sz w:val="24"/>
        </w:rPr>
      </w:pPr>
    </w:p>
    <w:p w14:paraId="3FAEADF2" w14:textId="2D354E0A" w:rsidR="6456F32A" w:rsidRDefault="6456F32A" w:rsidP="6456F32A">
      <w:pPr>
        <w:jc w:val="both"/>
        <w:rPr>
          <w:rFonts w:ascii="Calibri" w:hAnsi="Calibri" w:cs="Calibri"/>
          <w:sz w:val="24"/>
        </w:rPr>
      </w:pPr>
    </w:p>
    <w:p w14:paraId="12B612D5" w14:textId="6631B143" w:rsidR="6456F32A" w:rsidRDefault="6456F32A" w:rsidP="6456F32A">
      <w:pPr>
        <w:jc w:val="both"/>
        <w:rPr>
          <w:rFonts w:ascii="Calibri" w:hAnsi="Calibri" w:cs="Calibri"/>
          <w:sz w:val="24"/>
        </w:rPr>
      </w:pPr>
    </w:p>
    <w:p w14:paraId="3DE2128B" w14:textId="33C1B996" w:rsidR="6456F32A" w:rsidRDefault="6456F32A" w:rsidP="6456F32A">
      <w:pPr>
        <w:jc w:val="both"/>
        <w:rPr>
          <w:rFonts w:ascii="Calibri" w:hAnsi="Calibri" w:cs="Calibri"/>
          <w:sz w:val="24"/>
        </w:rPr>
      </w:pPr>
    </w:p>
    <w:p w14:paraId="2969A6FA" w14:textId="31F8FCDD" w:rsidR="6456F32A" w:rsidRDefault="6456F32A" w:rsidP="6456F32A">
      <w:pPr>
        <w:jc w:val="both"/>
        <w:rPr>
          <w:rFonts w:ascii="Calibri" w:hAnsi="Calibri" w:cs="Calibri"/>
          <w:sz w:val="24"/>
        </w:rPr>
      </w:pPr>
    </w:p>
    <w:p w14:paraId="117E42C5" w14:textId="0EE5E2B6" w:rsidR="6456F32A" w:rsidRDefault="6456F32A" w:rsidP="6456F32A">
      <w:pPr>
        <w:jc w:val="both"/>
        <w:rPr>
          <w:rFonts w:ascii="Calibri" w:hAnsi="Calibri" w:cs="Calibri"/>
          <w:sz w:val="24"/>
        </w:rPr>
      </w:pPr>
      <w:r w:rsidRPr="6456F32A">
        <w:rPr>
          <w:rFonts w:ascii="Calibri" w:hAnsi="Calibri" w:cs="Calibri"/>
          <w:sz w:val="24"/>
        </w:rPr>
        <w:t>Appendix 1.</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5"/>
        <w:gridCol w:w="4050"/>
        <w:gridCol w:w="4410"/>
      </w:tblGrid>
      <w:tr w:rsidR="6456F32A" w14:paraId="47FD233F" w14:textId="77777777" w:rsidTr="6456F32A">
        <w:trPr>
          <w:trHeight w:val="300"/>
        </w:trPr>
        <w:tc>
          <w:tcPr>
            <w:tcW w:w="9885"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E91AF37" w14:textId="5CFF624C" w:rsidR="6456F32A" w:rsidRDefault="6456F32A" w:rsidP="6456F32A">
            <w:pPr>
              <w:spacing w:before="0" w:after="0"/>
              <w:jc w:val="center"/>
              <w:rPr>
                <w:rFonts w:ascii="Calibri" w:eastAsia="Calibri" w:hAnsi="Calibri" w:cs="Calibri"/>
                <w:color w:val="000000" w:themeColor="text1"/>
                <w:sz w:val="28"/>
                <w:szCs w:val="28"/>
              </w:rPr>
            </w:pPr>
            <w:r w:rsidRPr="6456F32A">
              <w:rPr>
                <w:rFonts w:ascii="Calibri" w:eastAsia="Calibri" w:hAnsi="Calibri" w:cs="Calibri"/>
                <w:b/>
                <w:bCs/>
                <w:color w:val="000000" w:themeColor="text1"/>
                <w:sz w:val="28"/>
                <w:szCs w:val="28"/>
              </w:rPr>
              <w:t>Communication</w:t>
            </w:r>
          </w:p>
        </w:tc>
      </w:tr>
      <w:tr w:rsidR="6456F32A" w14:paraId="084FDD79"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14:paraId="183B7F2F" w14:textId="145A33DE" w:rsidR="6456F32A" w:rsidRDefault="6456F32A" w:rsidP="6456F32A">
            <w:pPr>
              <w:spacing w:before="0" w:after="0"/>
              <w:jc w:val="center"/>
              <w:rPr>
                <w:rFonts w:ascii="Calibri" w:eastAsia="Calibri" w:hAnsi="Calibri" w:cs="Calibri"/>
                <w:color w:val="000000" w:themeColor="text1"/>
                <w:sz w:val="28"/>
                <w:szCs w:val="28"/>
              </w:rPr>
            </w:pPr>
            <w:r w:rsidRPr="6456F32A">
              <w:rPr>
                <w:rFonts w:ascii="Calibri" w:eastAsia="Calibri" w:hAnsi="Calibri" w:cs="Calibri"/>
                <w:i/>
                <w:iCs/>
                <w:color w:val="000000" w:themeColor="text1"/>
                <w:sz w:val="28"/>
                <w:szCs w:val="28"/>
              </w:rPr>
              <w:t>Descriptor n.</w:t>
            </w:r>
          </w:p>
        </w:tc>
        <w:tc>
          <w:tcPr>
            <w:tcW w:w="4050" w:type="dxa"/>
            <w:tcBorders>
              <w:top w:val="nil"/>
              <w:left w:val="single" w:sz="6" w:space="0" w:color="auto"/>
              <w:bottom w:val="single" w:sz="6" w:space="0" w:color="auto"/>
              <w:right w:val="single" w:sz="6" w:space="0" w:color="auto"/>
            </w:tcBorders>
            <w:tcMar>
              <w:left w:w="105" w:type="dxa"/>
              <w:right w:w="105" w:type="dxa"/>
            </w:tcMar>
          </w:tcPr>
          <w:p w14:paraId="483FABE1" w14:textId="28FA7AFE" w:rsidR="6456F32A" w:rsidRDefault="6456F32A" w:rsidP="6456F32A">
            <w:pPr>
              <w:spacing w:before="0" w:after="0"/>
              <w:jc w:val="center"/>
              <w:rPr>
                <w:rFonts w:ascii="Calibri" w:eastAsia="Calibri" w:hAnsi="Calibri" w:cs="Calibri"/>
                <w:color w:val="000000" w:themeColor="text1"/>
                <w:sz w:val="28"/>
                <w:szCs w:val="28"/>
              </w:rPr>
            </w:pPr>
            <w:r w:rsidRPr="6456F32A">
              <w:rPr>
                <w:rFonts w:ascii="Calibri" w:eastAsia="Calibri" w:hAnsi="Calibri" w:cs="Calibri"/>
                <w:i/>
                <w:iCs/>
                <w:color w:val="000000" w:themeColor="text1"/>
                <w:sz w:val="28"/>
                <w:szCs w:val="28"/>
              </w:rPr>
              <w:t>Descriptor</w:t>
            </w:r>
          </w:p>
        </w:tc>
        <w:tc>
          <w:tcPr>
            <w:tcW w:w="4410" w:type="dxa"/>
            <w:tcBorders>
              <w:top w:val="nil"/>
              <w:left w:val="single" w:sz="6" w:space="0" w:color="auto"/>
              <w:bottom w:val="single" w:sz="6" w:space="0" w:color="auto"/>
              <w:right w:val="single" w:sz="6" w:space="0" w:color="auto"/>
            </w:tcBorders>
            <w:tcMar>
              <w:left w:w="105" w:type="dxa"/>
              <w:right w:w="105" w:type="dxa"/>
            </w:tcMar>
          </w:tcPr>
          <w:p w14:paraId="7449850D" w14:textId="2352A0A6" w:rsidR="6456F32A" w:rsidRDefault="6456F32A" w:rsidP="6456F32A">
            <w:pPr>
              <w:spacing w:before="0" w:after="0"/>
              <w:jc w:val="center"/>
              <w:rPr>
                <w:rFonts w:ascii="Webdings" w:eastAsia="Webdings" w:hAnsi="Webdings" w:cs="Webdings"/>
                <w:color w:val="000000" w:themeColor="text1"/>
                <w:szCs w:val="22"/>
              </w:rPr>
            </w:pPr>
            <w:r w:rsidRPr="6456F32A">
              <w:rPr>
                <w:rFonts w:ascii="Calibri" w:eastAsia="Calibri" w:hAnsi="Calibri" w:cs="Calibri"/>
                <w:i/>
                <w:iCs/>
                <w:color w:val="000000" w:themeColor="text1"/>
                <w:sz w:val="28"/>
                <w:szCs w:val="28"/>
              </w:rPr>
              <w:t xml:space="preserve">Information </w:t>
            </w:r>
            <w:r w:rsidRPr="6456F32A">
              <w:rPr>
                <w:rFonts w:ascii="Webdings" w:eastAsia="Webdings" w:hAnsi="Webdings" w:cs="Webdings"/>
                <w:color w:val="000000" w:themeColor="text1"/>
                <w:szCs w:val="22"/>
                <w:lang w:val="en-GB"/>
              </w:rPr>
              <w:t>i</w:t>
            </w:r>
          </w:p>
        </w:tc>
      </w:tr>
      <w:tr w:rsidR="6456F32A" w14:paraId="01DB6E9D"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E0EB3" w14:textId="7BDC71AF"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1</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0B2287" w14:textId="687BF6CB"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Adapts communication to level of understanding, background, and preferred communication method of client/relevant others</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2A6FA7E2" w14:textId="7D7E562D" w:rsidR="6456F32A" w:rsidRDefault="6456F32A" w:rsidP="6456F32A">
            <w:pPr>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When required, e.g., when required, can use AAC (with appropriate guidance) and communicate through an interpreter.</w:t>
            </w:r>
          </w:p>
        </w:tc>
      </w:tr>
      <w:tr w:rsidR="6456F32A" w14:paraId="5B8108A4"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CB7028" w14:textId="7E4CD8CA"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3</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1B979C" w14:textId="0A661C59"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Adapts communication to context</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59387DC5" w14:textId="2DEAF48E" w:rsidR="6456F32A" w:rsidRDefault="6456F32A" w:rsidP="6456F32A">
            <w:pPr>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e.g. verbal communication vs clinical recording and report writing.</w:t>
            </w:r>
          </w:p>
        </w:tc>
      </w:tr>
      <w:tr w:rsidR="6456F32A" w14:paraId="730C0252"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706EE5" w14:textId="2ABA0B02"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4</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B8A7E3" w14:textId="566DA287"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Engages in clinical discussions and uses professional language with colleagues</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165E60EE" w14:textId="21AD7E8A" w:rsidR="6456F32A" w:rsidRDefault="6456F32A" w:rsidP="6456F32A">
            <w:pPr>
              <w:tabs>
                <w:tab w:val="left" w:pos="0"/>
                <w:tab w:val="left" w:pos="0"/>
                <w:tab w:val="left" w:pos="285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e.g. asks/answers questions and takes part in clinical discussion and explains the steps involved in intervention.</w:t>
            </w:r>
          </w:p>
        </w:tc>
      </w:tr>
      <w:tr w:rsidR="6456F32A" w14:paraId="2F662310"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148DEA" w14:textId="1800BCB8"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5</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026E0" w14:textId="1BF6DEEF"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Can use information, communication, and digital technologies, appropriate to practice</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3F79897B" w14:textId="5795AFE3" w:rsidR="6456F32A" w:rsidRDefault="6456F32A" w:rsidP="6456F32A">
            <w:pPr>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e.g. Clinical Portal, Trakcare, Write.Upp, Near me.</w:t>
            </w:r>
          </w:p>
        </w:tc>
      </w:tr>
      <w:tr w:rsidR="6456F32A" w14:paraId="5099471A" w14:textId="77777777" w:rsidTr="6456F32A">
        <w:trPr>
          <w:trHeight w:val="300"/>
        </w:trPr>
        <w:tc>
          <w:tcPr>
            <w:tcW w:w="9885"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A647A16" w14:textId="1DA827EF" w:rsidR="6456F32A" w:rsidRDefault="6456F32A" w:rsidP="6456F32A">
            <w:pPr>
              <w:spacing w:before="0" w:after="0"/>
              <w:jc w:val="center"/>
              <w:rPr>
                <w:rFonts w:ascii="Calibri" w:eastAsia="Calibri" w:hAnsi="Calibri" w:cs="Calibri"/>
                <w:color w:val="000000" w:themeColor="text1"/>
                <w:sz w:val="28"/>
                <w:szCs w:val="28"/>
              </w:rPr>
            </w:pPr>
            <w:r w:rsidRPr="6456F32A">
              <w:rPr>
                <w:rFonts w:ascii="Calibri" w:eastAsia="Calibri" w:hAnsi="Calibri" w:cs="Calibri"/>
                <w:b/>
                <w:bCs/>
                <w:color w:val="000000" w:themeColor="text1"/>
                <w:sz w:val="28"/>
                <w:szCs w:val="28"/>
              </w:rPr>
              <w:t>Leadership and lifelong learning</w:t>
            </w:r>
          </w:p>
        </w:tc>
      </w:tr>
      <w:tr w:rsidR="6456F32A" w14:paraId="2B7BD9A9"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F7E0EE" w14:textId="53346D40"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4</w:t>
            </w:r>
          </w:p>
        </w:tc>
        <w:tc>
          <w:tcPr>
            <w:tcW w:w="4050" w:type="dxa"/>
            <w:tcBorders>
              <w:top w:val="nil"/>
              <w:left w:val="single" w:sz="6" w:space="0" w:color="auto"/>
              <w:bottom w:val="single" w:sz="6" w:space="0" w:color="auto"/>
              <w:right w:val="single" w:sz="6" w:space="0" w:color="auto"/>
            </w:tcBorders>
            <w:tcMar>
              <w:left w:w="105" w:type="dxa"/>
              <w:right w:w="105" w:type="dxa"/>
            </w:tcMar>
            <w:vAlign w:val="center"/>
          </w:tcPr>
          <w:p w14:paraId="3BB625C8" w14:textId="7A35C6AA"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Engages with training opportunities</w:t>
            </w:r>
          </w:p>
        </w:tc>
        <w:tc>
          <w:tcPr>
            <w:tcW w:w="4410" w:type="dxa"/>
            <w:tcBorders>
              <w:top w:val="nil"/>
              <w:left w:val="single" w:sz="6" w:space="0" w:color="auto"/>
              <w:bottom w:val="single" w:sz="6" w:space="0" w:color="auto"/>
              <w:right w:val="single" w:sz="6" w:space="0" w:color="auto"/>
            </w:tcBorders>
            <w:tcMar>
              <w:left w:w="105" w:type="dxa"/>
              <w:right w:w="105" w:type="dxa"/>
            </w:tcMar>
          </w:tcPr>
          <w:p w14:paraId="155484AC" w14:textId="3E8DEAC7" w:rsidR="6456F32A" w:rsidRDefault="6456F32A" w:rsidP="6456F32A">
            <w:pPr>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e.g. attends training course, online webinar.</w:t>
            </w:r>
          </w:p>
        </w:tc>
      </w:tr>
      <w:tr w:rsidR="6456F32A" w14:paraId="3FA2A089"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20D12E" w14:textId="774191F6"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5</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45E9EA" w14:textId="1487B93D"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Demonstrates leadership behaviours, within their scope of practice</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07D5EEAA" w14:textId="1E789A89" w:rsidR="6456F32A" w:rsidRDefault="6456F32A" w:rsidP="6456F32A">
            <w:pPr>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e.g. decision making (initiates, continues, modifies or ceases treatment or the use of techniques/procedures, evaluates the efficacy of the therapy management plan and modifies it appropriately or engages in complex decision making.</w:t>
            </w:r>
          </w:p>
        </w:tc>
      </w:tr>
      <w:tr w:rsidR="6456F32A" w14:paraId="2D957673"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67F402" w14:textId="5282FA4F"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6</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1AD431" w14:textId="48A95B76"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Engages in consultative models of service delivery</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301768D6" w14:textId="2623A7B9"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Delivers training course/provides education, such as the Hanen Programme.</w:t>
            </w:r>
          </w:p>
        </w:tc>
      </w:tr>
      <w:tr w:rsidR="6456F32A" w14:paraId="2BD3CD74" w14:textId="77777777" w:rsidTr="6456F32A">
        <w:trPr>
          <w:trHeight w:val="300"/>
        </w:trPr>
        <w:tc>
          <w:tcPr>
            <w:tcW w:w="9885"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CF8EFBE" w14:textId="2B5ACE6E" w:rsidR="6456F32A" w:rsidRDefault="6456F32A" w:rsidP="6456F32A">
            <w:pPr>
              <w:tabs>
                <w:tab w:val="left" w:pos="1080"/>
              </w:tabs>
              <w:spacing w:before="0" w:after="0"/>
              <w:jc w:val="center"/>
              <w:rPr>
                <w:rFonts w:ascii="Calibri" w:eastAsia="Calibri" w:hAnsi="Calibri" w:cs="Calibri"/>
                <w:color w:val="000000" w:themeColor="text1"/>
                <w:sz w:val="28"/>
                <w:szCs w:val="28"/>
              </w:rPr>
            </w:pPr>
            <w:r w:rsidRPr="6456F32A">
              <w:rPr>
                <w:rFonts w:ascii="Calibri" w:eastAsia="Calibri" w:hAnsi="Calibri" w:cs="Calibri"/>
                <w:b/>
                <w:bCs/>
                <w:color w:val="000000" w:themeColor="text1"/>
                <w:sz w:val="28"/>
                <w:szCs w:val="28"/>
              </w:rPr>
              <w:t>Research and evidence-based practice</w:t>
            </w:r>
          </w:p>
        </w:tc>
      </w:tr>
      <w:tr w:rsidR="6456F32A" w14:paraId="0E921C12"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65C0F0" w14:textId="42B81E42"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1</w:t>
            </w:r>
          </w:p>
        </w:tc>
        <w:tc>
          <w:tcPr>
            <w:tcW w:w="4050" w:type="dxa"/>
            <w:tcBorders>
              <w:top w:val="nil"/>
              <w:left w:val="single" w:sz="6" w:space="0" w:color="auto"/>
              <w:bottom w:val="single" w:sz="6" w:space="0" w:color="auto"/>
              <w:right w:val="single" w:sz="6" w:space="0" w:color="auto"/>
            </w:tcBorders>
            <w:tcMar>
              <w:left w:w="105" w:type="dxa"/>
              <w:right w:w="105" w:type="dxa"/>
            </w:tcMar>
            <w:vAlign w:val="center"/>
          </w:tcPr>
          <w:p w14:paraId="3F770462" w14:textId="7372755C"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Makes appropriate observations</w:t>
            </w:r>
          </w:p>
        </w:tc>
        <w:tc>
          <w:tcPr>
            <w:tcW w:w="4410" w:type="dxa"/>
            <w:tcBorders>
              <w:top w:val="nil"/>
              <w:left w:val="single" w:sz="6" w:space="0" w:color="auto"/>
              <w:bottom w:val="single" w:sz="6" w:space="0" w:color="auto"/>
              <w:right w:val="single" w:sz="6" w:space="0" w:color="auto"/>
            </w:tcBorders>
            <w:tcMar>
              <w:left w:w="105" w:type="dxa"/>
              <w:right w:w="105" w:type="dxa"/>
            </w:tcMar>
          </w:tcPr>
          <w:p w14:paraId="1150405C" w14:textId="6328B8AE"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 xml:space="preserve">e.g. when observing a client with </w:t>
            </w:r>
            <w:r w:rsidR="009D30CD">
              <w:rPr>
                <w:rFonts w:ascii="Calibri" w:eastAsia="Calibri" w:hAnsi="Calibri" w:cs="Calibri"/>
                <w:color w:val="000000" w:themeColor="text1"/>
                <w:szCs w:val="22"/>
              </w:rPr>
              <w:t>t</w:t>
            </w:r>
            <w:r w:rsidRPr="6456F32A">
              <w:rPr>
                <w:rFonts w:ascii="Calibri" w:eastAsia="Calibri" w:hAnsi="Calibri" w:cs="Calibri"/>
                <w:color w:val="000000" w:themeColor="text1"/>
                <w:szCs w:val="22"/>
              </w:rPr>
              <w:t>he PE, or perhaps observing a client in a ward setting, when delivering a session for universal intervention.</w:t>
            </w:r>
          </w:p>
        </w:tc>
      </w:tr>
      <w:tr w:rsidR="6456F32A" w14:paraId="704D86AA"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9C3CE1" w14:textId="6C2ADA99"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2</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CAA409" w14:textId="4EAFBB5E"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Identifies and collects relevant information through appropriate formal and informal assessment, including discussion with the service-user/carer</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6CEDCFDC" w14:textId="060A81B0"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 xml:space="preserve">e.g. carrying out formal and informal assessments, documenting discussions with clients/carers, completing a case history. </w:t>
            </w:r>
          </w:p>
        </w:tc>
      </w:tr>
      <w:tr w:rsidR="6456F32A" w14:paraId="57786653"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63CA4C" w14:textId="5B3CE73E"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3</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3723E4" w14:textId="50089C09"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Analyses and interprets clinical data</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76F56364" w14:textId="538D30D3"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 xml:space="preserve">e.g. appropriately analyses and interprets data from informal and formal assessments. </w:t>
            </w:r>
          </w:p>
        </w:tc>
      </w:tr>
      <w:tr w:rsidR="6456F32A" w14:paraId="4F2D04D0"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2F5F75" w14:textId="13D011F8"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4</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C806B5" w14:textId="6EA28D4F"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Devises treatment plans/episodes of care in relation to data and theory</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387B85CD" w14:textId="2640E282"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e.g. writes comprehensive session plans demonstrating an understanding of the knowledge base relevant to SLT.</w:t>
            </w:r>
          </w:p>
        </w:tc>
      </w:tr>
      <w:tr w:rsidR="6456F32A" w14:paraId="56A6949E"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44DACF" w14:textId="1AAF6E52"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5</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B39031" w14:textId="1D140BB7"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Delivers direct intervention</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64E82652" w14:textId="794B7558"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e.g. delivers evidence-informed, face-to-face intervention or remote using video calling.</w:t>
            </w:r>
          </w:p>
        </w:tc>
      </w:tr>
      <w:tr w:rsidR="6456F32A" w14:paraId="686164E4"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134D75" w14:textId="19A5A94A"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6</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A42553" w14:textId="17835E12"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Delivers indirect intervention</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05C8FC8B" w14:textId="05787BD2" w:rsidR="6456F32A" w:rsidRDefault="6456F32A" w:rsidP="6456F32A">
            <w:pPr>
              <w:tabs>
                <w:tab w:val="left" w:pos="0"/>
                <w:tab w:val="left" w:pos="0"/>
                <w:tab w:val="left" w:pos="1155"/>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 xml:space="preserve">e.g. provides information, support and/or training to others. </w:t>
            </w:r>
          </w:p>
        </w:tc>
      </w:tr>
      <w:tr w:rsidR="6456F32A" w14:paraId="246F4036"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EA22F3" w14:textId="1456D531"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8</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2FDEDC" w14:textId="768E1424" w:rsidR="6456F32A" w:rsidRDefault="6456F32A" w:rsidP="6456F32A">
            <w:pPr>
              <w:tabs>
                <w:tab w:val="left" w:pos="975"/>
              </w:tabs>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Ensures the care provided is as accessible as possible for the service-users</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503A8C44" w14:textId="65DCBC88"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 xml:space="preserve">e.g. makes flexible adaptations and reasonable adjustments according to the setting. </w:t>
            </w:r>
          </w:p>
        </w:tc>
      </w:tr>
      <w:tr w:rsidR="6456F32A" w14:paraId="16A20BB6"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BB2AF9" w14:textId="13549AFD"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9</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5ED1C5" w14:textId="568DC8AC"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Demonstrates an awareness of current critically appraised research and uses it to inform practice</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0E7AA2F0" w14:textId="2B73CB82"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 xml:space="preserve">e.g. evidence of keeping up to date with involvement in clinical networks, journal clubs/case discussions, evidence of information gained through reading/internet </w:t>
            </w:r>
            <w:r w:rsidRPr="6456F32A">
              <w:rPr>
                <w:rFonts w:ascii="Calibri" w:eastAsia="Calibri" w:hAnsi="Calibri" w:cs="Calibri"/>
                <w:color w:val="000000" w:themeColor="text1"/>
                <w:szCs w:val="22"/>
              </w:rPr>
              <w:lastRenderedPageBreak/>
              <w:t xml:space="preserve">access/protected learning time/relevant training. </w:t>
            </w:r>
          </w:p>
        </w:tc>
      </w:tr>
      <w:tr w:rsidR="6456F32A" w14:paraId="36AE2D09" w14:textId="77777777" w:rsidTr="6456F32A">
        <w:trPr>
          <w:trHeight w:val="300"/>
        </w:trPr>
        <w:tc>
          <w:tcPr>
            <w:tcW w:w="9885"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4C5935B" w14:textId="68D4F800" w:rsidR="6456F32A" w:rsidRDefault="6456F32A" w:rsidP="6456F32A">
            <w:pPr>
              <w:tabs>
                <w:tab w:val="left" w:pos="1080"/>
              </w:tabs>
              <w:spacing w:before="0" w:after="0"/>
              <w:jc w:val="center"/>
              <w:rPr>
                <w:rFonts w:ascii="Calibri" w:eastAsia="Calibri" w:hAnsi="Calibri" w:cs="Calibri"/>
                <w:color w:val="000000" w:themeColor="text1"/>
                <w:sz w:val="28"/>
                <w:szCs w:val="28"/>
              </w:rPr>
            </w:pPr>
            <w:r w:rsidRPr="6456F32A">
              <w:rPr>
                <w:rFonts w:ascii="Calibri" w:eastAsia="Calibri" w:hAnsi="Calibri" w:cs="Calibri"/>
                <w:b/>
                <w:bCs/>
                <w:color w:val="000000" w:themeColor="text1"/>
                <w:sz w:val="28"/>
                <w:szCs w:val="28"/>
              </w:rPr>
              <w:lastRenderedPageBreak/>
              <w:t>Professional Autonomy and Accountability</w:t>
            </w:r>
          </w:p>
        </w:tc>
      </w:tr>
      <w:tr w:rsidR="6456F32A" w14:paraId="2D54C81B"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DEB309" w14:textId="12E7BB6A"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2</w:t>
            </w:r>
          </w:p>
        </w:tc>
        <w:tc>
          <w:tcPr>
            <w:tcW w:w="4050" w:type="dxa"/>
            <w:tcBorders>
              <w:top w:val="nil"/>
              <w:left w:val="single" w:sz="6" w:space="0" w:color="auto"/>
              <w:bottom w:val="single" w:sz="6" w:space="0" w:color="auto"/>
              <w:right w:val="single" w:sz="6" w:space="0" w:color="auto"/>
            </w:tcBorders>
            <w:tcMar>
              <w:left w:w="105" w:type="dxa"/>
              <w:right w:w="105" w:type="dxa"/>
            </w:tcMar>
            <w:vAlign w:val="center"/>
          </w:tcPr>
          <w:p w14:paraId="53A71AED" w14:textId="3CEB406F"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Maintains all aspects of client confidentiality</w:t>
            </w:r>
          </w:p>
        </w:tc>
        <w:tc>
          <w:tcPr>
            <w:tcW w:w="4410" w:type="dxa"/>
            <w:tcBorders>
              <w:top w:val="nil"/>
              <w:left w:val="single" w:sz="6" w:space="0" w:color="auto"/>
              <w:bottom w:val="single" w:sz="6" w:space="0" w:color="auto"/>
              <w:right w:val="single" w:sz="6" w:space="0" w:color="auto"/>
            </w:tcBorders>
            <w:tcMar>
              <w:left w:w="105" w:type="dxa"/>
              <w:right w:w="105" w:type="dxa"/>
            </w:tcMar>
          </w:tcPr>
          <w:p w14:paraId="47BFC3E7" w14:textId="43E6A42B"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 xml:space="preserve">Including all mediums such as note-taking, video, photography and audio-recordings. </w:t>
            </w:r>
          </w:p>
        </w:tc>
      </w:tr>
      <w:tr w:rsidR="6456F32A" w14:paraId="411A49B6"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9745E" w14:textId="6940C938"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5</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488D24" w14:textId="3EA9FEFC"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Is aware and adheres to current legislation and incorporates this into practice</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0CED1BE5" w14:textId="3846D695"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e.g. Patients Right (Scotland) Act 2011, Adults with Incapacity (Scotland) Act 2000, Education (Additional Support for Learning) (Scotland) Act 2004.</w:t>
            </w:r>
          </w:p>
        </w:tc>
      </w:tr>
      <w:tr w:rsidR="6456F32A" w14:paraId="481C0749"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7B1D77" w14:textId="55B6C9DC"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6</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882209" w14:textId="259E87FC"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Uses appropriate clinical and professional guidance within practice and understands what is required by the HCPC</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247D4617" w14:textId="33B72731"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e.g. RCSLT and SIGN guidance.</w:t>
            </w:r>
          </w:p>
        </w:tc>
      </w:tr>
      <w:tr w:rsidR="6456F32A" w14:paraId="03C24016"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218791" w14:textId="143A02E6"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7</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78EA46" w14:textId="6E98EC41"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Considers ethical and professional matters</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0A493F18" w14:textId="7F9DE2B1" w:rsidR="6456F32A" w:rsidRDefault="6456F32A" w:rsidP="6456F32A">
            <w:pPr>
              <w:tabs>
                <w:tab w:val="left" w:pos="0"/>
                <w:tab w:val="left" w:pos="0"/>
                <w:tab w:val="left" w:pos="1155"/>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e.g. the ethical and legal implications of accepting gifts from clients, the ethical and legal implications of complex decision making about eating/drinking with acknowledged risk.</w:t>
            </w:r>
          </w:p>
        </w:tc>
      </w:tr>
      <w:tr w:rsidR="6456F32A" w14:paraId="1AE47CA3" w14:textId="77777777" w:rsidTr="6456F32A">
        <w:trPr>
          <w:trHeight w:val="300"/>
        </w:trPr>
        <w:tc>
          <w:tcPr>
            <w:tcW w:w="9885" w:type="dxa"/>
            <w:gridSpan w:val="3"/>
            <w:tcBorders>
              <w:top w:val="single" w:sz="6" w:space="0" w:color="auto"/>
              <w:left w:val="single" w:sz="6" w:space="0" w:color="auto"/>
              <w:bottom w:val="single" w:sz="6" w:space="0" w:color="auto"/>
              <w:right w:val="single" w:sz="6" w:space="0" w:color="auto"/>
            </w:tcBorders>
            <w:shd w:val="clear" w:color="auto" w:fill="E2EFD9"/>
            <w:tcMar>
              <w:left w:w="105" w:type="dxa"/>
              <w:right w:w="105" w:type="dxa"/>
            </w:tcMar>
            <w:vAlign w:val="center"/>
          </w:tcPr>
          <w:p w14:paraId="156B48C5" w14:textId="1B32EA7A" w:rsidR="6456F32A" w:rsidRDefault="6456F32A" w:rsidP="6456F32A">
            <w:pPr>
              <w:tabs>
                <w:tab w:val="left" w:pos="1155"/>
              </w:tabs>
              <w:spacing w:before="0" w:after="0"/>
              <w:jc w:val="center"/>
              <w:rPr>
                <w:rFonts w:ascii="Calibri" w:eastAsia="Calibri" w:hAnsi="Calibri" w:cs="Calibri"/>
                <w:color w:val="000000" w:themeColor="text1"/>
                <w:sz w:val="28"/>
                <w:szCs w:val="28"/>
              </w:rPr>
            </w:pPr>
            <w:r w:rsidRPr="6456F32A">
              <w:rPr>
                <w:rFonts w:ascii="Calibri" w:eastAsia="Calibri" w:hAnsi="Calibri" w:cs="Calibri"/>
                <w:b/>
                <w:bCs/>
                <w:color w:val="000000" w:themeColor="text1"/>
                <w:sz w:val="28"/>
                <w:szCs w:val="28"/>
              </w:rPr>
              <w:t>Comments Sections</w:t>
            </w:r>
          </w:p>
        </w:tc>
      </w:tr>
      <w:tr w:rsidR="6456F32A" w14:paraId="3D206348"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3593B" w14:textId="787802A4"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Comment section under each capability</w:t>
            </w:r>
          </w:p>
        </w:tc>
        <w:tc>
          <w:tcPr>
            <w:tcW w:w="4050" w:type="dxa"/>
            <w:tcBorders>
              <w:top w:val="nil"/>
              <w:left w:val="single" w:sz="6" w:space="0" w:color="auto"/>
              <w:bottom w:val="single" w:sz="6" w:space="0" w:color="auto"/>
              <w:right w:val="single" w:sz="6" w:space="0" w:color="auto"/>
            </w:tcBorders>
            <w:tcMar>
              <w:left w:w="105" w:type="dxa"/>
              <w:right w:w="105" w:type="dxa"/>
            </w:tcMar>
            <w:vAlign w:val="center"/>
          </w:tcPr>
          <w:p w14:paraId="4BA3C159" w14:textId="4B16400A"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Comments</w:t>
            </w:r>
          </w:p>
        </w:tc>
        <w:tc>
          <w:tcPr>
            <w:tcW w:w="4410" w:type="dxa"/>
            <w:tcBorders>
              <w:top w:val="nil"/>
              <w:left w:val="single" w:sz="6" w:space="0" w:color="auto"/>
              <w:bottom w:val="single" w:sz="6" w:space="0" w:color="auto"/>
              <w:right w:val="single" w:sz="6" w:space="0" w:color="auto"/>
            </w:tcBorders>
            <w:tcMar>
              <w:left w:w="105" w:type="dxa"/>
              <w:right w:w="105" w:type="dxa"/>
            </w:tcMar>
          </w:tcPr>
          <w:p w14:paraId="22B46B2E" w14:textId="31576B3F"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You may also wish to use this space to record any reflections, poignant issues encountered/discussed etc. Please note, comment boxes for mid and final point evaluation are also included at the end of the form.</w:t>
            </w:r>
          </w:p>
        </w:tc>
      </w:tr>
      <w:tr w:rsidR="6456F32A" w14:paraId="4B6B2CD9" w14:textId="77777777" w:rsidTr="6456F32A">
        <w:trPr>
          <w:trHeight w:val="300"/>
        </w:trPr>
        <w:tc>
          <w:tcPr>
            <w:tcW w:w="14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09ECF2" w14:textId="17B9165F"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Final review section</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4AFE7F" w14:textId="27E17F9F" w:rsidR="6456F32A" w:rsidRDefault="6456F32A" w:rsidP="6456F32A">
            <w:pPr>
              <w:spacing w:before="0" w:after="0"/>
              <w:jc w:val="center"/>
              <w:rPr>
                <w:rFonts w:ascii="Calibri" w:eastAsia="Calibri" w:hAnsi="Calibri" w:cs="Calibri"/>
                <w:color w:val="000000" w:themeColor="text1"/>
                <w:szCs w:val="22"/>
              </w:rPr>
            </w:pPr>
            <w:r w:rsidRPr="6456F32A">
              <w:rPr>
                <w:rFonts w:ascii="Calibri" w:eastAsia="Calibri" w:hAnsi="Calibri" w:cs="Calibri"/>
                <w:color w:val="000000" w:themeColor="text1"/>
                <w:szCs w:val="22"/>
              </w:rPr>
              <w:t>Areas to Work on in Future Placements</w:t>
            </w:r>
          </w:p>
        </w:tc>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54C8264A" w14:textId="5FB63831" w:rsidR="6456F32A" w:rsidRDefault="6456F32A" w:rsidP="6456F32A">
            <w:pPr>
              <w:tabs>
                <w:tab w:val="left" w:pos="0"/>
                <w:tab w:val="left" w:pos="0"/>
                <w:tab w:val="left" w:pos="1080"/>
              </w:tabs>
              <w:spacing w:before="0" w:after="0"/>
              <w:rPr>
                <w:rFonts w:ascii="Calibri" w:eastAsia="Calibri" w:hAnsi="Calibri" w:cs="Calibri"/>
                <w:color w:val="000000" w:themeColor="text1"/>
                <w:szCs w:val="22"/>
              </w:rPr>
            </w:pPr>
            <w:r w:rsidRPr="6456F32A">
              <w:rPr>
                <w:rFonts w:ascii="Calibri" w:eastAsia="Calibri" w:hAnsi="Calibri" w:cs="Calibri"/>
                <w:color w:val="000000" w:themeColor="text1"/>
                <w:szCs w:val="22"/>
              </w:rPr>
              <w:t>Please include detail such as competencies that were not applicable in this placement setting and may be areas to in the student’s next placement.</w:t>
            </w:r>
          </w:p>
        </w:tc>
      </w:tr>
    </w:tbl>
    <w:p w14:paraId="489D4DAD" w14:textId="13BD9023" w:rsidR="6456F32A" w:rsidRDefault="6456F32A" w:rsidP="6456F32A">
      <w:pPr>
        <w:jc w:val="both"/>
        <w:rPr>
          <w:rFonts w:ascii="Calibri" w:hAnsi="Calibri" w:cs="Calibri"/>
          <w:sz w:val="24"/>
        </w:rPr>
      </w:pPr>
    </w:p>
    <w:p w14:paraId="7E57C4B9" w14:textId="2D6D27E0" w:rsidR="6456F32A" w:rsidRDefault="6456F32A" w:rsidP="6456F32A">
      <w:pPr>
        <w:jc w:val="both"/>
        <w:rPr>
          <w:rFonts w:ascii="Calibri" w:hAnsi="Calibri" w:cs="Calibri"/>
          <w:sz w:val="24"/>
        </w:rPr>
      </w:pPr>
    </w:p>
    <w:p w14:paraId="2F392386" w14:textId="4338DDAA" w:rsidR="6456F32A" w:rsidRDefault="6456F32A" w:rsidP="6456F32A">
      <w:pPr>
        <w:jc w:val="both"/>
        <w:rPr>
          <w:rFonts w:ascii="Calibri" w:hAnsi="Calibri" w:cs="Calibri"/>
          <w:sz w:val="24"/>
        </w:rPr>
      </w:pPr>
    </w:p>
    <w:p w14:paraId="10633F55" w14:textId="77777777" w:rsidR="003D3CEA" w:rsidRPr="003D3CEA" w:rsidRDefault="003D3CEA" w:rsidP="003D3CEA">
      <w:pPr>
        <w:rPr>
          <w:rFonts w:ascii="Calibri" w:hAnsi="Calibri" w:cs="Calibri"/>
          <w:sz w:val="24"/>
        </w:rPr>
      </w:pPr>
    </w:p>
    <w:p w14:paraId="61D73428" w14:textId="77777777" w:rsidR="003D3CEA" w:rsidRPr="003D3CEA" w:rsidRDefault="003D3CEA" w:rsidP="003D3CEA">
      <w:pPr>
        <w:rPr>
          <w:rFonts w:ascii="Calibri" w:hAnsi="Calibri" w:cs="Calibri"/>
          <w:sz w:val="24"/>
        </w:rPr>
      </w:pPr>
    </w:p>
    <w:p w14:paraId="3D0BD26D" w14:textId="77777777" w:rsidR="003D3CEA" w:rsidRPr="003D3CEA" w:rsidRDefault="003D3CEA" w:rsidP="003D3CEA">
      <w:pPr>
        <w:rPr>
          <w:rFonts w:ascii="Calibri" w:hAnsi="Calibri" w:cs="Calibri"/>
          <w:sz w:val="24"/>
        </w:rPr>
      </w:pPr>
    </w:p>
    <w:p w14:paraId="1D62EDA0" w14:textId="77777777" w:rsidR="003D3CEA" w:rsidRPr="003D3CEA" w:rsidRDefault="003D3CEA" w:rsidP="003D3CEA">
      <w:pPr>
        <w:rPr>
          <w:rFonts w:ascii="Calibri" w:hAnsi="Calibri" w:cs="Calibri"/>
          <w:sz w:val="24"/>
        </w:rPr>
      </w:pPr>
    </w:p>
    <w:p w14:paraId="5881CB57" w14:textId="77777777" w:rsidR="003D3CEA" w:rsidRPr="003D3CEA" w:rsidRDefault="003D3CEA" w:rsidP="003D3CEA">
      <w:pPr>
        <w:rPr>
          <w:rFonts w:ascii="Calibri" w:hAnsi="Calibri" w:cs="Calibri"/>
          <w:sz w:val="24"/>
        </w:rPr>
      </w:pPr>
    </w:p>
    <w:p w14:paraId="11AB3954" w14:textId="77777777" w:rsidR="003D3CEA" w:rsidRPr="003D3CEA" w:rsidRDefault="003D3CEA" w:rsidP="003D3CEA">
      <w:pPr>
        <w:rPr>
          <w:rFonts w:ascii="Calibri" w:hAnsi="Calibri" w:cs="Calibri"/>
          <w:sz w:val="24"/>
        </w:rPr>
      </w:pPr>
    </w:p>
    <w:p w14:paraId="06DC43FF" w14:textId="77777777" w:rsidR="003D3CEA" w:rsidRPr="003D3CEA" w:rsidRDefault="003D3CEA" w:rsidP="003D3CEA">
      <w:pPr>
        <w:rPr>
          <w:rFonts w:ascii="Calibri" w:hAnsi="Calibri" w:cs="Calibri"/>
          <w:sz w:val="24"/>
        </w:rPr>
      </w:pPr>
    </w:p>
    <w:p w14:paraId="096BBEEF" w14:textId="77777777" w:rsidR="003D3CEA" w:rsidRPr="003D3CEA" w:rsidRDefault="003D3CEA" w:rsidP="003D3CEA">
      <w:pPr>
        <w:rPr>
          <w:rFonts w:ascii="Calibri" w:hAnsi="Calibri" w:cs="Calibri"/>
          <w:sz w:val="24"/>
        </w:rPr>
      </w:pPr>
    </w:p>
    <w:p w14:paraId="62D53624" w14:textId="77777777" w:rsidR="003D3CEA" w:rsidRPr="003D3CEA" w:rsidRDefault="003D3CEA" w:rsidP="003D3CEA">
      <w:pPr>
        <w:rPr>
          <w:rFonts w:ascii="Calibri" w:hAnsi="Calibri" w:cs="Calibri"/>
          <w:sz w:val="24"/>
        </w:rPr>
      </w:pPr>
    </w:p>
    <w:p w14:paraId="76A542DD" w14:textId="77777777" w:rsidR="003D3CEA" w:rsidRPr="003D3CEA" w:rsidRDefault="003D3CEA" w:rsidP="003D3CEA">
      <w:pPr>
        <w:rPr>
          <w:rFonts w:ascii="Calibri" w:hAnsi="Calibri" w:cs="Calibri"/>
          <w:sz w:val="24"/>
        </w:rPr>
      </w:pPr>
    </w:p>
    <w:p w14:paraId="36D5B2F0" w14:textId="3F3E8298" w:rsidR="003D3CEA" w:rsidRPr="003D3CEA" w:rsidRDefault="003D3CEA" w:rsidP="003D3CEA">
      <w:pPr>
        <w:tabs>
          <w:tab w:val="left" w:pos="4560"/>
        </w:tabs>
        <w:rPr>
          <w:rFonts w:ascii="Calibri" w:hAnsi="Calibri" w:cs="Calibri"/>
          <w:sz w:val="24"/>
        </w:rPr>
      </w:pPr>
      <w:r>
        <w:rPr>
          <w:rFonts w:ascii="Calibri" w:hAnsi="Calibri" w:cs="Calibri"/>
          <w:sz w:val="24"/>
        </w:rPr>
        <w:tab/>
      </w:r>
    </w:p>
    <w:sectPr w:rsidR="003D3CEA" w:rsidRPr="003D3CEA" w:rsidSect="001209ED">
      <w:footerReference w:type="default" r:id="rId30"/>
      <w:pgSz w:w="11906" w:h="16838" w:code="9"/>
      <w:pgMar w:top="720" w:right="567" w:bottom="720" w:left="567"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2C8B1" w14:textId="77777777" w:rsidR="00EB46A2" w:rsidRDefault="00EB46A2" w:rsidP="0096533B">
      <w:r>
        <w:separator/>
      </w:r>
    </w:p>
  </w:endnote>
  <w:endnote w:type="continuationSeparator" w:id="0">
    <w:p w14:paraId="76A6E8D6" w14:textId="77777777" w:rsidR="00EB46A2" w:rsidRDefault="00EB46A2" w:rsidP="0096533B">
      <w:r>
        <w:continuationSeparator/>
      </w:r>
    </w:p>
  </w:endnote>
  <w:endnote w:type="continuationNotice" w:id="1">
    <w:p w14:paraId="21C71491" w14:textId="77777777" w:rsidR="00EB46A2" w:rsidRDefault="00EB46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43DA" w14:textId="454F9DA0" w:rsidR="007A449A" w:rsidRPr="00445175" w:rsidRDefault="007A449A">
    <w:pPr>
      <w:pStyle w:val="Footer"/>
      <w:rPr>
        <w:sz w:val="16"/>
        <w:szCs w:val="16"/>
      </w:rPr>
    </w:pPr>
    <w:r w:rsidRPr="00445175">
      <w:rPr>
        <w:sz w:val="16"/>
        <w:szCs w:val="16"/>
      </w:rPr>
      <w:t xml:space="preserve">Speech and Language Therapy </w:t>
    </w:r>
    <w:r w:rsidR="00D15565" w:rsidRPr="00445175">
      <w:rPr>
        <w:sz w:val="16"/>
        <w:szCs w:val="16"/>
      </w:rPr>
      <w:t>PPR</w:t>
    </w:r>
    <w:r w:rsidRPr="00445175">
      <w:rPr>
        <w:sz w:val="16"/>
        <w:szCs w:val="16"/>
      </w:rPr>
      <w:t xml:space="preserve"> </w:t>
    </w:r>
    <w:r w:rsidR="00381CB1">
      <w:rPr>
        <w:sz w:val="16"/>
        <w:szCs w:val="16"/>
      </w:rPr>
      <w:t xml:space="preserve">Postgraduate </w:t>
    </w:r>
    <w:r w:rsidRPr="00445175">
      <w:rPr>
        <w:sz w:val="16"/>
        <w:szCs w:val="16"/>
      </w:rPr>
      <w:t>Form</w:t>
    </w:r>
    <w:r w:rsidR="00F12260" w:rsidRPr="00445175">
      <w:rPr>
        <w:sz w:val="16"/>
        <w:szCs w:val="16"/>
      </w:rPr>
      <w:t xml:space="preserve"> (</w:t>
    </w:r>
    <w:r w:rsidR="003D3CEA">
      <w:rPr>
        <w:sz w:val="16"/>
        <w:szCs w:val="16"/>
      </w:rPr>
      <w:t xml:space="preserve">September </w:t>
    </w:r>
    <w:r w:rsidR="00F12260" w:rsidRPr="00445175">
      <w:rPr>
        <w:sz w:val="16"/>
        <w:szCs w:val="16"/>
      </w:rPr>
      <w:t>202</w:t>
    </w:r>
    <w:r w:rsidR="00646F92">
      <w:rPr>
        <w:sz w:val="16"/>
        <w:szCs w:val="16"/>
      </w:rPr>
      <w:t>4</w:t>
    </w:r>
    <w:r w:rsidR="00F12260" w:rsidRPr="00445175">
      <w:rPr>
        <w:sz w:val="16"/>
        <w:szCs w:val="16"/>
      </w:rPr>
      <w:t>)</w:t>
    </w:r>
    <w:r w:rsidR="00E436A0" w:rsidRPr="00445175">
      <w:rPr>
        <w:sz w:val="16"/>
        <w:szCs w:val="16"/>
      </w:rPr>
      <w:tab/>
    </w:r>
    <w:r w:rsidR="001200F4" w:rsidRPr="00445175">
      <w:rPr>
        <w:sz w:val="16"/>
        <w:szCs w:val="16"/>
      </w:rPr>
      <w:tab/>
    </w:r>
    <w:r w:rsidR="00E436A0" w:rsidRPr="00445175">
      <w:rPr>
        <w:sz w:val="16"/>
        <w:szCs w:val="16"/>
      </w:rPr>
      <w:fldChar w:fldCharType="begin"/>
    </w:r>
    <w:r w:rsidR="00E436A0" w:rsidRPr="00445175">
      <w:rPr>
        <w:sz w:val="16"/>
        <w:szCs w:val="16"/>
      </w:rPr>
      <w:instrText xml:space="preserve"> PAGE   \* MERGEFORMAT </w:instrText>
    </w:r>
    <w:r w:rsidR="00E436A0" w:rsidRPr="00445175">
      <w:rPr>
        <w:sz w:val="16"/>
        <w:szCs w:val="16"/>
      </w:rPr>
      <w:fldChar w:fldCharType="separate"/>
    </w:r>
    <w:r w:rsidR="00E436A0" w:rsidRPr="00445175">
      <w:rPr>
        <w:noProof/>
        <w:sz w:val="16"/>
        <w:szCs w:val="16"/>
      </w:rPr>
      <w:t>1</w:t>
    </w:r>
    <w:r w:rsidR="00E436A0" w:rsidRPr="00445175">
      <w:rPr>
        <w:noProof/>
        <w:sz w:val="16"/>
        <w:szCs w:val="16"/>
      </w:rPr>
      <w:fldChar w:fldCharType="end"/>
    </w:r>
  </w:p>
  <w:p w14:paraId="4B4F6A87" w14:textId="77777777" w:rsidR="00674091" w:rsidRDefault="0067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431AB" w14:textId="77777777" w:rsidR="00EB46A2" w:rsidRDefault="00EB46A2" w:rsidP="0096533B">
      <w:r>
        <w:separator/>
      </w:r>
    </w:p>
  </w:footnote>
  <w:footnote w:type="continuationSeparator" w:id="0">
    <w:p w14:paraId="443EE916" w14:textId="77777777" w:rsidR="00EB46A2" w:rsidRDefault="00EB46A2" w:rsidP="0096533B">
      <w:r>
        <w:continuationSeparator/>
      </w:r>
    </w:p>
  </w:footnote>
  <w:footnote w:type="continuationNotice" w:id="1">
    <w:p w14:paraId="313A7E59" w14:textId="77777777" w:rsidR="00EB46A2" w:rsidRDefault="00EB46A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pt;height:385.5pt" o:bullet="t">
        <v:imagedata r:id="rId1" o:title="Email icon envelope"/>
      </v:shape>
    </w:pict>
  </w:numPicBullet>
  <w:numPicBullet w:numPicBulletId="1">
    <w:pict>
      <v:shape id="_x0000_i1027" type="#_x0000_t75" style="width:169.5pt;height:169.5pt" o:bullet="t">
        <v:imagedata r:id="rId2" o:title="website icon"/>
      </v:shape>
    </w:pict>
  </w:numPicBullet>
  <w:abstractNum w:abstractNumId="0" w15:restartNumberingAfterBreak="0">
    <w:nsid w:val="017344BA"/>
    <w:multiLevelType w:val="hybridMultilevel"/>
    <w:tmpl w:val="34A60D4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3F5A"/>
    <w:multiLevelType w:val="hybridMultilevel"/>
    <w:tmpl w:val="5F2450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90E"/>
    <w:multiLevelType w:val="hybridMultilevel"/>
    <w:tmpl w:val="5EBCE87C"/>
    <w:lvl w:ilvl="0" w:tplc="6ED08A40">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8021E"/>
    <w:multiLevelType w:val="hybridMultilevel"/>
    <w:tmpl w:val="2A042974"/>
    <w:lvl w:ilvl="0" w:tplc="BFAE0994">
      <w:start w:val="1"/>
      <w:numFmt w:val="decimal"/>
      <w:lvlText w:val="%1."/>
      <w:lvlJc w:val="left"/>
      <w:pPr>
        <w:ind w:left="1080" w:hanging="360"/>
      </w:pPr>
      <w:rPr>
        <w:rFonts w:hint="default"/>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9537B0"/>
    <w:multiLevelType w:val="hybridMultilevel"/>
    <w:tmpl w:val="24D2E6C8"/>
    <w:lvl w:ilvl="0" w:tplc="0A547C8E">
      <w:start w:val="1"/>
      <w:numFmt w:val="decimal"/>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C4D00"/>
    <w:multiLevelType w:val="multilevel"/>
    <w:tmpl w:val="75F6CC00"/>
    <w:styleLink w:val="CurrentList2"/>
    <w:lvl w:ilvl="0">
      <w:start w:val="1"/>
      <w:numFmt w:val="decimal"/>
      <w:lvlText w:val="%1."/>
      <w:lvlJc w:val="left"/>
      <w:pPr>
        <w:ind w:left="720" w:hanging="360"/>
      </w:pPr>
      <w:rPr>
        <w:rFonts w:hint="default"/>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D9536A"/>
    <w:multiLevelType w:val="hybridMultilevel"/>
    <w:tmpl w:val="23922506"/>
    <w:lvl w:ilvl="0" w:tplc="CF522636">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557EA"/>
    <w:multiLevelType w:val="multilevel"/>
    <w:tmpl w:val="D99827CA"/>
    <w:styleLink w:val="CurrentList3"/>
    <w:lvl w:ilvl="0">
      <w:start w:val="1"/>
      <w:numFmt w:val="decimal"/>
      <w:lvlText w:val="%1."/>
      <w:lvlJc w:val="left"/>
      <w:pPr>
        <w:ind w:left="1080" w:hanging="360"/>
      </w:pPr>
      <w:rPr>
        <w:rFonts w:hint="default"/>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8855F93"/>
    <w:multiLevelType w:val="hybridMultilevel"/>
    <w:tmpl w:val="30C2E36C"/>
    <w:lvl w:ilvl="0" w:tplc="0809000F">
      <w:start w:val="9"/>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0202A"/>
    <w:multiLevelType w:val="multilevel"/>
    <w:tmpl w:val="6C74089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E71041"/>
    <w:multiLevelType w:val="hybridMultilevel"/>
    <w:tmpl w:val="22DE18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FD606A"/>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055C94"/>
    <w:multiLevelType w:val="hybridMultilevel"/>
    <w:tmpl w:val="41409C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F7630"/>
    <w:multiLevelType w:val="hybridMultilevel"/>
    <w:tmpl w:val="DA884CB8"/>
    <w:lvl w:ilvl="0" w:tplc="909676BC">
      <w:start w:val="1"/>
      <w:numFmt w:val="bullet"/>
      <w:lvlText w:val=""/>
      <w:lvlPicBulletId w:val="1"/>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A1555"/>
    <w:multiLevelType w:val="hybridMultilevel"/>
    <w:tmpl w:val="E43EAC00"/>
    <w:lvl w:ilvl="0" w:tplc="156AC11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159F8"/>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427B9E"/>
    <w:multiLevelType w:val="hybridMultilevel"/>
    <w:tmpl w:val="4E8E2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F37FB0"/>
    <w:multiLevelType w:val="hybridMultilevel"/>
    <w:tmpl w:val="9C3C4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C531E"/>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4B3C65"/>
    <w:multiLevelType w:val="hybridMultilevel"/>
    <w:tmpl w:val="58D690A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32103"/>
    <w:multiLevelType w:val="hybridMultilevel"/>
    <w:tmpl w:val="E5D84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C6794"/>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3E61FD"/>
    <w:multiLevelType w:val="hybridMultilevel"/>
    <w:tmpl w:val="02C0F780"/>
    <w:lvl w:ilvl="0" w:tplc="B0065A78">
      <w:start w:val="1"/>
      <w:numFmt w:val="bullet"/>
      <w:lvlText w:val=""/>
      <w:lvlPicBulletId w:val="0"/>
      <w:lvlJc w:val="left"/>
      <w:pPr>
        <w:tabs>
          <w:tab w:val="num" w:pos="720"/>
        </w:tabs>
        <w:ind w:left="720" w:hanging="360"/>
      </w:pPr>
      <w:rPr>
        <w:rFonts w:ascii="Symbol" w:hAnsi="Symbol" w:hint="default"/>
        <w:color w:val="auto"/>
      </w:rPr>
    </w:lvl>
    <w:lvl w:ilvl="1" w:tplc="D0026A2C" w:tentative="1">
      <w:start w:val="1"/>
      <w:numFmt w:val="bullet"/>
      <w:lvlText w:val=""/>
      <w:lvlJc w:val="left"/>
      <w:pPr>
        <w:tabs>
          <w:tab w:val="num" w:pos="1440"/>
        </w:tabs>
        <w:ind w:left="1440" w:hanging="360"/>
      </w:pPr>
      <w:rPr>
        <w:rFonts w:ascii="Symbol" w:hAnsi="Symbol" w:hint="default"/>
      </w:rPr>
    </w:lvl>
    <w:lvl w:ilvl="2" w:tplc="71880CAC" w:tentative="1">
      <w:start w:val="1"/>
      <w:numFmt w:val="bullet"/>
      <w:lvlText w:val=""/>
      <w:lvlJc w:val="left"/>
      <w:pPr>
        <w:tabs>
          <w:tab w:val="num" w:pos="2160"/>
        </w:tabs>
        <w:ind w:left="2160" w:hanging="360"/>
      </w:pPr>
      <w:rPr>
        <w:rFonts w:ascii="Symbol" w:hAnsi="Symbol" w:hint="default"/>
      </w:rPr>
    </w:lvl>
    <w:lvl w:ilvl="3" w:tplc="81866AA0" w:tentative="1">
      <w:start w:val="1"/>
      <w:numFmt w:val="bullet"/>
      <w:lvlText w:val=""/>
      <w:lvlJc w:val="left"/>
      <w:pPr>
        <w:tabs>
          <w:tab w:val="num" w:pos="2880"/>
        </w:tabs>
        <w:ind w:left="2880" w:hanging="360"/>
      </w:pPr>
      <w:rPr>
        <w:rFonts w:ascii="Symbol" w:hAnsi="Symbol" w:hint="default"/>
      </w:rPr>
    </w:lvl>
    <w:lvl w:ilvl="4" w:tplc="F6C8DF96" w:tentative="1">
      <w:start w:val="1"/>
      <w:numFmt w:val="bullet"/>
      <w:lvlText w:val=""/>
      <w:lvlJc w:val="left"/>
      <w:pPr>
        <w:tabs>
          <w:tab w:val="num" w:pos="3600"/>
        </w:tabs>
        <w:ind w:left="3600" w:hanging="360"/>
      </w:pPr>
      <w:rPr>
        <w:rFonts w:ascii="Symbol" w:hAnsi="Symbol" w:hint="default"/>
      </w:rPr>
    </w:lvl>
    <w:lvl w:ilvl="5" w:tplc="F7EA713C" w:tentative="1">
      <w:start w:val="1"/>
      <w:numFmt w:val="bullet"/>
      <w:lvlText w:val=""/>
      <w:lvlJc w:val="left"/>
      <w:pPr>
        <w:tabs>
          <w:tab w:val="num" w:pos="4320"/>
        </w:tabs>
        <w:ind w:left="4320" w:hanging="360"/>
      </w:pPr>
      <w:rPr>
        <w:rFonts w:ascii="Symbol" w:hAnsi="Symbol" w:hint="default"/>
      </w:rPr>
    </w:lvl>
    <w:lvl w:ilvl="6" w:tplc="7D103ACA" w:tentative="1">
      <w:start w:val="1"/>
      <w:numFmt w:val="bullet"/>
      <w:lvlText w:val=""/>
      <w:lvlJc w:val="left"/>
      <w:pPr>
        <w:tabs>
          <w:tab w:val="num" w:pos="5040"/>
        </w:tabs>
        <w:ind w:left="5040" w:hanging="360"/>
      </w:pPr>
      <w:rPr>
        <w:rFonts w:ascii="Symbol" w:hAnsi="Symbol" w:hint="default"/>
      </w:rPr>
    </w:lvl>
    <w:lvl w:ilvl="7" w:tplc="DB086D5A" w:tentative="1">
      <w:start w:val="1"/>
      <w:numFmt w:val="bullet"/>
      <w:lvlText w:val=""/>
      <w:lvlJc w:val="left"/>
      <w:pPr>
        <w:tabs>
          <w:tab w:val="num" w:pos="5760"/>
        </w:tabs>
        <w:ind w:left="5760" w:hanging="360"/>
      </w:pPr>
      <w:rPr>
        <w:rFonts w:ascii="Symbol" w:hAnsi="Symbol" w:hint="default"/>
      </w:rPr>
    </w:lvl>
    <w:lvl w:ilvl="8" w:tplc="98046D1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B1F10C8"/>
    <w:multiLevelType w:val="hybridMultilevel"/>
    <w:tmpl w:val="FEAA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B241C"/>
    <w:multiLevelType w:val="hybridMultilevel"/>
    <w:tmpl w:val="8E4C9DD6"/>
    <w:lvl w:ilvl="0" w:tplc="BFAE0994">
      <w:start w:val="1"/>
      <w:numFmt w:val="decimal"/>
      <w:lvlText w:val="%1."/>
      <w:lvlJc w:val="left"/>
      <w:pPr>
        <w:ind w:left="1069"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1B1B1D"/>
    <w:multiLevelType w:val="hybridMultilevel"/>
    <w:tmpl w:val="A198E5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B32FB0"/>
    <w:multiLevelType w:val="hybridMultilevel"/>
    <w:tmpl w:val="3C6A435A"/>
    <w:lvl w:ilvl="0" w:tplc="25800568">
      <w:start w:val="1"/>
      <w:numFmt w:val="decimal"/>
      <w:lvlText w:val="%1."/>
      <w:lvlJc w:val="left"/>
      <w:pPr>
        <w:ind w:left="720" w:hanging="360"/>
      </w:pPr>
      <w:rPr>
        <w:rFonts w:ascii="Calibri" w:eastAsia="Century Gothic"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8D7F05"/>
    <w:multiLevelType w:val="hybridMultilevel"/>
    <w:tmpl w:val="A5EA93D8"/>
    <w:lvl w:ilvl="0" w:tplc="0409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DF1AB8"/>
    <w:multiLevelType w:val="hybridMultilevel"/>
    <w:tmpl w:val="70EEDBA0"/>
    <w:lvl w:ilvl="0" w:tplc="EF982400">
      <w:numFmt w:val="bullet"/>
      <w:lvlText w:val=""/>
      <w:lvlJc w:val="left"/>
      <w:pPr>
        <w:ind w:left="720" w:hanging="360"/>
      </w:pPr>
      <w:rPr>
        <w:rFonts w:ascii="Symbol" w:eastAsia="Century Gothic"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65AF6"/>
    <w:multiLevelType w:val="hybridMultilevel"/>
    <w:tmpl w:val="7E3E7D3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C9566E"/>
    <w:multiLevelType w:val="hybridMultilevel"/>
    <w:tmpl w:val="13564358"/>
    <w:lvl w:ilvl="0" w:tplc="62D630E4">
      <w:start w:val="9"/>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D464CCB"/>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0244372">
    <w:abstractNumId w:val="24"/>
  </w:num>
  <w:num w:numId="2" w16cid:durableId="480658953">
    <w:abstractNumId w:val="1"/>
  </w:num>
  <w:num w:numId="3" w16cid:durableId="1015305762">
    <w:abstractNumId w:val="26"/>
  </w:num>
  <w:num w:numId="4" w16cid:durableId="179048257">
    <w:abstractNumId w:val="25"/>
  </w:num>
  <w:num w:numId="5" w16cid:durableId="1290891202">
    <w:abstractNumId w:val="4"/>
  </w:num>
  <w:num w:numId="6" w16cid:durableId="573734316">
    <w:abstractNumId w:val="6"/>
  </w:num>
  <w:num w:numId="7" w16cid:durableId="2044819056">
    <w:abstractNumId w:val="3"/>
  </w:num>
  <w:num w:numId="8" w16cid:durableId="599066958">
    <w:abstractNumId w:val="16"/>
  </w:num>
  <w:num w:numId="9" w16cid:durableId="854461232">
    <w:abstractNumId w:val="9"/>
  </w:num>
  <w:num w:numId="10" w16cid:durableId="1209222409">
    <w:abstractNumId w:val="5"/>
  </w:num>
  <w:num w:numId="11" w16cid:durableId="880092580">
    <w:abstractNumId w:val="2"/>
  </w:num>
  <w:num w:numId="12" w16cid:durableId="1831676138">
    <w:abstractNumId w:val="17"/>
  </w:num>
  <w:num w:numId="13" w16cid:durableId="1743525826">
    <w:abstractNumId w:val="30"/>
  </w:num>
  <w:num w:numId="14" w16cid:durableId="899289159">
    <w:abstractNumId w:val="8"/>
  </w:num>
  <w:num w:numId="15" w16cid:durableId="2061711494">
    <w:abstractNumId w:val="7"/>
  </w:num>
  <w:num w:numId="16" w16cid:durableId="304624106">
    <w:abstractNumId w:val="12"/>
  </w:num>
  <w:num w:numId="17" w16cid:durableId="1967851019">
    <w:abstractNumId w:val="20"/>
  </w:num>
  <w:num w:numId="18" w16cid:durableId="960647716">
    <w:abstractNumId w:val="10"/>
  </w:num>
  <w:num w:numId="19" w16cid:durableId="777405064">
    <w:abstractNumId w:val="0"/>
  </w:num>
  <w:num w:numId="20" w16cid:durableId="2076929472">
    <w:abstractNumId w:val="19"/>
  </w:num>
  <w:num w:numId="21" w16cid:durableId="786847440">
    <w:abstractNumId w:val="14"/>
  </w:num>
  <w:num w:numId="22" w16cid:durableId="625546406">
    <w:abstractNumId w:val="27"/>
  </w:num>
  <w:num w:numId="23" w16cid:durableId="1668364314">
    <w:abstractNumId w:val="18"/>
  </w:num>
  <w:num w:numId="24" w16cid:durableId="1418744207">
    <w:abstractNumId w:val="15"/>
  </w:num>
  <w:num w:numId="25" w16cid:durableId="1400205389">
    <w:abstractNumId w:val="31"/>
  </w:num>
  <w:num w:numId="26" w16cid:durableId="2013221157">
    <w:abstractNumId w:val="21"/>
  </w:num>
  <w:num w:numId="27" w16cid:durableId="146433432">
    <w:abstractNumId w:val="11"/>
  </w:num>
  <w:num w:numId="28" w16cid:durableId="1379236613">
    <w:abstractNumId w:val="29"/>
  </w:num>
  <w:num w:numId="29" w16cid:durableId="1689866871">
    <w:abstractNumId w:val="28"/>
  </w:num>
  <w:num w:numId="30" w16cid:durableId="90667526">
    <w:abstractNumId w:val="22"/>
  </w:num>
  <w:num w:numId="31" w16cid:durableId="2049180198">
    <w:abstractNumId w:val="13"/>
  </w:num>
  <w:num w:numId="32" w16cid:durableId="43872271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91"/>
    <w:rsid w:val="00000AC8"/>
    <w:rsid w:val="00001B6C"/>
    <w:rsid w:val="00001C74"/>
    <w:rsid w:val="00010CD4"/>
    <w:rsid w:val="00014E53"/>
    <w:rsid w:val="00015F47"/>
    <w:rsid w:val="00020B35"/>
    <w:rsid w:val="00020B3B"/>
    <w:rsid w:val="00023EF9"/>
    <w:rsid w:val="00023FE8"/>
    <w:rsid w:val="00024FB4"/>
    <w:rsid w:val="00025FAD"/>
    <w:rsid w:val="00026450"/>
    <w:rsid w:val="00026F31"/>
    <w:rsid w:val="00026F43"/>
    <w:rsid w:val="00034660"/>
    <w:rsid w:val="00034FD9"/>
    <w:rsid w:val="000379C9"/>
    <w:rsid w:val="00041050"/>
    <w:rsid w:val="00042F5F"/>
    <w:rsid w:val="000436BD"/>
    <w:rsid w:val="000442ED"/>
    <w:rsid w:val="00047C12"/>
    <w:rsid w:val="000506D1"/>
    <w:rsid w:val="000569DF"/>
    <w:rsid w:val="00057717"/>
    <w:rsid w:val="00060EA4"/>
    <w:rsid w:val="0006522A"/>
    <w:rsid w:val="00065A6B"/>
    <w:rsid w:val="00066048"/>
    <w:rsid w:val="000702E3"/>
    <w:rsid w:val="00076F5D"/>
    <w:rsid w:val="000816CB"/>
    <w:rsid w:val="00082719"/>
    <w:rsid w:val="000834FF"/>
    <w:rsid w:val="00084E01"/>
    <w:rsid w:val="000850C3"/>
    <w:rsid w:val="00085971"/>
    <w:rsid w:val="000871B1"/>
    <w:rsid w:val="00087D46"/>
    <w:rsid w:val="0009196E"/>
    <w:rsid w:val="0009268D"/>
    <w:rsid w:val="00094AB3"/>
    <w:rsid w:val="0009579D"/>
    <w:rsid w:val="00095DA1"/>
    <w:rsid w:val="00097DF2"/>
    <w:rsid w:val="000A03CC"/>
    <w:rsid w:val="000A1EB2"/>
    <w:rsid w:val="000A2F10"/>
    <w:rsid w:val="000A469E"/>
    <w:rsid w:val="000A48EF"/>
    <w:rsid w:val="000A75CE"/>
    <w:rsid w:val="000B0834"/>
    <w:rsid w:val="000B24C2"/>
    <w:rsid w:val="000B3A24"/>
    <w:rsid w:val="000B6798"/>
    <w:rsid w:val="000B7D9C"/>
    <w:rsid w:val="000C04B1"/>
    <w:rsid w:val="000C20AE"/>
    <w:rsid w:val="000C48B3"/>
    <w:rsid w:val="000D161F"/>
    <w:rsid w:val="000E3E23"/>
    <w:rsid w:val="000E41FF"/>
    <w:rsid w:val="000E6FB1"/>
    <w:rsid w:val="000F1ECD"/>
    <w:rsid w:val="000F262D"/>
    <w:rsid w:val="000F759C"/>
    <w:rsid w:val="00101BCE"/>
    <w:rsid w:val="001030B1"/>
    <w:rsid w:val="00104298"/>
    <w:rsid w:val="001051B8"/>
    <w:rsid w:val="001058D1"/>
    <w:rsid w:val="0010602F"/>
    <w:rsid w:val="001063C6"/>
    <w:rsid w:val="001119E1"/>
    <w:rsid w:val="00111DF2"/>
    <w:rsid w:val="00114241"/>
    <w:rsid w:val="001152B3"/>
    <w:rsid w:val="001164E8"/>
    <w:rsid w:val="001200F4"/>
    <w:rsid w:val="001209ED"/>
    <w:rsid w:val="00121AFA"/>
    <w:rsid w:val="0012622E"/>
    <w:rsid w:val="001263AF"/>
    <w:rsid w:val="00127F82"/>
    <w:rsid w:val="001363E1"/>
    <w:rsid w:val="00136A8A"/>
    <w:rsid w:val="001376E6"/>
    <w:rsid w:val="00137DDE"/>
    <w:rsid w:val="001400BD"/>
    <w:rsid w:val="00140584"/>
    <w:rsid w:val="00142F61"/>
    <w:rsid w:val="00143968"/>
    <w:rsid w:val="00146DF3"/>
    <w:rsid w:val="0015037F"/>
    <w:rsid w:val="00153421"/>
    <w:rsid w:val="0015343A"/>
    <w:rsid w:val="00154BFB"/>
    <w:rsid w:val="0015763C"/>
    <w:rsid w:val="00157D9A"/>
    <w:rsid w:val="00160A14"/>
    <w:rsid w:val="0016478E"/>
    <w:rsid w:val="0016589D"/>
    <w:rsid w:val="0016595E"/>
    <w:rsid w:val="00165B79"/>
    <w:rsid w:val="00166FEE"/>
    <w:rsid w:val="001676C6"/>
    <w:rsid w:val="00167AE1"/>
    <w:rsid w:val="00170735"/>
    <w:rsid w:val="00176E82"/>
    <w:rsid w:val="00181CFF"/>
    <w:rsid w:val="00182FFC"/>
    <w:rsid w:val="00185589"/>
    <w:rsid w:val="00186E73"/>
    <w:rsid w:val="0018779B"/>
    <w:rsid w:val="001920DB"/>
    <w:rsid w:val="001A120F"/>
    <w:rsid w:val="001A4911"/>
    <w:rsid w:val="001A54A6"/>
    <w:rsid w:val="001A576B"/>
    <w:rsid w:val="001A661E"/>
    <w:rsid w:val="001A6E02"/>
    <w:rsid w:val="001A7089"/>
    <w:rsid w:val="001B1E11"/>
    <w:rsid w:val="001B2AFB"/>
    <w:rsid w:val="001B4FF1"/>
    <w:rsid w:val="001C357A"/>
    <w:rsid w:val="001C376F"/>
    <w:rsid w:val="001C4A3B"/>
    <w:rsid w:val="001C5ED2"/>
    <w:rsid w:val="001C672B"/>
    <w:rsid w:val="001D0D1A"/>
    <w:rsid w:val="001D183E"/>
    <w:rsid w:val="001D25EF"/>
    <w:rsid w:val="001D40AF"/>
    <w:rsid w:val="001D499F"/>
    <w:rsid w:val="001D78E1"/>
    <w:rsid w:val="001D7A04"/>
    <w:rsid w:val="001E227D"/>
    <w:rsid w:val="001E2423"/>
    <w:rsid w:val="001E355D"/>
    <w:rsid w:val="001E362C"/>
    <w:rsid w:val="001E4084"/>
    <w:rsid w:val="001E7093"/>
    <w:rsid w:val="001E71F2"/>
    <w:rsid w:val="001E730B"/>
    <w:rsid w:val="001F35C3"/>
    <w:rsid w:val="001F3B42"/>
    <w:rsid w:val="001F64DA"/>
    <w:rsid w:val="001F799B"/>
    <w:rsid w:val="00205D5B"/>
    <w:rsid w:val="00212851"/>
    <w:rsid w:val="00212A8E"/>
    <w:rsid w:val="0021481D"/>
    <w:rsid w:val="002164DA"/>
    <w:rsid w:val="0022042D"/>
    <w:rsid w:val="00221CF5"/>
    <w:rsid w:val="002250D6"/>
    <w:rsid w:val="00225929"/>
    <w:rsid w:val="00226A04"/>
    <w:rsid w:val="002310E7"/>
    <w:rsid w:val="00231157"/>
    <w:rsid w:val="0023262F"/>
    <w:rsid w:val="0023321D"/>
    <w:rsid w:val="00241DD6"/>
    <w:rsid w:val="002432C7"/>
    <w:rsid w:val="00244BA8"/>
    <w:rsid w:val="00244C8C"/>
    <w:rsid w:val="00244E90"/>
    <w:rsid w:val="0024728C"/>
    <w:rsid w:val="002500CC"/>
    <w:rsid w:val="002505ED"/>
    <w:rsid w:val="00251621"/>
    <w:rsid w:val="00251B26"/>
    <w:rsid w:val="00253925"/>
    <w:rsid w:val="00255AFD"/>
    <w:rsid w:val="0026250C"/>
    <w:rsid w:val="00262E39"/>
    <w:rsid w:val="00263451"/>
    <w:rsid w:val="00264642"/>
    <w:rsid w:val="00265397"/>
    <w:rsid w:val="00266AB9"/>
    <w:rsid w:val="002723A1"/>
    <w:rsid w:val="0027466A"/>
    <w:rsid w:val="002807DE"/>
    <w:rsid w:val="00284204"/>
    <w:rsid w:val="002870B7"/>
    <w:rsid w:val="002878BB"/>
    <w:rsid w:val="00290745"/>
    <w:rsid w:val="0029099F"/>
    <w:rsid w:val="00292D9C"/>
    <w:rsid w:val="002949FF"/>
    <w:rsid w:val="00297852"/>
    <w:rsid w:val="002A0612"/>
    <w:rsid w:val="002A707F"/>
    <w:rsid w:val="002B1A9C"/>
    <w:rsid w:val="002B33D9"/>
    <w:rsid w:val="002B3686"/>
    <w:rsid w:val="002B3B78"/>
    <w:rsid w:val="002B4275"/>
    <w:rsid w:val="002B44B3"/>
    <w:rsid w:val="002B4AC1"/>
    <w:rsid w:val="002B5277"/>
    <w:rsid w:val="002B554F"/>
    <w:rsid w:val="002B5E8E"/>
    <w:rsid w:val="002B7006"/>
    <w:rsid w:val="002B7747"/>
    <w:rsid w:val="002C01B3"/>
    <w:rsid w:val="002C10CA"/>
    <w:rsid w:val="002C1B88"/>
    <w:rsid w:val="002C332A"/>
    <w:rsid w:val="002C37AE"/>
    <w:rsid w:val="002C48F0"/>
    <w:rsid w:val="002C777E"/>
    <w:rsid w:val="002D0101"/>
    <w:rsid w:val="002D1E29"/>
    <w:rsid w:val="002D1FE3"/>
    <w:rsid w:val="002D31F0"/>
    <w:rsid w:val="002D414D"/>
    <w:rsid w:val="002D5EC6"/>
    <w:rsid w:val="002E0F81"/>
    <w:rsid w:val="002E3121"/>
    <w:rsid w:val="002E52E2"/>
    <w:rsid w:val="002E5A82"/>
    <w:rsid w:val="002E7F5B"/>
    <w:rsid w:val="002F3369"/>
    <w:rsid w:val="002F4F6C"/>
    <w:rsid w:val="00305572"/>
    <w:rsid w:val="003073D6"/>
    <w:rsid w:val="00307F9D"/>
    <w:rsid w:val="003117B2"/>
    <w:rsid w:val="003117C2"/>
    <w:rsid w:val="0031545D"/>
    <w:rsid w:val="00315531"/>
    <w:rsid w:val="00316B66"/>
    <w:rsid w:val="003179B1"/>
    <w:rsid w:val="00320705"/>
    <w:rsid w:val="00320895"/>
    <w:rsid w:val="00321D38"/>
    <w:rsid w:val="0032278C"/>
    <w:rsid w:val="0032326C"/>
    <w:rsid w:val="0032328A"/>
    <w:rsid w:val="003235DB"/>
    <w:rsid w:val="00330C61"/>
    <w:rsid w:val="00333374"/>
    <w:rsid w:val="00337C0D"/>
    <w:rsid w:val="00343049"/>
    <w:rsid w:val="003440C5"/>
    <w:rsid w:val="00345AAB"/>
    <w:rsid w:val="0035012C"/>
    <w:rsid w:val="00352C5C"/>
    <w:rsid w:val="00354077"/>
    <w:rsid w:val="0035539A"/>
    <w:rsid w:val="00355D32"/>
    <w:rsid w:val="003574E1"/>
    <w:rsid w:val="00364D9E"/>
    <w:rsid w:val="00365BCC"/>
    <w:rsid w:val="00365E39"/>
    <w:rsid w:val="00370DA1"/>
    <w:rsid w:val="00371B69"/>
    <w:rsid w:val="0037213A"/>
    <w:rsid w:val="00372481"/>
    <w:rsid w:val="00374521"/>
    <w:rsid w:val="003778A5"/>
    <w:rsid w:val="00381AA1"/>
    <w:rsid w:val="00381CB1"/>
    <w:rsid w:val="003827AB"/>
    <w:rsid w:val="0038592A"/>
    <w:rsid w:val="00395836"/>
    <w:rsid w:val="00396639"/>
    <w:rsid w:val="003A018B"/>
    <w:rsid w:val="003A08C0"/>
    <w:rsid w:val="003A4AF5"/>
    <w:rsid w:val="003A7DC6"/>
    <w:rsid w:val="003B1D66"/>
    <w:rsid w:val="003B2283"/>
    <w:rsid w:val="003B4353"/>
    <w:rsid w:val="003B4B0B"/>
    <w:rsid w:val="003B65BC"/>
    <w:rsid w:val="003B7BBE"/>
    <w:rsid w:val="003C0381"/>
    <w:rsid w:val="003C07A1"/>
    <w:rsid w:val="003C19DB"/>
    <w:rsid w:val="003C6362"/>
    <w:rsid w:val="003D1617"/>
    <w:rsid w:val="003D29FC"/>
    <w:rsid w:val="003D3CEA"/>
    <w:rsid w:val="003D7C95"/>
    <w:rsid w:val="003E28CA"/>
    <w:rsid w:val="003E3C30"/>
    <w:rsid w:val="003E7334"/>
    <w:rsid w:val="003E7E90"/>
    <w:rsid w:val="00400ADD"/>
    <w:rsid w:val="0040124C"/>
    <w:rsid w:val="00404140"/>
    <w:rsid w:val="00405B51"/>
    <w:rsid w:val="00405D5F"/>
    <w:rsid w:val="00410207"/>
    <w:rsid w:val="00411393"/>
    <w:rsid w:val="0041515F"/>
    <w:rsid w:val="00415A77"/>
    <w:rsid w:val="00416556"/>
    <w:rsid w:val="00416B3C"/>
    <w:rsid w:val="00420E67"/>
    <w:rsid w:val="004214CE"/>
    <w:rsid w:val="0042279B"/>
    <w:rsid w:val="0042623C"/>
    <w:rsid w:val="0043055F"/>
    <w:rsid w:val="004378F2"/>
    <w:rsid w:val="00441A65"/>
    <w:rsid w:val="004420E9"/>
    <w:rsid w:val="00442636"/>
    <w:rsid w:val="00445175"/>
    <w:rsid w:val="0044594F"/>
    <w:rsid w:val="004531A7"/>
    <w:rsid w:val="004558C7"/>
    <w:rsid w:val="00455F29"/>
    <w:rsid w:val="00456F55"/>
    <w:rsid w:val="00456FBD"/>
    <w:rsid w:val="0046006A"/>
    <w:rsid w:val="00460252"/>
    <w:rsid w:val="004606C3"/>
    <w:rsid w:val="0046204E"/>
    <w:rsid w:val="00463480"/>
    <w:rsid w:val="00467F64"/>
    <w:rsid w:val="004700BC"/>
    <w:rsid w:val="00475481"/>
    <w:rsid w:val="00480E6F"/>
    <w:rsid w:val="004870B0"/>
    <w:rsid w:val="0048796E"/>
    <w:rsid w:val="00490234"/>
    <w:rsid w:val="00497182"/>
    <w:rsid w:val="004A32E3"/>
    <w:rsid w:val="004A675C"/>
    <w:rsid w:val="004B08C8"/>
    <w:rsid w:val="004B0DB1"/>
    <w:rsid w:val="004B60B6"/>
    <w:rsid w:val="004B7B62"/>
    <w:rsid w:val="004C010E"/>
    <w:rsid w:val="004C1CF2"/>
    <w:rsid w:val="004D0F1A"/>
    <w:rsid w:val="004D195B"/>
    <w:rsid w:val="004D2F1B"/>
    <w:rsid w:val="004D64DF"/>
    <w:rsid w:val="004D6819"/>
    <w:rsid w:val="004D7D51"/>
    <w:rsid w:val="004E4FE6"/>
    <w:rsid w:val="004E55A0"/>
    <w:rsid w:val="004F032E"/>
    <w:rsid w:val="004F05DD"/>
    <w:rsid w:val="004F2A34"/>
    <w:rsid w:val="004F6C9A"/>
    <w:rsid w:val="004F6CBD"/>
    <w:rsid w:val="004F7BD5"/>
    <w:rsid w:val="0050023D"/>
    <w:rsid w:val="00501DC5"/>
    <w:rsid w:val="0050252A"/>
    <w:rsid w:val="005027A0"/>
    <w:rsid w:val="00503311"/>
    <w:rsid w:val="0050349B"/>
    <w:rsid w:val="005054B2"/>
    <w:rsid w:val="00505E2C"/>
    <w:rsid w:val="005075C7"/>
    <w:rsid w:val="00511C9E"/>
    <w:rsid w:val="0051292A"/>
    <w:rsid w:val="00512A60"/>
    <w:rsid w:val="005162D3"/>
    <w:rsid w:val="00516459"/>
    <w:rsid w:val="005200A4"/>
    <w:rsid w:val="005220FD"/>
    <w:rsid w:val="00530283"/>
    <w:rsid w:val="005303B4"/>
    <w:rsid w:val="00530C85"/>
    <w:rsid w:val="0053411B"/>
    <w:rsid w:val="00534537"/>
    <w:rsid w:val="0054074D"/>
    <w:rsid w:val="00541106"/>
    <w:rsid w:val="005453DA"/>
    <w:rsid w:val="00547BAA"/>
    <w:rsid w:val="005505AC"/>
    <w:rsid w:val="00550623"/>
    <w:rsid w:val="0055100E"/>
    <w:rsid w:val="0055169F"/>
    <w:rsid w:val="00552DB4"/>
    <w:rsid w:val="005552B7"/>
    <w:rsid w:val="0055644A"/>
    <w:rsid w:val="005622B2"/>
    <w:rsid w:val="005641F9"/>
    <w:rsid w:val="005657EA"/>
    <w:rsid w:val="00565BCE"/>
    <w:rsid w:val="00566CD4"/>
    <w:rsid w:val="00570157"/>
    <w:rsid w:val="00571098"/>
    <w:rsid w:val="0057174C"/>
    <w:rsid w:val="00571C7A"/>
    <w:rsid w:val="00571C92"/>
    <w:rsid w:val="00572D94"/>
    <w:rsid w:val="0057324F"/>
    <w:rsid w:val="00574D13"/>
    <w:rsid w:val="00575CA9"/>
    <w:rsid w:val="005806B3"/>
    <w:rsid w:val="005819EE"/>
    <w:rsid w:val="0058229A"/>
    <w:rsid w:val="00583BAD"/>
    <w:rsid w:val="005937AA"/>
    <w:rsid w:val="00595BB3"/>
    <w:rsid w:val="00595FA1"/>
    <w:rsid w:val="005A03FC"/>
    <w:rsid w:val="005A1F9A"/>
    <w:rsid w:val="005A3607"/>
    <w:rsid w:val="005A4D7C"/>
    <w:rsid w:val="005A6D79"/>
    <w:rsid w:val="005A74CB"/>
    <w:rsid w:val="005B6332"/>
    <w:rsid w:val="005B7718"/>
    <w:rsid w:val="005C0779"/>
    <w:rsid w:val="005C5407"/>
    <w:rsid w:val="005D0F5C"/>
    <w:rsid w:val="005D2069"/>
    <w:rsid w:val="005D369F"/>
    <w:rsid w:val="005D65C9"/>
    <w:rsid w:val="005D79F0"/>
    <w:rsid w:val="005E08EA"/>
    <w:rsid w:val="005E1E8C"/>
    <w:rsid w:val="005E232C"/>
    <w:rsid w:val="005E27E7"/>
    <w:rsid w:val="005E359A"/>
    <w:rsid w:val="005E6D51"/>
    <w:rsid w:val="005E7C77"/>
    <w:rsid w:val="005F0D66"/>
    <w:rsid w:val="005F0FD4"/>
    <w:rsid w:val="005F1DD5"/>
    <w:rsid w:val="005F2831"/>
    <w:rsid w:val="005F299B"/>
    <w:rsid w:val="005F2E41"/>
    <w:rsid w:val="005F4C20"/>
    <w:rsid w:val="00600A17"/>
    <w:rsid w:val="00606A48"/>
    <w:rsid w:val="00606FC4"/>
    <w:rsid w:val="00607ED8"/>
    <w:rsid w:val="00612226"/>
    <w:rsid w:val="00612772"/>
    <w:rsid w:val="006139E4"/>
    <w:rsid w:val="00614619"/>
    <w:rsid w:val="006209EE"/>
    <w:rsid w:val="006308F8"/>
    <w:rsid w:val="006316BF"/>
    <w:rsid w:val="00631F56"/>
    <w:rsid w:val="0063297A"/>
    <w:rsid w:val="00632EB5"/>
    <w:rsid w:val="00633CBF"/>
    <w:rsid w:val="00634386"/>
    <w:rsid w:val="006366AA"/>
    <w:rsid w:val="00641F03"/>
    <w:rsid w:val="00642679"/>
    <w:rsid w:val="006431B6"/>
    <w:rsid w:val="0064614A"/>
    <w:rsid w:val="00646F92"/>
    <w:rsid w:val="00651A07"/>
    <w:rsid w:val="00654088"/>
    <w:rsid w:val="00655B66"/>
    <w:rsid w:val="00656AB2"/>
    <w:rsid w:val="00656DC5"/>
    <w:rsid w:val="00657003"/>
    <w:rsid w:val="00660C7E"/>
    <w:rsid w:val="00661AB4"/>
    <w:rsid w:val="006621AC"/>
    <w:rsid w:val="006637D0"/>
    <w:rsid w:val="00664156"/>
    <w:rsid w:val="00667656"/>
    <w:rsid w:val="00667AD5"/>
    <w:rsid w:val="00674091"/>
    <w:rsid w:val="00674442"/>
    <w:rsid w:val="0067624A"/>
    <w:rsid w:val="006764D2"/>
    <w:rsid w:val="00676EBD"/>
    <w:rsid w:val="006777FB"/>
    <w:rsid w:val="00680B26"/>
    <w:rsid w:val="00681BD4"/>
    <w:rsid w:val="00682A60"/>
    <w:rsid w:val="00684226"/>
    <w:rsid w:val="006846B0"/>
    <w:rsid w:val="006862A6"/>
    <w:rsid w:val="00686909"/>
    <w:rsid w:val="00687072"/>
    <w:rsid w:val="0069049D"/>
    <w:rsid w:val="00691B75"/>
    <w:rsid w:val="006922F7"/>
    <w:rsid w:val="00692E9C"/>
    <w:rsid w:val="00693495"/>
    <w:rsid w:val="00693985"/>
    <w:rsid w:val="006947B9"/>
    <w:rsid w:val="00696330"/>
    <w:rsid w:val="006976E2"/>
    <w:rsid w:val="006A4949"/>
    <w:rsid w:val="006A6509"/>
    <w:rsid w:val="006B34EF"/>
    <w:rsid w:val="006C103D"/>
    <w:rsid w:val="006C1B58"/>
    <w:rsid w:val="006C4D4E"/>
    <w:rsid w:val="006C5398"/>
    <w:rsid w:val="006C54C7"/>
    <w:rsid w:val="006C7B2C"/>
    <w:rsid w:val="006D354E"/>
    <w:rsid w:val="006D4526"/>
    <w:rsid w:val="006D6216"/>
    <w:rsid w:val="006D7978"/>
    <w:rsid w:val="006E1094"/>
    <w:rsid w:val="006E2A12"/>
    <w:rsid w:val="006E5C58"/>
    <w:rsid w:val="006F1C68"/>
    <w:rsid w:val="006F2202"/>
    <w:rsid w:val="006F41B4"/>
    <w:rsid w:val="006F6B6D"/>
    <w:rsid w:val="00702038"/>
    <w:rsid w:val="007064F9"/>
    <w:rsid w:val="00706A2E"/>
    <w:rsid w:val="00706C3F"/>
    <w:rsid w:val="00706E17"/>
    <w:rsid w:val="00707BF2"/>
    <w:rsid w:val="0071102C"/>
    <w:rsid w:val="0071154D"/>
    <w:rsid w:val="00711714"/>
    <w:rsid w:val="0071180E"/>
    <w:rsid w:val="00712261"/>
    <w:rsid w:val="00712FEB"/>
    <w:rsid w:val="00714AA4"/>
    <w:rsid w:val="0071623E"/>
    <w:rsid w:val="00717A36"/>
    <w:rsid w:val="0072127E"/>
    <w:rsid w:val="00721A9A"/>
    <w:rsid w:val="00723601"/>
    <w:rsid w:val="00724B4A"/>
    <w:rsid w:val="00724FC2"/>
    <w:rsid w:val="00725656"/>
    <w:rsid w:val="007258CA"/>
    <w:rsid w:val="007259C9"/>
    <w:rsid w:val="00726DDF"/>
    <w:rsid w:val="00730E01"/>
    <w:rsid w:val="007350B8"/>
    <w:rsid w:val="00735251"/>
    <w:rsid w:val="0073653B"/>
    <w:rsid w:val="00737FA6"/>
    <w:rsid w:val="00740EC3"/>
    <w:rsid w:val="0074196C"/>
    <w:rsid w:val="00742B28"/>
    <w:rsid w:val="00745096"/>
    <w:rsid w:val="00745B89"/>
    <w:rsid w:val="00746274"/>
    <w:rsid w:val="0075208F"/>
    <w:rsid w:val="00753842"/>
    <w:rsid w:val="00753EE3"/>
    <w:rsid w:val="00754139"/>
    <w:rsid w:val="00754E6E"/>
    <w:rsid w:val="00754EA8"/>
    <w:rsid w:val="00756B80"/>
    <w:rsid w:val="0076517B"/>
    <w:rsid w:val="00771F09"/>
    <w:rsid w:val="007751E9"/>
    <w:rsid w:val="007758B4"/>
    <w:rsid w:val="0077592D"/>
    <w:rsid w:val="007767BF"/>
    <w:rsid w:val="00776F95"/>
    <w:rsid w:val="00777A66"/>
    <w:rsid w:val="00782783"/>
    <w:rsid w:val="007854B8"/>
    <w:rsid w:val="00790ACA"/>
    <w:rsid w:val="00790DC0"/>
    <w:rsid w:val="007912A0"/>
    <w:rsid w:val="00795244"/>
    <w:rsid w:val="00796471"/>
    <w:rsid w:val="00796E5D"/>
    <w:rsid w:val="007A2F51"/>
    <w:rsid w:val="007A3B42"/>
    <w:rsid w:val="007A449A"/>
    <w:rsid w:val="007A61CC"/>
    <w:rsid w:val="007B21AD"/>
    <w:rsid w:val="007B52C2"/>
    <w:rsid w:val="007B58F7"/>
    <w:rsid w:val="007B6B2C"/>
    <w:rsid w:val="007B79B5"/>
    <w:rsid w:val="007C0100"/>
    <w:rsid w:val="007C2205"/>
    <w:rsid w:val="007C45D6"/>
    <w:rsid w:val="007D1C9C"/>
    <w:rsid w:val="007D2C9B"/>
    <w:rsid w:val="007D3124"/>
    <w:rsid w:val="007D4BDD"/>
    <w:rsid w:val="007D76BA"/>
    <w:rsid w:val="007D78AE"/>
    <w:rsid w:val="007E0D5F"/>
    <w:rsid w:val="007E14D6"/>
    <w:rsid w:val="007E16EE"/>
    <w:rsid w:val="007E1DB8"/>
    <w:rsid w:val="007E5BB5"/>
    <w:rsid w:val="007E6723"/>
    <w:rsid w:val="007F1F92"/>
    <w:rsid w:val="007F3222"/>
    <w:rsid w:val="007F4921"/>
    <w:rsid w:val="007F604F"/>
    <w:rsid w:val="007F722E"/>
    <w:rsid w:val="00802DE5"/>
    <w:rsid w:val="0080549A"/>
    <w:rsid w:val="00806AA1"/>
    <w:rsid w:val="00807258"/>
    <w:rsid w:val="00807619"/>
    <w:rsid w:val="00812ADB"/>
    <w:rsid w:val="008166B4"/>
    <w:rsid w:val="00816832"/>
    <w:rsid w:val="008179F8"/>
    <w:rsid w:val="00820F59"/>
    <w:rsid w:val="00821EA6"/>
    <w:rsid w:val="00822DC4"/>
    <w:rsid w:val="008244AD"/>
    <w:rsid w:val="00831404"/>
    <w:rsid w:val="0083172D"/>
    <w:rsid w:val="00833D00"/>
    <w:rsid w:val="00840456"/>
    <w:rsid w:val="008407B2"/>
    <w:rsid w:val="0084224D"/>
    <w:rsid w:val="00843798"/>
    <w:rsid w:val="00843FB8"/>
    <w:rsid w:val="00845A24"/>
    <w:rsid w:val="008469C5"/>
    <w:rsid w:val="00846A38"/>
    <w:rsid w:val="00850908"/>
    <w:rsid w:val="00851AD2"/>
    <w:rsid w:val="00851F5C"/>
    <w:rsid w:val="00853396"/>
    <w:rsid w:val="008542CF"/>
    <w:rsid w:val="00854918"/>
    <w:rsid w:val="00855323"/>
    <w:rsid w:val="00857B82"/>
    <w:rsid w:val="008605B0"/>
    <w:rsid w:val="0086145C"/>
    <w:rsid w:val="0086345A"/>
    <w:rsid w:val="008646F3"/>
    <w:rsid w:val="00865D0C"/>
    <w:rsid w:val="00866F22"/>
    <w:rsid w:val="00867053"/>
    <w:rsid w:val="00870B61"/>
    <w:rsid w:val="00872580"/>
    <w:rsid w:val="00873BDD"/>
    <w:rsid w:val="008812FB"/>
    <w:rsid w:val="00881357"/>
    <w:rsid w:val="00883BC6"/>
    <w:rsid w:val="0088747F"/>
    <w:rsid w:val="008942C4"/>
    <w:rsid w:val="008953B8"/>
    <w:rsid w:val="00896EF0"/>
    <w:rsid w:val="008A1280"/>
    <w:rsid w:val="008A2A2E"/>
    <w:rsid w:val="008A54E1"/>
    <w:rsid w:val="008A79D8"/>
    <w:rsid w:val="008B0AF6"/>
    <w:rsid w:val="008B1445"/>
    <w:rsid w:val="008B321F"/>
    <w:rsid w:val="008B497D"/>
    <w:rsid w:val="008B5515"/>
    <w:rsid w:val="008B7DF3"/>
    <w:rsid w:val="008C1638"/>
    <w:rsid w:val="008C3E41"/>
    <w:rsid w:val="008C6490"/>
    <w:rsid w:val="008C75BF"/>
    <w:rsid w:val="008D1E85"/>
    <w:rsid w:val="008D2A02"/>
    <w:rsid w:val="008D598A"/>
    <w:rsid w:val="008D63C0"/>
    <w:rsid w:val="008D7323"/>
    <w:rsid w:val="008E36C9"/>
    <w:rsid w:val="008E3A42"/>
    <w:rsid w:val="008F65C1"/>
    <w:rsid w:val="008F6ADD"/>
    <w:rsid w:val="009010D4"/>
    <w:rsid w:val="00904065"/>
    <w:rsid w:val="00904B15"/>
    <w:rsid w:val="00904F4D"/>
    <w:rsid w:val="00905E5A"/>
    <w:rsid w:val="00910CEB"/>
    <w:rsid w:val="009148F1"/>
    <w:rsid w:val="00914AC6"/>
    <w:rsid w:val="00924040"/>
    <w:rsid w:val="0092425A"/>
    <w:rsid w:val="00924D78"/>
    <w:rsid w:val="009255A7"/>
    <w:rsid w:val="009259E6"/>
    <w:rsid w:val="00925CEE"/>
    <w:rsid w:val="009314C6"/>
    <w:rsid w:val="0093199F"/>
    <w:rsid w:val="00934FCF"/>
    <w:rsid w:val="00937873"/>
    <w:rsid w:val="0094190D"/>
    <w:rsid w:val="009425AF"/>
    <w:rsid w:val="00950CA1"/>
    <w:rsid w:val="0095204A"/>
    <w:rsid w:val="00954061"/>
    <w:rsid w:val="00960FC8"/>
    <w:rsid w:val="009630D8"/>
    <w:rsid w:val="009646A6"/>
    <w:rsid w:val="0096506E"/>
    <w:rsid w:val="0096533B"/>
    <w:rsid w:val="00966C52"/>
    <w:rsid w:val="00970980"/>
    <w:rsid w:val="00971FD0"/>
    <w:rsid w:val="00975686"/>
    <w:rsid w:val="009764D1"/>
    <w:rsid w:val="009765AC"/>
    <w:rsid w:val="00983FFA"/>
    <w:rsid w:val="00995439"/>
    <w:rsid w:val="00996BC6"/>
    <w:rsid w:val="0099780D"/>
    <w:rsid w:val="00997FA6"/>
    <w:rsid w:val="009A0B21"/>
    <w:rsid w:val="009A4936"/>
    <w:rsid w:val="009A7C2B"/>
    <w:rsid w:val="009B0642"/>
    <w:rsid w:val="009B0D3B"/>
    <w:rsid w:val="009B1DBE"/>
    <w:rsid w:val="009B3739"/>
    <w:rsid w:val="009B509F"/>
    <w:rsid w:val="009C01A2"/>
    <w:rsid w:val="009C0282"/>
    <w:rsid w:val="009C1FF6"/>
    <w:rsid w:val="009C25FB"/>
    <w:rsid w:val="009C3371"/>
    <w:rsid w:val="009D0379"/>
    <w:rsid w:val="009D0C6F"/>
    <w:rsid w:val="009D0E7D"/>
    <w:rsid w:val="009D2152"/>
    <w:rsid w:val="009D30CD"/>
    <w:rsid w:val="009D5610"/>
    <w:rsid w:val="009E0631"/>
    <w:rsid w:val="009E3608"/>
    <w:rsid w:val="009E3BC6"/>
    <w:rsid w:val="009E4CA6"/>
    <w:rsid w:val="009E4EC5"/>
    <w:rsid w:val="009E607B"/>
    <w:rsid w:val="009E7EA5"/>
    <w:rsid w:val="009F0BDC"/>
    <w:rsid w:val="009F1779"/>
    <w:rsid w:val="009F1D33"/>
    <w:rsid w:val="009F306A"/>
    <w:rsid w:val="009F4CDB"/>
    <w:rsid w:val="009F6AD5"/>
    <w:rsid w:val="00A00BEA"/>
    <w:rsid w:val="00A03760"/>
    <w:rsid w:val="00A03FB8"/>
    <w:rsid w:val="00A0561F"/>
    <w:rsid w:val="00A141D1"/>
    <w:rsid w:val="00A166F4"/>
    <w:rsid w:val="00A17470"/>
    <w:rsid w:val="00A17AAE"/>
    <w:rsid w:val="00A17DF6"/>
    <w:rsid w:val="00A20037"/>
    <w:rsid w:val="00A202AA"/>
    <w:rsid w:val="00A215E6"/>
    <w:rsid w:val="00A22908"/>
    <w:rsid w:val="00A22D84"/>
    <w:rsid w:val="00A23A6B"/>
    <w:rsid w:val="00A25D13"/>
    <w:rsid w:val="00A25EAB"/>
    <w:rsid w:val="00A262C5"/>
    <w:rsid w:val="00A275C5"/>
    <w:rsid w:val="00A30108"/>
    <w:rsid w:val="00A305AA"/>
    <w:rsid w:val="00A30B17"/>
    <w:rsid w:val="00A31537"/>
    <w:rsid w:val="00A318B9"/>
    <w:rsid w:val="00A32907"/>
    <w:rsid w:val="00A4040A"/>
    <w:rsid w:val="00A40515"/>
    <w:rsid w:val="00A4171E"/>
    <w:rsid w:val="00A41F3F"/>
    <w:rsid w:val="00A4260A"/>
    <w:rsid w:val="00A42C27"/>
    <w:rsid w:val="00A43942"/>
    <w:rsid w:val="00A439A9"/>
    <w:rsid w:val="00A461CC"/>
    <w:rsid w:val="00A479A7"/>
    <w:rsid w:val="00A52C58"/>
    <w:rsid w:val="00A52EB4"/>
    <w:rsid w:val="00A53EFE"/>
    <w:rsid w:val="00A54D6B"/>
    <w:rsid w:val="00A57548"/>
    <w:rsid w:val="00A61E86"/>
    <w:rsid w:val="00A621B2"/>
    <w:rsid w:val="00A6350A"/>
    <w:rsid w:val="00A65181"/>
    <w:rsid w:val="00A66618"/>
    <w:rsid w:val="00A67E33"/>
    <w:rsid w:val="00A7160D"/>
    <w:rsid w:val="00A7301C"/>
    <w:rsid w:val="00A73A08"/>
    <w:rsid w:val="00A74FBF"/>
    <w:rsid w:val="00A758A2"/>
    <w:rsid w:val="00A75DEE"/>
    <w:rsid w:val="00A76376"/>
    <w:rsid w:val="00A77A94"/>
    <w:rsid w:val="00A77D02"/>
    <w:rsid w:val="00A83C01"/>
    <w:rsid w:val="00A83C65"/>
    <w:rsid w:val="00A856E3"/>
    <w:rsid w:val="00A915D5"/>
    <w:rsid w:val="00A915F6"/>
    <w:rsid w:val="00A957AE"/>
    <w:rsid w:val="00A95CFB"/>
    <w:rsid w:val="00A96BA0"/>
    <w:rsid w:val="00A97286"/>
    <w:rsid w:val="00A97E86"/>
    <w:rsid w:val="00AA29E1"/>
    <w:rsid w:val="00AA3A5D"/>
    <w:rsid w:val="00AA708A"/>
    <w:rsid w:val="00AB0E78"/>
    <w:rsid w:val="00AB24F0"/>
    <w:rsid w:val="00AB3A1C"/>
    <w:rsid w:val="00AB4210"/>
    <w:rsid w:val="00AB5E2C"/>
    <w:rsid w:val="00AC37FF"/>
    <w:rsid w:val="00AC614B"/>
    <w:rsid w:val="00AD1203"/>
    <w:rsid w:val="00AD3343"/>
    <w:rsid w:val="00AD65E1"/>
    <w:rsid w:val="00AE2452"/>
    <w:rsid w:val="00AE26CA"/>
    <w:rsid w:val="00AE290B"/>
    <w:rsid w:val="00AE30ED"/>
    <w:rsid w:val="00AE4A4B"/>
    <w:rsid w:val="00AE4AD7"/>
    <w:rsid w:val="00AE61D9"/>
    <w:rsid w:val="00AF3AA3"/>
    <w:rsid w:val="00AF5EEA"/>
    <w:rsid w:val="00B00FBD"/>
    <w:rsid w:val="00B02AE5"/>
    <w:rsid w:val="00B047DB"/>
    <w:rsid w:val="00B05F38"/>
    <w:rsid w:val="00B066E1"/>
    <w:rsid w:val="00B07B97"/>
    <w:rsid w:val="00B1014E"/>
    <w:rsid w:val="00B134D5"/>
    <w:rsid w:val="00B13AD8"/>
    <w:rsid w:val="00B209DF"/>
    <w:rsid w:val="00B26390"/>
    <w:rsid w:val="00B27B38"/>
    <w:rsid w:val="00B30356"/>
    <w:rsid w:val="00B304B6"/>
    <w:rsid w:val="00B30D27"/>
    <w:rsid w:val="00B33237"/>
    <w:rsid w:val="00B3377B"/>
    <w:rsid w:val="00B35BB2"/>
    <w:rsid w:val="00B36410"/>
    <w:rsid w:val="00B378B0"/>
    <w:rsid w:val="00B40B41"/>
    <w:rsid w:val="00B40B49"/>
    <w:rsid w:val="00B4467D"/>
    <w:rsid w:val="00B459B0"/>
    <w:rsid w:val="00B459FF"/>
    <w:rsid w:val="00B46BF6"/>
    <w:rsid w:val="00B47755"/>
    <w:rsid w:val="00B47785"/>
    <w:rsid w:val="00B54B79"/>
    <w:rsid w:val="00B568B3"/>
    <w:rsid w:val="00B56EF3"/>
    <w:rsid w:val="00B57CA2"/>
    <w:rsid w:val="00B60811"/>
    <w:rsid w:val="00B612B1"/>
    <w:rsid w:val="00B616B7"/>
    <w:rsid w:val="00B61B2E"/>
    <w:rsid w:val="00B65C9E"/>
    <w:rsid w:val="00B66E96"/>
    <w:rsid w:val="00B6775F"/>
    <w:rsid w:val="00B700F8"/>
    <w:rsid w:val="00B706E4"/>
    <w:rsid w:val="00B7215B"/>
    <w:rsid w:val="00B728F6"/>
    <w:rsid w:val="00B77123"/>
    <w:rsid w:val="00B81500"/>
    <w:rsid w:val="00B8150A"/>
    <w:rsid w:val="00B817C1"/>
    <w:rsid w:val="00B871AE"/>
    <w:rsid w:val="00B90A5E"/>
    <w:rsid w:val="00B94AAC"/>
    <w:rsid w:val="00B95607"/>
    <w:rsid w:val="00B974D7"/>
    <w:rsid w:val="00BA1195"/>
    <w:rsid w:val="00BA3FCF"/>
    <w:rsid w:val="00BA696E"/>
    <w:rsid w:val="00BB2B2C"/>
    <w:rsid w:val="00BB3600"/>
    <w:rsid w:val="00BB3C30"/>
    <w:rsid w:val="00BB5997"/>
    <w:rsid w:val="00BB6751"/>
    <w:rsid w:val="00BC1CDF"/>
    <w:rsid w:val="00BC2610"/>
    <w:rsid w:val="00BC2D55"/>
    <w:rsid w:val="00BC4912"/>
    <w:rsid w:val="00BC5354"/>
    <w:rsid w:val="00BD0837"/>
    <w:rsid w:val="00BD3449"/>
    <w:rsid w:val="00BD4439"/>
    <w:rsid w:val="00BD5033"/>
    <w:rsid w:val="00BD597E"/>
    <w:rsid w:val="00BD7915"/>
    <w:rsid w:val="00BD7E7D"/>
    <w:rsid w:val="00BE3AE5"/>
    <w:rsid w:val="00BE405A"/>
    <w:rsid w:val="00BE5C38"/>
    <w:rsid w:val="00BE668A"/>
    <w:rsid w:val="00BF0361"/>
    <w:rsid w:val="00BF3BCB"/>
    <w:rsid w:val="00BF3D7E"/>
    <w:rsid w:val="00BF785B"/>
    <w:rsid w:val="00C0169B"/>
    <w:rsid w:val="00C03CD0"/>
    <w:rsid w:val="00C050B2"/>
    <w:rsid w:val="00C05AF5"/>
    <w:rsid w:val="00C05C79"/>
    <w:rsid w:val="00C06930"/>
    <w:rsid w:val="00C07FFB"/>
    <w:rsid w:val="00C10E9B"/>
    <w:rsid w:val="00C13011"/>
    <w:rsid w:val="00C16879"/>
    <w:rsid w:val="00C200B9"/>
    <w:rsid w:val="00C20615"/>
    <w:rsid w:val="00C26B78"/>
    <w:rsid w:val="00C2716D"/>
    <w:rsid w:val="00C278FB"/>
    <w:rsid w:val="00C3107C"/>
    <w:rsid w:val="00C331AF"/>
    <w:rsid w:val="00C33CFD"/>
    <w:rsid w:val="00C34AA0"/>
    <w:rsid w:val="00C34F21"/>
    <w:rsid w:val="00C406AB"/>
    <w:rsid w:val="00C4387F"/>
    <w:rsid w:val="00C441A4"/>
    <w:rsid w:val="00C47FE7"/>
    <w:rsid w:val="00C538BC"/>
    <w:rsid w:val="00C54236"/>
    <w:rsid w:val="00C55559"/>
    <w:rsid w:val="00C564F4"/>
    <w:rsid w:val="00C56A3D"/>
    <w:rsid w:val="00C56DD8"/>
    <w:rsid w:val="00C578AE"/>
    <w:rsid w:val="00C60097"/>
    <w:rsid w:val="00C6183A"/>
    <w:rsid w:val="00C6326D"/>
    <w:rsid w:val="00C63A17"/>
    <w:rsid w:val="00C65557"/>
    <w:rsid w:val="00C65A45"/>
    <w:rsid w:val="00C669A9"/>
    <w:rsid w:val="00C67985"/>
    <w:rsid w:val="00C70DB6"/>
    <w:rsid w:val="00C71C5A"/>
    <w:rsid w:val="00C722DA"/>
    <w:rsid w:val="00C740E2"/>
    <w:rsid w:val="00C74224"/>
    <w:rsid w:val="00C80134"/>
    <w:rsid w:val="00C807E1"/>
    <w:rsid w:val="00C81E5C"/>
    <w:rsid w:val="00C85531"/>
    <w:rsid w:val="00C86C22"/>
    <w:rsid w:val="00C90E3E"/>
    <w:rsid w:val="00C91ADC"/>
    <w:rsid w:val="00C9446F"/>
    <w:rsid w:val="00C94A85"/>
    <w:rsid w:val="00C9580F"/>
    <w:rsid w:val="00C95C28"/>
    <w:rsid w:val="00C960A0"/>
    <w:rsid w:val="00C979EC"/>
    <w:rsid w:val="00CA03E7"/>
    <w:rsid w:val="00CA2D27"/>
    <w:rsid w:val="00CA3A55"/>
    <w:rsid w:val="00CA6090"/>
    <w:rsid w:val="00CB257F"/>
    <w:rsid w:val="00CB29F8"/>
    <w:rsid w:val="00CB48AE"/>
    <w:rsid w:val="00CC23D7"/>
    <w:rsid w:val="00CC2B14"/>
    <w:rsid w:val="00CC672E"/>
    <w:rsid w:val="00CC729E"/>
    <w:rsid w:val="00CD0C26"/>
    <w:rsid w:val="00CD2226"/>
    <w:rsid w:val="00CD3AEA"/>
    <w:rsid w:val="00CD63BD"/>
    <w:rsid w:val="00CD6ACA"/>
    <w:rsid w:val="00CD734A"/>
    <w:rsid w:val="00CE1D4B"/>
    <w:rsid w:val="00CE6787"/>
    <w:rsid w:val="00CE6B13"/>
    <w:rsid w:val="00CF3142"/>
    <w:rsid w:val="00CF35CB"/>
    <w:rsid w:val="00D00FD0"/>
    <w:rsid w:val="00D018CE"/>
    <w:rsid w:val="00D04E75"/>
    <w:rsid w:val="00D06F8C"/>
    <w:rsid w:val="00D0718E"/>
    <w:rsid w:val="00D1021A"/>
    <w:rsid w:val="00D11521"/>
    <w:rsid w:val="00D12E36"/>
    <w:rsid w:val="00D15565"/>
    <w:rsid w:val="00D16726"/>
    <w:rsid w:val="00D16C78"/>
    <w:rsid w:val="00D21CBA"/>
    <w:rsid w:val="00D22438"/>
    <w:rsid w:val="00D2315D"/>
    <w:rsid w:val="00D27EE2"/>
    <w:rsid w:val="00D31CB7"/>
    <w:rsid w:val="00D32A2F"/>
    <w:rsid w:val="00D330C7"/>
    <w:rsid w:val="00D332E8"/>
    <w:rsid w:val="00D337D0"/>
    <w:rsid w:val="00D35D05"/>
    <w:rsid w:val="00D35E89"/>
    <w:rsid w:val="00D35EA1"/>
    <w:rsid w:val="00D362EB"/>
    <w:rsid w:val="00D369C0"/>
    <w:rsid w:val="00D3723B"/>
    <w:rsid w:val="00D37923"/>
    <w:rsid w:val="00D42E46"/>
    <w:rsid w:val="00D43739"/>
    <w:rsid w:val="00D450E0"/>
    <w:rsid w:val="00D4722C"/>
    <w:rsid w:val="00D501AC"/>
    <w:rsid w:val="00D50251"/>
    <w:rsid w:val="00D54D31"/>
    <w:rsid w:val="00D624ED"/>
    <w:rsid w:val="00D632ED"/>
    <w:rsid w:val="00D673DF"/>
    <w:rsid w:val="00D708AD"/>
    <w:rsid w:val="00D71678"/>
    <w:rsid w:val="00D72A8E"/>
    <w:rsid w:val="00D733BF"/>
    <w:rsid w:val="00D758A7"/>
    <w:rsid w:val="00D761A7"/>
    <w:rsid w:val="00D83815"/>
    <w:rsid w:val="00D8451F"/>
    <w:rsid w:val="00D84F6C"/>
    <w:rsid w:val="00D8692F"/>
    <w:rsid w:val="00D915DC"/>
    <w:rsid w:val="00D97005"/>
    <w:rsid w:val="00D97E37"/>
    <w:rsid w:val="00DA08FB"/>
    <w:rsid w:val="00DA40A8"/>
    <w:rsid w:val="00DA74C9"/>
    <w:rsid w:val="00DB1B4B"/>
    <w:rsid w:val="00DB3C04"/>
    <w:rsid w:val="00DC1F3C"/>
    <w:rsid w:val="00DC3006"/>
    <w:rsid w:val="00DC38A1"/>
    <w:rsid w:val="00DC38AB"/>
    <w:rsid w:val="00DC67B8"/>
    <w:rsid w:val="00DC7D1F"/>
    <w:rsid w:val="00DD167A"/>
    <w:rsid w:val="00DD2FCA"/>
    <w:rsid w:val="00DD47B1"/>
    <w:rsid w:val="00DD5294"/>
    <w:rsid w:val="00DD6A2B"/>
    <w:rsid w:val="00DE42B2"/>
    <w:rsid w:val="00DE6262"/>
    <w:rsid w:val="00DE73B6"/>
    <w:rsid w:val="00DE7B4A"/>
    <w:rsid w:val="00DF00F8"/>
    <w:rsid w:val="00DF1CFE"/>
    <w:rsid w:val="00DF262A"/>
    <w:rsid w:val="00DF4153"/>
    <w:rsid w:val="00DF7639"/>
    <w:rsid w:val="00E02ACF"/>
    <w:rsid w:val="00E033BF"/>
    <w:rsid w:val="00E04633"/>
    <w:rsid w:val="00E04B5E"/>
    <w:rsid w:val="00E04BC7"/>
    <w:rsid w:val="00E054AE"/>
    <w:rsid w:val="00E05605"/>
    <w:rsid w:val="00E05EF4"/>
    <w:rsid w:val="00E11C78"/>
    <w:rsid w:val="00E12B9C"/>
    <w:rsid w:val="00E13E8C"/>
    <w:rsid w:val="00E1465C"/>
    <w:rsid w:val="00E21549"/>
    <w:rsid w:val="00E23CEA"/>
    <w:rsid w:val="00E23F6B"/>
    <w:rsid w:val="00E26A67"/>
    <w:rsid w:val="00E35EE9"/>
    <w:rsid w:val="00E36740"/>
    <w:rsid w:val="00E367DF"/>
    <w:rsid w:val="00E42255"/>
    <w:rsid w:val="00E430FD"/>
    <w:rsid w:val="00E436A0"/>
    <w:rsid w:val="00E45708"/>
    <w:rsid w:val="00E45D27"/>
    <w:rsid w:val="00E46987"/>
    <w:rsid w:val="00E5004F"/>
    <w:rsid w:val="00E50C75"/>
    <w:rsid w:val="00E5553E"/>
    <w:rsid w:val="00E5660A"/>
    <w:rsid w:val="00E6069F"/>
    <w:rsid w:val="00E619E0"/>
    <w:rsid w:val="00E65352"/>
    <w:rsid w:val="00E65CF6"/>
    <w:rsid w:val="00E663F4"/>
    <w:rsid w:val="00E664E6"/>
    <w:rsid w:val="00E71C37"/>
    <w:rsid w:val="00E778C4"/>
    <w:rsid w:val="00E77F84"/>
    <w:rsid w:val="00E8177D"/>
    <w:rsid w:val="00E856F2"/>
    <w:rsid w:val="00E86359"/>
    <w:rsid w:val="00E9064A"/>
    <w:rsid w:val="00E9094E"/>
    <w:rsid w:val="00E93011"/>
    <w:rsid w:val="00E93D85"/>
    <w:rsid w:val="00E93DD4"/>
    <w:rsid w:val="00E93FBB"/>
    <w:rsid w:val="00E95BDE"/>
    <w:rsid w:val="00EA3B16"/>
    <w:rsid w:val="00EA4FD5"/>
    <w:rsid w:val="00EA5182"/>
    <w:rsid w:val="00EA55D2"/>
    <w:rsid w:val="00EA5CDD"/>
    <w:rsid w:val="00EA7184"/>
    <w:rsid w:val="00EB07FF"/>
    <w:rsid w:val="00EB1396"/>
    <w:rsid w:val="00EB20BA"/>
    <w:rsid w:val="00EB3215"/>
    <w:rsid w:val="00EB3243"/>
    <w:rsid w:val="00EB46A2"/>
    <w:rsid w:val="00EB581A"/>
    <w:rsid w:val="00EC0F57"/>
    <w:rsid w:val="00EC12C5"/>
    <w:rsid w:val="00EC2356"/>
    <w:rsid w:val="00EC34FA"/>
    <w:rsid w:val="00EC4331"/>
    <w:rsid w:val="00ED21E5"/>
    <w:rsid w:val="00ED5FF2"/>
    <w:rsid w:val="00ED6858"/>
    <w:rsid w:val="00ED6F8F"/>
    <w:rsid w:val="00ED791F"/>
    <w:rsid w:val="00EE22BA"/>
    <w:rsid w:val="00EE3B39"/>
    <w:rsid w:val="00EE4030"/>
    <w:rsid w:val="00EE5CD5"/>
    <w:rsid w:val="00EE72B8"/>
    <w:rsid w:val="00EF0210"/>
    <w:rsid w:val="00EF1FDB"/>
    <w:rsid w:val="00EF407C"/>
    <w:rsid w:val="00EF75FD"/>
    <w:rsid w:val="00F004CB"/>
    <w:rsid w:val="00F00AE6"/>
    <w:rsid w:val="00F0473D"/>
    <w:rsid w:val="00F049B4"/>
    <w:rsid w:val="00F063C3"/>
    <w:rsid w:val="00F10908"/>
    <w:rsid w:val="00F12260"/>
    <w:rsid w:val="00F13C73"/>
    <w:rsid w:val="00F159CA"/>
    <w:rsid w:val="00F20AC6"/>
    <w:rsid w:val="00F22F0B"/>
    <w:rsid w:val="00F26EF8"/>
    <w:rsid w:val="00F325CA"/>
    <w:rsid w:val="00F34F28"/>
    <w:rsid w:val="00F4018D"/>
    <w:rsid w:val="00F40B98"/>
    <w:rsid w:val="00F41044"/>
    <w:rsid w:val="00F4224F"/>
    <w:rsid w:val="00F42B09"/>
    <w:rsid w:val="00F43E47"/>
    <w:rsid w:val="00F45F64"/>
    <w:rsid w:val="00F47577"/>
    <w:rsid w:val="00F501CE"/>
    <w:rsid w:val="00F6067B"/>
    <w:rsid w:val="00F61373"/>
    <w:rsid w:val="00F63487"/>
    <w:rsid w:val="00F645BA"/>
    <w:rsid w:val="00F649E2"/>
    <w:rsid w:val="00F66468"/>
    <w:rsid w:val="00F66C12"/>
    <w:rsid w:val="00F678F7"/>
    <w:rsid w:val="00F6792C"/>
    <w:rsid w:val="00F70BC8"/>
    <w:rsid w:val="00F71739"/>
    <w:rsid w:val="00F731DC"/>
    <w:rsid w:val="00F75037"/>
    <w:rsid w:val="00F800DC"/>
    <w:rsid w:val="00F801C1"/>
    <w:rsid w:val="00F80B21"/>
    <w:rsid w:val="00F80E86"/>
    <w:rsid w:val="00F8248C"/>
    <w:rsid w:val="00F82F52"/>
    <w:rsid w:val="00F856A6"/>
    <w:rsid w:val="00F8676C"/>
    <w:rsid w:val="00F90B84"/>
    <w:rsid w:val="00F90ED3"/>
    <w:rsid w:val="00F920A6"/>
    <w:rsid w:val="00F9389D"/>
    <w:rsid w:val="00F94D48"/>
    <w:rsid w:val="00F965E4"/>
    <w:rsid w:val="00FA0D19"/>
    <w:rsid w:val="00FA27C9"/>
    <w:rsid w:val="00FA2BBD"/>
    <w:rsid w:val="00FA31C4"/>
    <w:rsid w:val="00FA36C5"/>
    <w:rsid w:val="00FA4239"/>
    <w:rsid w:val="00FA483C"/>
    <w:rsid w:val="00FA48F2"/>
    <w:rsid w:val="00FB140C"/>
    <w:rsid w:val="00FB1A2C"/>
    <w:rsid w:val="00FB373D"/>
    <w:rsid w:val="00FB5DA3"/>
    <w:rsid w:val="00FB78D2"/>
    <w:rsid w:val="00FC2B57"/>
    <w:rsid w:val="00FC2CBE"/>
    <w:rsid w:val="00FC51C7"/>
    <w:rsid w:val="00FD0B46"/>
    <w:rsid w:val="00FD2F18"/>
    <w:rsid w:val="00FD375B"/>
    <w:rsid w:val="00FD4D42"/>
    <w:rsid w:val="00FD6D14"/>
    <w:rsid w:val="00FE0CC9"/>
    <w:rsid w:val="00FE350B"/>
    <w:rsid w:val="00FF2B86"/>
    <w:rsid w:val="00FF45B3"/>
    <w:rsid w:val="00FF4E44"/>
    <w:rsid w:val="00FF597C"/>
    <w:rsid w:val="6456F32A"/>
    <w:rsid w:val="74F80C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6A9AA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ssessment">
    <w:name w:val="Academic Self-ass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bCs/>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lastRow">
      <w:rPr>
        <w:b/>
        <w:bCs/>
      </w:rPr>
    </w:tblStylePr>
    <w:tblStylePr w:type="firstCol">
      <w:rPr>
        <w:b/>
        <w:bCs/>
        <w:i w:val="0"/>
      </w:rPr>
    </w:tblStylePr>
    <w:tblStylePr w:type="lastCol">
      <w:rPr>
        <w:b/>
        <w:bCs/>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paragraph" w:styleId="ListParagraph">
    <w:name w:val="List Paragraph"/>
    <w:basedOn w:val="Normal"/>
    <w:uiPriority w:val="34"/>
    <w:unhideWhenUsed/>
    <w:qFormat/>
    <w:rsid w:val="00674091"/>
    <w:pPr>
      <w:ind w:left="720"/>
      <w:contextualSpacing/>
    </w:pPr>
  </w:style>
  <w:style w:type="character" w:styleId="Hyperlink">
    <w:name w:val="Hyperlink"/>
    <w:basedOn w:val="DefaultParagraphFont"/>
    <w:uiPriority w:val="99"/>
    <w:unhideWhenUsed/>
    <w:rsid w:val="00674091"/>
    <w:rPr>
      <w:color w:val="0563C1" w:themeColor="hyperlink"/>
      <w:u w:val="single"/>
    </w:rPr>
  </w:style>
  <w:style w:type="character" w:styleId="UnresolvedMention">
    <w:name w:val="Unresolved Mention"/>
    <w:basedOn w:val="DefaultParagraphFont"/>
    <w:uiPriority w:val="99"/>
    <w:semiHidden/>
    <w:unhideWhenUsed/>
    <w:rsid w:val="00674091"/>
    <w:rPr>
      <w:color w:val="605E5C"/>
      <w:shd w:val="clear" w:color="auto" w:fill="E1DFDD"/>
    </w:rPr>
  </w:style>
  <w:style w:type="paragraph" w:customStyle="1" w:styleId="TextCentred">
    <w:name w:val="Text (Centred)"/>
    <w:basedOn w:val="Normal"/>
    <w:semiHidden/>
    <w:unhideWhenUsed/>
    <w:rsid w:val="00E04B5E"/>
    <w:pPr>
      <w:spacing w:before="0" w:after="120" w:line="288" w:lineRule="auto"/>
      <w:jc w:val="center"/>
    </w:pPr>
    <w:rPr>
      <w:rFonts w:eastAsia="Times New Roman"/>
      <w:spacing w:val="-4"/>
      <w:sz w:val="18"/>
      <w:szCs w:val="20"/>
      <w:lang w:val="en-GB"/>
    </w:rPr>
  </w:style>
  <w:style w:type="paragraph" w:customStyle="1" w:styleId="BoldTextCentred">
    <w:name w:val="Bold Text (Centred)"/>
    <w:basedOn w:val="Normal"/>
    <w:semiHidden/>
    <w:unhideWhenUsed/>
    <w:rsid w:val="00E04B5E"/>
    <w:pPr>
      <w:spacing w:before="0" w:line="288" w:lineRule="auto"/>
      <w:jc w:val="center"/>
    </w:pPr>
    <w:rPr>
      <w:rFonts w:eastAsia="Times New Roman"/>
      <w:b/>
      <w:spacing w:val="-4"/>
      <w:sz w:val="18"/>
      <w:szCs w:val="20"/>
      <w:lang w:val="en-GB"/>
    </w:rPr>
  </w:style>
  <w:style w:type="table" w:customStyle="1" w:styleId="TableGrid1">
    <w:name w:val="Table Grid1"/>
    <w:rsid w:val="007350B8"/>
    <w:pPr>
      <w:spacing w:before="0" w:after="0"/>
    </w:pPr>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table" w:styleId="GridTable2-Accent1">
    <w:name w:val="Grid Table 2 Accent 1"/>
    <w:basedOn w:val="TableNormal"/>
    <w:uiPriority w:val="47"/>
    <w:rsid w:val="00E619E0"/>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A957AE"/>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957AE"/>
  </w:style>
  <w:style w:type="character" w:customStyle="1" w:styleId="eop">
    <w:name w:val="eop"/>
    <w:basedOn w:val="DefaultParagraphFont"/>
    <w:rsid w:val="00A957AE"/>
  </w:style>
  <w:style w:type="character" w:styleId="CommentReference">
    <w:name w:val="annotation reference"/>
    <w:basedOn w:val="DefaultParagraphFont"/>
    <w:uiPriority w:val="99"/>
    <w:semiHidden/>
    <w:unhideWhenUsed/>
    <w:rsid w:val="00642679"/>
    <w:rPr>
      <w:sz w:val="16"/>
      <w:szCs w:val="16"/>
    </w:rPr>
  </w:style>
  <w:style w:type="paragraph" w:styleId="CommentText">
    <w:name w:val="annotation text"/>
    <w:basedOn w:val="Normal"/>
    <w:link w:val="CommentTextChar"/>
    <w:uiPriority w:val="99"/>
    <w:unhideWhenUsed/>
    <w:rsid w:val="00642679"/>
    <w:rPr>
      <w:szCs w:val="20"/>
    </w:rPr>
  </w:style>
  <w:style w:type="character" w:customStyle="1" w:styleId="CommentTextChar">
    <w:name w:val="Comment Text Char"/>
    <w:basedOn w:val="DefaultParagraphFont"/>
    <w:link w:val="CommentText"/>
    <w:uiPriority w:val="99"/>
    <w:rsid w:val="0064267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42679"/>
    <w:rPr>
      <w:b/>
      <w:bCs/>
    </w:rPr>
  </w:style>
  <w:style w:type="character" w:customStyle="1" w:styleId="CommentSubjectChar">
    <w:name w:val="Comment Subject Char"/>
    <w:basedOn w:val="CommentTextChar"/>
    <w:link w:val="CommentSubject"/>
    <w:uiPriority w:val="99"/>
    <w:semiHidden/>
    <w:rsid w:val="00642679"/>
    <w:rPr>
      <w:rFonts w:asciiTheme="minorHAnsi" w:hAnsiTheme="minorHAnsi"/>
      <w:b/>
      <w:bCs/>
    </w:rPr>
  </w:style>
  <w:style w:type="paragraph" w:customStyle="1" w:styleId="NormalArial">
    <w:name w:val="Normal + Arial"/>
    <w:basedOn w:val="Normal"/>
    <w:uiPriority w:val="1"/>
    <w:rsid w:val="009F1D33"/>
    <w:pPr>
      <w:spacing w:before="0" w:after="0" w:line="259" w:lineRule="auto"/>
    </w:pPr>
    <w:rPr>
      <w:rFonts w:ascii="Arial" w:eastAsia="Times New Roman" w:hAnsi="Arial" w:cs="Arial"/>
      <w:sz w:val="24"/>
      <w:lang w:eastAsia="en-GB"/>
    </w:rPr>
  </w:style>
  <w:style w:type="table" w:styleId="GridTable3-Accent1">
    <w:name w:val="Grid Table 3 Accent 1"/>
    <w:basedOn w:val="TableNormal"/>
    <w:uiPriority w:val="48"/>
    <w:rsid w:val="007767BF"/>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5">
    <w:name w:val="List Table 1 Light Accent 5"/>
    <w:basedOn w:val="TableNormal"/>
    <w:uiPriority w:val="46"/>
    <w:rsid w:val="007767BF"/>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2">
    <w:name w:val="Plain Table 2"/>
    <w:basedOn w:val="TableNormal"/>
    <w:uiPriority w:val="42"/>
    <w:rsid w:val="007767B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5">
    <w:name w:val="Grid Table 4 Accent 5"/>
    <w:basedOn w:val="TableNormal"/>
    <w:uiPriority w:val="49"/>
    <w:rsid w:val="00693495"/>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CurrentList1">
    <w:name w:val="Current List1"/>
    <w:uiPriority w:val="99"/>
    <w:rsid w:val="009D0379"/>
    <w:pPr>
      <w:numPr>
        <w:numId w:val="9"/>
      </w:numPr>
    </w:pPr>
  </w:style>
  <w:style w:type="numbering" w:customStyle="1" w:styleId="CurrentList2">
    <w:name w:val="Current List2"/>
    <w:uiPriority w:val="99"/>
    <w:rsid w:val="009D0379"/>
    <w:pPr>
      <w:numPr>
        <w:numId w:val="10"/>
      </w:numPr>
    </w:pPr>
  </w:style>
  <w:style w:type="numbering" w:customStyle="1" w:styleId="CurrentList3">
    <w:name w:val="Current List3"/>
    <w:uiPriority w:val="99"/>
    <w:rsid w:val="003778A5"/>
    <w:pPr>
      <w:numPr>
        <w:numId w:val="15"/>
      </w:numPr>
    </w:pPr>
  </w:style>
  <w:style w:type="table" w:styleId="GridTable5Dark-Accent6">
    <w:name w:val="Grid Table 5 Dark Accent 6"/>
    <w:basedOn w:val="TableNormal"/>
    <w:uiPriority w:val="50"/>
    <w:rsid w:val="00F4757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6"/>
      </w:tcPr>
    </w:tblStylePr>
    <w:tblStylePr w:type="band1Vert">
      <w:tblPr/>
      <w:tcPr>
        <w:shd w:val="clear" w:color="auto" w:fill="CADBD7" w:themeFill="accent6" w:themeFillTint="66"/>
      </w:tcPr>
    </w:tblStylePr>
    <w:tblStylePr w:type="band1Horz">
      <w:tblPr/>
      <w:tcPr>
        <w:shd w:val="clear" w:color="auto" w:fill="CADBD7"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236549849">
      <w:bodyDiv w:val="1"/>
      <w:marLeft w:val="0"/>
      <w:marRight w:val="0"/>
      <w:marTop w:val="0"/>
      <w:marBottom w:val="0"/>
      <w:divBdr>
        <w:top w:val="none" w:sz="0" w:space="0" w:color="auto"/>
        <w:left w:val="none" w:sz="0" w:space="0" w:color="auto"/>
        <w:bottom w:val="none" w:sz="0" w:space="0" w:color="auto"/>
        <w:right w:val="none" w:sz="0" w:space="0" w:color="auto"/>
      </w:divBdr>
      <w:divsChild>
        <w:div w:id="1822579702">
          <w:marLeft w:val="547"/>
          <w:marRight w:val="0"/>
          <w:marTop w:val="0"/>
          <w:marBottom w:val="0"/>
          <w:divBdr>
            <w:top w:val="none" w:sz="0" w:space="0" w:color="auto"/>
            <w:left w:val="none" w:sz="0" w:space="0" w:color="auto"/>
            <w:bottom w:val="none" w:sz="0" w:space="0" w:color="auto"/>
            <w:right w:val="none" w:sz="0" w:space="0" w:color="auto"/>
          </w:divBdr>
        </w:div>
      </w:divsChild>
    </w:div>
    <w:div w:id="457603969">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395468222">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LTSemesterPlacements@qmu.ac.uk" TargetMode="External"/><Relationship Id="rId18" Type="http://schemas.openxmlformats.org/officeDocument/2006/relationships/hyperlink" Target="mailto:SLTSemesterPlacements@qmu.ac.uk"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40.jpeg"/><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qmu.ac.uk/current-students/practice-based-learning/qmu-speech-and-language-therapy/" TargetMode="External"/><Relationship Id="rId29" Type="http://schemas.openxmlformats.org/officeDocument/2006/relationships/hyperlink" Target="mailto:SLTSummerPlacements@qm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diagramLayout" Target="diagrams/layout1.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qmu.ac.uk/current-students/practice-based-learning/qmu-speech-and-language-therapy/" TargetMode="External"/><Relationship Id="rId23" Type="http://schemas.openxmlformats.org/officeDocument/2006/relationships/diagramData" Target="diagrams/data1.xml"/><Relationship Id="rId28" Type="http://schemas.openxmlformats.org/officeDocument/2006/relationships/hyperlink" Target="mailto:SLTSemesterPlacements@qmu.ac.uk" TargetMode="External"/><Relationship Id="rId10" Type="http://schemas.openxmlformats.org/officeDocument/2006/relationships/endnotes" Target="endnotes.xml"/><Relationship Id="rId19" Type="http://schemas.openxmlformats.org/officeDocument/2006/relationships/hyperlink" Target="mailto:SLTSummerPlacements@qmu.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LTSummerPlacements@qmu.ac.uk" TargetMode="External"/><Relationship Id="rId22" Type="http://schemas.openxmlformats.org/officeDocument/2006/relationships/hyperlink" Target="https://www.hcpc-uk.org/standards/standards-of-proficiency/speech-and-language-therapists/" TargetMode="External"/><Relationship Id="rId27" Type="http://schemas.microsoft.com/office/2007/relationships/diagramDrawing" Target="diagrams/drawing1.xml"/><Relationship Id="rId30" Type="http://schemas.openxmlformats.org/officeDocument/2006/relationships/footer" Target="footer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AppData\Roaming\Microsoft\Templates\Student%20academic%20self-assessmen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4ABC7-C874-48BC-A9AD-030E397FAA38}" type="doc">
      <dgm:prSet loTypeId="urn:microsoft.com/office/officeart/2005/8/layout/pyramid2" loCatId="list" qsTypeId="urn:microsoft.com/office/officeart/2005/8/quickstyle/3d2" qsCatId="3D" csTypeId="urn:microsoft.com/office/officeart/2005/8/colors/accent1_2" csCatId="accent1" phldr="1"/>
      <dgm:spPr/>
    </dgm:pt>
    <dgm:pt modelId="{AEE75AE5-0F39-4205-A5A9-0B94731D87B6}">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Enhanced development</a:t>
          </a:r>
        </a:p>
      </dgm:t>
    </dgm:pt>
    <dgm:pt modelId="{5F1AFEF7-90CC-452A-B052-635C2E7513E9}" type="parTrans" cxnId="{ED401DE5-45E6-4631-8BB3-982B2FC17949}">
      <dgm:prSet/>
      <dgm:spPr/>
      <dgm:t>
        <a:bodyPr/>
        <a:lstStyle/>
        <a:p>
          <a:endParaRPr lang="en-GB"/>
        </a:p>
      </dgm:t>
    </dgm:pt>
    <dgm:pt modelId="{F60E2085-3C8B-40C0-B661-28814F70599C}" type="sibTrans" cxnId="{ED401DE5-45E6-4631-8BB3-982B2FC17949}">
      <dgm:prSet/>
      <dgm:spPr/>
      <dgm:t>
        <a:bodyPr/>
        <a:lstStyle/>
        <a:p>
          <a:endParaRPr lang="en-GB"/>
        </a:p>
      </dgm:t>
    </dgm:pt>
    <dgm:pt modelId="{6CC97EA3-F219-4763-9E79-C220CD4AF2DA}">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Emerging</a:t>
          </a:r>
        </a:p>
      </dgm:t>
    </dgm:pt>
    <dgm:pt modelId="{55D4E754-9B98-43E7-9A9A-86A668E57903}" type="parTrans" cxnId="{AEEA8D88-301E-4F08-B017-AFFC940A86C4}">
      <dgm:prSet/>
      <dgm:spPr/>
      <dgm:t>
        <a:bodyPr/>
        <a:lstStyle/>
        <a:p>
          <a:endParaRPr lang="en-GB"/>
        </a:p>
      </dgm:t>
    </dgm:pt>
    <dgm:pt modelId="{E20195CE-C5CA-4D1A-8E61-4D3A68CDFEDF}" type="sibTrans" cxnId="{AEEA8D88-301E-4F08-B017-AFFC940A86C4}">
      <dgm:prSet/>
      <dgm:spPr/>
      <dgm:t>
        <a:bodyPr/>
        <a:lstStyle/>
        <a:p>
          <a:endParaRPr lang="en-GB"/>
        </a:p>
      </dgm:t>
    </dgm:pt>
    <dgm:pt modelId="{E959DFDA-F0BF-4648-9CBB-4D0E1A44E379}">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Area for development</a:t>
          </a:r>
        </a:p>
      </dgm:t>
    </dgm:pt>
    <dgm:pt modelId="{60D7DC8A-B73D-4B80-AED4-4CA4413C0D9A}" type="parTrans" cxnId="{8830D4D9-EAFE-44C7-9128-182B0A0AD97C}">
      <dgm:prSet/>
      <dgm:spPr/>
      <dgm:t>
        <a:bodyPr/>
        <a:lstStyle/>
        <a:p>
          <a:endParaRPr lang="en-GB"/>
        </a:p>
      </dgm:t>
    </dgm:pt>
    <dgm:pt modelId="{7F99D4D9-5E14-4123-8E36-BA66F506202B}" type="sibTrans" cxnId="{8830D4D9-EAFE-44C7-9128-182B0A0AD97C}">
      <dgm:prSet/>
      <dgm:spPr/>
      <dgm:t>
        <a:bodyPr/>
        <a:lstStyle/>
        <a:p>
          <a:endParaRPr lang="en-GB"/>
        </a:p>
      </dgm:t>
    </dgm:pt>
    <dgm:pt modelId="{71152D92-2568-4196-BCAA-D4C36B6CD349}">
      <dgm:prSe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Developing as expected</a:t>
          </a:r>
        </a:p>
      </dgm:t>
    </dgm:pt>
    <dgm:pt modelId="{DF8BBCF3-0EE1-462F-8EB9-519C22E6027A}" type="parTrans" cxnId="{AC90B3C0-B635-430F-B31A-5941E8F69663}">
      <dgm:prSet/>
      <dgm:spPr/>
      <dgm:t>
        <a:bodyPr/>
        <a:lstStyle/>
        <a:p>
          <a:endParaRPr lang="en-GB"/>
        </a:p>
      </dgm:t>
    </dgm:pt>
    <dgm:pt modelId="{B0584D18-6B3B-40E0-BE79-6E90066945DC}" type="sibTrans" cxnId="{AC90B3C0-B635-430F-B31A-5941E8F69663}">
      <dgm:prSet/>
      <dgm:spPr/>
      <dgm:t>
        <a:bodyPr/>
        <a:lstStyle/>
        <a:p>
          <a:endParaRPr lang="en-GB"/>
        </a:p>
      </dgm:t>
    </dgm:pt>
    <dgm:pt modelId="{ED766832-44B6-4768-B9F6-5680E3F08F28}" type="pres">
      <dgm:prSet presAssocID="{1204ABC7-C874-48BC-A9AD-030E397FAA38}" presName="compositeShape" presStyleCnt="0">
        <dgm:presLayoutVars>
          <dgm:dir/>
          <dgm:resizeHandles/>
        </dgm:presLayoutVars>
      </dgm:prSet>
      <dgm:spPr/>
    </dgm:pt>
    <dgm:pt modelId="{557C43BB-A9F8-4A41-98AB-9D54321F715F}" type="pres">
      <dgm:prSet presAssocID="{1204ABC7-C874-48BC-A9AD-030E397FAA38}" presName="pyramid" presStyleLbl="node1" presStyleIdx="0" presStyleCnt="1"/>
      <dgm:spPr>
        <a:gradFill rotWithShape="0">
          <a:gsLst>
            <a:gs pos="0">
              <a:schemeClr val="accent6">
                <a:lumMod val="20000"/>
                <a:lumOff val="80000"/>
              </a:schemeClr>
            </a:gs>
            <a:gs pos="50000">
              <a:schemeClr val="accent6">
                <a:lumMod val="60000"/>
                <a:lumOff val="40000"/>
              </a:schemeClr>
            </a:gs>
            <a:gs pos="100000">
              <a:schemeClr val="accent6">
                <a:lumMod val="75000"/>
              </a:schemeClr>
            </a:gs>
          </a:gsLst>
        </a:gradFill>
      </dgm:spPr>
    </dgm:pt>
    <dgm:pt modelId="{42A5DF55-700B-4463-A990-E7AE0FBE68D5}" type="pres">
      <dgm:prSet presAssocID="{1204ABC7-C874-48BC-A9AD-030E397FAA38}" presName="theList" presStyleCnt="0"/>
      <dgm:spPr/>
    </dgm:pt>
    <dgm:pt modelId="{5C3850CB-D40F-4BDD-9CFC-FA2A191CF928}" type="pres">
      <dgm:prSet presAssocID="{AEE75AE5-0F39-4205-A5A9-0B94731D87B6}" presName="aNode" presStyleLbl="fgAcc1" presStyleIdx="0" presStyleCnt="4">
        <dgm:presLayoutVars>
          <dgm:bulletEnabled val="1"/>
        </dgm:presLayoutVars>
      </dgm:prSet>
      <dgm:spPr/>
    </dgm:pt>
    <dgm:pt modelId="{096673C6-40AD-4722-BDCB-E549AEE2F9C7}" type="pres">
      <dgm:prSet presAssocID="{AEE75AE5-0F39-4205-A5A9-0B94731D87B6}" presName="aSpace" presStyleCnt="0"/>
      <dgm:spPr/>
    </dgm:pt>
    <dgm:pt modelId="{8FCF95E4-447E-46EF-90AB-E117C599CC35}" type="pres">
      <dgm:prSet presAssocID="{71152D92-2568-4196-BCAA-D4C36B6CD349}" presName="aNode" presStyleLbl="fgAcc1" presStyleIdx="1" presStyleCnt="4">
        <dgm:presLayoutVars>
          <dgm:bulletEnabled val="1"/>
        </dgm:presLayoutVars>
      </dgm:prSet>
      <dgm:spPr/>
    </dgm:pt>
    <dgm:pt modelId="{FDD75623-54BE-4040-B7AA-0EFF38AF5DD0}" type="pres">
      <dgm:prSet presAssocID="{71152D92-2568-4196-BCAA-D4C36B6CD349}" presName="aSpace" presStyleCnt="0"/>
      <dgm:spPr/>
    </dgm:pt>
    <dgm:pt modelId="{D9D2054C-7B70-4D55-9A6D-28DAB9E461CD}" type="pres">
      <dgm:prSet presAssocID="{6CC97EA3-F219-4763-9E79-C220CD4AF2DA}" presName="aNode" presStyleLbl="fgAcc1" presStyleIdx="2" presStyleCnt="4">
        <dgm:presLayoutVars>
          <dgm:bulletEnabled val="1"/>
        </dgm:presLayoutVars>
      </dgm:prSet>
      <dgm:spPr/>
    </dgm:pt>
    <dgm:pt modelId="{70BF5224-C693-4590-952F-7E25AB02E002}" type="pres">
      <dgm:prSet presAssocID="{6CC97EA3-F219-4763-9E79-C220CD4AF2DA}" presName="aSpace" presStyleCnt="0"/>
      <dgm:spPr/>
    </dgm:pt>
    <dgm:pt modelId="{77BCB15B-69B3-468E-9E06-0173EB6800F9}" type="pres">
      <dgm:prSet presAssocID="{E959DFDA-F0BF-4648-9CBB-4D0E1A44E379}" presName="aNode" presStyleLbl="fgAcc1" presStyleIdx="3" presStyleCnt="4">
        <dgm:presLayoutVars>
          <dgm:bulletEnabled val="1"/>
        </dgm:presLayoutVars>
      </dgm:prSet>
      <dgm:spPr/>
    </dgm:pt>
    <dgm:pt modelId="{DE353A42-AE2D-423B-86A6-00996A1F3076}" type="pres">
      <dgm:prSet presAssocID="{E959DFDA-F0BF-4648-9CBB-4D0E1A44E379}" presName="aSpace" presStyleCnt="0"/>
      <dgm:spPr/>
    </dgm:pt>
  </dgm:ptLst>
  <dgm:cxnLst>
    <dgm:cxn modelId="{159E2C36-9161-4884-A5DC-AFA55B183E3E}" type="presOf" srcId="{6CC97EA3-F219-4763-9E79-C220CD4AF2DA}" destId="{D9D2054C-7B70-4D55-9A6D-28DAB9E461CD}" srcOrd="0" destOrd="0" presId="urn:microsoft.com/office/officeart/2005/8/layout/pyramid2"/>
    <dgm:cxn modelId="{AEEA8D88-301E-4F08-B017-AFFC940A86C4}" srcId="{1204ABC7-C874-48BC-A9AD-030E397FAA38}" destId="{6CC97EA3-F219-4763-9E79-C220CD4AF2DA}" srcOrd="2" destOrd="0" parTransId="{55D4E754-9B98-43E7-9A9A-86A668E57903}" sibTransId="{E20195CE-C5CA-4D1A-8E61-4D3A68CDFEDF}"/>
    <dgm:cxn modelId="{EBF0719D-A095-48B9-B6D4-D9D8A6BA977B}" type="presOf" srcId="{E959DFDA-F0BF-4648-9CBB-4D0E1A44E379}" destId="{77BCB15B-69B3-468E-9E06-0173EB6800F9}" srcOrd="0" destOrd="0" presId="urn:microsoft.com/office/officeart/2005/8/layout/pyramid2"/>
    <dgm:cxn modelId="{AC90B3C0-B635-430F-B31A-5941E8F69663}" srcId="{1204ABC7-C874-48BC-A9AD-030E397FAA38}" destId="{71152D92-2568-4196-BCAA-D4C36B6CD349}" srcOrd="1" destOrd="0" parTransId="{DF8BBCF3-0EE1-462F-8EB9-519C22E6027A}" sibTransId="{B0584D18-6B3B-40E0-BE79-6E90066945DC}"/>
    <dgm:cxn modelId="{180B9DC4-D6F0-40D0-A9E0-51C9C969F1F7}" type="presOf" srcId="{1204ABC7-C874-48BC-A9AD-030E397FAA38}" destId="{ED766832-44B6-4768-B9F6-5680E3F08F28}" srcOrd="0" destOrd="0" presId="urn:microsoft.com/office/officeart/2005/8/layout/pyramid2"/>
    <dgm:cxn modelId="{8830D4D9-EAFE-44C7-9128-182B0A0AD97C}" srcId="{1204ABC7-C874-48BC-A9AD-030E397FAA38}" destId="{E959DFDA-F0BF-4648-9CBB-4D0E1A44E379}" srcOrd="3" destOrd="0" parTransId="{60D7DC8A-B73D-4B80-AED4-4CA4413C0D9A}" sibTransId="{7F99D4D9-5E14-4123-8E36-BA66F506202B}"/>
    <dgm:cxn modelId="{F6778FE2-0645-4A44-B3D5-510D3478701A}" type="presOf" srcId="{AEE75AE5-0F39-4205-A5A9-0B94731D87B6}" destId="{5C3850CB-D40F-4BDD-9CFC-FA2A191CF928}" srcOrd="0" destOrd="0" presId="urn:microsoft.com/office/officeart/2005/8/layout/pyramid2"/>
    <dgm:cxn modelId="{ED401DE5-45E6-4631-8BB3-982B2FC17949}" srcId="{1204ABC7-C874-48BC-A9AD-030E397FAA38}" destId="{AEE75AE5-0F39-4205-A5A9-0B94731D87B6}" srcOrd="0" destOrd="0" parTransId="{5F1AFEF7-90CC-452A-B052-635C2E7513E9}" sibTransId="{F60E2085-3C8B-40C0-B661-28814F70599C}"/>
    <dgm:cxn modelId="{1438C5F4-F410-4D5A-A6AE-5045E8EA0655}" type="presOf" srcId="{71152D92-2568-4196-BCAA-D4C36B6CD349}" destId="{8FCF95E4-447E-46EF-90AB-E117C599CC35}" srcOrd="0" destOrd="0" presId="urn:microsoft.com/office/officeart/2005/8/layout/pyramid2"/>
    <dgm:cxn modelId="{A6F157E2-3C1C-4F24-89C4-53658B54EA2C}" type="presParOf" srcId="{ED766832-44B6-4768-B9F6-5680E3F08F28}" destId="{557C43BB-A9F8-4A41-98AB-9D54321F715F}" srcOrd="0" destOrd="0" presId="urn:microsoft.com/office/officeart/2005/8/layout/pyramid2"/>
    <dgm:cxn modelId="{73917468-6315-4C75-A396-987A8E9D90D8}" type="presParOf" srcId="{ED766832-44B6-4768-B9F6-5680E3F08F28}" destId="{42A5DF55-700B-4463-A990-E7AE0FBE68D5}" srcOrd="1" destOrd="0" presId="urn:microsoft.com/office/officeart/2005/8/layout/pyramid2"/>
    <dgm:cxn modelId="{D49BCBB9-9B49-4355-9C98-A1AD4568A541}" type="presParOf" srcId="{42A5DF55-700B-4463-A990-E7AE0FBE68D5}" destId="{5C3850CB-D40F-4BDD-9CFC-FA2A191CF928}" srcOrd="0" destOrd="0" presId="urn:microsoft.com/office/officeart/2005/8/layout/pyramid2"/>
    <dgm:cxn modelId="{C762E01A-1C5F-4B9E-B901-124AD1664D67}" type="presParOf" srcId="{42A5DF55-700B-4463-A990-E7AE0FBE68D5}" destId="{096673C6-40AD-4722-BDCB-E549AEE2F9C7}" srcOrd="1" destOrd="0" presId="urn:microsoft.com/office/officeart/2005/8/layout/pyramid2"/>
    <dgm:cxn modelId="{4601F37F-A85F-442A-BBD4-370898FC5738}" type="presParOf" srcId="{42A5DF55-700B-4463-A990-E7AE0FBE68D5}" destId="{8FCF95E4-447E-46EF-90AB-E117C599CC35}" srcOrd="2" destOrd="0" presId="urn:microsoft.com/office/officeart/2005/8/layout/pyramid2"/>
    <dgm:cxn modelId="{6BC4C273-8A43-4D54-BBCB-38D18A69F947}" type="presParOf" srcId="{42A5DF55-700B-4463-A990-E7AE0FBE68D5}" destId="{FDD75623-54BE-4040-B7AA-0EFF38AF5DD0}" srcOrd="3" destOrd="0" presId="urn:microsoft.com/office/officeart/2005/8/layout/pyramid2"/>
    <dgm:cxn modelId="{410E4C6C-2E6B-4C9E-ABE3-6A0D82547446}" type="presParOf" srcId="{42A5DF55-700B-4463-A990-E7AE0FBE68D5}" destId="{D9D2054C-7B70-4D55-9A6D-28DAB9E461CD}" srcOrd="4" destOrd="0" presId="urn:microsoft.com/office/officeart/2005/8/layout/pyramid2"/>
    <dgm:cxn modelId="{B190BA55-08E3-41E3-A29B-6C41B8BDEDA5}" type="presParOf" srcId="{42A5DF55-700B-4463-A990-E7AE0FBE68D5}" destId="{70BF5224-C693-4590-952F-7E25AB02E002}" srcOrd="5" destOrd="0" presId="urn:microsoft.com/office/officeart/2005/8/layout/pyramid2"/>
    <dgm:cxn modelId="{6E22887A-8DF7-46D0-9634-5EE5C68F4EE2}" type="presParOf" srcId="{42A5DF55-700B-4463-A990-E7AE0FBE68D5}" destId="{77BCB15B-69B3-468E-9E06-0173EB6800F9}" srcOrd="6" destOrd="0" presId="urn:microsoft.com/office/officeart/2005/8/layout/pyramid2"/>
    <dgm:cxn modelId="{E6336304-DB58-4AA7-98D1-5846D5DF70E2}" type="presParOf" srcId="{42A5DF55-700B-4463-A990-E7AE0FBE68D5}" destId="{DE353A42-AE2D-423B-86A6-00996A1F3076}" srcOrd="7" destOrd="0" presId="urn:microsoft.com/office/officeart/2005/8/layout/pyramid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7C43BB-A9F8-4A41-98AB-9D54321F715F}">
      <dsp:nvSpPr>
        <dsp:cNvPr id="0" name=""/>
        <dsp:cNvSpPr/>
      </dsp:nvSpPr>
      <dsp:spPr>
        <a:xfrm>
          <a:off x="1138475" y="0"/>
          <a:ext cx="1647825" cy="1647825"/>
        </a:xfrm>
        <a:prstGeom prst="triangle">
          <a:avLst/>
        </a:prstGeom>
        <a:gradFill rotWithShape="0">
          <a:gsLst>
            <a:gs pos="0">
              <a:schemeClr val="accent6">
                <a:lumMod val="20000"/>
                <a:lumOff val="80000"/>
              </a:schemeClr>
            </a:gs>
            <a:gs pos="50000">
              <a:schemeClr val="accent6">
                <a:lumMod val="60000"/>
                <a:lumOff val="40000"/>
              </a:schemeClr>
            </a:gs>
            <a:gs pos="100000">
              <a:schemeClr val="accent6">
                <a:lumMod val="75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C3850CB-D40F-4BDD-9CFC-FA2A191CF928}">
      <dsp:nvSpPr>
        <dsp:cNvPr id="0" name=""/>
        <dsp:cNvSpPr/>
      </dsp:nvSpPr>
      <dsp:spPr>
        <a:xfrm>
          <a:off x="1962388" y="164943"/>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Enhanced development</a:t>
          </a:r>
        </a:p>
      </dsp:txBody>
      <dsp:txXfrm>
        <a:off x="1976685" y="179240"/>
        <a:ext cx="1042492" cy="264281"/>
      </dsp:txXfrm>
    </dsp:sp>
    <dsp:sp modelId="{8FCF95E4-447E-46EF-90AB-E117C599CC35}">
      <dsp:nvSpPr>
        <dsp:cNvPr id="0" name=""/>
        <dsp:cNvSpPr/>
      </dsp:nvSpPr>
      <dsp:spPr>
        <a:xfrm>
          <a:off x="1962388" y="494427"/>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Developing as expected</a:t>
          </a:r>
        </a:p>
      </dsp:txBody>
      <dsp:txXfrm>
        <a:off x="1976685" y="508724"/>
        <a:ext cx="1042492" cy="264281"/>
      </dsp:txXfrm>
    </dsp:sp>
    <dsp:sp modelId="{D9D2054C-7B70-4D55-9A6D-28DAB9E461CD}">
      <dsp:nvSpPr>
        <dsp:cNvPr id="0" name=""/>
        <dsp:cNvSpPr/>
      </dsp:nvSpPr>
      <dsp:spPr>
        <a:xfrm>
          <a:off x="1962388" y="823912"/>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Emerging</a:t>
          </a:r>
        </a:p>
      </dsp:txBody>
      <dsp:txXfrm>
        <a:off x="1976685" y="838209"/>
        <a:ext cx="1042492" cy="264281"/>
      </dsp:txXfrm>
    </dsp:sp>
    <dsp:sp modelId="{77BCB15B-69B3-468E-9E06-0173EB6800F9}">
      <dsp:nvSpPr>
        <dsp:cNvPr id="0" name=""/>
        <dsp:cNvSpPr/>
      </dsp:nvSpPr>
      <dsp:spPr>
        <a:xfrm>
          <a:off x="1962388" y="1153397"/>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Area for development</a:t>
          </a:r>
        </a:p>
      </dsp:txBody>
      <dsp:txXfrm>
        <a:off x="1976685" y="1167694"/>
        <a:ext cx="1042492" cy="26428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055B88E936458BAA23E9CFA2918313"/>
        <w:category>
          <w:name w:val="General"/>
          <w:gallery w:val="placeholder"/>
        </w:category>
        <w:types>
          <w:type w:val="bbPlcHdr"/>
        </w:types>
        <w:behaviors>
          <w:behavior w:val="content"/>
        </w:behaviors>
        <w:guid w:val="{3703DD1E-5A8C-4D4D-91E7-4EE0699B6378}"/>
      </w:docPartPr>
      <w:docPartBody>
        <w:p w:rsidR="00496029" w:rsidRDefault="00F617DF" w:rsidP="00F617DF">
          <w:pPr>
            <w:pStyle w:val="AE055B88E936458BAA23E9CFA2918313"/>
          </w:pPr>
          <w:r w:rsidRPr="003179B1">
            <w:rPr>
              <w:rStyle w:val="PlaceholderText"/>
              <w:rFonts w:ascii="Calibri" w:hAnsi="Calibri" w:cs="Calibri"/>
            </w:rPr>
            <w:t>Click or tap here to enter text.</w:t>
          </w:r>
        </w:p>
      </w:docPartBody>
    </w:docPart>
    <w:docPart>
      <w:docPartPr>
        <w:name w:val="A31EEF1F0F8141A799E9ECD386BF477A"/>
        <w:category>
          <w:name w:val="General"/>
          <w:gallery w:val="placeholder"/>
        </w:category>
        <w:types>
          <w:type w:val="bbPlcHdr"/>
        </w:types>
        <w:behaviors>
          <w:behavior w:val="content"/>
        </w:behaviors>
        <w:guid w:val="{507EFF06-CA03-40CA-9570-BD717BCAC138}"/>
      </w:docPartPr>
      <w:docPartBody>
        <w:p w:rsidR="00496029" w:rsidRDefault="00F617DF" w:rsidP="00F617DF">
          <w:pPr>
            <w:pStyle w:val="A31EEF1F0F8141A799E9ECD386BF477A"/>
          </w:pPr>
          <w:r w:rsidRPr="003179B1">
            <w:rPr>
              <w:rStyle w:val="PlaceholderText"/>
              <w:rFonts w:ascii="Calibri" w:hAnsi="Calibri" w:cs="Calibri"/>
            </w:rPr>
            <w:t>Click or tap here to enter text.</w:t>
          </w:r>
        </w:p>
      </w:docPartBody>
    </w:docPart>
    <w:docPart>
      <w:docPartPr>
        <w:name w:val="A721E5833AD54A0DA56BEDD462AA1060"/>
        <w:category>
          <w:name w:val="General"/>
          <w:gallery w:val="placeholder"/>
        </w:category>
        <w:types>
          <w:type w:val="bbPlcHdr"/>
        </w:types>
        <w:behaviors>
          <w:behavior w:val="content"/>
        </w:behaviors>
        <w:guid w:val="{32E8018B-4F86-413E-93E7-C69971B66397}"/>
      </w:docPartPr>
      <w:docPartBody>
        <w:p w:rsidR="00496029" w:rsidRDefault="00F617DF" w:rsidP="00F617DF">
          <w:pPr>
            <w:pStyle w:val="A721E5833AD54A0DA56BEDD462AA10601"/>
          </w:pPr>
          <w:r w:rsidRPr="003179B1">
            <w:rPr>
              <w:rStyle w:val="PlaceholderText"/>
              <w:rFonts w:ascii="Calibri" w:hAnsi="Calibri" w:cs="Calibri"/>
            </w:rPr>
            <w:t>Click or tap here to enter text.</w:t>
          </w:r>
        </w:p>
      </w:docPartBody>
    </w:docPart>
    <w:docPart>
      <w:docPartPr>
        <w:name w:val="9638F396F11347828BD4CFF02249AEE4"/>
        <w:category>
          <w:name w:val="General"/>
          <w:gallery w:val="placeholder"/>
        </w:category>
        <w:types>
          <w:type w:val="bbPlcHdr"/>
        </w:types>
        <w:behaviors>
          <w:behavior w:val="content"/>
        </w:behaviors>
        <w:guid w:val="{12751F59-EFD4-4555-AF67-FD12E874EAE7}"/>
      </w:docPartPr>
      <w:docPartBody>
        <w:p w:rsidR="00496029" w:rsidRDefault="00F617DF" w:rsidP="00F617DF">
          <w:pPr>
            <w:pStyle w:val="9638F396F11347828BD4CFF02249AEE41"/>
          </w:pPr>
          <w:r w:rsidRPr="003179B1">
            <w:rPr>
              <w:rStyle w:val="PlaceholderText"/>
              <w:rFonts w:ascii="Calibri" w:hAnsi="Calibri" w:cs="Calibri"/>
            </w:rPr>
            <w:t>Click or tap here to enter text.</w:t>
          </w:r>
        </w:p>
      </w:docPartBody>
    </w:docPart>
    <w:docPart>
      <w:docPartPr>
        <w:name w:val="1C88A4D143AF4162AA4D8861E31BD36A"/>
        <w:category>
          <w:name w:val="General"/>
          <w:gallery w:val="placeholder"/>
        </w:category>
        <w:types>
          <w:type w:val="bbPlcHdr"/>
        </w:types>
        <w:behaviors>
          <w:behavior w:val="content"/>
        </w:behaviors>
        <w:guid w:val="{B88E29ED-2D89-433D-A128-16A89AD000B1}"/>
      </w:docPartPr>
      <w:docPartBody>
        <w:p w:rsidR="007E1E09" w:rsidRDefault="00C76859" w:rsidP="00C76859">
          <w:pPr>
            <w:pStyle w:val="1C88A4D143AF4162AA4D8861E31BD36A"/>
          </w:pPr>
          <w:r w:rsidRPr="003179B1">
            <w:rPr>
              <w:rStyle w:val="PlaceholderText"/>
              <w:rFonts w:ascii="Calibri" w:hAnsi="Calibri" w:cs="Calibri"/>
            </w:rPr>
            <w:t>Click or tap here to enter text.</w:t>
          </w:r>
        </w:p>
      </w:docPartBody>
    </w:docPart>
    <w:docPart>
      <w:docPartPr>
        <w:name w:val="58D402CBB95E49F7973AE10E455008FC"/>
        <w:category>
          <w:name w:val="General"/>
          <w:gallery w:val="placeholder"/>
        </w:category>
        <w:types>
          <w:type w:val="bbPlcHdr"/>
        </w:types>
        <w:behaviors>
          <w:behavior w:val="content"/>
        </w:behaviors>
        <w:guid w:val="{B679784C-7B20-4080-ADCF-ACD7492D662A}"/>
      </w:docPartPr>
      <w:docPartBody>
        <w:p w:rsidR="007E1E09" w:rsidRDefault="00C76859" w:rsidP="00C76859">
          <w:pPr>
            <w:pStyle w:val="58D402CBB95E49F7973AE10E455008FC"/>
          </w:pPr>
          <w:r w:rsidRPr="003179B1">
            <w:rPr>
              <w:rStyle w:val="PlaceholderText"/>
              <w:rFonts w:ascii="Calibri" w:hAnsi="Calibri" w:cs="Calibri"/>
            </w:rPr>
            <w:t>Click or tap here to enter text.</w:t>
          </w:r>
        </w:p>
      </w:docPartBody>
    </w:docPart>
    <w:docPart>
      <w:docPartPr>
        <w:name w:val="61371796BD14442392A35DF5F5050BA1"/>
        <w:category>
          <w:name w:val="General"/>
          <w:gallery w:val="placeholder"/>
        </w:category>
        <w:types>
          <w:type w:val="bbPlcHdr"/>
        </w:types>
        <w:behaviors>
          <w:behavior w:val="content"/>
        </w:behaviors>
        <w:guid w:val="{D8D6A90E-2D59-40DA-BD13-6D486856F5BF}"/>
      </w:docPartPr>
      <w:docPartBody>
        <w:p w:rsidR="007E1E09" w:rsidRDefault="00C76859" w:rsidP="00C76859">
          <w:pPr>
            <w:pStyle w:val="61371796BD14442392A35DF5F5050BA1"/>
          </w:pPr>
          <w:r w:rsidRPr="003179B1">
            <w:rPr>
              <w:rStyle w:val="PlaceholderText"/>
              <w:rFonts w:ascii="Calibri" w:hAnsi="Calibri" w:cs="Calibri"/>
            </w:rPr>
            <w:t>Click or tap here to enter text.</w:t>
          </w:r>
        </w:p>
      </w:docPartBody>
    </w:docPart>
    <w:docPart>
      <w:docPartPr>
        <w:name w:val="3BE7DB3E73F04A60AF7C3BF77FFC088F"/>
        <w:category>
          <w:name w:val="General"/>
          <w:gallery w:val="placeholder"/>
        </w:category>
        <w:types>
          <w:type w:val="bbPlcHdr"/>
        </w:types>
        <w:behaviors>
          <w:behavior w:val="content"/>
        </w:behaviors>
        <w:guid w:val="{F705084B-2A0B-4C42-9FAC-B35E5DFE1102}"/>
      </w:docPartPr>
      <w:docPartBody>
        <w:p w:rsidR="007E1E09" w:rsidRDefault="00C76859" w:rsidP="00C76859">
          <w:pPr>
            <w:pStyle w:val="3BE7DB3E73F04A60AF7C3BF77FFC088F"/>
          </w:pPr>
          <w:r w:rsidRPr="003179B1">
            <w:rPr>
              <w:rStyle w:val="PlaceholderText"/>
              <w:rFonts w:ascii="Calibri" w:hAnsi="Calibri" w:cs="Calibri"/>
            </w:rPr>
            <w:t>Click or tap here to enter text.</w:t>
          </w:r>
        </w:p>
      </w:docPartBody>
    </w:docPart>
    <w:docPart>
      <w:docPartPr>
        <w:name w:val="02AEC7B663944FBCB06FC3288AE635A0"/>
        <w:category>
          <w:name w:val="General"/>
          <w:gallery w:val="placeholder"/>
        </w:category>
        <w:types>
          <w:type w:val="bbPlcHdr"/>
        </w:types>
        <w:behaviors>
          <w:behavior w:val="content"/>
        </w:behaviors>
        <w:guid w:val="{CC551473-89FE-4D34-8CCE-9F84D8F3915B}"/>
      </w:docPartPr>
      <w:docPartBody>
        <w:p w:rsidR="007E1E09" w:rsidRDefault="00C76859" w:rsidP="00C76859">
          <w:pPr>
            <w:pStyle w:val="02AEC7B663944FBCB06FC3288AE635A0"/>
          </w:pPr>
          <w:r w:rsidRPr="003179B1">
            <w:rPr>
              <w:rStyle w:val="PlaceholderText"/>
              <w:rFonts w:ascii="Calibri" w:hAnsi="Calibri" w:cs="Calibri"/>
            </w:rPr>
            <w:t>Click or tap here to enter text.</w:t>
          </w:r>
        </w:p>
      </w:docPartBody>
    </w:docPart>
    <w:docPart>
      <w:docPartPr>
        <w:name w:val="353F84E742534FAB9CA53497C62C3FB1"/>
        <w:category>
          <w:name w:val="General"/>
          <w:gallery w:val="placeholder"/>
        </w:category>
        <w:types>
          <w:type w:val="bbPlcHdr"/>
        </w:types>
        <w:behaviors>
          <w:behavior w:val="content"/>
        </w:behaviors>
        <w:guid w:val="{793852CF-A168-4C3A-AE4E-91603797F8E4}"/>
      </w:docPartPr>
      <w:docPartBody>
        <w:p w:rsidR="007E1E09" w:rsidRDefault="00C76859" w:rsidP="00C76859">
          <w:pPr>
            <w:pStyle w:val="353F84E742534FAB9CA53497C62C3FB1"/>
          </w:pPr>
          <w:r w:rsidRPr="003179B1">
            <w:rPr>
              <w:rStyle w:val="PlaceholderText"/>
              <w:rFonts w:ascii="Calibri" w:hAnsi="Calibri" w:cs="Calibri"/>
            </w:rPr>
            <w:t>Click or tap here to enter text.</w:t>
          </w:r>
        </w:p>
      </w:docPartBody>
    </w:docPart>
    <w:docPart>
      <w:docPartPr>
        <w:name w:val="82B5A9F0C90F43CDA5916EDE23D8DD69"/>
        <w:category>
          <w:name w:val="General"/>
          <w:gallery w:val="placeholder"/>
        </w:category>
        <w:types>
          <w:type w:val="bbPlcHdr"/>
        </w:types>
        <w:behaviors>
          <w:behavior w:val="content"/>
        </w:behaviors>
        <w:guid w:val="{D8B40A78-B678-45DF-9AB8-5A5B91DCDE44}"/>
      </w:docPartPr>
      <w:docPartBody>
        <w:p w:rsidR="007E1E09" w:rsidRDefault="00C76859" w:rsidP="00C76859">
          <w:pPr>
            <w:pStyle w:val="82B5A9F0C90F43CDA5916EDE23D8DD69"/>
          </w:pPr>
          <w:r w:rsidRPr="003179B1">
            <w:rPr>
              <w:rStyle w:val="PlaceholderText"/>
              <w:rFonts w:ascii="Calibri" w:hAnsi="Calibri" w:cs="Calibri"/>
            </w:rPr>
            <w:t>Click or tap here to enter text.</w:t>
          </w:r>
        </w:p>
      </w:docPartBody>
    </w:docPart>
    <w:docPart>
      <w:docPartPr>
        <w:name w:val="1D97AAEB1E7F49A2A1DE4E037D82C9A4"/>
        <w:category>
          <w:name w:val="General"/>
          <w:gallery w:val="placeholder"/>
        </w:category>
        <w:types>
          <w:type w:val="bbPlcHdr"/>
        </w:types>
        <w:behaviors>
          <w:behavior w:val="content"/>
        </w:behaviors>
        <w:guid w:val="{6D09F469-6722-480E-8C37-4487CF8A74FE}"/>
      </w:docPartPr>
      <w:docPartBody>
        <w:p w:rsidR="007E1E09" w:rsidRDefault="00C76859" w:rsidP="00C76859">
          <w:pPr>
            <w:pStyle w:val="1D97AAEB1E7F49A2A1DE4E037D82C9A4"/>
          </w:pPr>
          <w:r w:rsidRPr="003179B1">
            <w:rPr>
              <w:rStyle w:val="PlaceholderText"/>
              <w:rFonts w:ascii="Calibri" w:hAnsi="Calibri" w:cs="Calibri"/>
            </w:rPr>
            <w:t>Click or tap here to enter text.</w:t>
          </w:r>
        </w:p>
      </w:docPartBody>
    </w:docPart>
    <w:docPart>
      <w:docPartPr>
        <w:name w:val="B02B95DF7CF442CC9B7667D3089CF8E6"/>
        <w:category>
          <w:name w:val="General"/>
          <w:gallery w:val="placeholder"/>
        </w:category>
        <w:types>
          <w:type w:val="bbPlcHdr"/>
        </w:types>
        <w:behaviors>
          <w:behavior w:val="content"/>
        </w:behaviors>
        <w:guid w:val="{FEC0CDBA-278E-4EF0-BEF0-13E1D87246BC}"/>
      </w:docPartPr>
      <w:docPartBody>
        <w:p w:rsidR="007E1E09" w:rsidRDefault="00C76859" w:rsidP="00C76859">
          <w:pPr>
            <w:pStyle w:val="B02B95DF7CF442CC9B7667D3089CF8E6"/>
          </w:pPr>
          <w:r w:rsidRPr="003179B1">
            <w:rPr>
              <w:rStyle w:val="PlaceholderText"/>
              <w:rFonts w:ascii="Calibri" w:hAnsi="Calibri" w:cs="Calibri"/>
            </w:rPr>
            <w:t>Click or tap here to enter text.</w:t>
          </w:r>
        </w:p>
      </w:docPartBody>
    </w:docPart>
    <w:docPart>
      <w:docPartPr>
        <w:name w:val="8607880A48FB413A900C401734999BB1"/>
        <w:category>
          <w:name w:val="General"/>
          <w:gallery w:val="placeholder"/>
        </w:category>
        <w:types>
          <w:type w:val="bbPlcHdr"/>
        </w:types>
        <w:behaviors>
          <w:behavior w:val="content"/>
        </w:behaviors>
        <w:guid w:val="{1EA149AF-F4D6-471D-8007-3E4DC25AA3A7}"/>
      </w:docPartPr>
      <w:docPartBody>
        <w:p w:rsidR="007E1E09" w:rsidRDefault="00C76859" w:rsidP="00C76859">
          <w:pPr>
            <w:pStyle w:val="8607880A48FB413A900C401734999BB1"/>
          </w:pPr>
          <w:r w:rsidRPr="003179B1">
            <w:rPr>
              <w:rStyle w:val="PlaceholderText"/>
              <w:rFonts w:ascii="Calibri" w:hAnsi="Calibri" w:cs="Calibri"/>
            </w:rPr>
            <w:t>Click or tap here to enter text.</w:t>
          </w:r>
        </w:p>
      </w:docPartBody>
    </w:docPart>
    <w:docPart>
      <w:docPartPr>
        <w:name w:val="FC07CF68FD9E4006818D83CF3334A9F3"/>
        <w:category>
          <w:name w:val="General"/>
          <w:gallery w:val="placeholder"/>
        </w:category>
        <w:types>
          <w:type w:val="bbPlcHdr"/>
        </w:types>
        <w:behaviors>
          <w:behavior w:val="content"/>
        </w:behaviors>
        <w:guid w:val="{E28353F2-AB93-4245-8DD9-DB4E67E3D14B}"/>
      </w:docPartPr>
      <w:docPartBody>
        <w:p w:rsidR="007E1E09" w:rsidRDefault="00C76859" w:rsidP="00C76859">
          <w:pPr>
            <w:pStyle w:val="FC07CF68FD9E4006818D83CF3334A9F3"/>
          </w:pPr>
          <w:r w:rsidRPr="003179B1">
            <w:rPr>
              <w:rStyle w:val="PlaceholderText"/>
              <w:rFonts w:ascii="Calibri" w:hAnsi="Calibri" w:cs="Calibri"/>
            </w:rPr>
            <w:t>Click or tap here to enter text.</w:t>
          </w:r>
        </w:p>
      </w:docPartBody>
    </w:docPart>
    <w:docPart>
      <w:docPartPr>
        <w:name w:val="84AF34510F29466EBC1409F59F1C54C1"/>
        <w:category>
          <w:name w:val="General"/>
          <w:gallery w:val="placeholder"/>
        </w:category>
        <w:types>
          <w:type w:val="bbPlcHdr"/>
        </w:types>
        <w:behaviors>
          <w:behavior w:val="content"/>
        </w:behaviors>
        <w:guid w:val="{04010640-A214-422F-88C3-51A665307842}"/>
      </w:docPartPr>
      <w:docPartBody>
        <w:p w:rsidR="007E1E09" w:rsidRDefault="00C76859" w:rsidP="00C76859">
          <w:pPr>
            <w:pStyle w:val="84AF34510F29466EBC1409F59F1C54C1"/>
          </w:pPr>
          <w:r w:rsidRPr="003179B1">
            <w:rPr>
              <w:rStyle w:val="PlaceholderText"/>
              <w:rFonts w:ascii="Calibri" w:hAnsi="Calibri" w:cs="Calibri"/>
            </w:rPr>
            <w:t>Click or tap here to enter text.</w:t>
          </w:r>
        </w:p>
      </w:docPartBody>
    </w:docPart>
    <w:docPart>
      <w:docPartPr>
        <w:name w:val="788EF6178401476A828EBE644A1633B8"/>
        <w:category>
          <w:name w:val="General"/>
          <w:gallery w:val="placeholder"/>
        </w:category>
        <w:types>
          <w:type w:val="bbPlcHdr"/>
        </w:types>
        <w:behaviors>
          <w:behavior w:val="content"/>
        </w:behaviors>
        <w:guid w:val="{AE26DC22-A67C-4582-BE5C-7850EB71F565}"/>
      </w:docPartPr>
      <w:docPartBody>
        <w:p w:rsidR="007E1E09" w:rsidRDefault="00C76859" w:rsidP="00C76859">
          <w:pPr>
            <w:pStyle w:val="788EF6178401476A828EBE644A1633B8"/>
          </w:pPr>
          <w:r w:rsidRPr="003179B1">
            <w:rPr>
              <w:rStyle w:val="PlaceholderText"/>
              <w:rFonts w:ascii="Calibri" w:hAnsi="Calibri" w:cs="Calibri"/>
            </w:rPr>
            <w:t>Click or tap here to enter text.</w:t>
          </w:r>
        </w:p>
      </w:docPartBody>
    </w:docPart>
    <w:docPart>
      <w:docPartPr>
        <w:name w:val="ACB21470CC294538A7A83E38ACB02E62"/>
        <w:category>
          <w:name w:val="General"/>
          <w:gallery w:val="placeholder"/>
        </w:category>
        <w:types>
          <w:type w:val="bbPlcHdr"/>
        </w:types>
        <w:behaviors>
          <w:behavior w:val="content"/>
        </w:behaviors>
        <w:guid w:val="{6743B12A-384C-423C-AAFF-42C087FF28A8}"/>
      </w:docPartPr>
      <w:docPartBody>
        <w:p w:rsidR="007E1E09" w:rsidRDefault="00C76859" w:rsidP="00C76859">
          <w:pPr>
            <w:pStyle w:val="ACB21470CC294538A7A83E38ACB02E62"/>
          </w:pPr>
          <w:r w:rsidRPr="003179B1">
            <w:rPr>
              <w:rStyle w:val="PlaceholderText"/>
              <w:rFonts w:ascii="Calibri" w:hAnsi="Calibri" w:cs="Calibri"/>
            </w:rPr>
            <w:t>Click or tap here to enter text.</w:t>
          </w:r>
        </w:p>
      </w:docPartBody>
    </w:docPart>
    <w:docPart>
      <w:docPartPr>
        <w:name w:val="2F46D75A526941F7AB2AF516AA01A30A"/>
        <w:category>
          <w:name w:val="General"/>
          <w:gallery w:val="placeholder"/>
        </w:category>
        <w:types>
          <w:type w:val="bbPlcHdr"/>
        </w:types>
        <w:behaviors>
          <w:behavior w:val="content"/>
        </w:behaviors>
        <w:guid w:val="{73113C4E-9AA2-409D-9187-4967006276B7}"/>
      </w:docPartPr>
      <w:docPartBody>
        <w:p w:rsidR="007E1E09" w:rsidRDefault="00C76859" w:rsidP="00C76859">
          <w:pPr>
            <w:pStyle w:val="2F46D75A526941F7AB2AF516AA01A30A"/>
          </w:pPr>
          <w:r w:rsidRPr="003179B1">
            <w:rPr>
              <w:rStyle w:val="PlaceholderText"/>
              <w:rFonts w:ascii="Calibri" w:hAnsi="Calibri" w:cs="Calibri"/>
            </w:rPr>
            <w:t>Click or tap here to enter text.</w:t>
          </w:r>
        </w:p>
      </w:docPartBody>
    </w:docPart>
    <w:docPart>
      <w:docPartPr>
        <w:name w:val="47FC47C0B89F474BA94FDFA5885D0F4B"/>
        <w:category>
          <w:name w:val="General"/>
          <w:gallery w:val="placeholder"/>
        </w:category>
        <w:types>
          <w:type w:val="bbPlcHdr"/>
        </w:types>
        <w:behaviors>
          <w:behavior w:val="content"/>
        </w:behaviors>
        <w:guid w:val="{729CEAE7-D55E-4115-BCE5-BEA4FBF3E73F}"/>
      </w:docPartPr>
      <w:docPartBody>
        <w:p w:rsidR="007E1E09" w:rsidRDefault="00C76859" w:rsidP="00C76859">
          <w:pPr>
            <w:pStyle w:val="47FC47C0B89F474BA94FDFA5885D0F4B"/>
          </w:pPr>
          <w:r w:rsidRPr="003179B1">
            <w:rPr>
              <w:rStyle w:val="PlaceholderText"/>
              <w:rFonts w:ascii="Calibri" w:hAnsi="Calibri" w:cs="Calibri"/>
            </w:rPr>
            <w:t>Click or tap here to enter text.</w:t>
          </w:r>
        </w:p>
      </w:docPartBody>
    </w:docPart>
    <w:docPart>
      <w:docPartPr>
        <w:name w:val="4B58A7904E644F7CA9D906DE1598F695"/>
        <w:category>
          <w:name w:val="General"/>
          <w:gallery w:val="placeholder"/>
        </w:category>
        <w:types>
          <w:type w:val="bbPlcHdr"/>
        </w:types>
        <w:behaviors>
          <w:behavior w:val="content"/>
        </w:behaviors>
        <w:guid w:val="{9B493A4F-99E3-49EC-8AA1-23063AFA3A6F}"/>
      </w:docPartPr>
      <w:docPartBody>
        <w:p w:rsidR="003D2739" w:rsidRDefault="00041E88" w:rsidP="00041E88">
          <w:pPr>
            <w:pStyle w:val="4B58A7904E644F7CA9D906DE1598F695"/>
          </w:pPr>
          <w:r w:rsidRPr="003179B1">
            <w:rPr>
              <w:rStyle w:val="PlaceholderText"/>
              <w:rFonts w:ascii="Calibri" w:hAnsi="Calibri" w:cs="Calibri"/>
            </w:rPr>
            <w:t>Click or tap here to enter text.</w:t>
          </w:r>
        </w:p>
      </w:docPartBody>
    </w:docPart>
    <w:docPart>
      <w:docPartPr>
        <w:name w:val="F5655EB9815A42C0BC57C8116DC41A44"/>
        <w:category>
          <w:name w:val="General"/>
          <w:gallery w:val="placeholder"/>
        </w:category>
        <w:types>
          <w:type w:val="bbPlcHdr"/>
        </w:types>
        <w:behaviors>
          <w:behavior w:val="content"/>
        </w:behaviors>
        <w:guid w:val="{B9B6271B-B096-44BB-B455-D1A62A914A90}"/>
      </w:docPartPr>
      <w:docPartBody>
        <w:p w:rsidR="003D2739" w:rsidRDefault="00041E88" w:rsidP="00041E88">
          <w:pPr>
            <w:pStyle w:val="F5655EB9815A42C0BC57C8116DC41A44"/>
          </w:pPr>
          <w:r w:rsidRPr="003179B1">
            <w:rPr>
              <w:rStyle w:val="PlaceholderText"/>
              <w:rFonts w:ascii="Calibri" w:hAnsi="Calibri" w:cs="Calibri"/>
            </w:rPr>
            <w:t>Click or tap here to enter text.</w:t>
          </w:r>
        </w:p>
      </w:docPartBody>
    </w:docPart>
    <w:docPart>
      <w:docPartPr>
        <w:name w:val="CBC88713034641BE98E0FC841B81F736"/>
        <w:category>
          <w:name w:val="General"/>
          <w:gallery w:val="placeholder"/>
        </w:category>
        <w:types>
          <w:type w:val="bbPlcHdr"/>
        </w:types>
        <w:behaviors>
          <w:behavior w:val="content"/>
        </w:behaviors>
        <w:guid w:val="{8AC18B4F-8D77-45C2-8717-15312844392B}"/>
      </w:docPartPr>
      <w:docPartBody>
        <w:p w:rsidR="003D2739" w:rsidRDefault="00041E88" w:rsidP="00041E88">
          <w:pPr>
            <w:pStyle w:val="CBC88713034641BE98E0FC841B81F736"/>
          </w:pPr>
          <w:r w:rsidRPr="003179B1">
            <w:rPr>
              <w:rStyle w:val="PlaceholderText"/>
              <w:rFonts w:ascii="Calibri" w:hAnsi="Calibri" w:cs="Calibri"/>
            </w:rPr>
            <w:t>Click or tap here to enter text.</w:t>
          </w:r>
        </w:p>
      </w:docPartBody>
    </w:docPart>
    <w:docPart>
      <w:docPartPr>
        <w:name w:val="D0A5FD0E7E32405EA0972518E721404C"/>
        <w:category>
          <w:name w:val="General"/>
          <w:gallery w:val="placeholder"/>
        </w:category>
        <w:types>
          <w:type w:val="bbPlcHdr"/>
        </w:types>
        <w:behaviors>
          <w:behavior w:val="content"/>
        </w:behaviors>
        <w:guid w:val="{FA5FC3C9-8014-45EA-929D-E86150A700A8}"/>
      </w:docPartPr>
      <w:docPartBody>
        <w:p w:rsidR="003D2739" w:rsidRDefault="00041E88" w:rsidP="00041E88">
          <w:pPr>
            <w:pStyle w:val="D0A5FD0E7E32405EA0972518E721404C"/>
          </w:pPr>
          <w:r w:rsidRPr="003179B1">
            <w:rPr>
              <w:rStyle w:val="PlaceholderText"/>
              <w:rFonts w:ascii="Calibri" w:hAnsi="Calibri" w:cs="Calibri"/>
            </w:rPr>
            <w:t>Click or tap here to enter text.</w:t>
          </w:r>
        </w:p>
      </w:docPartBody>
    </w:docPart>
    <w:docPart>
      <w:docPartPr>
        <w:name w:val="F00E4CC9B75A4581AF8277C704F5EE8E"/>
        <w:category>
          <w:name w:val="General"/>
          <w:gallery w:val="placeholder"/>
        </w:category>
        <w:types>
          <w:type w:val="bbPlcHdr"/>
        </w:types>
        <w:behaviors>
          <w:behavior w:val="content"/>
        </w:behaviors>
        <w:guid w:val="{365F25EF-C61D-42B5-AD28-07E6CBBF5441}"/>
      </w:docPartPr>
      <w:docPartBody>
        <w:p w:rsidR="003D2739" w:rsidRDefault="00041E88" w:rsidP="00041E88">
          <w:pPr>
            <w:pStyle w:val="F00E4CC9B75A4581AF8277C704F5EE8E"/>
          </w:pPr>
          <w:r w:rsidRPr="003179B1">
            <w:rPr>
              <w:rStyle w:val="PlaceholderText"/>
              <w:rFonts w:ascii="Calibri" w:hAnsi="Calibri" w:cs="Calibri"/>
            </w:rPr>
            <w:t>Click or tap here to enter text.</w:t>
          </w:r>
        </w:p>
      </w:docPartBody>
    </w:docPart>
    <w:docPart>
      <w:docPartPr>
        <w:name w:val="7B0405B459D84123B290485A4FC66A39"/>
        <w:category>
          <w:name w:val="General"/>
          <w:gallery w:val="placeholder"/>
        </w:category>
        <w:types>
          <w:type w:val="bbPlcHdr"/>
        </w:types>
        <w:behaviors>
          <w:behavior w:val="content"/>
        </w:behaviors>
        <w:guid w:val="{1863F8D0-16BB-49AD-8570-B7B95C3DECAA}"/>
      </w:docPartPr>
      <w:docPartBody>
        <w:p w:rsidR="003D2739" w:rsidRDefault="00041E88" w:rsidP="00041E88">
          <w:pPr>
            <w:pStyle w:val="7B0405B459D84123B290485A4FC66A39"/>
          </w:pPr>
          <w:r w:rsidRPr="003179B1">
            <w:rPr>
              <w:rStyle w:val="PlaceholderText"/>
              <w:rFonts w:ascii="Calibri" w:hAnsi="Calibri" w:cs="Calibri"/>
            </w:rPr>
            <w:t>Click or tap here to enter text.</w:t>
          </w:r>
        </w:p>
      </w:docPartBody>
    </w:docPart>
    <w:docPart>
      <w:docPartPr>
        <w:name w:val="FA5E88F7CC1C438B8C0900FD8B16B0A5"/>
        <w:category>
          <w:name w:val="General"/>
          <w:gallery w:val="placeholder"/>
        </w:category>
        <w:types>
          <w:type w:val="bbPlcHdr"/>
        </w:types>
        <w:behaviors>
          <w:behavior w:val="content"/>
        </w:behaviors>
        <w:guid w:val="{20A1A68D-B87C-4D3F-9080-A9F84377BB1D}"/>
      </w:docPartPr>
      <w:docPartBody>
        <w:p w:rsidR="003D2739" w:rsidRDefault="00041E88" w:rsidP="00041E88">
          <w:pPr>
            <w:pStyle w:val="FA5E88F7CC1C438B8C0900FD8B16B0A5"/>
          </w:pPr>
          <w:r w:rsidRPr="003179B1">
            <w:rPr>
              <w:rStyle w:val="PlaceholderText"/>
              <w:rFonts w:ascii="Calibri" w:hAnsi="Calibri" w:cs="Calibri"/>
            </w:rPr>
            <w:t>Click or tap here to enter text.</w:t>
          </w:r>
        </w:p>
      </w:docPartBody>
    </w:docPart>
    <w:docPart>
      <w:docPartPr>
        <w:name w:val="60B6AE296BF6497B8FD8B2A6B2D1A349"/>
        <w:category>
          <w:name w:val="General"/>
          <w:gallery w:val="placeholder"/>
        </w:category>
        <w:types>
          <w:type w:val="bbPlcHdr"/>
        </w:types>
        <w:behaviors>
          <w:behavior w:val="content"/>
        </w:behaviors>
        <w:guid w:val="{A9452194-E327-49DD-87A7-58958B6CFCBB}"/>
      </w:docPartPr>
      <w:docPartBody>
        <w:p w:rsidR="003A1D98" w:rsidRDefault="003A1D98" w:rsidP="003A1D98">
          <w:pPr>
            <w:pStyle w:val="60B6AE296BF6497B8FD8B2A6B2D1A349"/>
          </w:pPr>
          <w:r w:rsidRPr="00A461CC">
            <w:rPr>
              <w:rStyle w:val="PlaceholderText"/>
              <w:sz w:val="16"/>
              <w:szCs w:val="16"/>
            </w:rPr>
            <w:t>Choose an item.</w:t>
          </w:r>
        </w:p>
      </w:docPartBody>
    </w:docPart>
    <w:docPart>
      <w:docPartPr>
        <w:name w:val="C3C8B6F18F754438BEA94A16612BBD9B"/>
        <w:category>
          <w:name w:val="General"/>
          <w:gallery w:val="placeholder"/>
        </w:category>
        <w:types>
          <w:type w:val="bbPlcHdr"/>
        </w:types>
        <w:behaviors>
          <w:behavior w:val="content"/>
        </w:behaviors>
        <w:guid w:val="{A8830579-3DDB-4553-975B-377D1D2693AE}"/>
      </w:docPartPr>
      <w:docPartBody>
        <w:p w:rsidR="003A1D98" w:rsidRDefault="003A1D98" w:rsidP="003A1D98">
          <w:pPr>
            <w:pStyle w:val="C3C8B6F18F754438BEA94A16612BBD9B"/>
          </w:pPr>
          <w:r w:rsidRPr="00A461CC">
            <w:rPr>
              <w:rStyle w:val="PlaceholderText"/>
              <w:sz w:val="16"/>
              <w:szCs w:val="16"/>
            </w:rPr>
            <w:t>Choose an item.</w:t>
          </w:r>
        </w:p>
      </w:docPartBody>
    </w:docPart>
    <w:docPart>
      <w:docPartPr>
        <w:name w:val="C108219291044C7C86545E398A5EF1A7"/>
        <w:category>
          <w:name w:val="General"/>
          <w:gallery w:val="placeholder"/>
        </w:category>
        <w:types>
          <w:type w:val="bbPlcHdr"/>
        </w:types>
        <w:behaviors>
          <w:behavior w:val="content"/>
        </w:behaviors>
        <w:guid w:val="{F70EEAF5-88E2-4562-B691-B9276730248F}"/>
      </w:docPartPr>
      <w:docPartBody>
        <w:p w:rsidR="003A1D98" w:rsidRDefault="003A1D98" w:rsidP="003A1D98">
          <w:pPr>
            <w:pStyle w:val="C108219291044C7C86545E398A5EF1A7"/>
          </w:pPr>
          <w:r w:rsidRPr="00B13AD8">
            <w:rPr>
              <w:rStyle w:val="PlaceholderText"/>
              <w:sz w:val="16"/>
              <w:szCs w:val="16"/>
            </w:rPr>
            <w:t>Choose an item.</w:t>
          </w:r>
        </w:p>
      </w:docPartBody>
    </w:docPart>
    <w:docPart>
      <w:docPartPr>
        <w:name w:val="2261DB3CACCA4ED99ADBE8B129F9E5DF"/>
        <w:category>
          <w:name w:val="General"/>
          <w:gallery w:val="placeholder"/>
        </w:category>
        <w:types>
          <w:type w:val="bbPlcHdr"/>
        </w:types>
        <w:behaviors>
          <w:behavior w:val="content"/>
        </w:behaviors>
        <w:guid w:val="{AD6E1D40-5296-4CAB-9609-E7972106BBEE}"/>
      </w:docPartPr>
      <w:docPartBody>
        <w:p w:rsidR="003A1D98" w:rsidRDefault="003A1D98" w:rsidP="003A1D98">
          <w:pPr>
            <w:pStyle w:val="2261DB3CACCA4ED99ADBE8B129F9E5DF"/>
          </w:pPr>
          <w:r w:rsidRPr="00A461CC">
            <w:rPr>
              <w:rStyle w:val="PlaceholderText"/>
              <w:sz w:val="16"/>
              <w:szCs w:val="16"/>
            </w:rPr>
            <w:t>Choose an item.</w:t>
          </w:r>
        </w:p>
      </w:docPartBody>
    </w:docPart>
    <w:docPart>
      <w:docPartPr>
        <w:name w:val="B2DCAFC71EF04386B3428A452B9CF3CA"/>
        <w:category>
          <w:name w:val="General"/>
          <w:gallery w:val="placeholder"/>
        </w:category>
        <w:types>
          <w:type w:val="bbPlcHdr"/>
        </w:types>
        <w:behaviors>
          <w:behavior w:val="content"/>
        </w:behaviors>
        <w:guid w:val="{AF3A30A7-228E-4CCD-8CBA-97290EE071FC}"/>
      </w:docPartPr>
      <w:docPartBody>
        <w:p w:rsidR="003A1D98" w:rsidRDefault="003A1D98" w:rsidP="003A1D98">
          <w:pPr>
            <w:pStyle w:val="B2DCAFC71EF04386B3428A452B9CF3CA"/>
          </w:pPr>
          <w:r w:rsidRPr="00A461CC">
            <w:rPr>
              <w:rStyle w:val="PlaceholderText"/>
              <w:sz w:val="16"/>
              <w:szCs w:val="16"/>
            </w:rPr>
            <w:t>Choose an item.</w:t>
          </w:r>
        </w:p>
      </w:docPartBody>
    </w:docPart>
    <w:docPart>
      <w:docPartPr>
        <w:name w:val="EDF74AB2D04C4E19BAE941DCBDEBEC17"/>
        <w:category>
          <w:name w:val="General"/>
          <w:gallery w:val="placeholder"/>
        </w:category>
        <w:types>
          <w:type w:val="bbPlcHdr"/>
        </w:types>
        <w:behaviors>
          <w:behavior w:val="content"/>
        </w:behaviors>
        <w:guid w:val="{6214BD71-905F-44B8-A259-7AE9A9E531B2}"/>
      </w:docPartPr>
      <w:docPartBody>
        <w:p w:rsidR="003A1D98" w:rsidRDefault="003A1D98" w:rsidP="003A1D98">
          <w:pPr>
            <w:pStyle w:val="EDF74AB2D04C4E19BAE941DCBDEBEC17"/>
          </w:pPr>
          <w:r w:rsidRPr="00B13AD8">
            <w:rPr>
              <w:rStyle w:val="PlaceholderText"/>
              <w:sz w:val="16"/>
              <w:szCs w:val="16"/>
            </w:rPr>
            <w:t>Choose an item.</w:t>
          </w:r>
        </w:p>
      </w:docPartBody>
    </w:docPart>
    <w:docPart>
      <w:docPartPr>
        <w:name w:val="AE667EC2E06E4B61B837D19E5C4A37FA"/>
        <w:category>
          <w:name w:val="General"/>
          <w:gallery w:val="placeholder"/>
        </w:category>
        <w:types>
          <w:type w:val="bbPlcHdr"/>
        </w:types>
        <w:behaviors>
          <w:behavior w:val="content"/>
        </w:behaviors>
        <w:guid w:val="{3DA57ED4-625D-415B-A8DD-91885676E581}"/>
      </w:docPartPr>
      <w:docPartBody>
        <w:p w:rsidR="003A1D98" w:rsidRDefault="003A1D98" w:rsidP="003A1D98">
          <w:pPr>
            <w:pStyle w:val="AE667EC2E06E4B61B837D19E5C4A37FA"/>
          </w:pPr>
          <w:r w:rsidRPr="00A461CC">
            <w:rPr>
              <w:rStyle w:val="PlaceholderText"/>
              <w:sz w:val="16"/>
              <w:szCs w:val="16"/>
            </w:rPr>
            <w:t>Choose an item.</w:t>
          </w:r>
        </w:p>
      </w:docPartBody>
    </w:docPart>
    <w:docPart>
      <w:docPartPr>
        <w:name w:val="EDCE1D109E414DF4989368BDA95BCDFF"/>
        <w:category>
          <w:name w:val="General"/>
          <w:gallery w:val="placeholder"/>
        </w:category>
        <w:types>
          <w:type w:val="bbPlcHdr"/>
        </w:types>
        <w:behaviors>
          <w:behavior w:val="content"/>
        </w:behaviors>
        <w:guid w:val="{B907836C-7347-4B4B-90AB-101224399A9F}"/>
      </w:docPartPr>
      <w:docPartBody>
        <w:p w:rsidR="003A1D98" w:rsidRDefault="003A1D98" w:rsidP="003A1D98">
          <w:pPr>
            <w:pStyle w:val="EDCE1D109E414DF4989368BDA95BCDFF"/>
          </w:pPr>
          <w:r w:rsidRPr="00A461CC">
            <w:rPr>
              <w:rStyle w:val="PlaceholderText"/>
              <w:sz w:val="16"/>
              <w:szCs w:val="16"/>
            </w:rPr>
            <w:t>Choose an item.</w:t>
          </w:r>
        </w:p>
      </w:docPartBody>
    </w:docPart>
    <w:docPart>
      <w:docPartPr>
        <w:name w:val="BDE68A580ECE4CD1A162C4698415019E"/>
        <w:category>
          <w:name w:val="General"/>
          <w:gallery w:val="placeholder"/>
        </w:category>
        <w:types>
          <w:type w:val="bbPlcHdr"/>
        </w:types>
        <w:behaviors>
          <w:behavior w:val="content"/>
        </w:behaviors>
        <w:guid w:val="{7DDD6B1F-F5DD-4FE7-8CCF-05A859BB5A46}"/>
      </w:docPartPr>
      <w:docPartBody>
        <w:p w:rsidR="003A1D98" w:rsidRDefault="003A1D98" w:rsidP="003A1D98">
          <w:pPr>
            <w:pStyle w:val="BDE68A580ECE4CD1A162C4698415019E"/>
          </w:pPr>
          <w:r w:rsidRPr="00B13AD8">
            <w:rPr>
              <w:rStyle w:val="PlaceholderText"/>
              <w:sz w:val="16"/>
              <w:szCs w:val="16"/>
            </w:rPr>
            <w:t>Choose an item.</w:t>
          </w:r>
        </w:p>
      </w:docPartBody>
    </w:docPart>
    <w:docPart>
      <w:docPartPr>
        <w:name w:val="F8116D17AC8B4800942F7A87F23BE586"/>
        <w:category>
          <w:name w:val="General"/>
          <w:gallery w:val="placeholder"/>
        </w:category>
        <w:types>
          <w:type w:val="bbPlcHdr"/>
        </w:types>
        <w:behaviors>
          <w:behavior w:val="content"/>
        </w:behaviors>
        <w:guid w:val="{0EBEE621-93D0-4CDC-A65A-87A70C64A5A4}"/>
      </w:docPartPr>
      <w:docPartBody>
        <w:p w:rsidR="003A1D98" w:rsidRDefault="003A1D98" w:rsidP="003A1D98">
          <w:pPr>
            <w:pStyle w:val="F8116D17AC8B4800942F7A87F23BE586"/>
          </w:pPr>
          <w:r w:rsidRPr="00A461CC">
            <w:rPr>
              <w:rStyle w:val="PlaceholderText"/>
              <w:sz w:val="16"/>
              <w:szCs w:val="16"/>
            </w:rPr>
            <w:t>Choose an item.</w:t>
          </w:r>
        </w:p>
      </w:docPartBody>
    </w:docPart>
    <w:docPart>
      <w:docPartPr>
        <w:name w:val="4BC9DD440A2E4BD688D8CA8E776D4482"/>
        <w:category>
          <w:name w:val="General"/>
          <w:gallery w:val="placeholder"/>
        </w:category>
        <w:types>
          <w:type w:val="bbPlcHdr"/>
        </w:types>
        <w:behaviors>
          <w:behavior w:val="content"/>
        </w:behaviors>
        <w:guid w:val="{10623BFC-DC39-4946-A5C7-7741F225303E}"/>
      </w:docPartPr>
      <w:docPartBody>
        <w:p w:rsidR="003A1D98" w:rsidRDefault="003A1D98" w:rsidP="003A1D98">
          <w:pPr>
            <w:pStyle w:val="4BC9DD440A2E4BD688D8CA8E776D4482"/>
          </w:pPr>
          <w:r w:rsidRPr="00A461CC">
            <w:rPr>
              <w:rStyle w:val="PlaceholderText"/>
              <w:sz w:val="16"/>
              <w:szCs w:val="16"/>
            </w:rPr>
            <w:t>Choose an item.</w:t>
          </w:r>
        </w:p>
      </w:docPartBody>
    </w:docPart>
    <w:docPart>
      <w:docPartPr>
        <w:name w:val="5D2E2F5296ED4C4BAAC3AA1DB9BBF5D3"/>
        <w:category>
          <w:name w:val="General"/>
          <w:gallery w:val="placeholder"/>
        </w:category>
        <w:types>
          <w:type w:val="bbPlcHdr"/>
        </w:types>
        <w:behaviors>
          <w:behavior w:val="content"/>
        </w:behaviors>
        <w:guid w:val="{5319ABCC-869D-4E9A-887F-4C84EEB52C08}"/>
      </w:docPartPr>
      <w:docPartBody>
        <w:p w:rsidR="003A1D98" w:rsidRDefault="003A1D98" w:rsidP="003A1D98">
          <w:pPr>
            <w:pStyle w:val="5D2E2F5296ED4C4BAAC3AA1DB9BBF5D3"/>
          </w:pPr>
          <w:r w:rsidRPr="00B13AD8">
            <w:rPr>
              <w:rStyle w:val="PlaceholderText"/>
              <w:sz w:val="16"/>
              <w:szCs w:val="16"/>
            </w:rPr>
            <w:t>Choose an item.</w:t>
          </w:r>
        </w:p>
      </w:docPartBody>
    </w:docPart>
    <w:docPart>
      <w:docPartPr>
        <w:name w:val="F7295C0CD6B640BE938484A7BB82FD1B"/>
        <w:category>
          <w:name w:val="General"/>
          <w:gallery w:val="placeholder"/>
        </w:category>
        <w:types>
          <w:type w:val="bbPlcHdr"/>
        </w:types>
        <w:behaviors>
          <w:behavior w:val="content"/>
        </w:behaviors>
        <w:guid w:val="{EAD974C8-9895-4E92-B611-381AEBBDD104}"/>
      </w:docPartPr>
      <w:docPartBody>
        <w:p w:rsidR="003A1D98" w:rsidRDefault="003A1D98" w:rsidP="003A1D98">
          <w:pPr>
            <w:pStyle w:val="F7295C0CD6B640BE938484A7BB82FD1B"/>
          </w:pPr>
          <w:r w:rsidRPr="00A461CC">
            <w:rPr>
              <w:rStyle w:val="PlaceholderText"/>
              <w:sz w:val="16"/>
              <w:szCs w:val="16"/>
            </w:rPr>
            <w:t>Choose an item.</w:t>
          </w:r>
        </w:p>
      </w:docPartBody>
    </w:docPart>
    <w:docPart>
      <w:docPartPr>
        <w:name w:val="EE8602D6572D4B52A1A681E0533D3E8C"/>
        <w:category>
          <w:name w:val="General"/>
          <w:gallery w:val="placeholder"/>
        </w:category>
        <w:types>
          <w:type w:val="bbPlcHdr"/>
        </w:types>
        <w:behaviors>
          <w:behavior w:val="content"/>
        </w:behaviors>
        <w:guid w:val="{7C591276-3C85-40B9-A5DD-E7AA36BF4DAC}"/>
      </w:docPartPr>
      <w:docPartBody>
        <w:p w:rsidR="003A1D98" w:rsidRDefault="003A1D98" w:rsidP="003A1D98">
          <w:pPr>
            <w:pStyle w:val="EE8602D6572D4B52A1A681E0533D3E8C"/>
          </w:pPr>
          <w:r w:rsidRPr="00A461CC">
            <w:rPr>
              <w:rStyle w:val="PlaceholderText"/>
              <w:sz w:val="16"/>
              <w:szCs w:val="16"/>
            </w:rPr>
            <w:t>Choose an item.</w:t>
          </w:r>
        </w:p>
      </w:docPartBody>
    </w:docPart>
    <w:docPart>
      <w:docPartPr>
        <w:name w:val="C3E2E9749FE043618CFCAF7EED7C5A01"/>
        <w:category>
          <w:name w:val="General"/>
          <w:gallery w:val="placeholder"/>
        </w:category>
        <w:types>
          <w:type w:val="bbPlcHdr"/>
        </w:types>
        <w:behaviors>
          <w:behavior w:val="content"/>
        </w:behaviors>
        <w:guid w:val="{896A61EB-76E1-4F7A-927F-C7C8123B87B4}"/>
      </w:docPartPr>
      <w:docPartBody>
        <w:p w:rsidR="003A1D98" w:rsidRDefault="003A1D98" w:rsidP="003A1D98">
          <w:pPr>
            <w:pStyle w:val="C3E2E9749FE043618CFCAF7EED7C5A01"/>
          </w:pPr>
          <w:r w:rsidRPr="00B13AD8">
            <w:rPr>
              <w:rStyle w:val="PlaceholderText"/>
              <w:sz w:val="16"/>
              <w:szCs w:val="16"/>
            </w:rPr>
            <w:t>Choose an item.</w:t>
          </w:r>
        </w:p>
      </w:docPartBody>
    </w:docPart>
    <w:docPart>
      <w:docPartPr>
        <w:name w:val="8237E46630CF4D7DA691EE5B1F1EA874"/>
        <w:category>
          <w:name w:val="General"/>
          <w:gallery w:val="placeholder"/>
        </w:category>
        <w:types>
          <w:type w:val="bbPlcHdr"/>
        </w:types>
        <w:behaviors>
          <w:behavior w:val="content"/>
        </w:behaviors>
        <w:guid w:val="{32AD6129-34AA-4583-8799-5FE31848B71C}"/>
      </w:docPartPr>
      <w:docPartBody>
        <w:p w:rsidR="003A1D98" w:rsidRDefault="003A1D98" w:rsidP="003A1D98">
          <w:pPr>
            <w:pStyle w:val="8237E46630CF4D7DA691EE5B1F1EA874"/>
          </w:pPr>
          <w:r w:rsidRPr="00A461CC">
            <w:rPr>
              <w:rStyle w:val="PlaceholderText"/>
              <w:sz w:val="16"/>
              <w:szCs w:val="16"/>
            </w:rPr>
            <w:t>Choose an item.</w:t>
          </w:r>
        </w:p>
      </w:docPartBody>
    </w:docPart>
    <w:docPart>
      <w:docPartPr>
        <w:name w:val="68410B94B7954C74A758ACEAF33A626F"/>
        <w:category>
          <w:name w:val="General"/>
          <w:gallery w:val="placeholder"/>
        </w:category>
        <w:types>
          <w:type w:val="bbPlcHdr"/>
        </w:types>
        <w:behaviors>
          <w:behavior w:val="content"/>
        </w:behaviors>
        <w:guid w:val="{C78EDDE2-54E5-4BCB-BA2D-D5D6F9876C65}"/>
      </w:docPartPr>
      <w:docPartBody>
        <w:p w:rsidR="003A1D98" w:rsidRDefault="003A1D98" w:rsidP="003A1D98">
          <w:pPr>
            <w:pStyle w:val="68410B94B7954C74A758ACEAF33A626F"/>
          </w:pPr>
          <w:r w:rsidRPr="00A461CC">
            <w:rPr>
              <w:rStyle w:val="PlaceholderText"/>
              <w:sz w:val="16"/>
              <w:szCs w:val="16"/>
            </w:rPr>
            <w:t>Choose an item.</w:t>
          </w:r>
        </w:p>
      </w:docPartBody>
    </w:docPart>
    <w:docPart>
      <w:docPartPr>
        <w:name w:val="5DD31273A37D46358DEC455B4E5F7BDF"/>
        <w:category>
          <w:name w:val="General"/>
          <w:gallery w:val="placeholder"/>
        </w:category>
        <w:types>
          <w:type w:val="bbPlcHdr"/>
        </w:types>
        <w:behaviors>
          <w:behavior w:val="content"/>
        </w:behaviors>
        <w:guid w:val="{CBC6A190-C466-48DC-98F6-B8FA3B8FDAFF}"/>
      </w:docPartPr>
      <w:docPartBody>
        <w:p w:rsidR="003A1D98" w:rsidRDefault="003A1D98" w:rsidP="003A1D98">
          <w:pPr>
            <w:pStyle w:val="5DD31273A37D46358DEC455B4E5F7BDF"/>
          </w:pPr>
          <w:r w:rsidRPr="00B13AD8">
            <w:rPr>
              <w:rStyle w:val="PlaceholderText"/>
              <w:sz w:val="16"/>
              <w:szCs w:val="16"/>
            </w:rPr>
            <w:t>Choose an item.</w:t>
          </w:r>
        </w:p>
      </w:docPartBody>
    </w:docPart>
    <w:docPart>
      <w:docPartPr>
        <w:name w:val="5F34772545464736AC9D41C9A22394E9"/>
        <w:category>
          <w:name w:val="General"/>
          <w:gallery w:val="placeholder"/>
        </w:category>
        <w:types>
          <w:type w:val="bbPlcHdr"/>
        </w:types>
        <w:behaviors>
          <w:behavior w:val="content"/>
        </w:behaviors>
        <w:guid w:val="{4B753FA1-B242-4E86-A675-15FA1DFE440D}"/>
      </w:docPartPr>
      <w:docPartBody>
        <w:p w:rsidR="003A1D98" w:rsidRDefault="003A1D98" w:rsidP="003A1D98">
          <w:pPr>
            <w:pStyle w:val="5F34772545464736AC9D41C9A22394E9"/>
          </w:pPr>
          <w:r w:rsidRPr="00A461CC">
            <w:rPr>
              <w:rStyle w:val="PlaceholderText"/>
              <w:sz w:val="16"/>
              <w:szCs w:val="16"/>
            </w:rPr>
            <w:t>Choose an item.</w:t>
          </w:r>
        </w:p>
      </w:docPartBody>
    </w:docPart>
    <w:docPart>
      <w:docPartPr>
        <w:name w:val="F2B4C9AE8B2A42CE85C081BCB71BC9F6"/>
        <w:category>
          <w:name w:val="General"/>
          <w:gallery w:val="placeholder"/>
        </w:category>
        <w:types>
          <w:type w:val="bbPlcHdr"/>
        </w:types>
        <w:behaviors>
          <w:behavior w:val="content"/>
        </w:behaviors>
        <w:guid w:val="{2FE0F0DE-D896-4A9F-8177-1CB2EECFBA11}"/>
      </w:docPartPr>
      <w:docPartBody>
        <w:p w:rsidR="003A1D98" w:rsidRDefault="003A1D98" w:rsidP="003A1D98">
          <w:pPr>
            <w:pStyle w:val="F2B4C9AE8B2A42CE85C081BCB71BC9F6"/>
          </w:pPr>
          <w:r w:rsidRPr="00A461CC">
            <w:rPr>
              <w:rStyle w:val="PlaceholderText"/>
              <w:sz w:val="16"/>
              <w:szCs w:val="16"/>
            </w:rPr>
            <w:t>Choose an item.</w:t>
          </w:r>
        </w:p>
      </w:docPartBody>
    </w:docPart>
    <w:docPart>
      <w:docPartPr>
        <w:name w:val="71DB87C51473460C87BCF7F997481B6D"/>
        <w:category>
          <w:name w:val="General"/>
          <w:gallery w:val="placeholder"/>
        </w:category>
        <w:types>
          <w:type w:val="bbPlcHdr"/>
        </w:types>
        <w:behaviors>
          <w:behavior w:val="content"/>
        </w:behaviors>
        <w:guid w:val="{A302EF0D-878D-4F58-805C-B9573DCD0472}"/>
      </w:docPartPr>
      <w:docPartBody>
        <w:p w:rsidR="003A1D98" w:rsidRDefault="003A1D98" w:rsidP="003A1D98">
          <w:pPr>
            <w:pStyle w:val="71DB87C51473460C87BCF7F997481B6D"/>
          </w:pPr>
          <w:r w:rsidRPr="00B13AD8">
            <w:rPr>
              <w:rStyle w:val="PlaceholderText"/>
              <w:sz w:val="16"/>
              <w:szCs w:val="16"/>
            </w:rPr>
            <w:t>Choose an item.</w:t>
          </w:r>
        </w:p>
      </w:docPartBody>
    </w:docPart>
    <w:docPart>
      <w:docPartPr>
        <w:name w:val="FEC33587D9774011BF5C60719F89A747"/>
        <w:category>
          <w:name w:val="General"/>
          <w:gallery w:val="placeholder"/>
        </w:category>
        <w:types>
          <w:type w:val="bbPlcHdr"/>
        </w:types>
        <w:behaviors>
          <w:behavior w:val="content"/>
        </w:behaviors>
        <w:guid w:val="{1A911BC9-162C-4D56-933E-60DF2D20FB82}"/>
      </w:docPartPr>
      <w:docPartBody>
        <w:p w:rsidR="003A1D98" w:rsidRDefault="003A1D98" w:rsidP="003A1D98">
          <w:pPr>
            <w:pStyle w:val="FEC33587D9774011BF5C60719F89A747"/>
          </w:pPr>
          <w:r w:rsidRPr="00A461CC">
            <w:rPr>
              <w:rStyle w:val="PlaceholderText"/>
              <w:sz w:val="16"/>
              <w:szCs w:val="16"/>
            </w:rPr>
            <w:t>Choose an item.</w:t>
          </w:r>
        </w:p>
      </w:docPartBody>
    </w:docPart>
    <w:docPart>
      <w:docPartPr>
        <w:name w:val="1702A7DB54B04B838479B988397BE09F"/>
        <w:category>
          <w:name w:val="General"/>
          <w:gallery w:val="placeholder"/>
        </w:category>
        <w:types>
          <w:type w:val="bbPlcHdr"/>
        </w:types>
        <w:behaviors>
          <w:behavior w:val="content"/>
        </w:behaviors>
        <w:guid w:val="{7C6F3BFC-F95E-4D7B-9A41-5378D5E6D1D7}"/>
      </w:docPartPr>
      <w:docPartBody>
        <w:p w:rsidR="003A1D98" w:rsidRDefault="003A1D98" w:rsidP="003A1D98">
          <w:pPr>
            <w:pStyle w:val="1702A7DB54B04B838479B988397BE09F"/>
          </w:pPr>
          <w:r w:rsidRPr="00A461CC">
            <w:rPr>
              <w:rStyle w:val="PlaceholderText"/>
              <w:sz w:val="16"/>
              <w:szCs w:val="16"/>
            </w:rPr>
            <w:t>Choose an item.</w:t>
          </w:r>
        </w:p>
      </w:docPartBody>
    </w:docPart>
    <w:docPart>
      <w:docPartPr>
        <w:name w:val="06EAC30592D64E1AB78716E11AEB10F8"/>
        <w:category>
          <w:name w:val="General"/>
          <w:gallery w:val="placeholder"/>
        </w:category>
        <w:types>
          <w:type w:val="bbPlcHdr"/>
        </w:types>
        <w:behaviors>
          <w:behavior w:val="content"/>
        </w:behaviors>
        <w:guid w:val="{65498ADE-A630-478F-929C-9ABEF8F3484A}"/>
      </w:docPartPr>
      <w:docPartBody>
        <w:p w:rsidR="003A1D98" w:rsidRDefault="003A1D98" w:rsidP="003A1D98">
          <w:pPr>
            <w:pStyle w:val="06EAC30592D64E1AB78716E11AEB10F8"/>
          </w:pPr>
          <w:r w:rsidRPr="00B13AD8">
            <w:rPr>
              <w:rStyle w:val="PlaceholderText"/>
              <w:sz w:val="16"/>
              <w:szCs w:val="16"/>
            </w:rPr>
            <w:t>Choose an item.</w:t>
          </w:r>
        </w:p>
      </w:docPartBody>
    </w:docPart>
    <w:docPart>
      <w:docPartPr>
        <w:name w:val="8A89BB45779E4FAC910FB1D0528B120D"/>
        <w:category>
          <w:name w:val="General"/>
          <w:gallery w:val="placeholder"/>
        </w:category>
        <w:types>
          <w:type w:val="bbPlcHdr"/>
        </w:types>
        <w:behaviors>
          <w:behavior w:val="content"/>
        </w:behaviors>
        <w:guid w:val="{CD1F0C8E-1685-4F41-83BA-D22A3ADB4E78}"/>
      </w:docPartPr>
      <w:docPartBody>
        <w:p w:rsidR="003A1D98" w:rsidRDefault="003A1D98" w:rsidP="003A1D98">
          <w:pPr>
            <w:pStyle w:val="8A89BB45779E4FAC910FB1D0528B120D"/>
          </w:pPr>
          <w:r w:rsidRPr="00A461CC">
            <w:rPr>
              <w:rStyle w:val="PlaceholderText"/>
              <w:sz w:val="16"/>
              <w:szCs w:val="16"/>
            </w:rPr>
            <w:t>Choose an item.</w:t>
          </w:r>
        </w:p>
      </w:docPartBody>
    </w:docPart>
    <w:docPart>
      <w:docPartPr>
        <w:name w:val="D92F6E0CE87C4DFCA9DEE017D30AE8C2"/>
        <w:category>
          <w:name w:val="General"/>
          <w:gallery w:val="placeholder"/>
        </w:category>
        <w:types>
          <w:type w:val="bbPlcHdr"/>
        </w:types>
        <w:behaviors>
          <w:behavior w:val="content"/>
        </w:behaviors>
        <w:guid w:val="{7F69E0FB-3D7D-4BFB-8519-D594375C2D33}"/>
      </w:docPartPr>
      <w:docPartBody>
        <w:p w:rsidR="003A1D98" w:rsidRDefault="003A1D98" w:rsidP="003A1D98">
          <w:pPr>
            <w:pStyle w:val="D92F6E0CE87C4DFCA9DEE017D30AE8C2"/>
          </w:pPr>
          <w:r w:rsidRPr="00A461CC">
            <w:rPr>
              <w:rStyle w:val="PlaceholderText"/>
              <w:sz w:val="16"/>
              <w:szCs w:val="16"/>
            </w:rPr>
            <w:t>Choose an item.</w:t>
          </w:r>
        </w:p>
      </w:docPartBody>
    </w:docPart>
    <w:docPart>
      <w:docPartPr>
        <w:name w:val="D8EFFAE75EB04F00802A85277419D7CE"/>
        <w:category>
          <w:name w:val="General"/>
          <w:gallery w:val="placeholder"/>
        </w:category>
        <w:types>
          <w:type w:val="bbPlcHdr"/>
        </w:types>
        <w:behaviors>
          <w:behavior w:val="content"/>
        </w:behaviors>
        <w:guid w:val="{34199DD5-8E4C-4209-AD6F-A5919A8D958E}"/>
      </w:docPartPr>
      <w:docPartBody>
        <w:p w:rsidR="003A1D98" w:rsidRDefault="003A1D98" w:rsidP="003A1D98">
          <w:pPr>
            <w:pStyle w:val="D8EFFAE75EB04F00802A85277419D7CE"/>
          </w:pPr>
          <w:r w:rsidRPr="00B13AD8">
            <w:rPr>
              <w:rStyle w:val="PlaceholderText"/>
              <w:sz w:val="16"/>
              <w:szCs w:val="16"/>
            </w:rPr>
            <w:t>Choose an item.</w:t>
          </w:r>
        </w:p>
      </w:docPartBody>
    </w:docPart>
    <w:docPart>
      <w:docPartPr>
        <w:name w:val="FEE431A66A8749918B6580F13881B8B9"/>
        <w:category>
          <w:name w:val="General"/>
          <w:gallery w:val="placeholder"/>
        </w:category>
        <w:types>
          <w:type w:val="bbPlcHdr"/>
        </w:types>
        <w:behaviors>
          <w:behavior w:val="content"/>
        </w:behaviors>
        <w:guid w:val="{262EDFA3-DD0C-43E7-BBD2-D61483A16EB7}"/>
      </w:docPartPr>
      <w:docPartBody>
        <w:p w:rsidR="003A1D98" w:rsidRDefault="003A1D98" w:rsidP="003A1D98">
          <w:pPr>
            <w:pStyle w:val="FEE431A66A8749918B6580F13881B8B9"/>
          </w:pPr>
          <w:r w:rsidRPr="00A461CC">
            <w:rPr>
              <w:rStyle w:val="PlaceholderText"/>
              <w:sz w:val="16"/>
              <w:szCs w:val="16"/>
            </w:rPr>
            <w:t>Choose an item.</w:t>
          </w:r>
        </w:p>
      </w:docPartBody>
    </w:docPart>
    <w:docPart>
      <w:docPartPr>
        <w:name w:val="F218D3483AD942C39FF306698D711E0A"/>
        <w:category>
          <w:name w:val="General"/>
          <w:gallery w:val="placeholder"/>
        </w:category>
        <w:types>
          <w:type w:val="bbPlcHdr"/>
        </w:types>
        <w:behaviors>
          <w:behavior w:val="content"/>
        </w:behaviors>
        <w:guid w:val="{B0681954-E07C-42A4-A2C7-40650F4CD8E2}"/>
      </w:docPartPr>
      <w:docPartBody>
        <w:p w:rsidR="003A1D98" w:rsidRDefault="003A1D98" w:rsidP="003A1D98">
          <w:pPr>
            <w:pStyle w:val="F218D3483AD942C39FF306698D711E0A"/>
          </w:pPr>
          <w:r w:rsidRPr="00A461CC">
            <w:rPr>
              <w:rStyle w:val="PlaceholderText"/>
              <w:sz w:val="16"/>
              <w:szCs w:val="16"/>
            </w:rPr>
            <w:t>Choose an item.</w:t>
          </w:r>
        </w:p>
      </w:docPartBody>
    </w:docPart>
    <w:docPart>
      <w:docPartPr>
        <w:name w:val="CDEC8FCA25704DE7BCA016EBDB0A8AA3"/>
        <w:category>
          <w:name w:val="General"/>
          <w:gallery w:val="placeholder"/>
        </w:category>
        <w:types>
          <w:type w:val="bbPlcHdr"/>
        </w:types>
        <w:behaviors>
          <w:behavior w:val="content"/>
        </w:behaviors>
        <w:guid w:val="{8FB1B83A-FF1F-4B17-A22B-28146B1182B3}"/>
      </w:docPartPr>
      <w:docPartBody>
        <w:p w:rsidR="003A1D98" w:rsidRDefault="003A1D98" w:rsidP="003A1D98">
          <w:pPr>
            <w:pStyle w:val="CDEC8FCA25704DE7BCA016EBDB0A8AA3"/>
          </w:pPr>
          <w:r w:rsidRPr="00B13AD8">
            <w:rPr>
              <w:rStyle w:val="PlaceholderText"/>
              <w:sz w:val="16"/>
              <w:szCs w:val="16"/>
            </w:rPr>
            <w:t>Choose an item.</w:t>
          </w:r>
        </w:p>
      </w:docPartBody>
    </w:docPart>
    <w:docPart>
      <w:docPartPr>
        <w:name w:val="F9F51CE4026F4C039A392F2A453A8A83"/>
        <w:category>
          <w:name w:val="General"/>
          <w:gallery w:val="placeholder"/>
        </w:category>
        <w:types>
          <w:type w:val="bbPlcHdr"/>
        </w:types>
        <w:behaviors>
          <w:behavior w:val="content"/>
        </w:behaviors>
        <w:guid w:val="{694D2065-C290-4B24-8156-8A8D8ED66478}"/>
      </w:docPartPr>
      <w:docPartBody>
        <w:p w:rsidR="003A1D98" w:rsidRDefault="003A1D98" w:rsidP="003A1D98">
          <w:pPr>
            <w:pStyle w:val="F9F51CE4026F4C039A392F2A453A8A83"/>
          </w:pPr>
          <w:r w:rsidRPr="00A461CC">
            <w:rPr>
              <w:rStyle w:val="PlaceholderText"/>
              <w:sz w:val="16"/>
              <w:szCs w:val="16"/>
            </w:rPr>
            <w:t>Choose an item.</w:t>
          </w:r>
        </w:p>
      </w:docPartBody>
    </w:docPart>
    <w:docPart>
      <w:docPartPr>
        <w:name w:val="5C0369117A4B48DF834530E24D574F6B"/>
        <w:category>
          <w:name w:val="General"/>
          <w:gallery w:val="placeholder"/>
        </w:category>
        <w:types>
          <w:type w:val="bbPlcHdr"/>
        </w:types>
        <w:behaviors>
          <w:behavior w:val="content"/>
        </w:behaviors>
        <w:guid w:val="{CA84A487-E6E7-457C-B32C-67A2494C8B8C}"/>
      </w:docPartPr>
      <w:docPartBody>
        <w:p w:rsidR="003A1D98" w:rsidRDefault="003A1D98" w:rsidP="003A1D98">
          <w:pPr>
            <w:pStyle w:val="5C0369117A4B48DF834530E24D574F6B"/>
          </w:pPr>
          <w:r w:rsidRPr="00A461CC">
            <w:rPr>
              <w:rStyle w:val="PlaceholderText"/>
              <w:sz w:val="16"/>
              <w:szCs w:val="16"/>
            </w:rPr>
            <w:t>Choose an item.</w:t>
          </w:r>
        </w:p>
      </w:docPartBody>
    </w:docPart>
    <w:docPart>
      <w:docPartPr>
        <w:name w:val="5CCAAB744AF8417580D3073597B94055"/>
        <w:category>
          <w:name w:val="General"/>
          <w:gallery w:val="placeholder"/>
        </w:category>
        <w:types>
          <w:type w:val="bbPlcHdr"/>
        </w:types>
        <w:behaviors>
          <w:behavior w:val="content"/>
        </w:behaviors>
        <w:guid w:val="{6E33C099-7F22-4DBF-AA65-CCDBC8527179}"/>
      </w:docPartPr>
      <w:docPartBody>
        <w:p w:rsidR="003A1D98" w:rsidRDefault="003A1D98" w:rsidP="003A1D98">
          <w:pPr>
            <w:pStyle w:val="5CCAAB744AF8417580D3073597B94055"/>
          </w:pPr>
          <w:r w:rsidRPr="00B13AD8">
            <w:rPr>
              <w:rStyle w:val="PlaceholderText"/>
              <w:sz w:val="16"/>
              <w:szCs w:val="16"/>
            </w:rPr>
            <w:t>Choose an item.</w:t>
          </w:r>
        </w:p>
      </w:docPartBody>
    </w:docPart>
    <w:docPart>
      <w:docPartPr>
        <w:name w:val="723FE8FC1D304123AF958BAC62A6F7F3"/>
        <w:category>
          <w:name w:val="General"/>
          <w:gallery w:val="placeholder"/>
        </w:category>
        <w:types>
          <w:type w:val="bbPlcHdr"/>
        </w:types>
        <w:behaviors>
          <w:behavior w:val="content"/>
        </w:behaviors>
        <w:guid w:val="{8E473431-8CD6-4E2E-9FE3-C82682BC16B6}"/>
      </w:docPartPr>
      <w:docPartBody>
        <w:p w:rsidR="003A1D98" w:rsidRDefault="003A1D98" w:rsidP="003A1D98">
          <w:pPr>
            <w:pStyle w:val="723FE8FC1D304123AF958BAC62A6F7F3"/>
          </w:pPr>
          <w:r w:rsidRPr="00A461CC">
            <w:rPr>
              <w:rStyle w:val="PlaceholderText"/>
              <w:sz w:val="16"/>
              <w:szCs w:val="16"/>
            </w:rPr>
            <w:t>Choose an item.</w:t>
          </w:r>
        </w:p>
      </w:docPartBody>
    </w:docPart>
    <w:docPart>
      <w:docPartPr>
        <w:name w:val="2A8F34C804024C47996BCE1D909994AF"/>
        <w:category>
          <w:name w:val="General"/>
          <w:gallery w:val="placeholder"/>
        </w:category>
        <w:types>
          <w:type w:val="bbPlcHdr"/>
        </w:types>
        <w:behaviors>
          <w:behavior w:val="content"/>
        </w:behaviors>
        <w:guid w:val="{8E49F487-F153-4B94-B08D-159960F5B978}"/>
      </w:docPartPr>
      <w:docPartBody>
        <w:p w:rsidR="003A1D98" w:rsidRDefault="003A1D98" w:rsidP="003A1D98">
          <w:pPr>
            <w:pStyle w:val="2A8F34C804024C47996BCE1D909994AF"/>
          </w:pPr>
          <w:r w:rsidRPr="00A461CC">
            <w:rPr>
              <w:rStyle w:val="PlaceholderText"/>
              <w:sz w:val="16"/>
              <w:szCs w:val="16"/>
            </w:rPr>
            <w:t>Choose an item.</w:t>
          </w:r>
        </w:p>
      </w:docPartBody>
    </w:docPart>
    <w:docPart>
      <w:docPartPr>
        <w:name w:val="77F7CB1B949C4502A26F1D3517535626"/>
        <w:category>
          <w:name w:val="General"/>
          <w:gallery w:val="placeholder"/>
        </w:category>
        <w:types>
          <w:type w:val="bbPlcHdr"/>
        </w:types>
        <w:behaviors>
          <w:behavior w:val="content"/>
        </w:behaviors>
        <w:guid w:val="{6566CD1E-97B7-4CC5-B3C2-7C5FE196E35A}"/>
      </w:docPartPr>
      <w:docPartBody>
        <w:p w:rsidR="003A1D98" w:rsidRDefault="003A1D98" w:rsidP="003A1D98">
          <w:pPr>
            <w:pStyle w:val="77F7CB1B949C4502A26F1D3517535626"/>
          </w:pPr>
          <w:r w:rsidRPr="00B13AD8">
            <w:rPr>
              <w:rStyle w:val="PlaceholderText"/>
              <w:sz w:val="16"/>
              <w:szCs w:val="16"/>
            </w:rPr>
            <w:t>Choose an item.</w:t>
          </w:r>
        </w:p>
      </w:docPartBody>
    </w:docPart>
    <w:docPart>
      <w:docPartPr>
        <w:name w:val="2E1CC8F68DC84305901853F603905D90"/>
        <w:category>
          <w:name w:val="General"/>
          <w:gallery w:val="placeholder"/>
        </w:category>
        <w:types>
          <w:type w:val="bbPlcHdr"/>
        </w:types>
        <w:behaviors>
          <w:behavior w:val="content"/>
        </w:behaviors>
        <w:guid w:val="{F6E29B09-0284-4569-92DE-3EEAB93B244A}"/>
      </w:docPartPr>
      <w:docPartBody>
        <w:p w:rsidR="003A1D98" w:rsidRDefault="003A1D98" w:rsidP="003A1D98">
          <w:pPr>
            <w:pStyle w:val="2E1CC8F68DC84305901853F603905D90"/>
          </w:pPr>
          <w:r w:rsidRPr="00A461CC">
            <w:rPr>
              <w:rStyle w:val="PlaceholderText"/>
              <w:sz w:val="16"/>
              <w:szCs w:val="16"/>
            </w:rPr>
            <w:t>Choose an item.</w:t>
          </w:r>
        </w:p>
      </w:docPartBody>
    </w:docPart>
    <w:docPart>
      <w:docPartPr>
        <w:name w:val="B939F0381CBE4372A46B7B5D2C5E4CD9"/>
        <w:category>
          <w:name w:val="General"/>
          <w:gallery w:val="placeholder"/>
        </w:category>
        <w:types>
          <w:type w:val="bbPlcHdr"/>
        </w:types>
        <w:behaviors>
          <w:behavior w:val="content"/>
        </w:behaviors>
        <w:guid w:val="{F22C86B0-1D1D-4661-8E9A-69D985C92398}"/>
      </w:docPartPr>
      <w:docPartBody>
        <w:p w:rsidR="003A1D98" w:rsidRDefault="003A1D98" w:rsidP="003A1D98">
          <w:pPr>
            <w:pStyle w:val="B939F0381CBE4372A46B7B5D2C5E4CD9"/>
          </w:pPr>
          <w:r w:rsidRPr="00A461CC">
            <w:rPr>
              <w:rStyle w:val="PlaceholderText"/>
              <w:sz w:val="16"/>
              <w:szCs w:val="16"/>
            </w:rPr>
            <w:t>Choose an item.</w:t>
          </w:r>
        </w:p>
      </w:docPartBody>
    </w:docPart>
    <w:docPart>
      <w:docPartPr>
        <w:name w:val="85EC25CA19D947A2AA70F1E28FBF03D3"/>
        <w:category>
          <w:name w:val="General"/>
          <w:gallery w:val="placeholder"/>
        </w:category>
        <w:types>
          <w:type w:val="bbPlcHdr"/>
        </w:types>
        <w:behaviors>
          <w:behavior w:val="content"/>
        </w:behaviors>
        <w:guid w:val="{15AB7F8A-D4E1-458F-B84D-96140969594D}"/>
      </w:docPartPr>
      <w:docPartBody>
        <w:p w:rsidR="003A1D98" w:rsidRDefault="003A1D98" w:rsidP="003A1D98">
          <w:pPr>
            <w:pStyle w:val="85EC25CA19D947A2AA70F1E28FBF03D3"/>
          </w:pPr>
          <w:r w:rsidRPr="00B13AD8">
            <w:rPr>
              <w:rStyle w:val="PlaceholderText"/>
              <w:sz w:val="16"/>
              <w:szCs w:val="16"/>
            </w:rPr>
            <w:t>Choose an item.</w:t>
          </w:r>
        </w:p>
      </w:docPartBody>
    </w:docPart>
    <w:docPart>
      <w:docPartPr>
        <w:name w:val="0B66E261AD574840A00D7F24A1D28201"/>
        <w:category>
          <w:name w:val="General"/>
          <w:gallery w:val="placeholder"/>
        </w:category>
        <w:types>
          <w:type w:val="bbPlcHdr"/>
        </w:types>
        <w:behaviors>
          <w:behavior w:val="content"/>
        </w:behaviors>
        <w:guid w:val="{60A6D06D-70CB-48FB-B4BB-B689A9A6FC46}"/>
      </w:docPartPr>
      <w:docPartBody>
        <w:p w:rsidR="003A1D98" w:rsidRDefault="003A1D98" w:rsidP="003A1D98">
          <w:pPr>
            <w:pStyle w:val="0B66E261AD574840A00D7F24A1D28201"/>
          </w:pPr>
          <w:r w:rsidRPr="00A461CC">
            <w:rPr>
              <w:rStyle w:val="PlaceholderText"/>
              <w:sz w:val="16"/>
              <w:szCs w:val="16"/>
            </w:rPr>
            <w:t>Choose an item.</w:t>
          </w:r>
        </w:p>
      </w:docPartBody>
    </w:docPart>
    <w:docPart>
      <w:docPartPr>
        <w:name w:val="7D3B1A18525B4914AC4707D76904F157"/>
        <w:category>
          <w:name w:val="General"/>
          <w:gallery w:val="placeholder"/>
        </w:category>
        <w:types>
          <w:type w:val="bbPlcHdr"/>
        </w:types>
        <w:behaviors>
          <w:behavior w:val="content"/>
        </w:behaviors>
        <w:guid w:val="{6136FA50-386C-409E-BDD5-5127B204E3AA}"/>
      </w:docPartPr>
      <w:docPartBody>
        <w:p w:rsidR="003A1D98" w:rsidRDefault="003A1D98" w:rsidP="003A1D98">
          <w:pPr>
            <w:pStyle w:val="7D3B1A18525B4914AC4707D76904F157"/>
          </w:pPr>
          <w:r w:rsidRPr="00A461CC">
            <w:rPr>
              <w:rStyle w:val="PlaceholderText"/>
              <w:sz w:val="16"/>
              <w:szCs w:val="16"/>
            </w:rPr>
            <w:t>Choose an item.</w:t>
          </w:r>
        </w:p>
      </w:docPartBody>
    </w:docPart>
    <w:docPart>
      <w:docPartPr>
        <w:name w:val="74735BC9CFF84DDB9DB84834AFEFBFB5"/>
        <w:category>
          <w:name w:val="General"/>
          <w:gallery w:val="placeholder"/>
        </w:category>
        <w:types>
          <w:type w:val="bbPlcHdr"/>
        </w:types>
        <w:behaviors>
          <w:behavior w:val="content"/>
        </w:behaviors>
        <w:guid w:val="{6FA0497B-AA7F-48B6-943B-B633FCC23394}"/>
      </w:docPartPr>
      <w:docPartBody>
        <w:p w:rsidR="003A1D98" w:rsidRDefault="003A1D98" w:rsidP="003A1D98">
          <w:pPr>
            <w:pStyle w:val="74735BC9CFF84DDB9DB84834AFEFBFB5"/>
          </w:pPr>
          <w:r w:rsidRPr="00B13AD8">
            <w:rPr>
              <w:rStyle w:val="PlaceholderText"/>
              <w:sz w:val="16"/>
              <w:szCs w:val="16"/>
            </w:rPr>
            <w:t>Choose an item.</w:t>
          </w:r>
        </w:p>
      </w:docPartBody>
    </w:docPart>
    <w:docPart>
      <w:docPartPr>
        <w:name w:val="104757F9268E451A9FF44580FF78E2DD"/>
        <w:category>
          <w:name w:val="General"/>
          <w:gallery w:val="placeholder"/>
        </w:category>
        <w:types>
          <w:type w:val="bbPlcHdr"/>
        </w:types>
        <w:behaviors>
          <w:behavior w:val="content"/>
        </w:behaviors>
        <w:guid w:val="{FEDF883F-8B81-424E-A3FE-4FCE0F013B70}"/>
      </w:docPartPr>
      <w:docPartBody>
        <w:p w:rsidR="003A1D98" w:rsidRDefault="003A1D98" w:rsidP="003A1D98">
          <w:pPr>
            <w:pStyle w:val="104757F9268E451A9FF44580FF78E2DD"/>
          </w:pPr>
          <w:r w:rsidRPr="00A461CC">
            <w:rPr>
              <w:rStyle w:val="PlaceholderText"/>
              <w:sz w:val="16"/>
              <w:szCs w:val="16"/>
            </w:rPr>
            <w:t>Choose an item.</w:t>
          </w:r>
        </w:p>
      </w:docPartBody>
    </w:docPart>
    <w:docPart>
      <w:docPartPr>
        <w:name w:val="F4F5C037D8C0417D8863B55150488FE6"/>
        <w:category>
          <w:name w:val="General"/>
          <w:gallery w:val="placeholder"/>
        </w:category>
        <w:types>
          <w:type w:val="bbPlcHdr"/>
        </w:types>
        <w:behaviors>
          <w:behavior w:val="content"/>
        </w:behaviors>
        <w:guid w:val="{DDB32A01-8217-4B57-8C1C-A2EC2880A73A}"/>
      </w:docPartPr>
      <w:docPartBody>
        <w:p w:rsidR="003A1D98" w:rsidRDefault="003A1D98" w:rsidP="003A1D98">
          <w:pPr>
            <w:pStyle w:val="F4F5C037D8C0417D8863B55150488FE6"/>
          </w:pPr>
          <w:r w:rsidRPr="00A461CC">
            <w:rPr>
              <w:rStyle w:val="PlaceholderText"/>
              <w:sz w:val="16"/>
              <w:szCs w:val="16"/>
            </w:rPr>
            <w:t>Choose an item.</w:t>
          </w:r>
        </w:p>
      </w:docPartBody>
    </w:docPart>
    <w:docPart>
      <w:docPartPr>
        <w:name w:val="07918AF19EBC401BBD6ED0B523162D90"/>
        <w:category>
          <w:name w:val="General"/>
          <w:gallery w:val="placeholder"/>
        </w:category>
        <w:types>
          <w:type w:val="bbPlcHdr"/>
        </w:types>
        <w:behaviors>
          <w:behavior w:val="content"/>
        </w:behaviors>
        <w:guid w:val="{60837747-2D6A-49CF-A169-FA4FC86CB65F}"/>
      </w:docPartPr>
      <w:docPartBody>
        <w:p w:rsidR="003A1D98" w:rsidRDefault="003A1D98" w:rsidP="003A1D98">
          <w:pPr>
            <w:pStyle w:val="07918AF19EBC401BBD6ED0B523162D90"/>
          </w:pPr>
          <w:r w:rsidRPr="00B13AD8">
            <w:rPr>
              <w:rStyle w:val="PlaceholderText"/>
              <w:sz w:val="16"/>
              <w:szCs w:val="16"/>
            </w:rPr>
            <w:t>Choose an item.</w:t>
          </w:r>
        </w:p>
      </w:docPartBody>
    </w:docPart>
    <w:docPart>
      <w:docPartPr>
        <w:name w:val="2F434722F6C847D28BE4FCB7E3F8D978"/>
        <w:category>
          <w:name w:val="General"/>
          <w:gallery w:val="placeholder"/>
        </w:category>
        <w:types>
          <w:type w:val="bbPlcHdr"/>
        </w:types>
        <w:behaviors>
          <w:behavior w:val="content"/>
        </w:behaviors>
        <w:guid w:val="{15AB7ED4-AB87-4865-8465-0960A8BFEDB2}"/>
      </w:docPartPr>
      <w:docPartBody>
        <w:p w:rsidR="003A1D98" w:rsidRDefault="003A1D98" w:rsidP="003A1D98">
          <w:pPr>
            <w:pStyle w:val="2F434722F6C847D28BE4FCB7E3F8D978"/>
          </w:pPr>
          <w:r w:rsidRPr="00A461CC">
            <w:rPr>
              <w:rStyle w:val="PlaceholderText"/>
              <w:sz w:val="16"/>
              <w:szCs w:val="16"/>
            </w:rPr>
            <w:t>Choose an item.</w:t>
          </w:r>
        </w:p>
      </w:docPartBody>
    </w:docPart>
    <w:docPart>
      <w:docPartPr>
        <w:name w:val="90A91470354342CCA91AFA6F29FC64E0"/>
        <w:category>
          <w:name w:val="General"/>
          <w:gallery w:val="placeholder"/>
        </w:category>
        <w:types>
          <w:type w:val="bbPlcHdr"/>
        </w:types>
        <w:behaviors>
          <w:behavior w:val="content"/>
        </w:behaviors>
        <w:guid w:val="{838C8CB6-0165-4F9F-A1B5-B3C59C10D09E}"/>
      </w:docPartPr>
      <w:docPartBody>
        <w:p w:rsidR="003A1D98" w:rsidRDefault="003A1D98" w:rsidP="003A1D98">
          <w:pPr>
            <w:pStyle w:val="90A91470354342CCA91AFA6F29FC64E0"/>
          </w:pPr>
          <w:r w:rsidRPr="00A461CC">
            <w:rPr>
              <w:rStyle w:val="PlaceholderText"/>
              <w:sz w:val="16"/>
              <w:szCs w:val="16"/>
            </w:rPr>
            <w:t>Choose an item.</w:t>
          </w:r>
        </w:p>
      </w:docPartBody>
    </w:docPart>
    <w:docPart>
      <w:docPartPr>
        <w:name w:val="AB3A24DA5D0243D4802368FF62F037B1"/>
        <w:category>
          <w:name w:val="General"/>
          <w:gallery w:val="placeholder"/>
        </w:category>
        <w:types>
          <w:type w:val="bbPlcHdr"/>
        </w:types>
        <w:behaviors>
          <w:behavior w:val="content"/>
        </w:behaviors>
        <w:guid w:val="{0BD001D9-28CC-4BB9-831C-E963A4478BF2}"/>
      </w:docPartPr>
      <w:docPartBody>
        <w:p w:rsidR="003A1D98" w:rsidRDefault="003A1D98" w:rsidP="003A1D98">
          <w:pPr>
            <w:pStyle w:val="AB3A24DA5D0243D4802368FF62F037B1"/>
          </w:pPr>
          <w:r w:rsidRPr="00B13AD8">
            <w:rPr>
              <w:rStyle w:val="PlaceholderText"/>
              <w:sz w:val="16"/>
              <w:szCs w:val="16"/>
            </w:rPr>
            <w:t>Choose an item.</w:t>
          </w:r>
        </w:p>
      </w:docPartBody>
    </w:docPart>
    <w:docPart>
      <w:docPartPr>
        <w:name w:val="33C14C86E2ED47A4A7D8F28011236317"/>
        <w:category>
          <w:name w:val="General"/>
          <w:gallery w:val="placeholder"/>
        </w:category>
        <w:types>
          <w:type w:val="bbPlcHdr"/>
        </w:types>
        <w:behaviors>
          <w:behavior w:val="content"/>
        </w:behaviors>
        <w:guid w:val="{8935BA20-179D-41F8-8C21-2704DB9C20D2}"/>
      </w:docPartPr>
      <w:docPartBody>
        <w:p w:rsidR="003A1D98" w:rsidRDefault="003A1D98" w:rsidP="003A1D98">
          <w:pPr>
            <w:pStyle w:val="33C14C86E2ED47A4A7D8F28011236317"/>
          </w:pPr>
          <w:r w:rsidRPr="00A461CC">
            <w:rPr>
              <w:rStyle w:val="PlaceholderText"/>
              <w:sz w:val="16"/>
              <w:szCs w:val="16"/>
            </w:rPr>
            <w:t>Choose an item.</w:t>
          </w:r>
        </w:p>
      </w:docPartBody>
    </w:docPart>
    <w:docPart>
      <w:docPartPr>
        <w:name w:val="21BEADE3E7914BF2A88FCE9F47278CCA"/>
        <w:category>
          <w:name w:val="General"/>
          <w:gallery w:val="placeholder"/>
        </w:category>
        <w:types>
          <w:type w:val="bbPlcHdr"/>
        </w:types>
        <w:behaviors>
          <w:behavior w:val="content"/>
        </w:behaviors>
        <w:guid w:val="{C092CDCC-BAEE-43E7-B28B-87F8FBE03AD8}"/>
      </w:docPartPr>
      <w:docPartBody>
        <w:p w:rsidR="003A1D98" w:rsidRDefault="003A1D98" w:rsidP="003A1D98">
          <w:pPr>
            <w:pStyle w:val="21BEADE3E7914BF2A88FCE9F47278CCA"/>
          </w:pPr>
          <w:r w:rsidRPr="00A461CC">
            <w:rPr>
              <w:rStyle w:val="PlaceholderText"/>
              <w:sz w:val="16"/>
              <w:szCs w:val="16"/>
            </w:rPr>
            <w:t>Choose an item.</w:t>
          </w:r>
        </w:p>
      </w:docPartBody>
    </w:docPart>
    <w:docPart>
      <w:docPartPr>
        <w:name w:val="FA0A0C1E90DF4468916A2EF55D77ABFE"/>
        <w:category>
          <w:name w:val="General"/>
          <w:gallery w:val="placeholder"/>
        </w:category>
        <w:types>
          <w:type w:val="bbPlcHdr"/>
        </w:types>
        <w:behaviors>
          <w:behavior w:val="content"/>
        </w:behaviors>
        <w:guid w:val="{F89157B4-6391-4A94-9C92-5B1FADC6E4B1}"/>
      </w:docPartPr>
      <w:docPartBody>
        <w:p w:rsidR="003A1D98" w:rsidRDefault="003A1D98" w:rsidP="003A1D98">
          <w:pPr>
            <w:pStyle w:val="FA0A0C1E90DF4468916A2EF55D77ABFE"/>
          </w:pPr>
          <w:r w:rsidRPr="00B13AD8">
            <w:rPr>
              <w:rStyle w:val="PlaceholderText"/>
              <w:sz w:val="16"/>
              <w:szCs w:val="16"/>
            </w:rPr>
            <w:t>Choose an item.</w:t>
          </w:r>
        </w:p>
      </w:docPartBody>
    </w:docPart>
    <w:docPart>
      <w:docPartPr>
        <w:name w:val="8B1CA0F622AC41C3A6BF1A86BB59E976"/>
        <w:category>
          <w:name w:val="General"/>
          <w:gallery w:val="placeholder"/>
        </w:category>
        <w:types>
          <w:type w:val="bbPlcHdr"/>
        </w:types>
        <w:behaviors>
          <w:behavior w:val="content"/>
        </w:behaviors>
        <w:guid w:val="{71CA5B9E-35D5-4515-A619-3F0645F57E44}"/>
      </w:docPartPr>
      <w:docPartBody>
        <w:p w:rsidR="003A1D98" w:rsidRDefault="003A1D98" w:rsidP="003A1D98">
          <w:pPr>
            <w:pStyle w:val="8B1CA0F622AC41C3A6BF1A86BB59E976"/>
          </w:pPr>
          <w:r w:rsidRPr="00A461CC">
            <w:rPr>
              <w:rStyle w:val="PlaceholderText"/>
              <w:sz w:val="16"/>
              <w:szCs w:val="16"/>
            </w:rPr>
            <w:t>Choose an item.</w:t>
          </w:r>
        </w:p>
      </w:docPartBody>
    </w:docPart>
    <w:docPart>
      <w:docPartPr>
        <w:name w:val="CD337850DDAF4D37BE2F36FE535B47E8"/>
        <w:category>
          <w:name w:val="General"/>
          <w:gallery w:val="placeholder"/>
        </w:category>
        <w:types>
          <w:type w:val="bbPlcHdr"/>
        </w:types>
        <w:behaviors>
          <w:behavior w:val="content"/>
        </w:behaviors>
        <w:guid w:val="{59C0B293-ABD4-42EA-A59D-52049F233F75}"/>
      </w:docPartPr>
      <w:docPartBody>
        <w:p w:rsidR="003A1D98" w:rsidRDefault="003A1D98" w:rsidP="003A1D98">
          <w:pPr>
            <w:pStyle w:val="CD337850DDAF4D37BE2F36FE535B47E8"/>
          </w:pPr>
          <w:r w:rsidRPr="00A461CC">
            <w:rPr>
              <w:rStyle w:val="PlaceholderText"/>
              <w:sz w:val="16"/>
              <w:szCs w:val="16"/>
            </w:rPr>
            <w:t>Choose an item.</w:t>
          </w:r>
        </w:p>
      </w:docPartBody>
    </w:docPart>
    <w:docPart>
      <w:docPartPr>
        <w:name w:val="0749104A99214932BD3AF41A9226B172"/>
        <w:category>
          <w:name w:val="General"/>
          <w:gallery w:val="placeholder"/>
        </w:category>
        <w:types>
          <w:type w:val="bbPlcHdr"/>
        </w:types>
        <w:behaviors>
          <w:behavior w:val="content"/>
        </w:behaviors>
        <w:guid w:val="{013D7721-2CA5-4628-A570-BA9E57A82378}"/>
      </w:docPartPr>
      <w:docPartBody>
        <w:p w:rsidR="003A1D98" w:rsidRDefault="003A1D98" w:rsidP="003A1D98">
          <w:pPr>
            <w:pStyle w:val="0749104A99214932BD3AF41A9226B172"/>
          </w:pPr>
          <w:r w:rsidRPr="00B13AD8">
            <w:rPr>
              <w:rStyle w:val="PlaceholderText"/>
              <w:sz w:val="16"/>
              <w:szCs w:val="16"/>
            </w:rPr>
            <w:t>Choose an item.</w:t>
          </w:r>
        </w:p>
      </w:docPartBody>
    </w:docPart>
    <w:docPart>
      <w:docPartPr>
        <w:name w:val="4E47F302938C4A6D9012397C8D9D0BBF"/>
        <w:category>
          <w:name w:val="General"/>
          <w:gallery w:val="placeholder"/>
        </w:category>
        <w:types>
          <w:type w:val="bbPlcHdr"/>
        </w:types>
        <w:behaviors>
          <w:behavior w:val="content"/>
        </w:behaviors>
        <w:guid w:val="{01369B73-2AC1-4026-9C27-A073B7C1DD72}"/>
      </w:docPartPr>
      <w:docPartBody>
        <w:p w:rsidR="003A1D98" w:rsidRDefault="003A1D98" w:rsidP="003A1D98">
          <w:pPr>
            <w:pStyle w:val="4E47F302938C4A6D9012397C8D9D0BBF"/>
          </w:pPr>
          <w:r w:rsidRPr="00A461CC">
            <w:rPr>
              <w:rStyle w:val="PlaceholderText"/>
              <w:sz w:val="16"/>
              <w:szCs w:val="16"/>
            </w:rPr>
            <w:t>Choose an item.</w:t>
          </w:r>
        </w:p>
      </w:docPartBody>
    </w:docPart>
    <w:docPart>
      <w:docPartPr>
        <w:name w:val="B7F52AAB3C70407CAA05FD1077FB38D7"/>
        <w:category>
          <w:name w:val="General"/>
          <w:gallery w:val="placeholder"/>
        </w:category>
        <w:types>
          <w:type w:val="bbPlcHdr"/>
        </w:types>
        <w:behaviors>
          <w:behavior w:val="content"/>
        </w:behaviors>
        <w:guid w:val="{76E3C2CA-A884-4E3A-82CD-A3B190B23845}"/>
      </w:docPartPr>
      <w:docPartBody>
        <w:p w:rsidR="003A1D98" w:rsidRDefault="003A1D98" w:rsidP="003A1D98">
          <w:pPr>
            <w:pStyle w:val="B7F52AAB3C70407CAA05FD1077FB38D7"/>
          </w:pPr>
          <w:r w:rsidRPr="00A461CC">
            <w:rPr>
              <w:rStyle w:val="PlaceholderText"/>
              <w:sz w:val="16"/>
              <w:szCs w:val="16"/>
            </w:rPr>
            <w:t>Choose an item.</w:t>
          </w:r>
        </w:p>
      </w:docPartBody>
    </w:docPart>
    <w:docPart>
      <w:docPartPr>
        <w:name w:val="A9902D3F75E04FA1B8C2C135C945B805"/>
        <w:category>
          <w:name w:val="General"/>
          <w:gallery w:val="placeholder"/>
        </w:category>
        <w:types>
          <w:type w:val="bbPlcHdr"/>
        </w:types>
        <w:behaviors>
          <w:behavior w:val="content"/>
        </w:behaviors>
        <w:guid w:val="{8AFF0CD2-08B1-4299-86FB-1DE32075B20D}"/>
      </w:docPartPr>
      <w:docPartBody>
        <w:p w:rsidR="003A1D98" w:rsidRDefault="003A1D98" w:rsidP="003A1D98">
          <w:pPr>
            <w:pStyle w:val="A9902D3F75E04FA1B8C2C135C945B805"/>
          </w:pPr>
          <w:r w:rsidRPr="00B13AD8">
            <w:rPr>
              <w:rStyle w:val="PlaceholderText"/>
              <w:sz w:val="16"/>
              <w:szCs w:val="16"/>
            </w:rPr>
            <w:t>Choose an item.</w:t>
          </w:r>
        </w:p>
      </w:docPartBody>
    </w:docPart>
    <w:docPart>
      <w:docPartPr>
        <w:name w:val="402C1A97A34240DAA18BCE7FE8A043BB"/>
        <w:category>
          <w:name w:val="General"/>
          <w:gallery w:val="placeholder"/>
        </w:category>
        <w:types>
          <w:type w:val="bbPlcHdr"/>
        </w:types>
        <w:behaviors>
          <w:behavior w:val="content"/>
        </w:behaviors>
        <w:guid w:val="{AC294B80-AC51-4D8A-8189-0F71B17BA988}"/>
      </w:docPartPr>
      <w:docPartBody>
        <w:p w:rsidR="003A1D98" w:rsidRDefault="003A1D98" w:rsidP="003A1D98">
          <w:pPr>
            <w:pStyle w:val="402C1A97A34240DAA18BCE7FE8A043BB"/>
          </w:pPr>
          <w:r w:rsidRPr="00A461CC">
            <w:rPr>
              <w:rStyle w:val="PlaceholderText"/>
              <w:sz w:val="16"/>
              <w:szCs w:val="16"/>
            </w:rPr>
            <w:t>Choose an item.</w:t>
          </w:r>
        </w:p>
      </w:docPartBody>
    </w:docPart>
    <w:docPart>
      <w:docPartPr>
        <w:name w:val="2129044C801E47CDB34EB88464000F71"/>
        <w:category>
          <w:name w:val="General"/>
          <w:gallery w:val="placeholder"/>
        </w:category>
        <w:types>
          <w:type w:val="bbPlcHdr"/>
        </w:types>
        <w:behaviors>
          <w:behavior w:val="content"/>
        </w:behaviors>
        <w:guid w:val="{5B4C6F17-F04B-4873-B5CC-E63C12B91E24}"/>
      </w:docPartPr>
      <w:docPartBody>
        <w:p w:rsidR="003A1D98" w:rsidRDefault="003A1D98" w:rsidP="003A1D98">
          <w:pPr>
            <w:pStyle w:val="2129044C801E47CDB34EB88464000F71"/>
          </w:pPr>
          <w:r w:rsidRPr="00A461CC">
            <w:rPr>
              <w:rStyle w:val="PlaceholderText"/>
              <w:sz w:val="16"/>
              <w:szCs w:val="16"/>
            </w:rPr>
            <w:t>Choose an item.</w:t>
          </w:r>
        </w:p>
      </w:docPartBody>
    </w:docPart>
    <w:docPart>
      <w:docPartPr>
        <w:name w:val="FC2A526517624EB588235F428D28E1C1"/>
        <w:category>
          <w:name w:val="General"/>
          <w:gallery w:val="placeholder"/>
        </w:category>
        <w:types>
          <w:type w:val="bbPlcHdr"/>
        </w:types>
        <w:behaviors>
          <w:behavior w:val="content"/>
        </w:behaviors>
        <w:guid w:val="{506DF128-5BB7-4F14-990B-9DD61086ACC6}"/>
      </w:docPartPr>
      <w:docPartBody>
        <w:p w:rsidR="003A1D98" w:rsidRDefault="003A1D98" w:rsidP="003A1D98">
          <w:pPr>
            <w:pStyle w:val="FC2A526517624EB588235F428D28E1C1"/>
          </w:pPr>
          <w:r w:rsidRPr="00B13AD8">
            <w:rPr>
              <w:rStyle w:val="PlaceholderText"/>
              <w:sz w:val="16"/>
              <w:szCs w:val="16"/>
            </w:rPr>
            <w:t>Choose an item.</w:t>
          </w:r>
        </w:p>
      </w:docPartBody>
    </w:docPart>
    <w:docPart>
      <w:docPartPr>
        <w:name w:val="C5E95D8CE88D47D295BC552F3A6D02E7"/>
        <w:category>
          <w:name w:val="General"/>
          <w:gallery w:val="placeholder"/>
        </w:category>
        <w:types>
          <w:type w:val="bbPlcHdr"/>
        </w:types>
        <w:behaviors>
          <w:behavior w:val="content"/>
        </w:behaviors>
        <w:guid w:val="{1C1392A2-FAF0-4B6A-BDDE-F88A1F5126AC}"/>
      </w:docPartPr>
      <w:docPartBody>
        <w:p w:rsidR="003A1D98" w:rsidRDefault="003A1D98" w:rsidP="003A1D98">
          <w:pPr>
            <w:pStyle w:val="C5E95D8CE88D47D295BC552F3A6D02E7"/>
          </w:pPr>
          <w:r w:rsidRPr="00A461CC">
            <w:rPr>
              <w:rStyle w:val="PlaceholderText"/>
              <w:sz w:val="16"/>
              <w:szCs w:val="16"/>
            </w:rPr>
            <w:t>Choose an item.</w:t>
          </w:r>
        </w:p>
      </w:docPartBody>
    </w:docPart>
    <w:docPart>
      <w:docPartPr>
        <w:name w:val="C5F034BEED174BBEB7537811955D1A3B"/>
        <w:category>
          <w:name w:val="General"/>
          <w:gallery w:val="placeholder"/>
        </w:category>
        <w:types>
          <w:type w:val="bbPlcHdr"/>
        </w:types>
        <w:behaviors>
          <w:behavior w:val="content"/>
        </w:behaviors>
        <w:guid w:val="{3B3609F2-4870-4FA2-959B-C4D50C9A47F5}"/>
      </w:docPartPr>
      <w:docPartBody>
        <w:p w:rsidR="003A1D98" w:rsidRDefault="003A1D98" w:rsidP="003A1D98">
          <w:pPr>
            <w:pStyle w:val="C5F034BEED174BBEB7537811955D1A3B"/>
          </w:pPr>
          <w:r w:rsidRPr="00A461CC">
            <w:rPr>
              <w:rStyle w:val="PlaceholderText"/>
              <w:sz w:val="16"/>
              <w:szCs w:val="16"/>
            </w:rPr>
            <w:t>Choose an item.</w:t>
          </w:r>
        </w:p>
      </w:docPartBody>
    </w:docPart>
    <w:docPart>
      <w:docPartPr>
        <w:name w:val="A9D9C1B81FAB4327A56A0BAF162B20B0"/>
        <w:category>
          <w:name w:val="General"/>
          <w:gallery w:val="placeholder"/>
        </w:category>
        <w:types>
          <w:type w:val="bbPlcHdr"/>
        </w:types>
        <w:behaviors>
          <w:behavior w:val="content"/>
        </w:behaviors>
        <w:guid w:val="{56DE1A2F-71CA-4EF2-9B06-6AC82E40AFD1}"/>
      </w:docPartPr>
      <w:docPartBody>
        <w:p w:rsidR="003A1D98" w:rsidRDefault="003A1D98" w:rsidP="003A1D98">
          <w:pPr>
            <w:pStyle w:val="A9D9C1B81FAB4327A56A0BAF162B20B0"/>
          </w:pPr>
          <w:r w:rsidRPr="00B13AD8">
            <w:rPr>
              <w:rStyle w:val="PlaceholderText"/>
              <w:sz w:val="16"/>
              <w:szCs w:val="16"/>
            </w:rPr>
            <w:t>Choose an item.</w:t>
          </w:r>
        </w:p>
      </w:docPartBody>
    </w:docPart>
    <w:docPart>
      <w:docPartPr>
        <w:name w:val="D318E5E50B6340E68865013F16FDC9DF"/>
        <w:category>
          <w:name w:val="General"/>
          <w:gallery w:val="placeholder"/>
        </w:category>
        <w:types>
          <w:type w:val="bbPlcHdr"/>
        </w:types>
        <w:behaviors>
          <w:behavior w:val="content"/>
        </w:behaviors>
        <w:guid w:val="{7FBCE505-7690-4431-A874-ADB0329BE7FF}"/>
      </w:docPartPr>
      <w:docPartBody>
        <w:p w:rsidR="003A1D98" w:rsidRDefault="003A1D98" w:rsidP="003A1D98">
          <w:pPr>
            <w:pStyle w:val="D318E5E50B6340E68865013F16FDC9DF"/>
          </w:pPr>
          <w:r w:rsidRPr="00A461CC">
            <w:rPr>
              <w:rStyle w:val="PlaceholderText"/>
              <w:sz w:val="16"/>
              <w:szCs w:val="16"/>
            </w:rPr>
            <w:t>Choose an item.</w:t>
          </w:r>
        </w:p>
      </w:docPartBody>
    </w:docPart>
    <w:docPart>
      <w:docPartPr>
        <w:name w:val="6EED4D78327A4B2D9EC6845C45EC31C3"/>
        <w:category>
          <w:name w:val="General"/>
          <w:gallery w:val="placeholder"/>
        </w:category>
        <w:types>
          <w:type w:val="bbPlcHdr"/>
        </w:types>
        <w:behaviors>
          <w:behavior w:val="content"/>
        </w:behaviors>
        <w:guid w:val="{E96208D8-04C7-49A7-A2C1-94B8FE0A17BB}"/>
      </w:docPartPr>
      <w:docPartBody>
        <w:p w:rsidR="003A1D98" w:rsidRDefault="003A1D98" w:rsidP="003A1D98">
          <w:pPr>
            <w:pStyle w:val="6EED4D78327A4B2D9EC6845C45EC31C3"/>
          </w:pPr>
          <w:r w:rsidRPr="00A461CC">
            <w:rPr>
              <w:rStyle w:val="PlaceholderText"/>
              <w:sz w:val="16"/>
              <w:szCs w:val="16"/>
            </w:rPr>
            <w:t>Choose an item.</w:t>
          </w:r>
        </w:p>
      </w:docPartBody>
    </w:docPart>
    <w:docPart>
      <w:docPartPr>
        <w:name w:val="9857E3F2AC5D4518A59F2AA79069176A"/>
        <w:category>
          <w:name w:val="General"/>
          <w:gallery w:val="placeholder"/>
        </w:category>
        <w:types>
          <w:type w:val="bbPlcHdr"/>
        </w:types>
        <w:behaviors>
          <w:behavior w:val="content"/>
        </w:behaviors>
        <w:guid w:val="{4B1C8B65-89EF-48A2-824D-FEE21704518A}"/>
      </w:docPartPr>
      <w:docPartBody>
        <w:p w:rsidR="003A1D98" w:rsidRDefault="003A1D98" w:rsidP="003A1D98">
          <w:pPr>
            <w:pStyle w:val="9857E3F2AC5D4518A59F2AA79069176A"/>
          </w:pPr>
          <w:r w:rsidRPr="00B13AD8">
            <w:rPr>
              <w:rStyle w:val="PlaceholderText"/>
              <w:sz w:val="16"/>
              <w:szCs w:val="16"/>
            </w:rPr>
            <w:t>Choose an item.</w:t>
          </w:r>
        </w:p>
      </w:docPartBody>
    </w:docPart>
    <w:docPart>
      <w:docPartPr>
        <w:name w:val="9C56912E638248A98755583F67D26D7A"/>
        <w:category>
          <w:name w:val="General"/>
          <w:gallery w:val="placeholder"/>
        </w:category>
        <w:types>
          <w:type w:val="bbPlcHdr"/>
        </w:types>
        <w:behaviors>
          <w:behavior w:val="content"/>
        </w:behaviors>
        <w:guid w:val="{F525CC12-1E42-4BE5-81AE-87AF2FE87E1E}"/>
      </w:docPartPr>
      <w:docPartBody>
        <w:p w:rsidR="003A1D98" w:rsidRDefault="003A1D98" w:rsidP="003A1D98">
          <w:pPr>
            <w:pStyle w:val="9C56912E638248A98755583F67D26D7A"/>
          </w:pPr>
          <w:r w:rsidRPr="00A461CC">
            <w:rPr>
              <w:rStyle w:val="PlaceholderText"/>
              <w:sz w:val="16"/>
              <w:szCs w:val="16"/>
            </w:rPr>
            <w:t>Choose an item.</w:t>
          </w:r>
        </w:p>
      </w:docPartBody>
    </w:docPart>
    <w:docPart>
      <w:docPartPr>
        <w:name w:val="1E23EB84246B4356B17DBE3DB5EEEA49"/>
        <w:category>
          <w:name w:val="General"/>
          <w:gallery w:val="placeholder"/>
        </w:category>
        <w:types>
          <w:type w:val="bbPlcHdr"/>
        </w:types>
        <w:behaviors>
          <w:behavior w:val="content"/>
        </w:behaviors>
        <w:guid w:val="{8E4271D7-3961-4719-A549-11D55DB2CF61}"/>
      </w:docPartPr>
      <w:docPartBody>
        <w:p w:rsidR="003A1D98" w:rsidRDefault="003A1D98" w:rsidP="003A1D98">
          <w:pPr>
            <w:pStyle w:val="1E23EB84246B4356B17DBE3DB5EEEA49"/>
          </w:pPr>
          <w:r w:rsidRPr="00A461CC">
            <w:rPr>
              <w:rStyle w:val="PlaceholderText"/>
              <w:sz w:val="16"/>
              <w:szCs w:val="16"/>
            </w:rPr>
            <w:t>Choose an item.</w:t>
          </w:r>
        </w:p>
      </w:docPartBody>
    </w:docPart>
    <w:docPart>
      <w:docPartPr>
        <w:name w:val="E44413D3642F4C81A8FE6597AA599BD3"/>
        <w:category>
          <w:name w:val="General"/>
          <w:gallery w:val="placeholder"/>
        </w:category>
        <w:types>
          <w:type w:val="bbPlcHdr"/>
        </w:types>
        <w:behaviors>
          <w:behavior w:val="content"/>
        </w:behaviors>
        <w:guid w:val="{71304471-182F-4E62-BC1E-37D162B2099A}"/>
      </w:docPartPr>
      <w:docPartBody>
        <w:p w:rsidR="003A1D98" w:rsidRDefault="003A1D98" w:rsidP="003A1D98">
          <w:pPr>
            <w:pStyle w:val="E44413D3642F4C81A8FE6597AA599BD3"/>
          </w:pPr>
          <w:r w:rsidRPr="00B13AD8">
            <w:rPr>
              <w:rStyle w:val="PlaceholderText"/>
              <w:sz w:val="16"/>
              <w:szCs w:val="16"/>
            </w:rPr>
            <w:t>Choose an item.</w:t>
          </w:r>
        </w:p>
      </w:docPartBody>
    </w:docPart>
    <w:docPart>
      <w:docPartPr>
        <w:name w:val="A917510B58604796954CC56ABA7725F3"/>
        <w:category>
          <w:name w:val="General"/>
          <w:gallery w:val="placeholder"/>
        </w:category>
        <w:types>
          <w:type w:val="bbPlcHdr"/>
        </w:types>
        <w:behaviors>
          <w:behavior w:val="content"/>
        </w:behaviors>
        <w:guid w:val="{B228CDB7-5E68-4677-ADE0-68AD0750943C}"/>
      </w:docPartPr>
      <w:docPartBody>
        <w:p w:rsidR="003A1D98" w:rsidRDefault="003A1D98" w:rsidP="003A1D98">
          <w:pPr>
            <w:pStyle w:val="A917510B58604796954CC56ABA7725F3"/>
          </w:pPr>
          <w:r w:rsidRPr="00A461CC">
            <w:rPr>
              <w:rStyle w:val="PlaceholderText"/>
              <w:sz w:val="16"/>
              <w:szCs w:val="16"/>
            </w:rPr>
            <w:t>Choose an item.</w:t>
          </w:r>
        </w:p>
      </w:docPartBody>
    </w:docPart>
    <w:docPart>
      <w:docPartPr>
        <w:name w:val="E0661DD26F2A47F2A591D269ED417B59"/>
        <w:category>
          <w:name w:val="General"/>
          <w:gallery w:val="placeholder"/>
        </w:category>
        <w:types>
          <w:type w:val="bbPlcHdr"/>
        </w:types>
        <w:behaviors>
          <w:behavior w:val="content"/>
        </w:behaviors>
        <w:guid w:val="{D4CCEE6A-D22D-4904-B790-7470268D79D9}"/>
      </w:docPartPr>
      <w:docPartBody>
        <w:p w:rsidR="003A1D98" w:rsidRDefault="003A1D98" w:rsidP="003A1D98">
          <w:pPr>
            <w:pStyle w:val="E0661DD26F2A47F2A591D269ED417B59"/>
          </w:pPr>
          <w:r w:rsidRPr="00A461CC">
            <w:rPr>
              <w:rStyle w:val="PlaceholderText"/>
              <w:sz w:val="16"/>
              <w:szCs w:val="16"/>
            </w:rPr>
            <w:t>Choose an item.</w:t>
          </w:r>
        </w:p>
      </w:docPartBody>
    </w:docPart>
    <w:docPart>
      <w:docPartPr>
        <w:name w:val="2F887A5BC60840FAB58E54D79AC2281B"/>
        <w:category>
          <w:name w:val="General"/>
          <w:gallery w:val="placeholder"/>
        </w:category>
        <w:types>
          <w:type w:val="bbPlcHdr"/>
        </w:types>
        <w:behaviors>
          <w:behavior w:val="content"/>
        </w:behaviors>
        <w:guid w:val="{A987EC72-92F2-4048-B88F-00CB43D892C3}"/>
      </w:docPartPr>
      <w:docPartBody>
        <w:p w:rsidR="003A1D98" w:rsidRDefault="003A1D98" w:rsidP="003A1D98">
          <w:pPr>
            <w:pStyle w:val="2F887A5BC60840FAB58E54D79AC2281B"/>
          </w:pPr>
          <w:r w:rsidRPr="00B13AD8">
            <w:rPr>
              <w:rStyle w:val="PlaceholderText"/>
              <w:sz w:val="16"/>
              <w:szCs w:val="16"/>
            </w:rPr>
            <w:t>Choose an item.</w:t>
          </w:r>
        </w:p>
      </w:docPartBody>
    </w:docPart>
    <w:docPart>
      <w:docPartPr>
        <w:name w:val="4CF8B8E5461143329A36D4CB4D982EF6"/>
        <w:category>
          <w:name w:val="General"/>
          <w:gallery w:val="placeholder"/>
        </w:category>
        <w:types>
          <w:type w:val="bbPlcHdr"/>
        </w:types>
        <w:behaviors>
          <w:behavior w:val="content"/>
        </w:behaviors>
        <w:guid w:val="{7BBFF4A1-FC6E-41D3-B832-6271D6C39D23}"/>
      </w:docPartPr>
      <w:docPartBody>
        <w:p w:rsidR="003A1D98" w:rsidRDefault="003A1D98" w:rsidP="003A1D98">
          <w:pPr>
            <w:pStyle w:val="4CF8B8E5461143329A36D4CB4D982EF6"/>
          </w:pPr>
          <w:r w:rsidRPr="00A461CC">
            <w:rPr>
              <w:rStyle w:val="PlaceholderText"/>
              <w:sz w:val="16"/>
              <w:szCs w:val="16"/>
            </w:rPr>
            <w:t>Choose an item.</w:t>
          </w:r>
        </w:p>
      </w:docPartBody>
    </w:docPart>
    <w:docPart>
      <w:docPartPr>
        <w:name w:val="B335D5F19EC8497A868E1393E71C16B4"/>
        <w:category>
          <w:name w:val="General"/>
          <w:gallery w:val="placeholder"/>
        </w:category>
        <w:types>
          <w:type w:val="bbPlcHdr"/>
        </w:types>
        <w:behaviors>
          <w:behavior w:val="content"/>
        </w:behaviors>
        <w:guid w:val="{C261EF33-2B10-4C48-BDEA-84AE388CF9A8}"/>
      </w:docPartPr>
      <w:docPartBody>
        <w:p w:rsidR="003A1D98" w:rsidRDefault="003A1D98" w:rsidP="003A1D98">
          <w:pPr>
            <w:pStyle w:val="B335D5F19EC8497A868E1393E71C16B4"/>
          </w:pPr>
          <w:r w:rsidRPr="00A461CC">
            <w:rPr>
              <w:rStyle w:val="PlaceholderText"/>
              <w:sz w:val="16"/>
              <w:szCs w:val="16"/>
            </w:rPr>
            <w:t>Choose an item.</w:t>
          </w:r>
        </w:p>
      </w:docPartBody>
    </w:docPart>
    <w:docPart>
      <w:docPartPr>
        <w:name w:val="0EB738AC44B7484C8F1BB3C2DC9FECD4"/>
        <w:category>
          <w:name w:val="General"/>
          <w:gallery w:val="placeholder"/>
        </w:category>
        <w:types>
          <w:type w:val="bbPlcHdr"/>
        </w:types>
        <w:behaviors>
          <w:behavior w:val="content"/>
        </w:behaviors>
        <w:guid w:val="{B60D10BC-8C21-45F3-B70B-639150C0312E}"/>
      </w:docPartPr>
      <w:docPartBody>
        <w:p w:rsidR="003A1D98" w:rsidRDefault="003A1D98" w:rsidP="003A1D98">
          <w:pPr>
            <w:pStyle w:val="0EB738AC44B7484C8F1BB3C2DC9FECD4"/>
          </w:pPr>
          <w:r w:rsidRPr="00B13AD8">
            <w:rPr>
              <w:rStyle w:val="PlaceholderText"/>
              <w:sz w:val="16"/>
              <w:szCs w:val="16"/>
            </w:rPr>
            <w:t>Choose an item.</w:t>
          </w:r>
        </w:p>
      </w:docPartBody>
    </w:docPart>
    <w:docPart>
      <w:docPartPr>
        <w:name w:val="40FCA669AF034501AEF9E8AB44C036D0"/>
        <w:category>
          <w:name w:val="General"/>
          <w:gallery w:val="placeholder"/>
        </w:category>
        <w:types>
          <w:type w:val="bbPlcHdr"/>
        </w:types>
        <w:behaviors>
          <w:behavior w:val="content"/>
        </w:behaviors>
        <w:guid w:val="{B1C01AC3-AA61-4C35-B7CB-0136448B2479}"/>
      </w:docPartPr>
      <w:docPartBody>
        <w:p w:rsidR="003A1D98" w:rsidRDefault="003A1D98" w:rsidP="003A1D98">
          <w:pPr>
            <w:pStyle w:val="40FCA669AF034501AEF9E8AB44C036D0"/>
          </w:pPr>
          <w:r w:rsidRPr="00A461CC">
            <w:rPr>
              <w:rStyle w:val="PlaceholderText"/>
              <w:sz w:val="16"/>
              <w:szCs w:val="16"/>
            </w:rPr>
            <w:t>Choose an item.</w:t>
          </w:r>
        </w:p>
      </w:docPartBody>
    </w:docPart>
    <w:docPart>
      <w:docPartPr>
        <w:name w:val="4465EA85F5244DE8AEDAB2D890BD216F"/>
        <w:category>
          <w:name w:val="General"/>
          <w:gallery w:val="placeholder"/>
        </w:category>
        <w:types>
          <w:type w:val="bbPlcHdr"/>
        </w:types>
        <w:behaviors>
          <w:behavior w:val="content"/>
        </w:behaviors>
        <w:guid w:val="{343BF9BC-4580-46F3-BEA2-CA03608EEBEF}"/>
      </w:docPartPr>
      <w:docPartBody>
        <w:p w:rsidR="003A1D98" w:rsidRDefault="003A1D98" w:rsidP="003A1D98">
          <w:pPr>
            <w:pStyle w:val="4465EA85F5244DE8AEDAB2D890BD216F"/>
          </w:pPr>
          <w:r w:rsidRPr="00A461CC">
            <w:rPr>
              <w:rStyle w:val="PlaceholderText"/>
              <w:sz w:val="16"/>
              <w:szCs w:val="16"/>
            </w:rPr>
            <w:t>Choose an item.</w:t>
          </w:r>
        </w:p>
      </w:docPartBody>
    </w:docPart>
    <w:docPart>
      <w:docPartPr>
        <w:name w:val="311B568B00484AF6B605E6D42270B78B"/>
        <w:category>
          <w:name w:val="General"/>
          <w:gallery w:val="placeholder"/>
        </w:category>
        <w:types>
          <w:type w:val="bbPlcHdr"/>
        </w:types>
        <w:behaviors>
          <w:behavior w:val="content"/>
        </w:behaviors>
        <w:guid w:val="{40C98BE8-E1B2-4862-B21B-25F595AF1557}"/>
      </w:docPartPr>
      <w:docPartBody>
        <w:p w:rsidR="003A1D98" w:rsidRDefault="003A1D98" w:rsidP="003A1D98">
          <w:pPr>
            <w:pStyle w:val="311B568B00484AF6B605E6D42270B78B"/>
          </w:pPr>
          <w:r w:rsidRPr="00B13AD8">
            <w:rPr>
              <w:rStyle w:val="PlaceholderText"/>
              <w:sz w:val="16"/>
              <w:szCs w:val="16"/>
            </w:rPr>
            <w:t>Choose an item.</w:t>
          </w:r>
        </w:p>
      </w:docPartBody>
    </w:docPart>
    <w:docPart>
      <w:docPartPr>
        <w:name w:val="42A1521E6B3A4CC8960A29C461988981"/>
        <w:category>
          <w:name w:val="General"/>
          <w:gallery w:val="placeholder"/>
        </w:category>
        <w:types>
          <w:type w:val="bbPlcHdr"/>
        </w:types>
        <w:behaviors>
          <w:behavior w:val="content"/>
        </w:behaviors>
        <w:guid w:val="{06207364-5D6B-41BA-9FA1-D0260F6ED363}"/>
      </w:docPartPr>
      <w:docPartBody>
        <w:p w:rsidR="003A1D98" w:rsidRDefault="003A1D98" w:rsidP="003A1D98">
          <w:pPr>
            <w:pStyle w:val="42A1521E6B3A4CC8960A29C461988981"/>
          </w:pPr>
          <w:r w:rsidRPr="00A461CC">
            <w:rPr>
              <w:rStyle w:val="PlaceholderText"/>
              <w:sz w:val="16"/>
              <w:szCs w:val="16"/>
            </w:rPr>
            <w:t>Choose an item.</w:t>
          </w:r>
        </w:p>
      </w:docPartBody>
    </w:docPart>
    <w:docPart>
      <w:docPartPr>
        <w:name w:val="62C73EC00C7644A1AF3AA9D8049E47F8"/>
        <w:category>
          <w:name w:val="General"/>
          <w:gallery w:val="placeholder"/>
        </w:category>
        <w:types>
          <w:type w:val="bbPlcHdr"/>
        </w:types>
        <w:behaviors>
          <w:behavior w:val="content"/>
        </w:behaviors>
        <w:guid w:val="{8CAFD7D9-6D89-49D9-8D0B-84058C0CBCDA}"/>
      </w:docPartPr>
      <w:docPartBody>
        <w:p w:rsidR="003A1D98" w:rsidRDefault="003A1D98" w:rsidP="003A1D98">
          <w:pPr>
            <w:pStyle w:val="62C73EC00C7644A1AF3AA9D8049E47F8"/>
          </w:pPr>
          <w:r w:rsidRPr="00A461CC">
            <w:rPr>
              <w:rStyle w:val="PlaceholderText"/>
              <w:sz w:val="16"/>
              <w:szCs w:val="16"/>
            </w:rPr>
            <w:t>Choose an item.</w:t>
          </w:r>
        </w:p>
      </w:docPartBody>
    </w:docPart>
    <w:docPart>
      <w:docPartPr>
        <w:name w:val="0EC065BC60044FA183C828DE67E70035"/>
        <w:category>
          <w:name w:val="General"/>
          <w:gallery w:val="placeholder"/>
        </w:category>
        <w:types>
          <w:type w:val="bbPlcHdr"/>
        </w:types>
        <w:behaviors>
          <w:behavior w:val="content"/>
        </w:behaviors>
        <w:guid w:val="{A58DF946-8156-4E97-9303-98941AADC10C}"/>
      </w:docPartPr>
      <w:docPartBody>
        <w:p w:rsidR="003A1D98" w:rsidRDefault="003A1D98" w:rsidP="003A1D98">
          <w:pPr>
            <w:pStyle w:val="0EC065BC60044FA183C828DE67E70035"/>
          </w:pPr>
          <w:r w:rsidRPr="00B13AD8">
            <w:rPr>
              <w:rStyle w:val="PlaceholderText"/>
              <w:sz w:val="16"/>
              <w:szCs w:val="16"/>
            </w:rPr>
            <w:t>Choose an item.</w:t>
          </w:r>
        </w:p>
      </w:docPartBody>
    </w:docPart>
    <w:docPart>
      <w:docPartPr>
        <w:name w:val="1C91132DF84D4C18BAD8555069EFF724"/>
        <w:category>
          <w:name w:val="General"/>
          <w:gallery w:val="placeholder"/>
        </w:category>
        <w:types>
          <w:type w:val="bbPlcHdr"/>
        </w:types>
        <w:behaviors>
          <w:behavior w:val="content"/>
        </w:behaviors>
        <w:guid w:val="{EFFE1928-92C8-4159-8171-33C0C1F0B02C}"/>
      </w:docPartPr>
      <w:docPartBody>
        <w:p w:rsidR="003A1D98" w:rsidRDefault="003A1D98" w:rsidP="003A1D98">
          <w:pPr>
            <w:pStyle w:val="1C91132DF84D4C18BAD8555069EFF724"/>
          </w:pPr>
          <w:r w:rsidRPr="00A461CC">
            <w:rPr>
              <w:rStyle w:val="PlaceholderText"/>
              <w:sz w:val="16"/>
              <w:szCs w:val="16"/>
            </w:rPr>
            <w:t>Choose an item.</w:t>
          </w:r>
        </w:p>
      </w:docPartBody>
    </w:docPart>
    <w:docPart>
      <w:docPartPr>
        <w:name w:val="1A17D07A764A46C6801E99DAC34BC286"/>
        <w:category>
          <w:name w:val="General"/>
          <w:gallery w:val="placeholder"/>
        </w:category>
        <w:types>
          <w:type w:val="bbPlcHdr"/>
        </w:types>
        <w:behaviors>
          <w:behavior w:val="content"/>
        </w:behaviors>
        <w:guid w:val="{035AB959-A53D-4B84-94AA-FDE0AF7D1094}"/>
      </w:docPartPr>
      <w:docPartBody>
        <w:p w:rsidR="003A1D98" w:rsidRDefault="003A1D98" w:rsidP="003A1D98">
          <w:pPr>
            <w:pStyle w:val="1A17D07A764A46C6801E99DAC34BC286"/>
          </w:pPr>
          <w:r w:rsidRPr="00A461CC">
            <w:rPr>
              <w:rStyle w:val="PlaceholderText"/>
              <w:sz w:val="16"/>
              <w:szCs w:val="16"/>
            </w:rPr>
            <w:t>Choose an item.</w:t>
          </w:r>
        </w:p>
      </w:docPartBody>
    </w:docPart>
    <w:docPart>
      <w:docPartPr>
        <w:name w:val="CA625F7660E7484F8310F65FF6EE58AD"/>
        <w:category>
          <w:name w:val="General"/>
          <w:gallery w:val="placeholder"/>
        </w:category>
        <w:types>
          <w:type w:val="bbPlcHdr"/>
        </w:types>
        <w:behaviors>
          <w:behavior w:val="content"/>
        </w:behaviors>
        <w:guid w:val="{5F05437D-9E01-4840-9189-6649B32940B4}"/>
      </w:docPartPr>
      <w:docPartBody>
        <w:p w:rsidR="003A1D98" w:rsidRDefault="003A1D98" w:rsidP="003A1D98">
          <w:pPr>
            <w:pStyle w:val="CA625F7660E7484F8310F65FF6EE58AD"/>
          </w:pPr>
          <w:r w:rsidRPr="00B13AD8">
            <w:rPr>
              <w:rStyle w:val="PlaceholderText"/>
              <w:sz w:val="16"/>
              <w:szCs w:val="16"/>
            </w:rPr>
            <w:t>Choose an item.</w:t>
          </w:r>
        </w:p>
      </w:docPartBody>
    </w:docPart>
    <w:docPart>
      <w:docPartPr>
        <w:name w:val="B82FA8CBE102463C9F642BBEE01F66E7"/>
        <w:category>
          <w:name w:val="General"/>
          <w:gallery w:val="placeholder"/>
        </w:category>
        <w:types>
          <w:type w:val="bbPlcHdr"/>
        </w:types>
        <w:behaviors>
          <w:behavior w:val="content"/>
        </w:behaviors>
        <w:guid w:val="{56A22011-8ACC-4CDF-A9A6-CE3F6245CCF7}"/>
      </w:docPartPr>
      <w:docPartBody>
        <w:p w:rsidR="003A1D98" w:rsidRDefault="003A1D98" w:rsidP="003A1D98">
          <w:pPr>
            <w:pStyle w:val="B82FA8CBE102463C9F642BBEE01F66E7"/>
          </w:pPr>
          <w:r w:rsidRPr="00A461CC">
            <w:rPr>
              <w:rStyle w:val="PlaceholderText"/>
              <w:sz w:val="16"/>
              <w:szCs w:val="16"/>
            </w:rPr>
            <w:t>Choose an item.</w:t>
          </w:r>
        </w:p>
      </w:docPartBody>
    </w:docPart>
    <w:docPart>
      <w:docPartPr>
        <w:name w:val="EE445CAB7B364DD3A280363CA403BE8A"/>
        <w:category>
          <w:name w:val="General"/>
          <w:gallery w:val="placeholder"/>
        </w:category>
        <w:types>
          <w:type w:val="bbPlcHdr"/>
        </w:types>
        <w:behaviors>
          <w:behavior w:val="content"/>
        </w:behaviors>
        <w:guid w:val="{B1CEFE01-9A8E-429D-BD7F-B50F7BDC8A61}"/>
      </w:docPartPr>
      <w:docPartBody>
        <w:p w:rsidR="003A1D98" w:rsidRDefault="003A1D98" w:rsidP="003A1D98">
          <w:pPr>
            <w:pStyle w:val="EE445CAB7B364DD3A280363CA403BE8A"/>
          </w:pPr>
          <w:r w:rsidRPr="00A461CC">
            <w:rPr>
              <w:rStyle w:val="PlaceholderText"/>
              <w:sz w:val="16"/>
              <w:szCs w:val="16"/>
            </w:rPr>
            <w:t>Choose an item.</w:t>
          </w:r>
        </w:p>
      </w:docPartBody>
    </w:docPart>
    <w:docPart>
      <w:docPartPr>
        <w:name w:val="D4A2870F838D45A982619516127983CE"/>
        <w:category>
          <w:name w:val="General"/>
          <w:gallery w:val="placeholder"/>
        </w:category>
        <w:types>
          <w:type w:val="bbPlcHdr"/>
        </w:types>
        <w:behaviors>
          <w:behavior w:val="content"/>
        </w:behaviors>
        <w:guid w:val="{1275A1A4-C4A4-438A-9491-C53BD39BC15A}"/>
      </w:docPartPr>
      <w:docPartBody>
        <w:p w:rsidR="003A1D98" w:rsidRDefault="003A1D98" w:rsidP="003A1D98">
          <w:pPr>
            <w:pStyle w:val="D4A2870F838D45A982619516127983CE"/>
          </w:pPr>
          <w:r w:rsidRPr="00B13AD8">
            <w:rPr>
              <w:rStyle w:val="PlaceholderText"/>
              <w:sz w:val="16"/>
              <w:szCs w:val="16"/>
            </w:rPr>
            <w:t>Choose an item.</w:t>
          </w:r>
        </w:p>
      </w:docPartBody>
    </w:docPart>
    <w:docPart>
      <w:docPartPr>
        <w:name w:val="6EE6F91AB94344449F8E287F4A62C343"/>
        <w:category>
          <w:name w:val="General"/>
          <w:gallery w:val="placeholder"/>
        </w:category>
        <w:types>
          <w:type w:val="bbPlcHdr"/>
        </w:types>
        <w:behaviors>
          <w:behavior w:val="content"/>
        </w:behaviors>
        <w:guid w:val="{B259EB71-F8BF-4A95-82DC-0E742A7F0A3E}"/>
      </w:docPartPr>
      <w:docPartBody>
        <w:p w:rsidR="003A1D98" w:rsidRDefault="003A1D98" w:rsidP="003A1D98">
          <w:pPr>
            <w:pStyle w:val="6EE6F91AB94344449F8E287F4A62C343"/>
          </w:pPr>
          <w:r w:rsidRPr="00A461CC">
            <w:rPr>
              <w:rStyle w:val="PlaceholderText"/>
              <w:sz w:val="16"/>
              <w:szCs w:val="16"/>
            </w:rPr>
            <w:t>Choose an item.</w:t>
          </w:r>
        </w:p>
      </w:docPartBody>
    </w:docPart>
    <w:docPart>
      <w:docPartPr>
        <w:name w:val="D3FFE4DF48E14521AB01B2BC883AF7F9"/>
        <w:category>
          <w:name w:val="General"/>
          <w:gallery w:val="placeholder"/>
        </w:category>
        <w:types>
          <w:type w:val="bbPlcHdr"/>
        </w:types>
        <w:behaviors>
          <w:behavior w:val="content"/>
        </w:behaviors>
        <w:guid w:val="{BD58F786-6B5A-4719-813A-906EAEE6939B}"/>
      </w:docPartPr>
      <w:docPartBody>
        <w:p w:rsidR="003A1D98" w:rsidRDefault="003A1D98" w:rsidP="003A1D98">
          <w:pPr>
            <w:pStyle w:val="D3FFE4DF48E14521AB01B2BC883AF7F9"/>
          </w:pPr>
          <w:r w:rsidRPr="00A461CC">
            <w:rPr>
              <w:rStyle w:val="PlaceholderText"/>
              <w:sz w:val="16"/>
              <w:szCs w:val="16"/>
            </w:rPr>
            <w:t>Choose an item.</w:t>
          </w:r>
        </w:p>
      </w:docPartBody>
    </w:docPart>
    <w:docPart>
      <w:docPartPr>
        <w:name w:val="F6232015247D49789E01D33270DB215D"/>
        <w:category>
          <w:name w:val="General"/>
          <w:gallery w:val="placeholder"/>
        </w:category>
        <w:types>
          <w:type w:val="bbPlcHdr"/>
        </w:types>
        <w:behaviors>
          <w:behavior w:val="content"/>
        </w:behaviors>
        <w:guid w:val="{41ECFE95-0513-4E9F-BEB7-C597585320DD}"/>
      </w:docPartPr>
      <w:docPartBody>
        <w:p w:rsidR="003A1D98" w:rsidRDefault="003A1D98" w:rsidP="003A1D98">
          <w:pPr>
            <w:pStyle w:val="F6232015247D49789E01D33270DB215D"/>
          </w:pPr>
          <w:r w:rsidRPr="00B13AD8">
            <w:rPr>
              <w:rStyle w:val="PlaceholderText"/>
              <w:sz w:val="16"/>
              <w:szCs w:val="16"/>
            </w:rPr>
            <w:t>Choose an item.</w:t>
          </w:r>
        </w:p>
      </w:docPartBody>
    </w:docPart>
    <w:docPart>
      <w:docPartPr>
        <w:name w:val="8FE48C3D061F4B7A970A366FE00D7B1E"/>
        <w:category>
          <w:name w:val="General"/>
          <w:gallery w:val="placeholder"/>
        </w:category>
        <w:types>
          <w:type w:val="bbPlcHdr"/>
        </w:types>
        <w:behaviors>
          <w:behavior w:val="content"/>
        </w:behaviors>
        <w:guid w:val="{8870F21B-A1D0-4F10-AC09-4DB08909937E}"/>
      </w:docPartPr>
      <w:docPartBody>
        <w:p w:rsidR="003A1D98" w:rsidRDefault="003A1D98" w:rsidP="003A1D98">
          <w:pPr>
            <w:pStyle w:val="8FE48C3D061F4B7A970A366FE00D7B1E"/>
          </w:pPr>
          <w:r w:rsidRPr="00A461CC">
            <w:rPr>
              <w:rStyle w:val="PlaceholderText"/>
              <w:sz w:val="16"/>
              <w:szCs w:val="16"/>
            </w:rPr>
            <w:t>Choose an item.</w:t>
          </w:r>
        </w:p>
      </w:docPartBody>
    </w:docPart>
    <w:docPart>
      <w:docPartPr>
        <w:name w:val="EF3E26218AA64F2E95435814826DCB00"/>
        <w:category>
          <w:name w:val="General"/>
          <w:gallery w:val="placeholder"/>
        </w:category>
        <w:types>
          <w:type w:val="bbPlcHdr"/>
        </w:types>
        <w:behaviors>
          <w:behavior w:val="content"/>
        </w:behaviors>
        <w:guid w:val="{13CD1B59-9585-40A0-A3D6-B77449AFD8D5}"/>
      </w:docPartPr>
      <w:docPartBody>
        <w:p w:rsidR="003A1D98" w:rsidRDefault="003A1D98" w:rsidP="003A1D98">
          <w:pPr>
            <w:pStyle w:val="EF3E26218AA64F2E95435814826DCB00"/>
          </w:pPr>
          <w:r w:rsidRPr="00A461CC">
            <w:rPr>
              <w:rStyle w:val="PlaceholderText"/>
              <w:sz w:val="16"/>
              <w:szCs w:val="16"/>
            </w:rPr>
            <w:t>Choose an item.</w:t>
          </w:r>
        </w:p>
      </w:docPartBody>
    </w:docPart>
    <w:docPart>
      <w:docPartPr>
        <w:name w:val="E559FDA708EA4DCEA04FFF18D6022738"/>
        <w:category>
          <w:name w:val="General"/>
          <w:gallery w:val="placeholder"/>
        </w:category>
        <w:types>
          <w:type w:val="bbPlcHdr"/>
        </w:types>
        <w:behaviors>
          <w:behavior w:val="content"/>
        </w:behaviors>
        <w:guid w:val="{9B5CA329-7449-48B3-8BD7-A5FF8FB04EA2}"/>
      </w:docPartPr>
      <w:docPartBody>
        <w:p w:rsidR="003A1D98" w:rsidRDefault="003A1D98" w:rsidP="003A1D98">
          <w:pPr>
            <w:pStyle w:val="E559FDA708EA4DCEA04FFF18D6022738"/>
          </w:pPr>
          <w:r w:rsidRPr="00B13AD8">
            <w:rPr>
              <w:rStyle w:val="PlaceholderText"/>
              <w:sz w:val="16"/>
              <w:szCs w:val="16"/>
            </w:rPr>
            <w:t>Choose an item.</w:t>
          </w:r>
        </w:p>
      </w:docPartBody>
    </w:docPart>
    <w:docPart>
      <w:docPartPr>
        <w:name w:val="E105C49F546346FDBF06BC5DF9753906"/>
        <w:category>
          <w:name w:val="General"/>
          <w:gallery w:val="placeholder"/>
        </w:category>
        <w:types>
          <w:type w:val="bbPlcHdr"/>
        </w:types>
        <w:behaviors>
          <w:behavior w:val="content"/>
        </w:behaviors>
        <w:guid w:val="{15CE849F-6607-48C1-B27E-D0FAB6A3F703}"/>
      </w:docPartPr>
      <w:docPartBody>
        <w:p w:rsidR="003A1D98" w:rsidRDefault="003A1D98" w:rsidP="003A1D98">
          <w:pPr>
            <w:pStyle w:val="E105C49F546346FDBF06BC5DF9753906"/>
          </w:pPr>
          <w:r w:rsidRPr="00A461CC">
            <w:rPr>
              <w:rStyle w:val="PlaceholderText"/>
              <w:sz w:val="16"/>
              <w:szCs w:val="16"/>
            </w:rPr>
            <w:t>Choose an item.</w:t>
          </w:r>
        </w:p>
      </w:docPartBody>
    </w:docPart>
    <w:docPart>
      <w:docPartPr>
        <w:name w:val="6C8E7190CA294BECAF14184B835B1755"/>
        <w:category>
          <w:name w:val="General"/>
          <w:gallery w:val="placeholder"/>
        </w:category>
        <w:types>
          <w:type w:val="bbPlcHdr"/>
        </w:types>
        <w:behaviors>
          <w:behavior w:val="content"/>
        </w:behaviors>
        <w:guid w:val="{2B85F259-5312-4F05-9394-CD3306166374}"/>
      </w:docPartPr>
      <w:docPartBody>
        <w:p w:rsidR="003A1D98" w:rsidRDefault="003A1D98" w:rsidP="003A1D98">
          <w:pPr>
            <w:pStyle w:val="6C8E7190CA294BECAF14184B835B1755"/>
          </w:pPr>
          <w:r w:rsidRPr="00A461CC">
            <w:rPr>
              <w:rStyle w:val="PlaceholderText"/>
              <w:sz w:val="16"/>
              <w:szCs w:val="16"/>
            </w:rPr>
            <w:t>Choose an item.</w:t>
          </w:r>
        </w:p>
      </w:docPartBody>
    </w:docPart>
    <w:docPart>
      <w:docPartPr>
        <w:name w:val="B564E9D03A6D44E99F0DB92E576BEFAB"/>
        <w:category>
          <w:name w:val="General"/>
          <w:gallery w:val="placeholder"/>
        </w:category>
        <w:types>
          <w:type w:val="bbPlcHdr"/>
        </w:types>
        <w:behaviors>
          <w:behavior w:val="content"/>
        </w:behaviors>
        <w:guid w:val="{0FA710B7-FB4A-4A76-BFE0-A405075B26E0}"/>
      </w:docPartPr>
      <w:docPartBody>
        <w:p w:rsidR="003A1D98" w:rsidRDefault="003A1D98" w:rsidP="003A1D98">
          <w:pPr>
            <w:pStyle w:val="B564E9D03A6D44E99F0DB92E576BEFAB"/>
          </w:pPr>
          <w:r w:rsidRPr="00B13AD8">
            <w:rPr>
              <w:rStyle w:val="PlaceholderText"/>
              <w:sz w:val="16"/>
              <w:szCs w:val="16"/>
            </w:rPr>
            <w:t>Choose an item.</w:t>
          </w:r>
        </w:p>
      </w:docPartBody>
    </w:docPart>
    <w:docPart>
      <w:docPartPr>
        <w:name w:val="B87B76273B31457D85840246D43FD798"/>
        <w:category>
          <w:name w:val="General"/>
          <w:gallery w:val="placeholder"/>
        </w:category>
        <w:types>
          <w:type w:val="bbPlcHdr"/>
        </w:types>
        <w:behaviors>
          <w:behavior w:val="content"/>
        </w:behaviors>
        <w:guid w:val="{4580930C-3853-45EE-A5CA-EAE21F5B9F77}"/>
      </w:docPartPr>
      <w:docPartBody>
        <w:p w:rsidR="003A1D98" w:rsidRDefault="003A1D98" w:rsidP="003A1D98">
          <w:pPr>
            <w:pStyle w:val="B87B76273B31457D85840246D43FD798"/>
          </w:pPr>
          <w:r w:rsidRPr="00A461CC">
            <w:rPr>
              <w:rStyle w:val="PlaceholderText"/>
              <w:sz w:val="16"/>
              <w:szCs w:val="16"/>
            </w:rPr>
            <w:t>Choose an item.</w:t>
          </w:r>
        </w:p>
      </w:docPartBody>
    </w:docPart>
    <w:docPart>
      <w:docPartPr>
        <w:name w:val="E171EB6043E0475C8FB9E554B4403F19"/>
        <w:category>
          <w:name w:val="General"/>
          <w:gallery w:val="placeholder"/>
        </w:category>
        <w:types>
          <w:type w:val="bbPlcHdr"/>
        </w:types>
        <w:behaviors>
          <w:behavior w:val="content"/>
        </w:behaviors>
        <w:guid w:val="{31AFF051-2072-416B-A7C5-E44DDEA9F0D1}"/>
      </w:docPartPr>
      <w:docPartBody>
        <w:p w:rsidR="003A1D98" w:rsidRDefault="003A1D98" w:rsidP="003A1D98">
          <w:pPr>
            <w:pStyle w:val="E171EB6043E0475C8FB9E554B4403F19"/>
          </w:pPr>
          <w:r w:rsidRPr="00A461CC">
            <w:rPr>
              <w:rStyle w:val="PlaceholderText"/>
              <w:sz w:val="16"/>
              <w:szCs w:val="16"/>
            </w:rPr>
            <w:t>Choose an item.</w:t>
          </w:r>
        </w:p>
      </w:docPartBody>
    </w:docPart>
    <w:docPart>
      <w:docPartPr>
        <w:name w:val="D3D66F301DB548179C44359F666707E0"/>
        <w:category>
          <w:name w:val="General"/>
          <w:gallery w:val="placeholder"/>
        </w:category>
        <w:types>
          <w:type w:val="bbPlcHdr"/>
        </w:types>
        <w:behaviors>
          <w:behavior w:val="content"/>
        </w:behaviors>
        <w:guid w:val="{639539DF-2BE4-41D5-B27D-CD09E26F12D5}"/>
      </w:docPartPr>
      <w:docPartBody>
        <w:p w:rsidR="003A1D98" w:rsidRDefault="003A1D98" w:rsidP="003A1D98">
          <w:pPr>
            <w:pStyle w:val="D3D66F301DB548179C44359F666707E0"/>
          </w:pPr>
          <w:r w:rsidRPr="00B13AD8">
            <w:rPr>
              <w:rStyle w:val="PlaceholderText"/>
              <w:sz w:val="16"/>
              <w:szCs w:val="16"/>
            </w:rPr>
            <w:t>Choose an item.</w:t>
          </w:r>
        </w:p>
      </w:docPartBody>
    </w:docPart>
    <w:docPart>
      <w:docPartPr>
        <w:name w:val="C583D41901A249ABBC417A16330274C5"/>
        <w:category>
          <w:name w:val="General"/>
          <w:gallery w:val="placeholder"/>
        </w:category>
        <w:types>
          <w:type w:val="bbPlcHdr"/>
        </w:types>
        <w:behaviors>
          <w:behavior w:val="content"/>
        </w:behaviors>
        <w:guid w:val="{A9BA9D73-D435-4590-A4AE-ADE9CC6026C9}"/>
      </w:docPartPr>
      <w:docPartBody>
        <w:p w:rsidR="003A1D98" w:rsidRDefault="003A1D98" w:rsidP="003A1D98">
          <w:pPr>
            <w:pStyle w:val="C583D41901A249ABBC417A16330274C5"/>
          </w:pPr>
          <w:r w:rsidRPr="00A461CC">
            <w:rPr>
              <w:rStyle w:val="PlaceholderText"/>
              <w:sz w:val="16"/>
              <w:szCs w:val="16"/>
            </w:rPr>
            <w:t>Choose an item.</w:t>
          </w:r>
        </w:p>
      </w:docPartBody>
    </w:docPart>
    <w:docPart>
      <w:docPartPr>
        <w:name w:val="574C570FA23C4F87B3E30876C68B2CE2"/>
        <w:category>
          <w:name w:val="General"/>
          <w:gallery w:val="placeholder"/>
        </w:category>
        <w:types>
          <w:type w:val="bbPlcHdr"/>
        </w:types>
        <w:behaviors>
          <w:behavior w:val="content"/>
        </w:behaviors>
        <w:guid w:val="{C0520602-18A5-40CE-BFBD-C912A75F13EA}"/>
      </w:docPartPr>
      <w:docPartBody>
        <w:p w:rsidR="003A1D98" w:rsidRDefault="003A1D98" w:rsidP="003A1D98">
          <w:pPr>
            <w:pStyle w:val="574C570FA23C4F87B3E30876C68B2CE2"/>
          </w:pPr>
          <w:r w:rsidRPr="00A461CC">
            <w:rPr>
              <w:rStyle w:val="PlaceholderText"/>
              <w:sz w:val="16"/>
              <w:szCs w:val="16"/>
            </w:rPr>
            <w:t>Choose an item.</w:t>
          </w:r>
        </w:p>
      </w:docPartBody>
    </w:docPart>
    <w:docPart>
      <w:docPartPr>
        <w:name w:val="F9325158649A4EB8A2D6C2345FA87F29"/>
        <w:category>
          <w:name w:val="General"/>
          <w:gallery w:val="placeholder"/>
        </w:category>
        <w:types>
          <w:type w:val="bbPlcHdr"/>
        </w:types>
        <w:behaviors>
          <w:behavior w:val="content"/>
        </w:behaviors>
        <w:guid w:val="{38ED87CE-A931-48F9-91C7-AC240D0CC9F4}"/>
      </w:docPartPr>
      <w:docPartBody>
        <w:p w:rsidR="003A1D98" w:rsidRDefault="003A1D98" w:rsidP="003A1D98">
          <w:pPr>
            <w:pStyle w:val="F9325158649A4EB8A2D6C2345FA87F29"/>
          </w:pPr>
          <w:r w:rsidRPr="00B13AD8">
            <w:rPr>
              <w:rStyle w:val="PlaceholderText"/>
              <w:sz w:val="16"/>
              <w:szCs w:val="16"/>
            </w:rPr>
            <w:t>Choose an item.</w:t>
          </w:r>
        </w:p>
      </w:docPartBody>
    </w:docPart>
    <w:docPart>
      <w:docPartPr>
        <w:name w:val="F41A58956F9A48CB80556A0134FE211A"/>
        <w:category>
          <w:name w:val="General"/>
          <w:gallery w:val="placeholder"/>
        </w:category>
        <w:types>
          <w:type w:val="bbPlcHdr"/>
        </w:types>
        <w:behaviors>
          <w:behavior w:val="content"/>
        </w:behaviors>
        <w:guid w:val="{76E73FE9-28C2-4D46-9E8F-F583C738D3B8}"/>
      </w:docPartPr>
      <w:docPartBody>
        <w:p w:rsidR="003A1D98" w:rsidRDefault="003A1D98" w:rsidP="003A1D98">
          <w:pPr>
            <w:pStyle w:val="F41A58956F9A48CB80556A0134FE211A"/>
          </w:pPr>
          <w:r w:rsidRPr="00A461CC">
            <w:rPr>
              <w:rStyle w:val="PlaceholderText"/>
              <w:sz w:val="16"/>
              <w:szCs w:val="16"/>
            </w:rPr>
            <w:t>Choose an item.</w:t>
          </w:r>
        </w:p>
      </w:docPartBody>
    </w:docPart>
    <w:docPart>
      <w:docPartPr>
        <w:name w:val="40C0388D6A9C4B189C93F1218B31096A"/>
        <w:category>
          <w:name w:val="General"/>
          <w:gallery w:val="placeholder"/>
        </w:category>
        <w:types>
          <w:type w:val="bbPlcHdr"/>
        </w:types>
        <w:behaviors>
          <w:behavior w:val="content"/>
        </w:behaviors>
        <w:guid w:val="{2A185EAB-39BC-4AFF-B321-82CB969580C6}"/>
      </w:docPartPr>
      <w:docPartBody>
        <w:p w:rsidR="003A1D98" w:rsidRDefault="003A1D98" w:rsidP="003A1D98">
          <w:pPr>
            <w:pStyle w:val="40C0388D6A9C4B189C93F1218B31096A"/>
          </w:pPr>
          <w:r w:rsidRPr="00A461CC">
            <w:rPr>
              <w:rStyle w:val="PlaceholderText"/>
              <w:sz w:val="16"/>
              <w:szCs w:val="16"/>
            </w:rPr>
            <w:t>Choose an item.</w:t>
          </w:r>
        </w:p>
      </w:docPartBody>
    </w:docPart>
    <w:docPart>
      <w:docPartPr>
        <w:name w:val="F98CAC8518084E009BA9511D2251D9CA"/>
        <w:category>
          <w:name w:val="General"/>
          <w:gallery w:val="placeholder"/>
        </w:category>
        <w:types>
          <w:type w:val="bbPlcHdr"/>
        </w:types>
        <w:behaviors>
          <w:behavior w:val="content"/>
        </w:behaviors>
        <w:guid w:val="{6BD96115-B1D8-4F9C-B025-CCE5B1E1AA11}"/>
      </w:docPartPr>
      <w:docPartBody>
        <w:p w:rsidR="003A1D98" w:rsidRDefault="003A1D98" w:rsidP="003A1D98">
          <w:pPr>
            <w:pStyle w:val="F98CAC8518084E009BA9511D2251D9CA"/>
          </w:pPr>
          <w:r w:rsidRPr="00B13AD8">
            <w:rPr>
              <w:rStyle w:val="PlaceholderText"/>
              <w:sz w:val="16"/>
              <w:szCs w:val="16"/>
            </w:rPr>
            <w:t>Choose an item.</w:t>
          </w:r>
        </w:p>
      </w:docPartBody>
    </w:docPart>
    <w:docPart>
      <w:docPartPr>
        <w:name w:val="43FC07DD5B774438AB877E3BE3279648"/>
        <w:category>
          <w:name w:val="General"/>
          <w:gallery w:val="placeholder"/>
        </w:category>
        <w:types>
          <w:type w:val="bbPlcHdr"/>
        </w:types>
        <w:behaviors>
          <w:behavior w:val="content"/>
        </w:behaviors>
        <w:guid w:val="{B1418196-3D0A-4A8F-B62A-61F59A376E49}"/>
      </w:docPartPr>
      <w:docPartBody>
        <w:p w:rsidR="003A1D98" w:rsidRDefault="003A1D98" w:rsidP="003A1D98">
          <w:pPr>
            <w:pStyle w:val="43FC07DD5B774438AB877E3BE3279648"/>
          </w:pPr>
          <w:r w:rsidRPr="00A461CC">
            <w:rPr>
              <w:rStyle w:val="PlaceholderText"/>
              <w:sz w:val="16"/>
              <w:szCs w:val="16"/>
            </w:rPr>
            <w:t>Choose an item.</w:t>
          </w:r>
        </w:p>
      </w:docPartBody>
    </w:docPart>
    <w:docPart>
      <w:docPartPr>
        <w:name w:val="8C6A198D2ECA48579688A896B806885D"/>
        <w:category>
          <w:name w:val="General"/>
          <w:gallery w:val="placeholder"/>
        </w:category>
        <w:types>
          <w:type w:val="bbPlcHdr"/>
        </w:types>
        <w:behaviors>
          <w:behavior w:val="content"/>
        </w:behaviors>
        <w:guid w:val="{5745DB1B-2B72-458A-B14B-30BCE26F708A}"/>
      </w:docPartPr>
      <w:docPartBody>
        <w:p w:rsidR="003A1D98" w:rsidRDefault="003A1D98" w:rsidP="003A1D98">
          <w:pPr>
            <w:pStyle w:val="8C6A198D2ECA48579688A896B806885D"/>
          </w:pPr>
          <w:r w:rsidRPr="00A461CC">
            <w:rPr>
              <w:rStyle w:val="PlaceholderText"/>
              <w:sz w:val="16"/>
              <w:szCs w:val="16"/>
            </w:rPr>
            <w:t>Choose an item.</w:t>
          </w:r>
        </w:p>
      </w:docPartBody>
    </w:docPart>
    <w:docPart>
      <w:docPartPr>
        <w:name w:val="1028F4115AE74BC3A69EF50D72921A42"/>
        <w:category>
          <w:name w:val="General"/>
          <w:gallery w:val="placeholder"/>
        </w:category>
        <w:types>
          <w:type w:val="bbPlcHdr"/>
        </w:types>
        <w:behaviors>
          <w:behavior w:val="content"/>
        </w:behaviors>
        <w:guid w:val="{54E36E5E-932F-4F2D-8EAF-8ACA0B69FE01}"/>
      </w:docPartPr>
      <w:docPartBody>
        <w:p w:rsidR="003A1D98" w:rsidRDefault="003A1D98" w:rsidP="003A1D98">
          <w:pPr>
            <w:pStyle w:val="1028F4115AE74BC3A69EF50D72921A42"/>
          </w:pPr>
          <w:r w:rsidRPr="00B13AD8">
            <w:rPr>
              <w:rStyle w:val="PlaceholderText"/>
              <w:sz w:val="16"/>
              <w:szCs w:val="16"/>
            </w:rPr>
            <w:t>Choose an item.</w:t>
          </w:r>
        </w:p>
      </w:docPartBody>
    </w:docPart>
    <w:docPart>
      <w:docPartPr>
        <w:name w:val="8653A29B907C4683B9AC51CE296CD98C"/>
        <w:category>
          <w:name w:val="General"/>
          <w:gallery w:val="placeholder"/>
        </w:category>
        <w:types>
          <w:type w:val="bbPlcHdr"/>
        </w:types>
        <w:behaviors>
          <w:behavior w:val="content"/>
        </w:behaviors>
        <w:guid w:val="{EB41CCA7-47E2-4B7B-A8FA-09418DE51BC7}"/>
      </w:docPartPr>
      <w:docPartBody>
        <w:p w:rsidR="003A1D98" w:rsidRDefault="003A1D98" w:rsidP="003A1D98">
          <w:pPr>
            <w:pStyle w:val="8653A29B907C4683B9AC51CE296CD98C"/>
          </w:pPr>
          <w:r w:rsidRPr="00A461CC">
            <w:rPr>
              <w:rStyle w:val="PlaceholderText"/>
              <w:sz w:val="16"/>
              <w:szCs w:val="16"/>
            </w:rPr>
            <w:t>Choose an item.</w:t>
          </w:r>
        </w:p>
      </w:docPartBody>
    </w:docPart>
    <w:docPart>
      <w:docPartPr>
        <w:name w:val="3C952A8968E74E5393664BC2383DBBB2"/>
        <w:category>
          <w:name w:val="General"/>
          <w:gallery w:val="placeholder"/>
        </w:category>
        <w:types>
          <w:type w:val="bbPlcHdr"/>
        </w:types>
        <w:behaviors>
          <w:behavior w:val="content"/>
        </w:behaviors>
        <w:guid w:val="{D591A166-441F-4964-BA03-2677D01C2867}"/>
      </w:docPartPr>
      <w:docPartBody>
        <w:p w:rsidR="003A1D98" w:rsidRDefault="003A1D98" w:rsidP="003A1D98">
          <w:pPr>
            <w:pStyle w:val="3C952A8968E74E5393664BC2383DBBB2"/>
          </w:pPr>
          <w:r w:rsidRPr="00A461CC">
            <w:rPr>
              <w:rStyle w:val="PlaceholderText"/>
              <w:sz w:val="16"/>
              <w:szCs w:val="16"/>
            </w:rPr>
            <w:t>Choose an item.</w:t>
          </w:r>
        </w:p>
      </w:docPartBody>
    </w:docPart>
    <w:docPart>
      <w:docPartPr>
        <w:name w:val="7E4733CD0E15443593D6103A8B0FE912"/>
        <w:category>
          <w:name w:val="General"/>
          <w:gallery w:val="placeholder"/>
        </w:category>
        <w:types>
          <w:type w:val="bbPlcHdr"/>
        </w:types>
        <w:behaviors>
          <w:behavior w:val="content"/>
        </w:behaviors>
        <w:guid w:val="{08B3204D-4ED0-46B9-A386-B02E93136EA1}"/>
      </w:docPartPr>
      <w:docPartBody>
        <w:p w:rsidR="003A1D98" w:rsidRDefault="003A1D98" w:rsidP="003A1D98">
          <w:pPr>
            <w:pStyle w:val="7E4733CD0E15443593D6103A8B0FE912"/>
          </w:pPr>
          <w:r w:rsidRPr="00B13AD8">
            <w:rPr>
              <w:rStyle w:val="PlaceholderText"/>
              <w:sz w:val="16"/>
              <w:szCs w:val="16"/>
            </w:rPr>
            <w:t>Choose an item.</w:t>
          </w:r>
        </w:p>
      </w:docPartBody>
    </w:docPart>
    <w:docPart>
      <w:docPartPr>
        <w:name w:val="88FAB88AAF0C45F29A6255EF8279DFD9"/>
        <w:category>
          <w:name w:val="General"/>
          <w:gallery w:val="placeholder"/>
        </w:category>
        <w:types>
          <w:type w:val="bbPlcHdr"/>
        </w:types>
        <w:behaviors>
          <w:behavior w:val="content"/>
        </w:behaviors>
        <w:guid w:val="{7D200BDC-3D60-439E-8A7A-0183D4AB360F}"/>
      </w:docPartPr>
      <w:docPartBody>
        <w:p w:rsidR="003A1D98" w:rsidRDefault="003A1D98" w:rsidP="003A1D98">
          <w:pPr>
            <w:pStyle w:val="88FAB88AAF0C45F29A6255EF8279DFD9"/>
          </w:pPr>
          <w:r w:rsidRPr="00A461CC">
            <w:rPr>
              <w:rStyle w:val="PlaceholderText"/>
              <w:sz w:val="16"/>
              <w:szCs w:val="16"/>
            </w:rPr>
            <w:t>Choose an item.</w:t>
          </w:r>
        </w:p>
      </w:docPartBody>
    </w:docPart>
    <w:docPart>
      <w:docPartPr>
        <w:name w:val="944C690FD8AC4FFA866C1C6A0E32603B"/>
        <w:category>
          <w:name w:val="General"/>
          <w:gallery w:val="placeholder"/>
        </w:category>
        <w:types>
          <w:type w:val="bbPlcHdr"/>
        </w:types>
        <w:behaviors>
          <w:behavior w:val="content"/>
        </w:behaviors>
        <w:guid w:val="{A7413D70-6A9B-4EC8-9E48-743E4C1A153B}"/>
      </w:docPartPr>
      <w:docPartBody>
        <w:p w:rsidR="003A1D98" w:rsidRDefault="003A1D98" w:rsidP="003A1D98">
          <w:pPr>
            <w:pStyle w:val="944C690FD8AC4FFA866C1C6A0E32603B"/>
          </w:pPr>
          <w:r w:rsidRPr="00A461CC">
            <w:rPr>
              <w:rStyle w:val="PlaceholderText"/>
              <w:sz w:val="16"/>
              <w:szCs w:val="16"/>
            </w:rPr>
            <w:t>Choose an item.</w:t>
          </w:r>
        </w:p>
      </w:docPartBody>
    </w:docPart>
    <w:docPart>
      <w:docPartPr>
        <w:name w:val="0D3FAB66A1A94F549154CFBA8E9B5118"/>
        <w:category>
          <w:name w:val="General"/>
          <w:gallery w:val="placeholder"/>
        </w:category>
        <w:types>
          <w:type w:val="bbPlcHdr"/>
        </w:types>
        <w:behaviors>
          <w:behavior w:val="content"/>
        </w:behaviors>
        <w:guid w:val="{F696DC39-7C47-46A5-84BD-226A02DFFF5A}"/>
      </w:docPartPr>
      <w:docPartBody>
        <w:p w:rsidR="003A1D98" w:rsidRDefault="003A1D98" w:rsidP="003A1D98">
          <w:pPr>
            <w:pStyle w:val="0D3FAB66A1A94F549154CFBA8E9B5118"/>
          </w:pPr>
          <w:r w:rsidRPr="00B13AD8">
            <w:rPr>
              <w:rStyle w:val="PlaceholderText"/>
              <w:sz w:val="16"/>
              <w:szCs w:val="16"/>
            </w:rPr>
            <w:t>Choose an item.</w:t>
          </w:r>
        </w:p>
      </w:docPartBody>
    </w:docPart>
    <w:docPart>
      <w:docPartPr>
        <w:name w:val="932B38B746CD44F58698A6DD7C058129"/>
        <w:category>
          <w:name w:val="General"/>
          <w:gallery w:val="placeholder"/>
        </w:category>
        <w:types>
          <w:type w:val="bbPlcHdr"/>
        </w:types>
        <w:behaviors>
          <w:behavior w:val="content"/>
        </w:behaviors>
        <w:guid w:val="{32FB92C0-D42E-4EBC-B884-F64CC1DDB850}"/>
      </w:docPartPr>
      <w:docPartBody>
        <w:p w:rsidR="003A1D98" w:rsidRDefault="003A1D98" w:rsidP="003A1D98">
          <w:pPr>
            <w:pStyle w:val="932B38B746CD44F58698A6DD7C058129"/>
          </w:pPr>
          <w:r w:rsidRPr="00A461CC">
            <w:rPr>
              <w:rStyle w:val="PlaceholderText"/>
              <w:sz w:val="16"/>
              <w:szCs w:val="16"/>
            </w:rPr>
            <w:t>Choose an item.</w:t>
          </w:r>
        </w:p>
      </w:docPartBody>
    </w:docPart>
    <w:docPart>
      <w:docPartPr>
        <w:name w:val="1A2B78330B794CB9AEE5296FFDD7C2BC"/>
        <w:category>
          <w:name w:val="General"/>
          <w:gallery w:val="placeholder"/>
        </w:category>
        <w:types>
          <w:type w:val="bbPlcHdr"/>
        </w:types>
        <w:behaviors>
          <w:behavior w:val="content"/>
        </w:behaviors>
        <w:guid w:val="{E57FEA7F-C794-499A-BA71-4DA71B58A06F}"/>
      </w:docPartPr>
      <w:docPartBody>
        <w:p w:rsidR="003A1D98" w:rsidRDefault="003A1D98" w:rsidP="003A1D98">
          <w:pPr>
            <w:pStyle w:val="1A2B78330B794CB9AEE5296FFDD7C2BC"/>
          </w:pPr>
          <w:r w:rsidRPr="00A461CC">
            <w:rPr>
              <w:rStyle w:val="PlaceholderText"/>
              <w:sz w:val="16"/>
              <w:szCs w:val="16"/>
            </w:rPr>
            <w:t>Choose an item.</w:t>
          </w:r>
        </w:p>
      </w:docPartBody>
    </w:docPart>
    <w:docPart>
      <w:docPartPr>
        <w:name w:val="22C7881588964450AFA25CF13F649CE4"/>
        <w:category>
          <w:name w:val="General"/>
          <w:gallery w:val="placeholder"/>
        </w:category>
        <w:types>
          <w:type w:val="bbPlcHdr"/>
        </w:types>
        <w:behaviors>
          <w:behavior w:val="content"/>
        </w:behaviors>
        <w:guid w:val="{5C67692B-0274-4D61-8EB4-167128CF2A01}"/>
      </w:docPartPr>
      <w:docPartBody>
        <w:p w:rsidR="003A1D98" w:rsidRDefault="003A1D98" w:rsidP="003A1D98">
          <w:pPr>
            <w:pStyle w:val="22C7881588964450AFA25CF13F649CE4"/>
          </w:pPr>
          <w:r w:rsidRPr="00B13AD8">
            <w:rPr>
              <w:rStyle w:val="PlaceholderText"/>
              <w:sz w:val="16"/>
              <w:szCs w:val="16"/>
            </w:rPr>
            <w:t>Choose an item.</w:t>
          </w:r>
        </w:p>
      </w:docPartBody>
    </w:docPart>
    <w:docPart>
      <w:docPartPr>
        <w:name w:val="291D3C31CBC74D138513F61727FE0A66"/>
        <w:category>
          <w:name w:val="General"/>
          <w:gallery w:val="placeholder"/>
        </w:category>
        <w:types>
          <w:type w:val="bbPlcHdr"/>
        </w:types>
        <w:behaviors>
          <w:behavior w:val="content"/>
        </w:behaviors>
        <w:guid w:val="{31D3CF98-3D2C-4C4E-82DA-23D7FDA3A7BE}"/>
      </w:docPartPr>
      <w:docPartBody>
        <w:p w:rsidR="003A1D98" w:rsidRDefault="003A1D98" w:rsidP="003A1D98">
          <w:pPr>
            <w:pStyle w:val="291D3C31CBC74D138513F61727FE0A66"/>
          </w:pPr>
          <w:r w:rsidRPr="00A461CC">
            <w:rPr>
              <w:rStyle w:val="PlaceholderText"/>
              <w:sz w:val="16"/>
              <w:szCs w:val="16"/>
            </w:rPr>
            <w:t>Choose an item.</w:t>
          </w:r>
        </w:p>
      </w:docPartBody>
    </w:docPart>
    <w:docPart>
      <w:docPartPr>
        <w:name w:val="BE866D031EA64018B5FFDF8AE14B4300"/>
        <w:category>
          <w:name w:val="General"/>
          <w:gallery w:val="placeholder"/>
        </w:category>
        <w:types>
          <w:type w:val="bbPlcHdr"/>
        </w:types>
        <w:behaviors>
          <w:behavior w:val="content"/>
        </w:behaviors>
        <w:guid w:val="{EDF540B8-EB87-4D61-8A43-2B6F18D14235}"/>
      </w:docPartPr>
      <w:docPartBody>
        <w:p w:rsidR="003A1D98" w:rsidRDefault="003A1D98" w:rsidP="003A1D98">
          <w:pPr>
            <w:pStyle w:val="BE866D031EA64018B5FFDF8AE14B4300"/>
          </w:pPr>
          <w:r w:rsidRPr="00A461CC">
            <w:rPr>
              <w:rStyle w:val="PlaceholderText"/>
              <w:sz w:val="16"/>
              <w:szCs w:val="16"/>
            </w:rPr>
            <w:t>Choose an item.</w:t>
          </w:r>
        </w:p>
      </w:docPartBody>
    </w:docPart>
    <w:docPart>
      <w:docPartPr>
        <w:name w:val="D5771F81D6B3417A98D84CBBEC92FF69"/>
        <w:category>
          <w:name w:val="General"/>
          <w:gallery w:val="placeholder"/>
        </w:category>
        <w:types>
          <w:type w:val="bbPlcHdr"/>
        </w:types>
        <w:behaviors>
          <w:behavior w:val="content"/>
        </w:behaviors>
        <w:guid w:val="{3E46C4E7-35DF-41FD-8522-F8D46C4CD668}"/>
      </w:docPartPr>
      <w:docPartBody>
        <w:p w:rsidR="003A1D98" w:rsidRDefault="003A1D98" w:rsidP="003A1D98">
          <w:pPr>
            <w:pStyle w:val="D5771F81D6B3417A98D84CBBEC92FF69"/>
          </w:pPr>
          <w:r w:rsidRPr="00B13AD8">
            <w:rPr>
              <w:rStyle w:val="PlaceholderText"/>
              <w:sz w:val="16"/>
              <w:szCs w:val="16"/>
            </w:rPr>
            <w:t>Choose an item.</w:t>
          </w:r>
        </w:p>
      </w:docPartBody>
    </w:docPart>
    <w:docPart>
      <w:docPartPr>
        <w:name w:val="7C62F9B5BB7B49EDA335F7F048B7D6B9"/>
        <w:category>
          <w:name w:val="General"/>
          <w:gallery w:val="placeholder"/>
        </w:category>
        <w:types>
          <w:type w:val="bbPlcHdr"/>
        </w:types>
        <w:behaviors>
          <w:behavior w:val="content"/>
        </w:behaviors>
        <w:guid w:val="{F379D1E4-EED1-4A9E-AF61-F75081D37ACC}"/>
      </w:docPartPr>
      <w:docPartBody>
        <w:p w:rsidR="00A61D65" w:rsidRDefault="00AE6FAC" w:rsidP="00AE6FAC">
          <w:pPr>
            <w:pStyle w:val="7C62F9B5BB7B49EDA335F7F048B7D6B9"/>
          </w:pPr>
          <w:r w:rsidRPr="007C21D3">
            <w:rPr>
              <w:rStyle w:val="PlaceholderText"/>
              <w:rFonts w:ascii="Calibri" w:hAnsi="Calibri" w:cs="Calibri"/>
              <w:sz w:val="16"/>
              <w:szCs w:val="16"/>
            </w:rPr>
            <w:t>Choose an item.</w:t>
          </w:r>
        </w:p>
      </w:docPartBody>
    </w:docPart>
    <w:docPart>
      <w:docPartPr>
        <w:name w:val="80A1A891BD6C41399F190323845B0BCC"/>
        <w:category>
          <w:name w:val="General"/>
          <w:gallery w:val="placeholder"/>
        </w:category>
        <w:types>
          <w:type w:val="bbPlcHdr"/>
        </w:types>
        <w:behaviors>
          <w:behavior w:val="content"/>
        </w:behaviors>
        <w:guid w:val="{59083143-84CB-42B2-A55F-31E6DA955023}"/>
      </w:docPartPr>
      <w:docPartBody>
        <w:p w:rsidR="00A61D65" w:rsidRDefault="00AE6FAC" w:rsidP="00AE6FAC">
          <w:pPr>
            <w:pStyle w:val="80A1A891BD6C41399F190323845B0BCC"/>
          </w:pPr>
          <w:r w:rsidRPr="00E93010">
            <w:rPr>
              <w:rStyle w:val="PlaceholderText"/>
              <w:rFonts w:ascii="Calibri" w:hAnsi="Calibri" w:cs="Calibri"/>
              <w:sz w:val="16"/>
              <w:szCs w:val="16"/>
            </w:rPr>
            <w:t>Choose an item.</w:t>
          </w:r>
        </w:p>
      </w:docPartBody>
    </w:docPart>
    <w:docPart>
      <w:docPartPr>
        <w:name w:val="959E963819A340AB97D4A71471E85447"/>
        <w:category>
          <w:name w:val="General"/>
          <w:gallery w:val="placeholder"/>
        </w:category>
        <w:types>
          <w:type w:val="bbPlcHdr"/>
        </w:types>
        <w:behaviors>
          <w:behavior w:val="content"/>
        </w:behaviors>
        <w:guid w:val="{E595D59C-2EDB-4D4A-9A25-7274C9537D0A}"/>
      </w:docPartPr>
      <w:docPartBody>
        <w:p w:rsidR="00A61D65" w:rsidRDefault="00AE6FAC" w:rsidP="00AE6FAC">
          <w:pPr>
            <w:pStyle w:val="959E963819A340AB97D4A71471E85447"/>
          </w:pPr>
          <w:r w:rsidRPr="00E50758">
            <w:rPr>
              <w:rStyle w:val="PlaceholderText"/>
              <w:rFonts w:ascii="Calibri" w:hAnsi="Calibri" w:cs="Calibri"/>
              <w:sz w:val="16"/>
              <w:szCs w:val="16"/>
            </w:rPr>
            <w:t>Choose an item.</w:t>
          </w:r>
        </w:p>
      </w:docPartBody>
    </w:docPart>
    <w:docPart>
      <w:docPartPr>
        <w:name w:val="1D12984BCCE7493FB6714AC8A57236C0"/>
        <w:category>
          <w:name w:val="General"/>
          <w:gallery w:val="placeholder"/>
        </w:category>
        <w:types>
          <w:type w:val="bbPlcHdr"/>
        </w:types>
        <w:behaviors>
          <w:behavior w:val="content"/>
        </w:behaviors>
        <w:guid w:val="{4C70B2A0-46B1-42CC-9214-20F0BDB0291B}"/>
      </w:docPartPr>
      <w:docPartBody>
        <w:p w:rsidR="00A61D65" w:rsidRDefault="00AE6FAC" w:rsidP="00AE6FAC">
          <w:pPr>
            <w:pStyle w:val="1D12984BCCE7493FB6714AC8A57236C0"/>
          </w:pPr>
          <w:r w:rsidRPr="001D3425">
            <w:rPr>
              <w:rStyle w:val="PlaceholderText"/>
              <w:rFonts w:ascii="Calibri" w:hAnsi="Calibri" w:cs="Calibri"/>
              <w:sz w:val="16"/>
              <w:szCs w:val="16"/>
            </w:rPr>
            <w:t>Choose an item.</w:t>
          </w:r>
        </w:p>
      </w:docPartBody>
    </w:docPart>
    <w:docPart>
      <w:docPartPr>
        <w:name w:val="2515E4425BE34A89AE9417B90FB2282C"/>
        <w:category>
          <w:name w:val="General"/>
          <w:gallery w:val="placeholder"/>
        </w:category>
        <w:types>
          <w:type w:val="bbPlcHdr"/>
        </w:types>
        <w:behaviors>
          <w:behavior w:val="content"/>
        </w:behaviors>
        <w:guid w:val="{5D04950E-BE20-4197-A6AC-F29B0CAAB063}"/>
      </w:docPartPr>
      <w:docPartBody>
        <w:p w:rsidR="00A61D65" w:rsidRDefault="00AE6FAC" w:rsidP="00AE6FAC">
          <w:pPr>
            <w:pStyle w:val="2515E4425BE34A89AE9417B90FB2282C"/>
          </w:pPr>
          <w:r w:rsidRPr="00DB3185">
            <w:rPr>
              <w:rStyle w:val="PlaceholderText"/>
              <w:rFonts w:ascii="Calibri" w:hAnsi="Calibri" w:cs="Calibri"/>
              <w:sz w:val="16"/>
              <w:szCs w:val="16"/>
            </w:rPr>
            <w:t>Choose an item.</w:t>
          </w:r>
        </w:p>
      </w:docPartBody>
    </w:docPart>
    <w:docPart>
      <w:docPartPr>
        <w:name w:val="2D1A10D09E93487FBD0758EA2C059FCB"/>
        <w:category>
          <w:name w:val="General"/>
          <w:gallery w:val="placeholder"/>
        </w:category>
        <w:types>
          <w:type w:val="bbPlcHdr"/>
        </w:types>
        <w:behaviors>
          <w:behavior w:val="content"/>
        </w:behaviors>
        <w:guid w:val="{F98FC131-9571-4E10-BE73-B7C4F987F34D}"/>
      </w:docPartPr>
      <w:docPartBody>
        <w:p w:rsidR="00A61D65" w:rsidRDefault="00AE6FAC" w:rsidP="00AE6FAC">
          <w:pPr>
            <w:pStyle w:val="2D1A10D09E93487FBD0758EA2C059FCB"/>
          </w:pPr>
          <w:r w:rsidRPr="00DB3185">
            <w:rPr>
              <w:rStyle w:val="PlaceholderText"/>
              <w:rFonts w:ascii="Calibri" w:hAnsi="Calibri" w:cs="Calibri"/>
              <w:sz w:val="16"/>
              <w:szCs w:val="16"/>
            </w:rPr>
            <w:t>Choose an item.</w:t>
          </w:r>
        </w:p>
      </w:docPartBody>
    </w:docPart>
    <w:docPart>
      <w:docPartPr>
        <w:name w:val="1CC698E7D8564040A3750DD6BC63F09F"/>
        <w:category>
          <w:name w:val="General"/>
          <w:gallery w:val="placeholder"/>
        </w:category>
        <w:types>
          <w:type w:val="bbPlcHdr"/>
        </w:types>
        <w:behaviors>
          <w:behavior w:val="content"/>
        </w:behaviors>
        <w:guid w:val="{38343F21-F2CB-4B8B-88F5-CF1161F1872D}"/>
      </w:docPartPr>
      <w:docPartBody>
        <w:p w:rsidR="00A61D65" w:rsidRDefault="00AE6FAC" w:rsidP="00AE6FAC">
          <w:pPr>
            <w:pStyle w:val="1CC698E7D8564040A3750DD6BC63F09F"/>
          </w:pPr>
          <w:r w:rsidRPr="00E50758">
            <w:rPr>
              <w:rStyle w:val="PlaceholderText"/>
              <w:rFonts w:ascii="Calibri" w:hAnsi="Calibri" w:cs="Calibri"/>
              <w:sz w:val="16"/>
              <w:szCs w:val="16"/>
            </w:rPr>
            <w:t>Choose an item.</w:t>
          </w:r>
        </w:p>
      </w:docPartBody>
    </w:docPart>
    <w:docPart>
      <w:docPartPr>
        <w:name w:val="4BFFB7DD35F5499D98857E37DDE2C392"/>
        <w:category>
          <w:name w:val="General"/>
          <w:gallery w:val="placeholder"/>
        </w:category>
        <w:types>
          <w:type w:val="bbPlcHdr"/>
        </w:types>
        <w:behaviors>
          <w:behavior w:val="content"/>
        </w:behaviors>
        <w:guid w:val="{58CF7739-87C1-49B0-B648-60022C423739}"/>
      </w:docPartPr>
      <w:docPartBody>
        <w:p w:rsidR="00A61D65" w:rsidRDefault="00AE6FAC" w:rsidP="00AE6FAC">
          <w:pPr>
            <w:pStyle w:val="4BFFB7DD35F5499D98857E37DDE2C392"/>
          </w:pPr>
          <w:r w:rsidRPr="001D3425">
            <w:rPr>
              <w:rStyle w:val="PlaceholderText"/>
              <w:rFonts w:ascii="Calibri" w:hAnsi="Calibri" w:cs="Calibri"/>
              <w:sz w:val="16"/>
              <w:szCs w:val="16"/>
            </w:rPr>
            <w:t>Choose an item.</w:t>
          </w:r>
        </w:p>
      </w:docPartBody>
    </w:docPart>
    <w:docPart>
      <w:docPartPr>
        <w:name w:val="67538A8688204DF48000A74E04F465F4"/>
        <w:category>
          <w:name w:val="General"/>
          <w:gallery w:val="placeholder"/>
        </w:category>
        <w:types>
          <w:type w:val="bbPlcHdr"/>
        </w:types>
        <w:behaviors>
          <w:behavior w:val="content"/>
        </w:behaviors>
        <w:guid w:val="{EC56B397-023C-46A8-A244-3D54CC18C7CD}"/>
      </w:docPartPr>
      <w:docPartBody>
        <w:p w:rsidR="00A61D65" w:rsidRDefault="00AE6FAC" w:rsidP="00AE6FAC">
          <w:pPr>
            <w:pStyle w:val="67538A8688204DF48000A74E04F465F4"/>
          </w:pPr>
          <w:r w:rsidRPr="003C257B">
            <w:rPr>
              <w:rStyle w:val="PlaceholderText"/>
              <w:rFonts w:ascii="Calibri" w:hAnsi="Calibri" w:cs="Calibri"/>
              <w:sz w:val="16"/>
              <w:szCs w:val="16"/>
            </w:rPr>
            <w:t>Choose an item.</w:t>
          </w:r>
        </w:p>
      </w:docPartBody>
    </w:docPart>
    <w:docPart>
      <w:docPartPr>
        <w:name w:val="4415E4BA581F440495A5AC4B106A7428"/>
        <w:category>
          <w:name w:val="General"/>
          <w:gallery w:val="placeholder"/>
        </w:category>
        <w:types>
          <w:type w:val="bbPlcHdr"/>
        </w:types>
        <w:behaviors>
          <w:behavior w:val="content"/>
        </w:behaviors>
        <w:guid w:val="{28B3788C-F9F6-4CC1-B909-7A28C8C0954F}"/>
      </w:docPartPr>
      <w:docPartBody>
        <w:p w:rsidR="00A61D65" w:rsidRDefault="00AE6FAC" w:rsidP="00AE6FAC">
          <w:pPr>
            <w:pStyle w:val="4415E4BA581F440495A5AC4B106A7428"/>
          </w:pPr>
          <w:r w:rsidRPr="003C257B">
            <w:rPr>
              <w:rStyle w:val="PlaceholderText"/>
              <w:rFonts w:ascii="Calibri" w:hAnsi="Calibri" w:cs="Calibri"/>
              <w:sz w:val="16"/>
              <w:szCs w:val="16"/>
            </w:rPr>
            <w:t>Choose an item.</w:t>
          </w:r>
        </w:p>
      </w:docPartBody>
    </w:docPart>
    <w:docPart>
      <w:docPartPr>
        <w:name w:val="B3D2BF3F114A4E26B6C97ECD5E387ED6"/>
        <w:category>
          <w:name w:val="General"/>
          <w:gallery w:val="placeholder"/>
        </w:category>
        <w:types>
          <w:type w:val="bbPlcHdr"/>
        </w:types>
        <w:behaviors>
          <w:behavior w:val="content"/>
        </w:behaviors>
        <w:guid w:val="{97BE980D-ACA6-40EA-B92D-3CD0513E7DD0}"/>
      </w:docPartPr>
      <w:docPartBody>
        <w:p w:rsidR="00A61D65" w:rsidRDefault="00AE6FAC" w:rsidP="00AE6FAC">
          <w:pPr>
            <w:pStyle w:val="B3D2BF3F114A4E26B6C97ECD5E387ED6"/>
          </w:pPr>
          <w:r w:rsidRPr="00E95EE3">
            <w:rPr>
              <w:rStyle w:val="PlaceholderText"/>
              <w:rFonts w:ascii="Calibri" w:hAnsi="Calibri" w:cs="Calibri"/>
              <w:sz w:val="16"/>
              <w:szCs w:val="16"/>
            </w:rPr>
            <w:t>Choose an item.</w:t>
          </w:r>
        </w:p>
      </w:docPartBody>
    </w:docPart>
    <w:docPart>
      <w:docPartPr>
        <w:name w:val="970CBF61350B404999313F5D7C3D262C"/>
        <w:category>
          <w:name w:val="General"/>
          <w:gallery w:val="placeholder"/>
        </w:category>
        <w:types>
          <w:type w:val="bbPlcHdr"/>
        </w:types>
        <w:behaviors>
          <w:behavior w:val="content"/>
        </w:behaviors>
        <w:guid w:val="{0D52FD18-7A11-4BA1-B464-4522CEEDEBCE}"/>
      </w:docPartPr>
      <w:docPartBody>
        <w:p w:rsidR="00A61D65" w:rsidRDefault="00AE6FAC" w:rsidP="00AE6FAC">
          <w:pPr>
            <w:pStyle w:val="970CBF61350B404999313F5D7C3D262C"/>
          </w:pPr>
          <w:r w:rsidRPr="004B6159">
            <w:rPr>
              <w:rStyle w:val="PlaceholderText"/>
              <w:rFonts w:ascii="Calibri" w:hAnsi="Calibri" w:cs="Calibri"/>
              <w:sz w:val="16"/>
              <w:szCs w:val="16"/>
            </w:rPr>
            <w:t>Choose an item.</w:t>
          </w:r>
        </w:p>
      </w:docPartBody>
    </w:docPart>
    <w:docPart>
      <w:docPartPr>
        <w:name w:val="AC59DE73CD594FFFBF0FAA2111E81B5C"/>
        <w:category>
          <w:name w:val="General"/>
          <w:gallery w:val="placeholder"/>
        </w:category>
        <w:types>
          <w:type w:val="bbPlcHdr"/>
        </w:types>
        <w:behaviors>
          <w:behavior w:val="content"/>
        </w:behaviors>
        <w:guid w:val="{CFFB6604-0439-43BB-8559-695D18634A63}"/>
      </w:docPartPr>
      <w:docPartBody>
        <w:p w:rsidR="00A61D65" w:rsidRDefault="00AE6FAC" w:rsidP="00AE6FAC">
          <w:pPr>
            <w:pStyle w:val="AC59DE73CD594FFFBF0FAA2111E81B5C"/>
          </w:pPr>
          <w:r w:rsidRPr="00920B9E">
            <w:rPr>
              <w:rStyle w:val="PlaceholderText"/>
              <w:rFonts w:ascii="Calibri" w:hAnsi="Calibri" w:cs="Calibri"/>
              <w:sz w:val="16"/>
              <w:szCs w:val="16"/>
            </w:rPr>
            <w:t>Choose an item.</w:t>
          </w:r>
        </w:p>
      </w:docPartBody>
    </w:docPart>
    <w:docPart>
      <w:docPartPr>
        <w:name w:val="FCF533371AEB4C25946915404BF603A4"/>
        <w:category>
          <w:name w:val="General"/>
          <w:gallery w:val="placeholder"/>
        </w:category>
        <w:types>
          <w:type w:val="bbPlcHdr"/>
        </w:types>
        <w:behaviors>
          <w:behavior w:val="content"/>
        </w:behaviors>
        <w:guid w:val="{E2BDD300-2E27-4710-8A3A-71C506EE7B9A}"/>
      </w:docPartPr>
      <w:docPartBody>
        <w:p w:rsidR="00A61D65" w:rsidRDefault="00AE6FAC" w:rsidP="00AE6FAC">
          <w:pPr>
            <w:pStyle w:val="FCF533371AEB4C25946915404BF603A4"/>
          </w:pPr>
          <w:r w:rsidRPr="00920B9E">
            <w:rPr>
              <w:rStyle w:val="PlaceholderText"/>
              <w:rFonts w:ascii="Calibri" w:hAnsi="Calibri" w:cs="Calibri"/>
              <w:sz w:val="16"/>
              <w:szCs w:val="16"/>
            </w:rPr>
            <w:t>Choose an item.</w:t>
          </w:r>
        </w:p>
      </w:docPartBody>
    </w:docPart>
    <w:docPart>
      <w:docPartPr>
        <w:name w:val="58C036546A9E48669D15B8C626DB0D2C"/>
        <w:category>
          <w:name w:val="General"/>
          <w:gallery w:val="placeholder"/>
        </w:category>
        <w:types>
          <w:type w:val="bbPlcHdr"/>
        </w:types>
        <w:behaviors>
          <w:behavior w:val="content"/>
        </w:behaviors>
        <w:guid w:val="{B77B5517-6496-4F08-A931-25BF4F396BD3}"/>
      </w:docPartPr>
      <w:docPartBody>
        <w:p w:rsidR="00A61D65" w:rsidRDefault="00AE6FAC" w:rsidP="00AE6FAC">
          <w:pPr>
            <w:pStyle w:val="58C036546A9E48669D15B8C626DB0D2C"/>
          </w:pPr>
          <w:r w:rsidRPr="00E95EE3">
            <w:rPr>
              <w:rStyle w:val="PlaceholderText"/>
              <w:rFonts w:ascii="Calibri" w:hAnsi="Calibri" w:cs="Calibri"/>
              <w:sz w:val="16"/>
              <w:szCs w:val="16"/>
            </w:rPr>
            <w:t>Choose an item.</w:t>
          </w:r>
        </w:p>
      </w:docPartBody>
    </w:docPart>
    <w:docPart>
      <w:docPartPr>
        <w:name w:val="E8651820A65A44F3BFB750064A200D99"/>
        <w:category>
          <w:name w:val="General"/>
          <w:gallery w:val="placeholder"/>
        </w:category>
        <w:types>
          <w:type w:val="bbPlcHdr"/>
        </w:types>
        <w:behaviors>
          <w:behavior w:val="content"/>
        </w:behaviors>
        <w:guid w:val="{99A132F4-D074-4F36-A4C2-2E85048876EE}"/>
      </w:docPartPr>
      <w:docPartBody>
        <w:p w:rsidR="00A61D65" w:rsidRDefault="00AE6FAC" w:rsidP="00AE6FAC">
          <w:pPr>
            <w:pStyle w:val="E8651820A65A44F3BFB750064A200D99"/>
          </w:pPr>
          <w:r w:rsidRPr="004B6159">
            <w:rPr>
              <w:rStyle w:val="PlaceholderText"/>
              <w:rFonts w:ascii="Calibri" w:hAnsi="Calibri" w:cs="Calibri"/>
              <w:sz w:val="16"/>
              <w:szCs w:val="16"/>
            </w:rPr>
            <w:t>Choose an item.</w:t>
          </w:r>
        </w:p>
      </w:docPartBody>
    </w:docPart>
    <w:docPart>
      <w:docPartPr>
        <w:name w:val="B88214FCD3674E49AC3F1E37530E7640"/>
        <w:category>
          <w:name w:val="General"/>
          <w:gallery w:val="placeholder"/>
        </w:category>
        <w:types>
          <w:type w:val="bbPlcHdr"/>
        </w:types>
        <w:behaviors>
          <w:behavior w:val="content"/>
        </w:behaviors>
        <w:guid w:val="{C78C418E-F6D5-488B-B27A-807002A331B1}"/>
      </w:docPartPr>
      <w:docPartBody>
        <w:p w:rsidR="00A61D65" w:rsidRDefault="00AE6FAC" w:rsidP="00AE6FAC">
          <w:pPr>
            <w:pStyle w:val="B88214FCD3674E49AC3F1E37530E7640"/>
          </w:pPr>
          <w:r w:rsidRPr="00726D0D">
            <w:rPr>
              <w:rStyle w:val="PlaceholderText"/>
              <w:rFonts w:ascii="Calibri" w:hAnsi="Calibri" w:cs="Calibri"/>
              <w:sz w:val="16"/>
              <w:szCs w:val="16"/>
            </w:rPr>
            <w:t>Choose an item.</w:t>
          </w:r>
        </w:p>
      </w:docPartBody>
    </w:docPart>
    <w:docPart>
      <w:docPartPr>
        <w:name w:val="31F1E771D5294A93A5FF00FF5B4C72EF"/>
        <w:category>
          <w:name w:val="General"/>
          <w:gallery w:val="placeholder"/>
        </w:category>
        <w:types>
          <w:type w:val="bbPlcHdr"/>
        </w:types>
        <w:behaviors>
          <w:behavior w:val="content"/>
        </w:behaviors>
        <w:guid w:val="{6700FD1C-F317-4699-904E-BA9501E51F64}"/>
      </w:docPartPr>
      <w:docPartBody>
        <w:p w:rsidR="00A61D65" w:rsidRDefault="00AE6FAC" w:rsidP="00AE6FAC">
          <w:pPr>
            <w:pStyle w:val="31F1E771D5294A93A5FF00FF5B4C72EF"/>
          </w:pPr>
          <w:r w:rsidRPr="00726D0D">
            <w:rPr>
              <w:rStyle w:val="PlaceholderText"/>
              <w:rFonts w:ascii="Calibri" w:hAnsi="Calibri" w:cs="Calibri"/>
              <w:sz w:val="16"/>
              <w:szCs w:val="16"/>
            </w:rPr>
            <w:t>Choose an item.</w:t>
          </w:r>
        </w:p>
      </w:docPartBody>
    </w:docPart>
    <w:docPart>
      <w:docPartPr>
        <w:name w:val="6979C30BE73D4DEDB88351AA160261AC"/>
        <w:category>
          <w:name w:val="General"/>
          <w:gallery w:val="placeholder"/>
        </w:category>
        <w:types>
          <w:type w:val="bbPlcHdr"/>
        </w:types>
        <w:behaviors>
          <w:behavior w:val="content"/>
        </w:behaviors>
        <w:guid w:val="{FC28B120-A80F-4641-8295-B601B6C81538}"/>
      </w:docPartPr>
      <w:docPartBody>
        <w:p w:rsidR="00A61D65" w:rsidRDefault="00AE6FAC" w:rsidP="00AE6FAC">
          <w:pPr>
            <w:pStyle w:val="6979C30BE73D4DEDB88351AA160261AC"/>
          </w:pPr>
          <w:r w:rsidRPr="008036BA">
            <w:rPr>
              <w:rStyle w:val="PlaceholderText"/>
              <w:rFonts w:ascii="Calibri" w:hAnsi="Calibri" w:cs="Calibri"/>
              <w:sz w:val="16"/>
              <w:szCs w:val="16"/>
            </w:rPr>
            <w:t>Choose an item.</w:t>
          </w:r>
        </w:p>
      </w:docPartBody>
    </w:docPart>
    <w:docPart>
      <w:docPartPr>
        <w:name w:val="1B7C8D6D5B1E42D5B30FBE683B2CC3E3"/>
        <w:category>
          <w:name w:val="General"/>
          <w:gallery w:val="placeholder"/>
        </w:category>
        <w:types>
          <w:type w:val="bbPlcHdr"/>
        </w:types>
        <w:behaviors>
          <w:behavior w:val="content"/>
        </w:behaviors>
        <w:guid w:val="{5F6C9BA2-CEA1-425F-A683-5F62844353AF}"/>
      </w:docPartPr>
      <w:docPartBody>
        <w:p w:rsidR="00A61D65" w:rsidRDefault="00AE6FAC" w:rsidP="00AE6FAC">
          <w:pPr>
            <w:pStyle w:val="1B7C8D6D5B1E42D5B30FBE683B2CC3E3"/>
          </w:pPr>
          <w:r w:rsidRPr="00376125">
            <w:rPr>
              <w:rStyle w:val="PlaceholderText"/>
              <w:rFonts w:ascii="Calibri" w:hAnsi="Calibri" w:cs="Calibri"/>
              <w:sz w:val="16"/>
              <w:szCs w:val="16"/>
            </w:rPr>
            <w:t>Choose an item.</w:t>
          </w:r>
        </w:p>
      </w:docPartBody>
    </w:docPart>
    <w:docPart>
      <w:docPartPr>
        <w:name w:val="140B28C7E7DE441CA0F067EBC1171103"/>
        <w:category>
          <w:name w:val="General"/>
          <w:gallery w:val="placeholder"/>
        </w:category>
        <w:types>
          <w:type w:val="bbPlcHdr"/>
        </w:types>
        <w:behaviors>
          <w:behavior w:val="content"/>
        </w:behaviors>
        <w:guid w:val="{7A0EF6C3-C967-46E6-807C-A8BCBD75ACE5}"/>
      </w:docPartPr>
      <w:docPartBody>
        <w:p w:rsidR="00A61D65" w:rsidRDefault="00AE6FAC" w:rsidP="00AE6FAC">
          <w:pPr>
            <w:pStyle w:val="140B28C7E7DE441CA0F067EBC1171103"/>
          </w:pPr>
          <w:r w:rsidRPr="00143975">
            <w:rPr>
              <w:rStyle w:val="PlaceholderText"/>
              <w:rFonts w:ascii="Calibri" w:hAnsi="Calibri" w:cs="Calibri"/>
              <w:sz w:val="16"/>
              <w:szCs w:val="16"/>
            </w:rPr>
            <w:t>Choose an item.</w:t>
          </w:r>
        </w:p>
      </w:docPartBody>
    </w:docPart>
    <w:docPart>
      <w:docPartPr>
        <w:name w:val="6A98BE280793448D947B69AA40DE937D"/>
        <w:category>
          <w:name w:val="General"/>
          <w:gallery w:val="placeholder"/>
        </w:category>
        <w:types>
          <w:type w:val="bbPlcHdr"/>
        </w:types>
        <w:behaviors>
          <w:behavior w:val="content"/>
        </w:behaviors>
        <w:guid w:val="{7377A871-42B6-4A41-AFE4-7FC81EBB44F4}"/>
      </w:docPartPr>
      <w:docPartBody>
        <w:p w:rsidR="00A61D65" w:rsidRDefault="00AE6FAC" w:rsidP="00AE6FAC">
          <w:pPr>
            <w:pStyle w:val="6A98BE280793448D947B69AA40DE937D"/>
          </w:pPr>
          <w:r w:rsidRPr="00143975">
            <w:rPr>
              <w:rStyle w:val="PlaceholderText"/>
              <w:rFonts w:ascii="Calibri" w:hAnsi="Calibri" w:cs="Calibri"/>
              <w:sz w:val="16"/>
              <w:szCs w:val="16"/>
            </w:rPr>
            <w:t>Choose an item.</w:t>
          </w:r>
        </w:p>
      </w:docPartBody>
    </w:docPart>
    <w:docPart>
      <w:docPartPr>
        <w:name w:val="99EDA9262863467CAE5F107625CE25C6"/>
        <w:category>
          <w:name w:val="General"/>
          <w:gallery w:val="placeholder"/>
        </w:category>
        <w:types>
          <w:type w:val="bbPlcHdr"/>
        </w:types>
        <w:behaviors>
          <w:behavior w:val="content"/>
        </w:behaviors>
        <w:guid w:val="{B35922D0-0432-4BF3-82B1-63EF060B1ED5}"/>
      </w:docPartPr>
      <w:docPartBody>
        <w:p w:rsidR="00A61D65" w:rsidRDefault="00AE6FAC" w:rsidP="00AE6FAC">
          <w:pPr>
            <w:pStyle w:val="99EDA9262863467CAE5F107625CE25C6"/>
          </w:pPr>
          <w:r w:rsidRPr="000C6EA2">
            <w:rPr>
              <w:rStyle w:val="PlaceholderText"/>
              <w:rFonts w:ascii="Calibri" w:hAnsi="Calibri" w:cs="Calibri"/>
              <w:sz w:val="16"/>
              <w:szCs w:val="16"/>
            </w:rPr>
            <w:t>Choose an item.</w:t>
          </w:r>
        </w:p>
      </w:docPartBody>
    </w:docPart>
    <w:docPart>
      <w:docPartPr>
        <w:name w:val="658D6D2D12E74FF8A8A2ED7C3EE701E7"/>
        <w:category>
          <w:name w:val="General"/>
          <w:gallery w:val="placeholder"/>
        </w:category>
        <w:types>
          <w:type w:val="bbPlcHdr"/>
        </w:types>
        <w:behaviors>
          <w:behavior w:val="content"/>
        </w:behaviors>
        <w:guid w:val="{061513C6-35CF-4A63-9013-089087B48499}"/>
      </w:docPartPr>
      <w:docPartBody>
        <w:p w:rsidR="00A61D65" w:rsidRDefault="00AE6FAC" w:rsidP="00AE6FAC">
          <w:pPr>
            <w:pStyle w:val="658D6D2D12E74FF8A8A2ED7C3EE701E7"/>
          </w:pPr>
          <w:r w:rsidRPr="000C6EA2">
            <w:rPr>
              <w:rStyle w:val="PlaceholderText"/>
              <w:rFonts w:ascii="Calibri" w:hAnsi="Calibri" w:cs="Calibri"/>
              <w:sz w:val="16"/>
              <w:szCs w:val="16"/>
            </w:rPr>
            <w:t>Choose an item.</w:t>
          </w:r>
        </w:p>
      </w:docPartBody>
    </w:docPart>
    <w:docPart>
      <w:docPartPr>
        <w:name w:val="9EF1A57A867B40889FCF01D9D728A8AB"/>
        <w:category>
          <w:name w:val="General"/>
          <w:gallery w:val="placeholder"/>
        </w:category>
        <w:types>
          <w:type w:val="bbPlcHdr"/>
        </w:types>
        <w:behaviors>
          <w:behavior w:val="content"/>
        </w:behaviors>
        <w:guid w:val="{461A70D1-FC65-4C6D-B568-4228F68CC392}"/>
      </w:docPartPr>
      <w:docPartBody>
        <w:p w:rsidR="00A61D65" w:rsidRDefault="00AE6FAC" w:rsidP="00AE6FAC">
          <w:pPr>
            <w:pStyle w:val="9EF1A57A867B40889FCF01D9D728A8AB"/>
          </w:pPr>
          <w:r w:rsidRPr="00E877F6">
            <w:rPr>
              <w:rStyle w:val="PlaceholderText"/>
              <w:rFonts w:ascii="Calibri" w:hAnsi="Calibri" w:cs="Calibri"/>
              <w:sz w:val="16"/>
              <w:szCs w:val="16"/>
            </w:rPr>
            <w:t>Choose an item.</w:t>
          </w:r>
        </w:p>
      </w:docPartBody>
    </w:docPart>
    <w:docPart>
      <w:docPartPr>
        <w:name w:val="E99ABD3D6B034B008FECFB5CC256A4FF"/>
        <w:category>
          <w:name w:val="General"/>
          <w:gallery w:val="placeholder"/>
        </w:category>
        <w:types>
          <w:type w:val="bbPlcHdr"/>
        </w:types>
        <w:behaviors>
          <w:behavior w:val="content"/>
        </w:behaviors>
        <w:guid w:val="{E34D1E10-D2F2-4456-9CFF-68A7A3DAC240}"/>
      </w:docPartPr>
      <w:docPartBody>
        <w:p w:rsidR="00A61D65" w:rsidRDefault="00AE6FAC" w:rsidP="00AE6FAC">
          <w:pPr>
            <w:pStyle w:val="E99ABD3D6B034B008FECFB5CC256A4FF"/>
          </w:pPr>
          <w:r w:rsidRPr="00E877F6">
            <w:rPr>
              <w:rStyle w:val="PlaceholderText"/>
              <w:rFonts w:ascii="Calibri" w:hAnsi="Calibri" w:cs="Calibri"/>
              <w:sz w:val="16"/>
              <w:szCs w:val="16"/>
            </w:rPr>
            <w:t>Choose an item.</w:t>
          </w:r>
        </w:p>
      </w:docPartBody>
    </w:docPart>
    <w:docPart>
      <w:docPartPr>
        <w:name w:val="76D1377E60984CFB97B0F73FB413119C"/>
        <w:category>
          <w:name w:val="General"/>
          <w:gallery w:val="placeholder"/>
        </w:category>
        <w:types>
          <w:type w:val="bbPlcHdr"/>
        </w:types>
        <w:behaviors>
          <w:behavior w:val="content"/>
        </w:behaviors>
        <w:guid w:val="{FB9E1A72-CC60-4990-BC9D-BC61DCC7F31B}"/>
      </w:docPartPr>
      <w:docPartBody>
        <w:p w:rsidR="00A61D65" w:rsidRDefault="00AE6FAC" w:rsidP="00AE6FAC">
          <w:pPr>
            <w:pStyle w:val="76D1377E60984CFB97B0F73FB413119C"/>
          </w:pPr>
          <w:r w:rsidRPr="00F01AD8">
            <w:rPr>
              <w:rStyle w:val="PlaceholderText"/>
              <w:rFonts w:ascii="Calibri" w:hAnsi="Calibri" w:cs="Calibri"/>
              <w:sz w:val="16"/>
              <w:szCs w:val="16"/>
            </w:rPr>
            <w:t>Choose an item.</w:t>
          </w:r>
        </w:p>
      </w:docPartBody>
    </w:docPart>
    <w:docPart>
      <w:docPartPr>
        <w:name w:val="6B73AE0E6F2F469DA9136FB75FA91A29"/>
        <w:category>
          <w:name w:val="General"/>
          <w:gallery w:val="placeholder"/>
        </w:category>
        <w:types>
          <w:type w:val="bbPlcHdr"/>
        </w:types>
        <w:behaviors>
          <w:behavior w:val="content"/>
        </w:behaviors>
        <w:guid w:val="{1AD016FE-BB7A-4B97-BE5D-FFFC90A37FF3}"/>
      </w:docPartPr>
      <w:docPartBody>
        <w:p w:rsidR="00A61D65" w:rsidRDefault="00AE6FAC" w:rsidP="00AE6FAC">
          <w:pPr>
            <w:pStyle w:val="6B73AE0E6F2F469DA9136FB75FA91A29"/>
          </w:pPr>
          <w:r w:rsidRPr="00F01AD8">
            <w:rPr>
              <w:rStyle w:val="PlaceholderText"/>
              <w:rFonts w:ascii="Calibri" w:hAnsi="Calibri" w:cs="Calibri"/>
              <w:sz w:val="16"/>
              <w:szCs w:val="16"/>
            </w:rPr>
            <w:t>Choose an item.</w:t>
          </w:r>
        </w:p>
      </w:docPartBody>
    </w:docPart>
    <w:docPart>
      <w:docPartPr>
        <w:name w:val="8E5E2F23626F45E3AA1EFDC0399E6C6E"/>
        <w:category>
          <w:name w:val="General"/>
          <w:gallery w:val="placeholder"/>
        </w:category>
        <w:types>
          <w:type w:val="bbPlcHdr"/>
        </w:types>
        <w:behaviors>
          <w:behavior w:val="content"/>
        </w:behaviors>
        <w:guid w:val="{60F90FDF-4C5E-46B3-A2DB-4ED3122B7BB1}"/>
      </w:docPartPr>
      <w:docPartBody>
        <w:p w:rsidR="00A61D65" w:rsidRDefault="00AE6FAC" w:rsidP="00AE6FAC">
          <w:pPr>
            <w:pStyle w:val="8E5E2F23626F45E3AA1EFDC0399E6C6E"/>
          </w:pPr>
          <w:r w:rsidRPr="001A1CA1">
            <w:rPr>
              <w:rStyle w:val="PlaceholderText"/>
              <w:rFonts w:ascii="Calibri" w:hAnsi="Calibri" w:cs="Calibri"/>
              <w:sz w:val="16"/>
              <w:szCs w:val="16"/>
            </w:rPr>
            <w:t>Choose an item.</w:t>
          </w:r>
        </w:p>
      </w:docPartBody>
    </w:docPart>
    <w:docPart>
      <w:docPartPr>
        <w:name w:val="A40C38AD7D704747AEA51A2E210168CF"/>
        <w:category>
          <w:name w:val="General"/>
          <w:gallery w:val="placeholder"/>
        </w:category>
        <w:types>
          <w:type w:val="bbPlcHdr"/>
        </w:types>
        <w:behaviors>
          <w:behavior w:val="content"/>
        </w:behaviors>
        <w:guid w:val="{5070BEA1-3F0B-4964-8DDF-B304821F62FB}"/>
      </w:docPartPr>
      <w:docPartBody>
        <w:p w:rsidR="00A61D65" w:rsidRDefault="00AE6FAC" w:rsidP="00AE6FAC">
          <w:pPr>
            <w:pStyle w:val="A40C38AD7D704747AEA51A2E210168CF"/>
          </w:pPr>
          <w:r w:rsidRPr="001A1CA1">
            <w:rPr>
              <w:rStyle w:val="PlaceholderText"/>
              <w:rFonts w:ascii="Calibri" w:hAnsi="Calibri" w:cs="Calibri"/>
              <w:sz w:val="16"/>
              <w:szCs w:val="16"/>
            </w:rPr>
            <w:t>Choose an item.</w:t>
          </w:r>
        </w:p>
      </w:docPartBody>
    </w:docPart>
    <w:docPart>
      <w:docPartPr>
        <w:name w:val="725D133CB3F941208BD8AF1813998626"/>
        <w:category>
          <w:name w:val="General"/>
          <w:gallery w:val="placeholder"/>
        </w:category>
        <w:types>
          <w:type w:val="bbPlcHdr"/>
        </w:types>
        <w:behaviors>
          <w:behavior w:val="content"/>
        </w:behaviors>
        <w:guid w:val="{234D931E-963B-445B-A4DE-9BAC7C886939}"/>
      </w:docPartPr>
      <w:docPartBody>
        <w:p w:rsidR="00A61D65" w:rsidRDefault="00AE6FAC" w:rsidP="00AE6FAC">
          <w:pPr>
            <w:pStyle w:val="725D133CB3F941208BD8AF1813998626"/>
          </w:pPr>
          <w:r w:rsidRPr="00B67858">
            <w:rPr>
              <w:rStyle w:val="PlaceholderText"/>
              <w:rFonts w:ascii="Calibri" w:hAnsi="Calibri" w:cs="Calibri"/>
              <w:sz w:val="16"/>
              <w:szCs w:val="16"/>
            </w:rPr>
            <w:t>Choose an item.</w:t>
          </w:r>
        </w:p>
      </w:docPartBody>
    </w:docPart>
    <w:docPart>
      <w:docPartPr>
        <w:name w:val="1A5F489A6D8C4A61BDD8BCF0CFD4A1A6"/>
        <w:category>
          <w:name w:val="General"/>
          <w:gallery w:val="placeholder"/>
        </w:category>
        <w:types>
          <w:type w:val="bbPlcHdr"/>
        </w:types>
        <w:behaviors>
          <w:behavior w:val="content"/>
        </w:behaviors>
        <w:guid w:val="{E7D2883C-9630-4A8D-A693-F6F510E66785}"/>
      </w:docPartPr>
      <w:docPartBody>
        <w:p w:rsidR="00A61D65" w:rsidRDefault="00AE6FAC" w:rsidP="00AE6FAC">
          <w:pPr>
            <w:pStyle w:val="1A5F489A6D8C4A61BDD8BCF0CFD4A1A6"/>
          </w:pPr>
          <w:r w:rsidRPr="00B67858">
            <w:rPr>
              <w:rStyle w:val="PlaceholderText"/>
              <w:rFonts w:ascii="Calibri" w:hAnsi="Calibri" w:cs="Calibri"/>
              <w:sz w:val="16"/>
              <w:szCs w:val="16"/>
            </w:rPr>
            <w:t>Choose an item.</w:t>
          </w:r>
        </w:p>
      </w:docPartBody>
    </w:docPart>
    <w:docPart>
      <w:docPartPr>
        <w:name w:val="D82F5D3131AC4BF8876D0D66839AC2F7"/>
        <w:category>
          <w:name w:val="General"/>
          <w:gallery w:val="placeholder"/>
        </w:category>
        <w:types>
          <w:type w:val="bbPlcHdr"/>
        </w:types>
        <w:behaviors>
          <w:behavior w:val="content"/>
        </w:behaviors>
        <w:guid w:val="{B07830AF-ADB9-4E78-A60F-26FB5F46DD5A}"/>
      </w:docPartPr>
      <w:docPartBody>
        <w:p w:rsidR="00A61D65" w:rsidRDefault="00AE6FAC" w:rsidP="00AE6FAC">
          <w:pPr>
            <w:pStyle w:val="D82F5D3131AC4BF8876D0D66839AC2F7"/>
          </w:pPr>
          <w:r w:rsidRPr="00524B45">
            <w:rPr>
              <w:rStyle w:val="PlaceholderText"/>
              <w:rFonts w:ascii="Calibri" w:hAnsi="Calibri" w:cs="Calibri"/>
              <w:sz w:val="16"/>
              <w:szCs w:val="16"/>
            </w:rPr>
            <w:t>Choose an item.</w:t>
          </w:r>
        </w:p>
      </w:docPartBody>
    </w:docPart>
    <w:docPart>
      <w:docPartPr>
        <w:name w:val="052E974A706F48A58842DD1B3A013407"/>
        <w:category>
          <w:name w:val="General"/>
          <w:gallery w:val="placeholder"/>
        </w:category>
        <w:types>
          <w:type w:val="bbPlcHdr"/>
        </w:types>
        <w:behaviors>
          <w:behavior w:val="content"/>
        </w:behaviors>
        <w:guid w:val="{076D9A57-EE03-4E74-843C-853F5F48CE95}"/>
      </w:docPartPr>
      <w:docPartBody>
        <w:p w:rsidR="00A61D65" w:rsidRDefault="00AE6FAC" w:rsidP="00AE6FAC">
          <w:pPr>
            <w:pStyle w:val="052E974A706F48A58842DD1B3A013407"/>
          </w:pPr>
          <w:r w:rsidRPr="00524B45">
            <w:rPr>
              <w:rStyle w:val="PlaceholderText"/>
              <w:rFonts w:ascii="Calibri" w:hAnsi="Calibri" w:cs="Calibri"/>
              <w:sz w:val="16"/>
              <w:szCs w:val="16"/>
            </w:rPr>
            <w:t>Choose an item.</w:t>
          </w:r>
        </w:p>
      </w:docPartBody>
    </w:docPart>
    <w:docPart>
      <w:docPartPr>
        <w:name w:val="C30968BBF7BE41FD85121D10436C06F6"/>
        <w:category>
          <w:name w:val="General"/>
          <w:gallery w:val="placeholder"/>
        </w:category>
        <w:types>
          <w:type w:val="bbPlcHdr"/>
        </w:types>
        <w:behaviors>
          <w:behavior w:val="content"/>
        </w:behaviors>
        <w:guid w:val="{B83CF7DC-DB40-4CB3-9075-ADF67BEBCE50}"/>
      </w:docPartPr>
      <w:docPartBody>
        <w:p w:rsidR="00A61D65" w:rsidRDefault="00AE6FAC" w:rsidP="00AE6FAC">
          <w:pPr>
            <w:pStyle w:val="C30968BBF7BE41FD85121D10436C06F6"/>
          </w:pPr>
          <w:r w:rsidRPr="00C41C6F">
            <w:rPr>
              <w:rStyle w:val="PlaceholderText"/>
              <w:rFonts w:ascii="Calibri" w:hAnsi="Calibri" w:cs="Calibri"/>
              <w:sz w:val="16"/>
              <w:szCs w:val="16"/>
            </w:rPr>
            <w:t>Choose an item.</w:t>
          </w:r>
        </w:p>
      </w:docPartBody>
    </w:docPart>
    <w:docPart>
      <w:docPartPr>
        <w:name w:val="5982AFD0A1454DDBB3840B687087BC07"/>
        <w:category>
          <w:name w:val="General"/>
          <w:gallery w:val="placeholder"/>
        </w:category>
        <w:types>
          <w:type w:val="bbPlcHdr"/>
        </w:types>
        <w:behaviors>
          <w:behavior w:val="content"/>
        </w:behaviors>
        <w:guid w:val="{6FF825EE-53AD-49BE-85C2-9624766D20A1}"/>
      </w:docPartPr>
      <w:docPartBody>
        <w:p w:rsidR="00A61D65" w:rsidRDefault="00AE6FAC" w:rsidP="00AE6FAC">
          <w:pPr>
            <w:pStyle w:val="5982AFD0A1454DDBB3840B687087BC07"/>
          </w:pPr>
          <w:r w:rsidRPr="00C41C6F">
            <w:rPr>
              <w:rStyle w:val="PlaceholderText"/>
              <w:rFonts w:ascii="Calibri" w:hAnsi="Calibri" w:cs="Calibri"/>
              <w:sz w:val="16"/>
              <w:szCs w:val="16"/>
            </w:rPr>
            <w:t>Choose an item.</w:t>
          </w:r>
        </w:p>
      </w:docPartBody>
    </w:docPart>
    <w:docPart>
      <w:docPartPr>
        <w:name w:val="EDF971504F19449583FC40A661A1F569"/>
        <w:category>
          <w:name w:val="General"/>
          <w:gallery w:val="placeholder"/>
        </w:category>
        <w:types>
          <w:type w:val="bbPlcHdr"/>
        </w:types>
        <w:behaviors>
          <w:behavior w:val="content"/>
        </w:behaviors>
        <w:guid w:val="{CF7BF5FD-982B-4853-AF55-33307BB80DBB}"/>
      </w:docPartPr>
      <w:docPartBody>
        <w:p w:rsidR="00A61D65" w:rsidRDefault="00AE6FAC" w:rsidP="00AE6FAC">
          <w:pPr>
            <w:pStyle w:val="EDF971504F19449583FC40A661A1F569"/>
          </w:pPr>
          <w:r w:rsidRPr="00B26987">
            <w:rPr>
              <w:rStyle w:val="PlaceholderText"/>
              <w:rFonts w:ascii="Calibri" w:hAnsi="Calibri" w:cs="Calibri"/>
              <w:sz w:val="16"/>
              <w:szCs w:val="16"/>
            </w:rPr>
            <w:t>Choose an item.</w:t>
          </w:r>
        </w:p>
      </w:docPartBody>
    </w:docPart>
    <w:docPart>
      <w:docPartPr>
        <w:name w:val="C0D5B67198644622AA5A09BD26CCA73C"/>
        <w:category>
          <w:name w:val="General"/>
          <w:gallery w:val="placeholder"/>
        </w:category>
        <w:types>
          <w:type w:val="bbPlcHdr"/>
        </w:types>
        <w:behaviors>
          <w:behavior w:val="content"/>
        </w:behaviors>
        <w:guid w:val="{0E61EF2D-9940-4DEA-8FB4-9835B9FD8D36}"/>
      </w:docPartPr>
      <w:docPartBody>
        <w:p w:rsidR="00A61D65" w:rsidRDefault="00AE6FAC" w:rsidP="00AE6FAC">
          <w:pPr>
            <w:pStyle w:val="C0D5B67198644622AA5A09BD26CCA73C"/>
          </w:pPr>
          <w:r w:rsidRPr="00B26987">
            <w:rPr>
              <w:rStyle w:val="PlaceholderText"/>
              <w:rFonts w:ascii="Calibri" w:hAnsi="Calibri" w:cs="Calibri"/>
              <w:sz w:val="16"/>
              <w:szCs w:val="16"/>
            </w:rPr>
            <w:t>Choose an item.</w:t>
          </w:r>
        </w:p>
      </w:docPartBody>
    </w:docPart>
    <w:docPart>
      <w:docPartPr>
        <w:name w:val="F29D35678C434970AA0DC560951E40F9"/>
        <w:category>
          <w:name w:val="General"/>
          <w:gallery w:val="placeholder"/>
        </w:category>
        <w:types>
          <w:type w:val="bbPlcHdr"/>
        </w:types>
        <w:behaviors>
          <w:behavior w:val="content"/>
        </w:behaviors>
        <w:guid w:val="{0C7865F6-318A-4B61-A70C-3C8701DABEAB}"/>
      </w:docPartPr>
      <w:docPartBody>
        <w:p w:rsidR="00A61D65" w:rsidRDefault="00AE6FAC" w:rsidP="00AE6FAC">
          <w:pPr>
            <w:pStyle w:val="F29D35678C434970AA0DC560951E40F9"/>
          </w:pPr>
          <w:r w:rsidRPr="007C1150">
            <w:rPr>
              <w:rStyle w:val="PlaceholderText"/>
              <w:rFonts w:ascii="Calibri" w:hAnsi="Calibri" w:cs="Calibri"/>
              <w:sz w:val="16"/>
              <w:szCs w:val="16"/>
            </w:rPr>
            <w:t>Choose an item.</w:t>
          </w:r>
        </w:p>
      </w:docPartBody>
    </w:docPart>
    <w:docPart>
      <w:docPartPr>
        <w:name w:val="C6CA5B4185184008AFE7399F5AA350FC"/>
        <w:category>
          <w:name w:val="General"/>
          <w:gallery w:val="placeholder"/>
        </w:category>
        <w:types>
          <w:type w:val="bbPlcHdr"/>
        </w:types>
        <w:behaviors>
          <w:behavior w:val="content"/>
        </w:behaviors>
        <w:guid w:val="{1367BC35-B4E1-4DA1-9ECA-22B3AC88548D}"/>
      </w:docPartPr>
      <w:docPartBody>
        <w:p w:rsidR="00A61D65" w:rsidRDefault="00AE6FAC" w:rsidP="00AE6FAC">
          <w:pPr>
            <w:pStyle w:val="C6CA5B4185184008AFE7399F5AA350FC"/>
          </w:pPr>
          <w:r w:rsidRPr="007C1150">
            <w:rPr>
              <w:rStyle w:val="PlaceholderText"/>
              <w:rFonts w:ascii="Calibri" w:hAnsi="Calibri" w:cs="Calibri"/>
              <w:sz w:val="16"/>
              <w:szCs w:val="16"/>
            </w:rPr>
            <w:t>Choose an item.</w:t>
          </w:r>
        </w:p>
      </w:docPartBody>
    </w:docPart>
    <w:docPart>
      <w:docPartPr>
        <w:name w:val="4724A85A2C264110A57BEC59C21536BC"/>
        <w:category>
          <w:name w:val="General"/>
          <w:gallery w:val="placeholder"/>
        </w:category>
        <w:types>
          <w:type w:val="bbPlcHdr"/>
        </w:types>
        <w:behaviors>
          <w:behavior w:val="content"/>
        </w:behaviors>
        <w:guid w:val="{3F7918DF-080B-4EDF-828B-9FE50A734B87}"/>
      </w:docPartPr>
      <w:docPartBody>
        <w:p w:rsidR="00A61D65" w:rsidRDefault="00AE6FAC" w:rsidP="00AE6FAC">
          <w:pPr>
            <w:pStyle w:val="4724A85A2C264110A57BEC59C21536BC"/>
          </w:pPr>
          <w:r w:rsidRPr="00A833BD">
            <w:rPr>
              <w:rStyle w:val="PlaceholderText"/>
              <w:rFonts w:ascii="Calibri" w:hAnsi="Calibri" w:cs="Calibri"/>
              <w:sz w:val="16"/>
              <w:szCs w:val="16"/>
            </w:rPr>
            <w:t>Choose an item.</w:t>
          </w:r>
        </w:p>
      </w:docPartBody>
    </w:docPart>
    <w:docPart>
      <w:docPartPr>
        <w:name w:val="80CF4F441B8F4E9FAD592000CF33EED1"/>
        <w:category>
          <w:name w:val="General"/>
          <w:gallery w:val="placeholder"/>
        </w:category>
        <w:types>
          <w:type w:val="bbPlcHdr"/>
        </w:types>
        <w:behaviors>
          <w:behavior w:val="content"/>
        </w:behaviors>
        <w:guid w:val="{A5BF631E-FAA3-4531-9C89-20FD66F896C7}"/>
      </w:docPartPr>
      <w:docPartBody>
        <w:p w:rsidR="00A61D65" w:rsidRDefault="00AE6FAC" w:rsidP="00AE6FAC">
          <w:pPr>
            <w:pStyle w:val="80CF4F441B8F4E9FAD592000CF33EED1"/>
          </w:pPr>
          <w:r w:rsidRPr="00A833BD">
            <w:rPr>
              <w:rStyle w:val="PlaceholderText"/>
              <w:rFonts w:ascii="Calibri" w:hAnsi="Calibri" w:cs="Calibri"/>
              <w:sz w:val="16"/>
              <w:szCs w:val="16"/>
            </w:rPr>
            <w:t>Choose an item.</w:t>
          </w:r>
        </w:p>
      </w:docPartBody>
    </w:docPart>
    <w:docPart>
      <w:docPartPr>
        <w:name w:val="EEAF93C0098C4DD7917E60DDF04A7F48"/>
        <w:category>
          <w:name w:val="General"/>
          <w:gallery w:val="placeholder"/>
        </w:category>
        <w:types>
          <w:type w:val="bbPlcHdr"/>
        </w:types>
        <w:behaviors>
          <w:behavior w:val="content"/>
        </w:behaviors>
        <w:guid w:val="{CF8572AE-D1EB-4AFB-B92E-9BE786A6A248}"/>
      </w:docPartPr>
      <w:docPartBody>
        <w:p w:rsidR="00A61D65" w:rsidRDefault="00AE6FAC" w:rsidP="00AE6FAC">
          <w:pPr>
            <w:pStyle w:val="EEAF93C0098C4DD7917E60DDF04A7F48"/>
          </w:pPr>
          <w:r w:rsidRPr="0085180E">
            <w:rPr>
              <w:rStyle w:val="PlaceholderText"/>
              <w:rFonts w:ascii="Calibri" w:hAnsi="Calibri" w:cs="Calibri"/>
              <w:sz w:val="16"/>
              <w:szCs w:val="16"/>
            </w:rPr>
            <w:t>Choose an item.</w:t>
          </w:r>
        </w:p>
      </w:docPartBody>
    </w:docPart>
    <w:docPart>
      <w:docPartPr>
        <w:name w:val="23103EDC0DB7448DBF1C9B29C3AD96B4"/>
        <w:category>
          <w:name w:val="General"/>
          <w:gallery w:val="placeholder"/>
        </w:category>
        <w:types>
          <w:type w:val="bbPlcHdr"/>
        </w:types>
        <w:behaviors>
          <w:behavior w:val="content"/>
        </w:behaviors>
        <w:guid w:val="{A6CC8A67-933D-4BB3-B729-C6715735D857}"/>
      </w:docPartPr>
      <w:docPartBody>
        <w:p w:rsidR="00A61D65" w:rsidRDefault="00AE6FAC" w:rsidP="00AE6FAC">
          <w:pPr>
            <w:pStyle w:val="23103EDC0DB7448DBF1C9B29C3AD96B4"/>
          </w:pPr>
          <w:r w:rsidRPr="0085180E">
            <w:rPr>
              <w:rStyle w:val="PlaceholderText"/>
              <w:rFonts w:ascii="Calibri" w:hAnsi="Calibri" w:cs="Calibri"/>
              <w:sz w:val="16"/>
              <w:szCs w:val="16"/>
            </w:rPr>
            <w:t>Choose an item.</w:t>
          </w:r>
        </w:p>
      </w:docPartBody>
    </w:docPart>
    <w:docPart>
      <w:docPartPr>
        <w:name w:val="A63FE0615C5C4BA6A3DCFE4CF4CE3FCC"/>
        <w:category>
          <w:name w:val="General"/>
          <w:gallery w:val="placeholder"/>
        </w:category>
        <w:types>
          <w:type w:val="bbPlcHdr"/>
        </w:types>
        <w:behaviors>
          <w:behavior w:val="content"/>
        </w:behaviors>
        <w:guid w:val="{3E9B155E-F2A0-4478-97B1-9661F2AF6396}"/>
      </w:docPartPr>
      <w:docPartBody>
        <w:p w:rsidR="00A61D65" w:rsidRDefault="00AE6FAC" w:rsidP="00AE6FAC">
          <w:pPr>
            <w:pStyle w:val="A63FE0615C5C4BA6A3DCFE4CF4CE3FCC"/>
          </w:pPr>
          <w:r w:rsidRPr="00603D3D">
            <w:rPr>
              <w:rStyle w:val="PlaceholderText"/>
              <w:rFonts w:ascii="Calibri" w:hAnsi="Calibri" w:cs="Calibri"/>
              <w:sz w:val="16"/>
              <w:szCs w:val="16"/>
            </w:rPr>
            <w:t>Choose an item.</w:t>
          </w:r>
        </w:p>
      </w:docPartBody>
    </w:docPart>
    <w:docPart>
      <w:docPartPr>
        <w:name w:val="69C20D5B69984886B0D1241271FCA511"/>
        <w:category>
          <w:name w:val="General"/>
          <w:gallery w:val="placeholder"/>
        </w:category>
        <w:types>
          <w:type w:val="bbPlcHdr"/>
        </w:types>
        <w:behaviors>
          <w:behavior w:val="content"/>
        </w:behaviors>
        <w:guid w:val="{A634303A-A242-46D0-A5BA-F71E6306A02D}"/>
      </w:docPartPr>
      <w:docPartBody>
        <w:p w:rsidR="00A61D65" w:rsidRDefault="00AE6FAC" w:rsidP="00AE6FAC">
          <w:pPr>
            <w:pStyle w:val="69C20D5B69984886B0D1241271FCA511"/>
          </w:pPr>
          <w:r w:rsidRPr="00603D3D">
            <w:rPr>
              <w:rStyle w:val="PlaceholderText"/>
              <w:rFonts w:ascii="Calibri" w:hAnsi="Calibri" w:cs="Calibri"/>
              <w:sz w:val="16"/>
              <w:szCs w:val="16"/>
            </w:rPr>
            <w:t>Choose an item.</w:t>
          </w:r>
        </w:p>
      </w:docPartBody>
    </w:docPart>
    <w:docPart>
      <w:docPartPr>
        <w:name w:val="24E4266A2AD94687BAF18303D7B97DFB"/>
        <w:category>
          <w:name w:val="General"/>
          <w:gallery w:val="placeholder"/>
        </w:category>
        <w:types>
          <w:type w:val="bbPlcHdr"/>
        </w:types>
        <w:behaviors>
          <w:behavior w:val="content"/>
        </w:behaviors>
        <w:guid w:val="{399BE2D0-1666-4417-A193-9D92C2853DEA}"/>
      </w:docPartPr>
      <w:docPartBody>
        <w:p w:rsidR="00A61D65" w:rsidRDefault="00AE6FAC" w:rsidP="00AE6FAC">
          <w:pPr>
            <w:pStyle w:val="24E4266A2AD94687BAF18303D7B97DFB"/>
          </w:pPr>
          <w:r w:rsidRPr="00723860">
            <w:rPr>
              <w:rStyle w:val="PlaceholderText"/>
              <w:rFonts w:ascii="Calibri" w:hAnsi="Calibri" w:cs="Calibri"/>
              <w:sz w:val="16"/>
              <w:szCs w:val="16"/>
            </w:rPr>
            <w:t>Choose an item.</w:t>
          </w:r>
        </w:p>
      </w:docPartBody>
    </w:docPart>
    <w:docPart>
      <w:docPartPr>
        <w:name w:val="BB38DD2B59CE468197D6C13F9FCD07F1"/>
        <w:category>
          <w:name w:val="General"/>
          <w:gallery w:val="placeholder"/>
        </w:category>
        <w:types>
          <w:type w:val="bbPlcHdr"/>
        </w:types>
        <w:behaviors>
          <w:behavior w:val="content"/>
        </w:behaviors>
        <w:guid w:val="{102971A3-3E17-48C2-8060-0F7E6E5C15B6}"/>
      </w:docPartPr>
      <w:docPartBody>
        <w:p w:rsidR="00A61D65" w:rsidRDefault="00AE6FAC" w:rsidP="00AE6FAC">
          <w:pPr>
            <w:pStyle w:val="BB38DD2B59CE468197D6C13F9FCD07F1"/>
          </w:pPr>
          <w:r w:rsidRPr="00723860">
            <w:rPr>
              <w:rStyle w:val="PlaceholderText"/>
              <w:rFonts w:ascii="Calibri" w:hAnsi="Calibri" w:cs="Calibri"/>
              <w:sz w:val="16"/>
              <w:szCs w:val="16"/>
            </w:rPr>
            <w:t>Choose an item.</w:t>
          </w:r>
        </w:p>
      </w:docPartBody>
    </w:docPart>
    <w:docPart>
      <w:docPartPr>
        <w:name w:val="D86E68561E07417E98C1D830CBD1809B"/>
        <w:category>
          <w:name w:val="General"/>
          <w:gallery w:val="placeholder"/>
        </w:category>
        <w:types>
          <w:type w:val="bbPlcHdr"/>
        </w:types>
        <w:behaviors>
          <w:behavior w:val="content"/>
        </w:behaviors>
        <w:guid w:val="{A64E911D-D9A5-4B49-A7E1-A298140B0660}"/>
      </w:docPartPr>
      <w:docPartBody>
        <w:p w:rsidR="00A61D65" w:rsidRDefault="00AE6FAC" w:rsidP="00AE6FAC">
          <w:pPr>
            <w:pStyle w:val="D86E68561E07417E98C1D830CBD1809B"/>
          </w:pPr>
          <w:r w:rsidRPr="00E954D7">
            <w:rPr>
              <w:rStyle w:val="PlaceholderText"/>
              <w:rFonts w:ascii="Calibri" w:hAnsi="Calibri" w:cs="Calibri"/>
              <w:sz w:val="16"/>
              <w:szCs w:val="16"/>
            </w:rPr>
            <w:t>Choose an item.</w:t>
          </w:r>
        </w:p>
      </w:docPartBody>
    </w:docPart>
    <w:docPart>
      <w:docPartPr>
        <w:name w:val="5C4E455F77714907BB7A91AC7C20D11A"/>
        <w:category>
          <w:name w:val="General"/>
          <w:gallery w:val="placeholder"/>
        </w:category>
        <w:types>
          <w:type w:val="bbPlcHdr"/>
        </w:types>
        <w:behaviors>
          <w:behavior w:val="content"/>
        </w:behaviors>
        <w:guid w:val="{4C2D3624-0914-493A-9E61-8B29FAA07891}"/>
      </w:docPartPr>
      <w:docPartBody>
        <w:p w:rsidR="00A61D65" w:rsidRDefault="00AE6FAC" w:rsidP="00AE6FAC">
          <w:pPr>
            <w:pStyle w:val="5C4E455F77714907BB7A91AC7C20D11A"/>
          </w:pPr>
          <w:r w:rsidRPr="00E954D7">
            <w:rPr>
              <w:rStyle w:val="PlaceholderText"/>
              <w:rFonts w:ascii="Calibri" w:hAnsi="Calibri" w:cs="Calibri"/>
              <w:sz w:val="16"/>
              <w:szCs w:val="16"/>
            </w:rPr>
            <w:t>Choose an item.</w:t>
          </w:r>
        </w:p>
      </w:docPartBody>
    </w:docPart>
    <w:docPart>
      <w:docPartPr>
        <w:name w:val="17D5D2A8B72843FE980A7A72C84B53E6"/>
        <w:category>
          <w:name w:val="General"/>
          <w:gallery w:val="placeholder"/>
        </w:category>
        <w:types>
          <w:type w:val="bbPlcHdr"/>
        </w:types>
        <w:behaviors>
          <w:behavior w:val="content"/>
        </w:behaviors>
        <w:guid w:val="{4B793D60-50A1-40F7-9CC3-FCBF4E9062BC}"/>
      </w:docPartPr>
      <w:docPartBody>
        <w:p w:rsidR="00A61D65" w:rsidRDefault="00AE6FAC" w:rsidP="00AE6FAC">
          <w:pPr>
            <w:pStyle w:val="17D5D2A8B72843FE980A7A72C84B53E6"/>
          </w:pPr>
          <w:r w:rsidRPr="006C62C9">
            <w:rPr>
              <w:rStyle w:val="PlaceholderText"/>
              <w:rFonts w:ascii="Calibri" w:hAnsi="Calibri" w:cs="Calibri"/>
              <w:sz w:val="16"/>
              <w:szCs w:val="16"/>
            </w:rPr>
            <w:t>Choose an item.</w:t>
          </w:r>
        </w:p>
      </w:docPartBody>
    </w:docPart>
    <w:docPart>
      <w:docPartPr>
        <w:name w:val="EDEA3ABE7FE44C9B8A7F89646324FAB5"/>
        <w:category>
          <w:name w:val="General"/>
          <w:gallery w:val="placeholder"/>
        </w:category>
        <w:types>
          <w:type w:val="bbPlcHdr"/>
        </w:types>
        <w:behaviors>
          <w:behavior w:val="content"/>
        </w:behaviors>
        <w:guid w:val="{E3D5FE59-BE5C-41B1-A1A6-71BB6100EE6F}"/>
      </w:docPartPr>
      <w:docPartBody>
        <w:p w:rsidR="00A61D65" w:rsidRDefault="00AE6FAC" w:rsidP="00AE6FAC">
          <w:pPr>
            <w:pStyle w:val="EDEA3ABE7FE44C9B8A7F89646324FAB5"/>
          </w:pPr>
          <w:r w:rsidRPr="006C62C9">
            <w:rPr>
              <w:rStyle w:val="PlaceholderText"/>
              <w:rFonts w:ascii="Calibri" w:hAnsi="Calibri" w:cs="Calibri"/>
              <w:sz w:val="16"/>
              <w:szCs w:val="16"/>
            </w:rPr>
            <w:t>Choose an item.</w:t>
          </w:r>
        </w:p>
      </w:docPartBody>
    </w:docPart>
    <w:docPart>
      <w:docPartPr>
        <w:name w:val="456127CBBF5C4EBEB8E2797846BE3BF4"/>
        <w:category>
          <w:name w:val="General"/>
          <w:gallery w:val="placeholder"/>
        </w:category>
        <w:types>
          <w:type w:val="bbPlcHdr"/>
        </w:types>
        <w:behaviors>
          <w:behavior w:val="content"/>
        </w:behaviors>
        <w:guid w:val="{FE1C989F-CBD4-4569-8B39-FAA6186A0230}"/>
      </w:docPartPr>
      <w:docPartBody>
        <w:p w:rsidR="00A61D65" w:rsidRDefault="00AE6FAC" w:rsidP="00AE6FAC">
          <w:pPr>
            <w:pStyle w:val="456127CBBF5C4EBEB8E2797846BE3BF4"/>
          </w:pPr>
          <w:r w:rsidRPr="008922F7">
            <w:rPr>
              <w:rStyle w:val="PlaceholderText"/>
              <w:rFonts w:ascii="Calibri" w:hAnsi="Calibri" w:cs="Calibri"/>
              <w:sz w:val="16"/>
              <w:szCs w:val="16"/>
            </w:rPr>
            <w:t>Choose an item.</w:t>
          </w:r>
        </w:p>
      </w:docPartBody>
    </w:docPart>
    <w:docPart>
      <w:docPartPr>
        <w:name w:val="38FDDC035BEA40C89424BE8A6B616C1F"/>
        <w:category>
          <w:name w:val="General"/>
          <w:gallery w:val="placeholder"/>
        </w:category>
        <w:types>
          <w:type w:val="bbPlcHdr"/>
        </w:types>
        <w:behaviors>
          <w:behavior w:val="content"/>
        </w:behaviors>
        <w:guid w:val="{0A03096A-29A7-4B36-AD3F-5DB0F8E84F21}"/>
      </w:docPartPr>
      <w:docPartBody>
        <w:p w:rsidR="00A61D65" w:rsidRDefault="00AE6FAC" w:rsidP="00AE6FAC">
          <w:pPr>
            <w:pStyle w:val="38FDDC035BEA40C89424BE8A6B616C1F"/>
          </w:pPr>
          <w:r w:rsidRPr="008922F7">
            <w:rPr>
              <w:rStyle w:val="PlaceholderText"/>
              <w:rFonts w:ascii="Calibri" w:hAnsi="Calibri" w:cs="Calibri"/>
              <w:sz w:val="16"/>
              <w:szCs w:val="16"/>
            </w:rPr>
            <w:t>Choose an item.</w:t>
          </w:r>
        </w:p>
      </w:docPartBody>
    </w:docPart>
    <w:docPart>
      <w:docPartPr>
        <w:name w:val="F5F4C7D82EBC40F69C4D4E72FC512127"/>
        <w:category>
          <w:name w:val="General"/>
          <w:gallery w:val="placeholder"/>
        </w:category>
        <w:types>
          <w:type w:val="bbPlcHdr"/>
        </w:types>
        <w:behaviors>
          <w:behavior w:val="content"/>
        </w:behaviors>
        <w:guid w:val="{77F2D2CD-0254-42FC-9269-EC6B56D4C94D}"/>
      </w:docPartPr>
      <w:docPartBody>
        <w:p w:rsidR="00A61D65" w:rsidRDefault="00AE6FAC" w:rsidP="00AE6FAC">
          <w:pPr>
            <w:pStyle w:val="F5F4C7D82EBC40F69C4D4E72FC512127"/>
          </w:pPr>
          <w:r w:rsidRPr="000115A2">
            <w:rPr>
              <w:rStyle w:val="PlaceholderText"/>
              <w:rFonts w:ascii="Calibri" w:hAnsi="Calibri" w:cs="Calibri"/>
              <w:sz w:val="16"/>
              <w:szCs w:val="16"/>
            </w:rPr>
            <w:t>Choose an item.</w:t>
          </w:r>
        </w:p>
      </w:docPartBody>
    </w:docPart>
    <w:docPart>
      <w:docPartPr>
        <w:name w:val="8FE3EC358BF8458AB00E44A3F8424CAF"/>
        <w:category>
          <w:name w:val="General"/>
          <w:gallery w:val="placeholder"/>
        </w:category>
        <w:types>
          <w:type w:val="bbPlcHdr"/>
        </w:types>
        <w:behaviors>
          <w:behavior w:val="content"/>
        </w:behaviors>
        <w:guid w:val="{5964E202-23D5-4BF4-A2A1-09778FD7383F}"/>
      </w:docPartPr>
      <w:docPartBody>
        <w:p w:rsidR="00A61D65" w:rsidRDefault="00AE6FAC" w:rsidP="00AE6FAC">
          <w:pPr>
            <w:pStyle w:val="8FE3EC358BF8458AB00E44A3F8424CAF"/>
          </w:pPr>
          <w:r w:rsidRPr="000115A2">
            <w:rPr>
              <w:rStyle w:val="PlaceholderText"/>
              <w:rFonts w:ascii="Calibri" w:hAnsi="Calibri" w:cs="Calibri"/>
              <w:sz w:val="16"/>
              <w:szCs w:val="16"/>
            </w:rPr>
            <w:t>Choose an item.</w:t>
          </w:r>
        </w:p>
      </w:docPartBody>
    </w:docPart>
    <w:docPart>
      <w:docPartPr>
        <w:name w:val="0C0D3AAFF66044939F9201FD53578289"/>
        <w:category>
          <w:name w:val="General"/>
          <w:gallery w:val="placeholder"/>
        </w:category>
        <w:types>
          <w:type w:val="bbPlcHdr"/>
        </w:types>
        <w:behaviors>
          <w:behavior w:val="content"/>
        </w:behaviors>
        <w:guid w:val="{E4FA217B-1544-4F93-A42E-F0272FAD2A63}"/>
      </w:docPartPr>
      <w:docPartBody>
        <w:p w:rsidR="00A61D65" w:rsidRDefault="00AE6FAC" w:rsidP="00AE6FAC">
          <w:pPr>
            <w:pStyle w:val="0C0D3AAFF66044939F9201FD53578289"/>
          </w:pPr>
          <w:r w:rsidRPr="002C5EB6">
            <w:rPr>
              <w:rStyle w:val="PlaceholderText"/>
              <w:rFonts w:ascii="Calibri" w:hAnsi="Calibri" w:cs="Calibri"/>
              <w:sz w:val="16"/>
              <w:szCs w:val="16"/>
            </w:rPr>
            <w:t>Choose an item.</w:t>
          </w:r>
        </w:p>
      </w:docPartBody>
    </w:docPart>
    <w:docPart>
      <w:docPartPr>
        <w:name w:val="B4E365E7DFC3488685643167CCCF1FA3"/>
        <w:category>
          <w:name w:val="General"/>
          <w:gallery w:val="placeholder"/>
        </w:category>
        <w:types>
          <w:type w:val="bbPlcHdr"/>
        </w:types>
        <w:behaviors>
          <w:behavior w:val="content"/>
        </w:behaviors>
        <w:guid w:val="{609F764D-E178-4B49-BA25-A4D882238BEF}"/>
      </w:docPartPr>
      <w:docPartBody>
        <w:p w:rsidR="00A61D65" w:rsidRDefault="00AE6FAC" w:rsidP="00AE6FAC">
          <w:pPr>
            <w:pStyle w:val="B4E365E7DFC3488685643167CCCF1FA3"/>
          </w:pPr>
          <w:r w:rsidRPr="002C5EB6">
            <w:rPr>
              <w:rStyle w:val="PlaceholderText"/>
              <w:rFonts w:ascii="Calibri" w:hAnsi="Calibri" w:cs="Calibri"/>
              <w:sz w:val="16"/>
              <w:szCs w:val="16"/>
            </w:rPr>
            <w:t>Choose an item.</w:t>
          </w:r>
        </w:p>
      </w:docPartBody>
    </w:docPart>
    <w:docPart>
      <w:docPartPr>
        <w:name w:val="12043F2687904A6AB01C663DFCB39259"/>
        <w:category>
          <w:name w:val="General"/>
          <w:gallery w:val="placeholder"/>
        </w:category>
        <w:types>
          <w:type w:val="bbPlcHdr"/>
        </w:types>
        <w:behaviors>
          <w:behavior w:val="content"/>
        </w:behaviors>
        <w:guid w:val="{96076887-1A68-47B8-92A8-68AB8C5E9C64}"/>
      </w:docPartPr>
      <w:docPartBody>
        <w:p w:rsidR="00A61D65" w:rsidRDefault="00AE6FAC" w:rsidP="00AE6FAC">
          <w:pPr>
            <w:pStyle w:val="12043F2687904A6AB01C663DFCB39259"/>
          </w:pPr>
          <w:r w:rsidRPr="00826938">
            <w:rPr>
              <w:rStyle w:val="PlaceholderText"/>
              <w:rFonts w:ascii="Calibri" w:hAnsi="Calibri" w:cs="Calibri"/>
              <w:sz w:val="16"/>
              <w:szCs w:val="16"/>
            </w:rPr>
            <w:t>Choose an item.</w:t>
          </w:r>
        </w:p>
      </w:docPartBody>
    </w:docPart>
    <w:docPart>
      <w:docPartPr>
        <w:name w:val="3CB0CCC1F4514B0C8B2C3AD2734DB6C0"/>
        <w:category>
          <w:name w:val="General"/>
          <w:gallery w:val="placeholder"/>
        </w:category>
        <w:types>
          <w:type w:val="bbPlcHdr"/>
        </w:types>
        <w:behaviors>
          <w:behavior w:val="content"/>
        </w:behaviors>
        <w:guid w:val="{7E0EAFF8-7973-44E3-888E-BB8C6499C109}"/>
      </w:docPartPr>
      <w:docPartBody>
        <w:p w:rsidR="00A61D65" w:rsidRDefault="00AE6FAC" w:rsidP="00AE6FAC">
          <w:pPr>
            <w:pStyle w:val="3CB0CCC1F4514B0C8B2C3AD2734DB6C0"/>
          </w:pPr>
          <w:r w:rsidRPr="00826938">
            <w:rPr>
              <w:rStyle w:val="PlaceholderText"/>
              <w:rFonts w:ascii="Calibri" w:hAnsi="Calibri" w:cs="Calibri"/>
              <w:sz w:val="16"/>
              <w:szCs w:val="16"/>
            </w:rPr>
            <w:t>Choose an item.</w:t>
          </w:r>
        </w:p>
      </w:docPartBody>
    </w:docPart>
    <w:docPart>
      <w:docPartPr>
        <w:name w:val="C430236D73044C14921928F193120F03"/>
        <w:category>
          <w:name w:val="General"/>
          <w:gallery w:val="placeholder"/>
        </w:category>
        <w:types>
          <w:type w:val="bbPlcHdr"/>
        </w:types>
        <w:behaviors>
          <w:behavior w:val="content"/>
        </w:behaviors>
        <w:guid w:val="{B27C66DB-1470-4FDC-A3B9-5D5D545AEDDB}"/>
      </w:docPartPr>
      <w:docPartBody>
        <w:p w:rsidR="00A61D65" w:rsidRDefault="00AE6FAC" w:rsidP="00AE6FAC">
          <w:pPr>
            <w:pStyle w:val="C430236D73044C14921928F193120F03"/>
          </w:pPr>
          <w:r w:rsidRPr="009E029B">
            <w:rPr>
              <w:rStyle w:val="PlaceholderText"/>
              <w:rFonts w:ascii="Calibri" w:hAnsi="Calibri" w:cs="Calibri"/>
              <w:sz w:val="16"/>
              <w:szCs w:val="16"/>
            </w:rPr>
            <w:t>Choose an item.</w:t>
          </w:r>
        </w:p>
      </w:docPartBody>
    </w:docPart>
    <w:docPart>
      <w:docPartPr>
        <w:name w:val="47490418DFE1453FA09F9D47FBC9C61F"/>
        <w:category>
          <w:name w:val="General"/>
          <w:gallery w:val="placeholder"/>
        </w:category>
        <w:types>
          <w:type w:val="bbPlcHdr"/>
        </w:types>
        <w:behaviors>
          <w:behavior w:val="content"/>
        </w:behaviors>
        <w:guid w:val="{C8289416-44EE-485C-B475-5CFDE0FC3837}"/>
      </w:docPartPr>
      <w:docPartBody>
        <w:p w:rsidR="00A61D65" w:rsidRDefault="00AE6FAC" w:rsidP="00AE6FAC">
          <w:pPr>
            <w:pStyle w:val="47490418DFE1453FA09F9D47FBC9C61F"/>
          </w:pPr>
          <w:r w:rsidRPr="009E029B">
            <w:rPr>
              <w:rStyle w:val="PlaceholderText"/>
              <w:rFonts w:ascii="Calibri" w:hAnsi="Calibri" w:cs="Calibri"/>
              <w:sz w:val="16"/>
              <w:szCs w:val="16"/>
            </w:rPr>
            <w:t>Choose an item.</w:t>
          </w:r>
        </w:p>
      </w:docPartBody>
    </w:docPart>
    <w:docPart>
      <w:docPartPr>
        <w:name w:val="4BFA444CFFAC47F6949548D6E1B6C498"/>
        <w:category>
          <w:name w:val="General"/>
          <w:gallery w:val="placeholder"/>
        </w:category>
        <w:types>
          <w:type w:val="bbPlcHdr"/>
        </w:types>
        <w:behaviors>
          <w:behavior w:val="content"/>
        </w:behaviors>
        <w:guid w:val="{5DC7C088-2219-4DF9-B90C-CF19DEC9B8FB}"/>
      </w:docPartPr>
      <w:docPartBody>
        <w:p w:rsidR="00A61D65" w:rsidRDefault="00AE6FAC" w:rsidP="00AE6FAC">
          <w:pPr>
            <w:pStyle w:val="4BFA444CFFAC47F6949548D6E1B6C498"/>
          </w:pPr>
          <w:r w:rsidRPr="0078409A">
            <w:rPr>
              <w:rStyle w:val="PlaceholderText"/>
              <w:rFonts w:ascii="Calibri" w:hAnsi="Calibri" w:cs="Calibri"/>
              <w:sz w:val="16"/>
              <w:szCs w:val="16"/>
            </w:rPr>
            <w:t>Choose an item.</w:t>
          </w:r>
        </w:p>
      </w:docPartBody>
    </w:docPart>
    <w:docPart>
      <w:docPartPr>
        <w:name w:val="81C769DFD54F4D54856399A38C69C109"/>
        <w:category>
          <w:name w:val="General"/>
          <w:gallery w:val="placeholder"/>
        </w:category>
        <w:types>
          <w:type w:val="bbPlcHdr"/>
        </w:types>
        <w:behaviors>
          <w:behavior w:val="content"/>
        </w:behaviors>
        <w:guid w:val="{F74F5ECE-600D-444B-929A-DF0A7090A657}"/>
      </w:docPartPr>
      <w:docPartBody>
        <w:p w:rsidR="00A61D65" w:rsidRDefault="00AE6FAC" w:rsidP="00AE6FAC">
          <w:pPr>
            <w:pStyle w:val="81C769DFD54F4D54856399A38C69C109"/>
          </w:pPr>
          <w:r w:rsidRPr="0078409A">
            <w:rPr>
              <w:rStyle w:val="PlaceholderText"/>
              <w:rFonts w:ascii="Calibri" w:hAnsi="Calibri" w:cs="Calibri"/>
              <w:sz w:val="16"/>
              <w:szCs w:val="16"/>
            </w:rPr>
            <w:t>Choose an item.</w:t>
          </w:r>
        </w:p>
      </w:docPartBody>
    </w:docPart>
    <w:docPart>
      <w:docPartPr>
        <w:name w:val="8D96809AA68C4A69B3A52CFDE01B664D"/>
        <w:category>
          <w:name w:val="General"/>
          <w:gallery w:val="placeholder"/>
        </w:category>
        <w:types>
          <w:type w:val="bbPlcHdr"/>
        </w:types>
        <w:behaviors>
          <w:behavior w:val="content"/>
        </w:behaviors>
        <w:guid w:val="{A72C8155-3023-46CB-A378-000DDF0AAEB1}"/>
      </w:docPartPr>
      <w:docPartBody>
        <w:p w:rsidR="00A61D65" w:rsidRDefault="00AE6FAC" w:rsidP="00AE6FAC">
          <w:pPr>
            <w:pStyle w:val="8D96809AA68C4A69B3A52CFDE01B664D"/>
          </w:pPr>
          <w:r w:rsidRPr="005770E3">
            <w:rPr>
              <w:rStyle w:val="PlaceholderText"/>
              <w:rFonts w:ascii="Calibri" w:hAnsi="Calibri" w:cs="Calibri"/>
              <w:sz w:val="16"/>
              <w:szCs w:val="16"/>
            </w:rPr>
            <w:t>Choose an item.</w:t>
          </w:r>
        </w:p>
      </w:docPartBody>
    </w:docPart>
    <w:docPart>
      <w:docPartPr>
        <w:name w:val="36F27A00DC584B3795422D7EFD8EAC17"/>
        <w:category>
          <w:name w:val="General"/>
          <w:gallery w:val="placeholder"/>
        </w:category>
        <w:types>
          <w:type w:val="bbPlcHdr"/>
        </w:types>
        <w:behaviors>
          <w:behavior w:val="content"/>
        </w:behaviors>
        <w:guid w:val="{03918680-D44A-4DC4-B873-0DAA5DD58548}"/>
      </w:docPartPr>
      <w:docPartBody>
        <w:p w:rsidR="00A61D65" w:rsidRDefault="00AE6FAC" w:rsidP="00AE6FAC">
          <w:pPr>
            <w:pStyle w:val="36F27A00DC584B3795422D7EFD8EAC17"/>
          </w:pPr>
          <w:r w:rsidRPr="005770E3">
            <w:rPr>
              <w:rStyle w:val="PlaceholderText"/>
              <w:rFonts w:ascii="Calibri" w:hAnsi="Calibri" w:cs="Calibri"/>
              <w:sz w:val="16"/>
              <w:szCs w:val="16"/>
            </w:rPr>
            <w:t>Choose an item.</w:t>
          </w:r>
        </w:p>
      </w:docPartBody>
    </w:docPart>
    <w:docPart>
      <w:docPartPr>
        <w:name w:val="45CB16AD704A43FE9D248D82759F0261"/>
        <w:category>
          <w:name w:val="General"/>
          <w:gallery w:val="placeholder"/>
        </w:category>
        <w:types>
          <w:type w:val="bbPlcHdr"/>
        </w:types>
        <w:behaviors>
          <w:behavior w:val="content"/>
        </w:behaviors>
        <w:guid w:val="{14A7F88F-6CBF-4945-AFA2-553F0939076A}"/>
      </w:docPartPr>
      <w:docPartBody>
        <w:p w:rsidR="00A61D65" w:rsidRDefault="00AE6FAC" w:rsidP="00AE6FAC">
          <w:pPr>
            <w:pStyle w:val="45CB16AD704A43FE9D248D82759F0261"/>
          </w:pPr>
          <w:r w:rsidRPr="00234A89">
            <w:rPr>
              <w:rStyle w:val="PlaceholderText"/>
              <w:rFonts w:ascii="Calibri" w:hAnsi="Calibri" w:cs="Calibri"/>
              <w:sz w:val="16"/>
              <w:szCs w:val="16"/>
            </w:rPr>
            <w:t>Choose an item.</w:t>
          </w:r>
        </w:p>
      </w:docPartBody>
    </w:docPart>
    <w:docPart>
      <w:docPartPr>
        <w:name w:val="B4F986283ABA4B23BAFF7B0B0A4A4B6C"/>
        <w:category>
          <w:name w:val="General"/>
          <w:gallery w:val="placeholder"/>
        </w:category>
        <w:types>
          <w:type w:val="bbPlcHdr"/>
        </w:types>
        <w:behaviors>
          <w:behavior w:val="content"/>
        </w:behaviors>
        <w:guid w:val="{3369754C-F930-47A8-B8CC-B731A510523A}"/>
      </w:docPartPr>
      <w:docPartBody>
        <w:p w:rsidR="00A61D65" w:rsidRDefault="00AE6FAC" w:rsidP="00AE6FAC">
          <w:pPr>
            <w:pStyle w:val="B4F986283ABA4B23BAFF7B0B0A4A4B6C"/>
          </w:pPr>
          <w:r w:rsidRPr="00234A89">
            <w:rPr>
              <w:rStyle w:val="PlaceholderText"/>
              <w:rFonts w:ascii="Calibri" w:hAnsi="Calibri" w:cs="Calibri"/>
              <w:sz w:val="16"/>
              <w:szCs w:val="16"/>
            </w:rPr>
            <w:t>Choose an item.</w:t>
          </w:r>
        </w:p>
      </w:docPartBody>
    </w:docPart>
    <w:docPart>
      <w:docPartPr>
        <w:name w:val="C32F4323A322476AAB02124897FCADD6"/>
        <w:category>
          <w:name w:val="General"/>
          <w:gallery w:val="placeholder"/>
        </w:category>
        <w:types>
          <w:type w:val="bbPlcHdr"/>
        </w:types>
        <w:behaviors>
          <w:behavior w:val="content"/>
        </w:behaviors>
        <w:guid w:val="{B52E6609-A178-48A2-A508-5DDEAF9C4EBD}"/>
      </w:docPartPr>
      <w:docPartBody>
        <w:p w:rsidR="00A61D65" w:rsidRDefault="00AE6FAC" w:rsidP="00AE6FAC">
          <w:pPr>
            <w:pStyle w:val="C32F4323A322476AAB02124897FCADD6"/>
          </w:pPr>
          <w:r w:rsidRPr="00A8193E">
            <w:rPr>
              <w:rStyle w:val="PlaceholderText"/>
              <w:rFonts w:ascii="Calibri" w:hAnsi="Calibri" w:cs="Calibri"/>
              <w:sz w:val="16"/>
              <w:szCs w:val="16"/>
            </w:rPr>
            <w:t>Choose an item.</w:t>
          </w:r>
        </w:p>
      </w:docPartBody>
    </w:docPart>
    <w:docPart>
      <w:docPartPr>
        <w:name w:val="AE9E73061D1A4061A2FF605A89DDEA4D"/>
        <w:category>
          <w:name w:val="General"/>
          <w:gallery w:val="placeholder"/>
        </w:category>
        <w:types>
          <w:type w:val="bbPlcHdr"/>
        </w:types>
        <w:behaviors>
          <w:behavior w:val="content"/>
        </w:behaviors>
        <w:guid w:val="{ED4E7BD5-94DD-4FA3-B9ED-AD5031058879}"/>
      </w:docPartPr>
      <w:docPartBody>
        <w:p w:rsidR="00A61D65" w:rsidRDefault="00AE6FAC" w:rsidP="00AE6FAC">
          <w:pPr>
            <w:pStyle w:val="AE9E73061D1A4061A2FF605A89DDEA4D"/>
          </w:pPr>
          <w:r w:rsidRPr="00A8193E">
            <w:rPr>
              <w:rStyle w:val="PlaceholderText"/>
              <w:rFonts w:ascii="Calibri" w:hAnsi="Calibri" w:cs="Calibri"/>
              <w:sz w:val="16"/>
              <w:szCs w:val="16"/>
            </w:rPr>
            <w:t>Choose an item.</w:t>
          </w:r>
        </w:p>
      </w:docPartBody>
    </w:docPart>
    <w:docPart>
      <w:docPartPr>
        <w:name w:val="46132068DADC45C8A52258BE43DA2507"/>
        <w:category>
          <w:name w:val="General"/>
          <w:gallery w:val="placeholder"/>
        </w:category>
        <w:types>
          <w:type w:val="bbPlcHdr"/>
        </w:types>
        <w:behaviors>
          <w:behavior w:val="content"/>
        </w:behaviors>
        <w:guid w:val="{D4AD07CA-5871-4D60-8433-3E918A502548}"/>
      </w:docPartPr>
      <w:docPartBody>
        <w:p w:rsidR="00A61D65" w:rsidRDefault="00AE6FAC" w:rsidP="00AE6FAC">
          <w:pPr>
            <w:pStyle w:val="46132068DADC45C8A52258BE43DA2507"/>
          </w:pPr>
          <w:r w:rsidRPr="00034B93">
            <w:rPr>
              <w:rStyle w:val="PlaceholderText"/>
              <w:rFonts w:ascii="Calibri" w:hAnsi="Calibri" w:cs="Calibri"/>
              <w:sz w:val="16"/>
              <w:szCs w:val="16"/>
            </w:rPr>
            <w:t>Choose an item.</w:t>
          </w:r>
        </w:p>
      </w:docPartBody>
    </w:docPart>
    <w:docPart>
      <w:docPartPr>
        <w:name w:val="35538C1D5EDD45DD8910862C1EB698C6"/>
        <w:category>
          <w:name w:val="General"/>
          <w:gallery w:val="placeholder"/>
        </w:category>
        <w:types>
          <w:type w:val="bbPlcHdr"/>
        </w:types>
        <w:behaviors>
          <w:behavior w:val="content"/>
        </w:behaviors>
        <w:guid w:val="{A1494EB4-A825-4962-A0DD-0DA6CA20A334}"/>
      </w:docPartPr>
      <w:docPartBody>
        <w:p w:rsidR="00A61D65" w:rsidRDefault="00AE6FAC" w:rsidP="00AE6FAC">
          <w:pPr>
            <w:pStyle w:val="35538C1D5EDD45DD8910862C1EB698C6"/>
          </w:pPr>
          <w:r w:rsidRPr="00034B93">
            <w:rPr>
              <w:rStyle w:val="PlaceholderText"/>
              <w:rFonts w:ascii="Calibri" w:hAnsi="Calibri" w:cs="Calibri"/>
              <w:sz w:val="16"/>
              <w:szCs w:val="16"/>
            </w:rPr>
            <w:t>Choose an item.</w:t>
          </w:r>
        </w:p>
      </w:docPartBody>
    </w:docPart>
    <w:docPart>
      <w:docPartPr>
        <w:name w:val="A3DB0CD8E259457C92D5FE1A86AAADF6"/>
        <w:category>
          <w:name w:val="General"/>
          <w:gallery w:val="placeholder"/>
        </w:category>
        <w:types>
          <w:type w:val="bbPlcHdr"/>
        </w:types>
        <w:behaviors>
          <w:behavior w:val="content"/>
        </w:behaviors>
        <w:guid w:val="{24837BC2-32C2-4B6D-88A8-F05C7A22586A}"/>
      </w:docPartPr>
      <w:docPartBody>
        <w:p w:rsidR="00A61D65" w:rsidRDefault="00AE6FAC" w:rsidP="00AE6FAC">
          <w:pPr>
            <w:pStyle w:val="A3DB0CD8E259457C92D5FE1A86AAADF6"/>
          </w:pPr>
          <w:r w:rsidRPr="000766BD">
            <w:rPr>
              <w:rStyle w:val="PlaceholderText"/>
              <w:rFonts w:ascii="Calibri" w:hAnsi="Calibri" w:cs="Calibri"/>
              <w:sz w:val="16"/>
              <w:szCs w:val="16"/>
            </w:rPr>
            <w:t>Choose an item.</w:t>
          </w:r>
        </w:p>
      </w:docPartBody>
    </w:docPart>
    <w:docPart>
      <w:docPartPr>
        <w:name w:val="54D615B3C93A4A869E8C6CE8EC1F6A5D"/>
        <w:category>
          <w:name w:val="General"/>
          <w:gallery w:val="placeholder"/>
        </w:category>
        <w:types>
          <w:type w:val="bbPlcHdr"/>
        </w:types>
        <w:behaviors>
          <w:behavior w:val="content"/>
        </w:behaviors>
        <w:guid w:val="{6FE05557-0E94-4DAC-ABF9-7330C261AFEC}"/>
      </w:docPartPr>
      <w:docPartBody>
        <w:p w:rsidR="00A61D65" w:rsidRDefault="00AE6FAC" w:rsidP="00AE6FAC">
          <w:pPr>
            <w:pStyle w:val="54D615B3C93A4A869E8C6CE8EC1F6A5D"/>
          </w:pPr>
          <w:r w:rsidRPr="000766BD">
            <w:rPr>
              <w:rStyle w:val="PlaceholderText"/>
              <w:rFonts w:ascii="Calibri" w:hAnsi="Calibri" w:cs="Calibri"/>
              <w:sz w:val="16"/>
              <w:szCs w:val="16"/>
            </w:rPr>
            <w:t>Choose an item.</w:t>
          </w:r>
        </w:p>
      </w:docPartBody>
    </w:docPart>
    <w:docPart>
      <w:docPartPr>
        <w:name w:val="B58C5608CED9405397CAFFC3700A48CF"/>
        <w:category>
          <w:name w:val="General"/>
          <w:gallery w:val="placeholder"/>
        </w:category>
        <w:types>
          <w:type w:val="bbPlcHdr"/>
        </w:types>
        <w:behaviors>
          <w:behavior w:val="content"/>
        </w:behaviors>
        <w:guid w:val="{7396F035-3377-43F3-9416-7620FCCA68E5}"/>
      </w:docPartPr>
      <w:docPartBody>
        <w:p w:rsidR="00A61D65" w:rsidRDefault="00AE6FAC" w:rsidP="00AE6FAC">
          <w:pPr>
            <w:pStyle w:val="B58C5608CED9405397CAFFC3700A48CF"/>
          </w:pPr>
          <w:r w:rsidRPr="003179B1">
            <w:rPr>
              <w:rStyle w:val="PlaceholderText"/>
              <w:rFonts w:ascii="Calibri" w:hAnsi="Calibri" w:cs="Calibri"/>
            </w:rPr>
            <w:t>Click or tap here to enter text.</w:t>
          </w:r>
        </w:p>
      </w:docPartBody>
    </w:docPart>
    <w:docPart>
      <w:docPartPr>
        <w:name w:val="EE6E516A171B4887A2BA919CE43497CA"/>
        <w:category>
          <w:name w:val="General"/>
          <w:gallery w:val="placeholder"/>
        </w:category>
        <w:types>
          <w:type w:val="bbPlcHdr"/>
        </w:types>
        <w:behaviors>
          <w:behavior w:val="content"/>
        </w:behaviors>
        <w:guid w:val="{30748850-9C44-41CA-A593-B8D1E8F0B8BF}"/>
      </w:docPartPr>
      <w:docPartBody>
        <w:p w:rsidR="00A61D65" w:rsidRDefault="00AE6FAC" w:rsidP="00AE6FAC">
          <w:pPr>
            <w:pStyle w:val="EE6E516A171B4887A2BA919CE43497CA"/>
          </w:pPr>
          <w:r w:rsidRPr="003179B1">
            <w:rPr>
              <w:rStyle w:val="PlaceholderText"/>
              <w:rFonts w:ascii="Calibri" w:hAnsi="Calibri" w:cs="Calibri"/>
            </w:rPr>
            <w:t>Click or tap here to enter text.</w:t>
          </w:r>
        </w:p>
      </w:docPartBody>
    </w:docPart>
    <w:docPart>
      <w:docPartPr>
        <w:name w:val="41F22CE5A33C41E8BDDCDDB24F6B481A"/>
        <w:category>
          <w:name w:val="General"/>
          <w:gallery w:val="placeholder"/>
        </w:category>
        <w:types>
          <w:type w:val="bbPlcHdr"/>
        </w:types>
        <w:behaviors>
          <w:behavior w:val="content"/>
        </w:behaviors>
        <w:guid w:val="{55423502-9FB4-4512-BE52-168FF2C5C4A9}"/>
      </w:docPartPr>
      <w:docPartBody>
        <w:p w:rsidR="00A61D65" w:rsidRDefault="00AE6FAC" w:rsidP="00AE6FAC">
          <w:pPr>
            <w:pStyle w:val="41F22CE5A33C41E8BDDCDDB24F6B481A"/>
          </w:pPr>
          <w:r w:rsidRPr="003179B1">
            <w:rPr>
              <w:rStyle w:val="PlaceholderText"/>
              <w:rFonts w:ascii="Calibri" w:hAnsi="Calibri" w:cs="Calibri"/>
            </w:rPr>
            <w:t>Click or tap here to enter text.</w:t>
          </w:r>
        </w:p>
      </w:docPartBody>
    </w:docPart>
    <w:docPart>
      <w:docPartPr>
        <w:name w:val="A52F6FEC31FC43E89FBB03163FABB5ED"/>
        <w:category>
          <w:name w:val="General"/>
          <w:gallery w:val="placeholder"/>
        </w:category>
        <w:types>
          <w:type w:val="bbPlcHdr"/>
        </w:types>
        <w:behaviors>
          <w:behavior w:val="content"/>
        </w:behaviors>
        <w:guid w:val="{B36BD1A2-A0DE-48CC-88E9-FCEC31816252}"/>
      </w:docPartPr>
      <w:docPartBody>
        <w:p w:rsidR="00A61D65" w:rsidRDefault="00AE6FAC" w:rsidP="00AE6FAC">
          <w:pPr>
            <w:pStyle w:val="A52F6FEC31FC43E89FBB03163FABB5ED"/>
          </w:pPr>
          <w:r w:rsidRPr="003179B1">
            <w:rPr>
              <w:rStyle w:val="PlaceholderText"/>
              <w:rFonts w:ascii="Calibri" w:hAnsi="Calibri" w:cs="Calibri"/>
            </w:rPr>
            <w:t>Click or tap here to enter text.</w:t>
          </w:r>
        </w:p>
      </w:docPartBody>
    </w:docPart>
    <w:docPart>
      <w:docPartPr>
        <w:name w:val="E6AADFEA8FD34F9AAA6160D56D75DF9B"/>
        <w:category>
          <w:name w:val="General"/>
          <w:gallery w:val="placeholder"/>
        </w:category>
        <w:types>
          <w:type w:val="bbPlcHdr"/>
        </w:types>
        <w:behaviors>
          <w:behavior w:val="content"/>
        </w:behaviors>
        <w:guid w:val="{B55DEA37-4E2B-4001-AE23-8DE60E04F78D}"/>
      </w:docPartPr>
      <w:docPartBody>
        <w:p w:rsidR="00A61D65" w:rsidRDefault="00AE6FAC" w:rsidP="00AE6FAC">
          <w:pPr>
            <w:pStyle w:val="E6AADFEA8FD34F9AAA6160D56D75DF9B"/>
          </w:pPr>
          <w:r w:rsidRPr="00EB3EA6">
            <w:rPr>
              <w:rStyle w:val="PlaceholderText"/>
              <w:rFonts w:ascii="Calibri" w:hAnsi="Calibri" w:cs="Calibri"/>
              <w:sz w:val="16"/>
              <w:szCs w:val="16"/>
            </w:rPr>
            <w:t>Choose an item.</w:t>
          </w:r>
        </w:p>
      </w:docPartBody>
    </w:docPart>
    <w:docPart>
      <w:docPartPr>
        <w:name w:val="562926E011D648B180AC12C390C4D78D"/>
        <w:category>
          <w:name w:val="General"/>
          <w:gallery w:val="placeholder"/>
        </w:category>
        <w:types>
          <w:type w:val="bbPlcHdr"/>
        </w:types>
        <w:behaviors>
          <w:behavior w:val="content"/>
        </w:behaviors>
        <w:guid w:val="{0C1F2FE8-3448-470E-91B9-C1A94467B001}"/>
      </w:docPartPr>
      <w:docPartBody>
        <w:p w:rsidR="00A61D65" w:rsidRDefault="00AE6FAC" w:rsidP="00AE6FAC">
          <w:pPr>
            <w:pStyle w:val="562926E011D648B180AC12C390C4D78D"/>
          </w:pPr>
          <w:r w:rsidRPr="00EB3EA6">
            <w:rPr>
              <w:rStyle w:val="PlaceholderText"/>
              <w:rFonts w:ascii="Calibri" w:hAnsi="Calibri" w:cs="Calibri"/>
              <w:sz w:val="16"/>
              <w:szCs w:val="16"/>
            </w:rPr>
            <w:t>Choose an item.</w:t>
          </w:r>
        </w:p>
      </w:docPartBody>
    </w:docPart>
    <w:docPart>
      <w:docPartPr>
        <w:name w:val="2D0D5D0444054A01B9AF6A89C9A37906"/>
        <w:category>
          <w:name w:val="General"/>
          <w:gallery w:val="placeholder"/>
        </w:category>
        <w:types>
          <w:type w:val="bbPlcHdr"/>
        </w:types>
        <w:behaviors>
          <w:behavior w:val="content"/>
        </w:behaviors>
        <w:guid w:val="{6778DAE2-A894-4287-B8A7-930C17C3134B}"/>
      </w:docPartPr>
      <w:docPartBody>
        <w:p w:rsidR="00A61D65" w:rsidRDefault="00AE6FAC" w:rsidP="00AE6FAC">
          <w:pPr>
            <w:pStyle w:val="2D0D5D0444054A01B9AF6A89C9A37906"/>
          </w:pPr>
          <w:r w:rsidRPr="0097051C">
            <w:rPr>
              <w:rStyle w:val="PlaceholderText"/>
              <w:rFonts w:ascii="Calibri" w:hAnsi="Calibri" w:cs="Calibri"/>
              <w:sz w:val="16"/>
              <w:szCs w:val="16"/>
            </w:rPr>
            <w:t>Choose an item.</w:t>
          </w:r>
        </w:p>
      </w:docPartBody>
    </w:docPart>
    <w:docPart>
      <w:docPartPr>
        <w:name w:val="7ED466A9A8EC4B82BBC46E5C05CF9867"/>
        <w:category>
          <w:name w:val="General"/>
          <w:gallery w:val="placeholder"/>
        </w:category>
        <w:types>
          <w:type w:val="bbPlcHdr"/>
        </w:types>
        <w:behaviors>
          <w:behavior w:val="content"/>
        </w:behaviors>
        <w:guid w:val="{A0A6683D-33CA-4AA6-9B41-0E6B0F056C0C}"/>
      </w:docPartPr>
      <w:docPartBody>
        <w:p w:rsidR="00A61D65" w:rsidRDefault="00AE6FAC" w:rsidP="00AE6FAC">
          <w:pPr>
            <w:pStyle w:val="7ED466A9A8EC4B82BBC46E5C05CF9867"/>
          </w:pPr>
          <w:r w:rsidRPr="0097051C">
            <w:rPr>
              <w:rStyle w:val="PlaceholderText"/>
              <w:rFonts w:ascii="Calibri" w:hAnsi="Calibri" w:cs="Calibri"/>
              <w:sz w:val="16"/>
              <w:szCs w:val="16"/>
            </w:rPr>
            <w:t>Choose an item.</w:t>
          </w:r>
        </w:p>
      </w:docPartBody>
    </w:docPart>
    <w:docPart>
      <w:docPartPr>
        <w:name w:val="422DB3F0CC79473497A665FE78FBD86B"/>
        <w:category>
          <w:name w:val="General"/>
          <w:gallery w:val="placeholder"/>
        </w:category>
        <w:types>
          <w:type w:val="bbPlcHdr"/>
        </w:types>
        <w:behaviors>
          <w:behavior w:val="content"/>
        </w:behaviors>
        <w:guid w:val="{DAA8EF22-F87D-4C6A-9456-0F58A259313B}"/>
      </w:docPartPr>
      <w:docPartBody>
        <w:p w:rsidR="00A61D65" w:rsidRDefault="00AE6FAC" w:rsidP="00AE6FAC">
          <w:pPr>
            <w:pStyle w:val="422DB3F0CC79473497A665FE78FBD86B"/>
          </w:pPr>
          <w:r w:rsidRPr="00E24C4F">
            <w:rPr>
              <w:rStyle w:val="PlaceholderText"/>
              <w:rFonts w:ascii="Calibri" w:hAnsi="Calibri" w:cs="Calibri"/>
              <w:sz w:val="16"/>
              <w:szCs w:val="16"/>
            </w:rPr>
            <w:t>Choose an item.</w:t>
          </w:r>
        </w:p>
      </w:docPartBody>
    </w:docPart>
    <w:docPart>
      <w:docPartPr>
        <w:name w:val="F9913099742041BCA4AF8404918B1881"/>
        <w:category>
          <w:name w:val="General"/>
          <w:gallery w:val="placeholder"/>
        </w:category>
        <w:types>
          <w:type w:val="bbPlcHdr"/>
        </w:types>
        <w:behaviors>
          <w:behavior w:val="content"/>
        </w:behaviors>
        <w:guid w:val="{3B46BE93-1F5C-4EE8-A9CD-B40F544091BA}"/>
      </w:docPartPr>
      <w:docPartBody>
        <w:p w:rsidR="00A61D65" w:rsidRDefault="00AE6FAC" w:rsidP="00AE6FAC">
          <w:pPr>
            <w:pStyle w:val="F9913099742041BCA4AF8404918B1881"/>
          </w:pPr>
          <w:r w:rsidRPr="00E24C4F">
            <w:rPr>
              <w:rStyle w:val="PlaceholderText"/>
              <w:rFonts w:ascii="Calibri" w:hAnsi="Calibri" w:cs="Calibri"/>
              <w:sz w:val="16"/>
              <w:szCs w:val="16"/>
            </w:rPr>
            <w:t>Choose an item.</w:t>
          </w:r>
        </w:p>
      </w:docPartBody>
    </w:docPart>
    <w:docPart>
      <w:docPartPr>
        <w:name w:val="8B93A48B71C34EC59D80A47F17DB7B49"/>
        <w:category>
          <w:name w:val="General"/>
          <w:gallery w:val="placeholder"/>
        </w:category>
        <w:types>
          <w:type w:val="bbPlcHdr"/>
        </w:types>
        <w:behaviors>
          <w:behavior w:val="content"/>
        </w:behaviors>
        <w:guid w:val="{93C79A9F-F6D9-42BE-8908-6CAC7A4F9F5C}"/>
      </w:docPartPr>
      <w:docPartBody>
        <w:p w:rsidR="00A61D65" w:rsidRDefault="00AE6FAC" w:rsidP="00AE6FAC">
          <w:pPr>
            <w:pStyle w:val="8B93A48B71C34EC59D80A47F17DB7B49"/>
          </w:pPr>
          <w:r w:rsidRPr="00D15F7B">
            <w:rPr>
              <w:rStyle w:val="PlaceholderText"/>
              <w:rFonts w:ascii="Calibri" w:hAnsi="Calibri" w:cs="Calibri"/>
              <w:sz w:val="16"/>
              <w:szCs w:val="16"/>
            </w:rPr>
            <w:t>Choose an item.</w:t>
          </w:r>
        </w:p>
      </w:docPartBody>
    </w:docPart>
    <w:docPart>
      <w:docPartPr>
        <w:name w:val="59954215EC4345C59B003680D6DB3A77"/>
        <w:category>
          <w:name w:val="General"/>
          <w:gallery w:val="placeholder"/>
        </w:category>
        <w:types>
          <w:type w:val="bbPlcHdr"/>
        </w:types>
        <w:behaviors>
          <w:behavior w:val="content"/>
        </w:behaviors>
        <w:guid w:val="{4F254624-8237-4CB0-8BD0-CB32D0FC9788}"/>
      </w:docPartPr>
      <w:docPartBody>
        <w:p w:rsidR="00A61D65" w:rsidRDefault="00AE6FAC" w:rsidP="00AE6FAC">
          <w:pPr>
            <w:pStyle w:val="59954215EC4345C59B003680D6DB3A77"/>
          </w:pPr>
          <w:r w:rsidRPr="00D15F7B">
            <w:rPr>
              <w:rStyle w:val="PlaceholderText"/>
              <w:rFonts w:ascii="Calibri" w:hAnsi="Calibri" w:cs="Calibri"/>
              <w:sz w:val="16"/>
              <w:szCs w:val="16"/>
            </w:rPr>
            <w:t>Choose an item.</w:t>
          </w:r>
        </w:p>
      </w:docPartBody>
    </w:docPart>
    <w:docPart>
      <w:docPartPr>
        <w:name w:val="33A833F25FB94197A24EBA3EAE5ABC81"/>
        <w:category>
          <w:name w:val="General"/>
          <w:gallery w:val="placeholder"/>
        </w:category>
        <w:types>
          <w:type w:val="bbPlcHdr"/>
        </w:types>
        <w:behaviors>
          <w:behavior w:val="content"/>
        </w:behaviors>
        <w:guid w:val="{790AE6C5-AC8C-4895-9111-072959E35FC3}"/>
      </w:docPartPr>
      <w:docPartBody>
        <w:p w:rsidR="00A61D65" w:rsidRDefault="00AE6FAC" w:rsidP="00AE6FAC">
          <w:pPr>
            <w:pStyle w:val="33A833F25FB94197A24EBA3EAE5ABC81"/>
          </w:pPr>
          <w:r w:rsidRPr="00ED282C">
            <w:rPr>
              <w:rStyle w:val="PlaceholderText"/>
              <w:rFonts w:ascii="Calibri" w:hAnsi="Calibri" w:cs="Calibri"/>
              <w:sz w:val="16"/>
              <w:szCs w:val="16"/>
            </w:rPr>
            <w:t>Choose an item.</w:t>
          </w:r>
        </w:p>
      </w:docPartBody>
    </w:docPart>
    <w:docPart>
      <w:docPartPr>
        <w:name w:val="78DF3EF562A24DDF89D0C70CD5A8B0B1"/>
        <w:category>
          <w:name w:val="General"/>
          <w:gallery w:val="placeholder"/>
        </w:category>
        <w:types>
          <w:type w:val="bbPlcHdr"/>
        </w:types>
        <w:behaviors>
          <w:behavior w:val="content"/>
        </w:behaviors>
        <w:guid w:val="{14A01E16-866E-47DB-979A-681DD7355163}"/>
      </w:docPartPr>
      <w:docPartBody>
        <w:p w:rsidR="00A61D65" w:rsidRDefault="00AE6FAC" w:rsidP="00AE6FAC">
          <w:pPr>
            <w:pStyle w:val="78DF3EF562A24DDF89D0C70CD5A8B0B1"/>
          </w:pPr>
          <w:r w:rsidRPr="00ED282C">
            <w:rPr>
              <w:rStyle w:val="PlaceholderText"/>
              <w:rFonts w:ascii="Calibri" w:hAnsi="Calibri" w:cs="Calibri"/>
              <w:sz w:val="16"/>
              <w:szCs w:val="16"/>
            </w:rPr>
            <w:t>Choose an item.</w:t>
          </w:r>
        </w:p>
      </w:docPartBody>
    </w:docPart>
    <w:docPart>
      <w:docPartPr>
        <w:name w:val="0FEF2D8BC7BB46F893C542BE4BE1AC3D"/>
        <w:category>
          <w:name w:val="General"/>
          <w:gallery w:val="placeholder"/>
        </w:category>
        <w:types>
          <w:type w:val="bbPlcHdr"/>
        </w:types>
        <w:behaviors>
          <w:behavior w:val="content"/>
        </w:behaviors>
        <w:guid w:val="{D1C59262-FCF8-4D61-9726-C649F15B7ADB}"/>
      </w:docPartPr>
      <w:docPartBody>
        <w:p w:rsidR="00A61D65" w:rsidRDefault="00AE6FAC" w:rsidP="00AE6FAC">
          <w:pPr>
            <w:pStyle w:val="0FEF2D8BC7BB46F893C542BE4BE1AC3D"/>
          </w:pPr>
          <w:r w:rsidRPr="00E134EE">
            <w:rPr>
              <w:rStyle w:val="PlaceholderText"/>
              <w:rFonts w:ascii="Calibri" w:hAnsi="Calibri" w:cs="Calibri"/>
              <w:sz w:val="16"/>
              <w:szCs w:val="16"/>
            </w:rPr>
            <w:t>Choose an item.</w:t>
          </w:r>
        </w:p>
      </w:docPartBody>
    </w:docPart>
    <w:docPart>
      <w:docPartPr>
        <w:name w:val="0C7200B1C9C64F65AD897E9FC304D267"/>
        <w:category>
          <w:name w:val="General"/>
          <w:gallery w:val="placeholder"/>
        </w:category>
        <w:types>
          <w:type w:val="bbPlcHdr"/>
        </w:types>
        <w:behaviors>
          <w:behavior w:val="content"/>
        </w:behaviors>
        <w:guid w:val="{0FD60897-6F12-4F15-A250-0E64FFAB753D}"/>
      </w:docPartPr>
      <w:docPartBody>
        <w:p w:rsidR="00A61D65" w:rsidRDefault="00AE6FAC" w:rsidP="00AE6FAC">
          <w:pPr>
            <w:pStyle w:val="0C7200B1C9C64F65AD897E9FC304D267"/>
          </w:pPr>
          <w:r w:rsidRPr="00E134EE">
            <w:rPr>
              <w:rStyle w:val="PlaceholderText"/>
              <w:rFonts w:ascii="Calibri" w:hAnsi="Calibri" w:cs="Calibri"/>
              <w:sz w:val="16"/>
              <w:szCs w:val="16"/>
            </w:rPr>
            <w:t>Choose an item.</w:t>
          </w:r>
        </w:p>
      </w:docPartBody>
    </w:docPart>
    <w:docPart>
      <w:docPartPr>
        <w:name w:val="2A61A4BB95224AAC8958690F8C57BE40"/>
        <w:category>
          <w:name w:val="General"/>
          <w:gallery w:val="placeholder"/>
        </w:category>
        <w:types>
          <w:type w:val="bbPlcHdr"/>
        </w:types>
        <w:behaviors>
          <w:behavior w:val="content"/>
        </w:behaviors>
        <w:guid w:val="{37621418-CDA1-4079-A57C-E78ED8B04602}"/>
      </w:docPartPr>
      <w:docPartBody>
        <w:p w:rsidR="00A61D65" w:rsidRDefault="00AE6FAC" w:rsidP="00AE6FAC">
          <w:pPr>
            <w:pStyle w:val="2A61A4BB95224AAC8958690F8C57BE40"/>
          </w:pPr>
          <w:r w:rsidRPr="00544BFF">
            <w:rPr>
              <w:rStyle w:val="PlaceholderText"/>
              <w:rFonts w:ascii="Calibri" w:hAnsi="Calibri" w:cs="Calibri"/>
              <w:sz w:val="16"/>
              <w:szCs w:val="16"/>
            </w:rPr>
            <w:t>Choose an item.</w:t>
          </w:r>
        </w:p>
      </w:docPartBody>
    </w:docPart>
    <w:docPart>
      <w:docPartPr>
        <w:name w:val="55759A033F144C7C9E20A370E36A0B2C"/>
        <w:category>
          <w:name w:val="General"/>
          <w:gallery w:val="placeholder"/>
        </w:category>
        <w:types>
          <w:type w:val="bbPlcHdr"/>
        </w:types>
        <w:behaviors>
          <w:behavior w:val="content"/>
        </w:behaviors>
        <w:guid w:val="{1FA2207A-F3C6-44A0-8537-6104EAAE2FD2}"/>
      </w:docPartPr>
      <w:docPartBody>
        <w:p w:rsidR="00A61D65" w:rsidRDefault="00AE6FAC" w:rsidP="00AE6FAC">
          <w:pPr>
            <w:pStyle w:val="55759A033F144C7C9E20A370E36A0B2C"/>
          </w:pPr>
          <w:r w:rsidRPr="00544BFF">
            <w:rPr>
              <w:rStyle w:val="PlaceholderText"/>
              <w:rFonts w:ascii="Calibri" w:hAnsi="Calibri" w:cs="Calibri"/>
              <w:sz w:val="16"/>
              <w:szCs w:val="16"/>
            </w:rPr>
            <w:t>Choose an item.</w:t>
          </w:r>
        </w:p>
      </w:docPartBody>
    </w:docPart>
    <w:docPart>
      <w:docPartPr>
        <w:name w:val="B6D612C3CAA04CF8A86924A15262F00D"/>
        <w:category>
          <w:name w:val="General"/>
          <w:gallery w:val="placeholder"/>
        </w:category>
        <w:types>
          <w:type w:val="bbPlcHdr"/>
        </w:types>
        <w:behaviors>
          <w:behavior w:val="content"/>
        </w:behaviors>
        <w:guid w:val="{F9193E54-40D5-4320-BA81-3BB4D7065F68}"/>
      </w:docPartPr>
      <w:docPartBody>
        <w:p w:rsidR="00A61D65" w:rsidRDefault="00AE6FAC" w:rsidP="00AE6FAC">
          <w:pPr>
            <w:pStyle w:val="B6D612C3CAA04CF8A86924A15262F00D"/>
          </w:pPr>
          <w:r w:rsidRPr="00347D73">
            <w:rPr>
              <w:rStyle w:val="PlaceholderText"/>
              <w:rFonts w:ascii="Calibri" w:hAnsi="Calibri" w:cs="Calibri"/>
              <w:sz w:val="16"/>
              <w:szCs w:val="16"/>
            </w:rPr>
            <w:t>Choose an item.</w:t>
          </w:r>
        </w:p>
      </w:docPartBody>
    </w:docPart>
    <w:docPart>
      <w:docPartPr>
        <w:name w:val="DB679E8A26C145BEB6054A320A9E68D8"/>
        <w:category>
          <w:name w:val="General"/>
          <w:gallery w:val="placeholder"/>
        </w:category>
        <w:types>
          <w:type w:val="bbPlcHdr"/>
        </w:types>
        <w:behaviors>
          <w:behavior w:val="content"/>
        </w:behaviors>
        <w:guid w:val="{CF220DDD-42D6-4871-870E-D78C28686E4A}"/>
      </w:docPartPr>
      <w:docPartBody>
        <w:p w:rsidR="00A61D65" w:rsidRDefault="00AE6FAC" w:rsidP="00AE6FAC">
          <w:pPr>
            <w:pStyle w:val="DB679E8A26C145BEB6054A320A9E68D8"/>
          </w:pPr>
          <w:r w:rsidRPr="00347D73">
            <w:rPr>
              <w:rStyle w:val="PlaceholderText"/>
              <w:rFonts w:ascii="Calibri" w:hAnsi="Calibri" w:cs="Calibri"/>
              <w:sz w:val="16"/>
              <w:szCs w:val="16"/>
            </w:rPr>
            <w:t>Choose an item.</w:t>
          </w:r>
        </w:p>
      </w:docPartBody>
    </w:docPart>
    <w:docPart>
      <w:docPartPr>
        <w:name w:val="DCACDAF416564FF19CE52B1E69740D0A"/>
        <w:category>
          <w:name w:val="General"/>
          <w:gallery w:val="placeholder"/>
        </w:category>
        <w:types>
          <w:type w:val="bbPlcHdr"/>
        </w:types>
        <w:behaviors>
          <w:behavior w:val="content"/>
        </w:behaviors>
        <w:guid w:val="{3A576117-59D8-4CE7-AEDC-D0BC72AF1F57}"/>
      </w:docPartPr>
      <w:docPartBody>
        <w:p w:rsidR="00A61D65" w:rsidRDefault="00AE6FAC" w:rsidP="00AE6FAC">
          <w:pPr>
            <w:pStyle w:val="DCACDAF416564FF19CE52B1E69740D0A"/>
          </w:pPr>
          <w:r w:rsidRPr="00F45208">
            <w:rPr>
              <w:rStyle w:val="PlaceholderText"/>
              <w:rFonts w:ascii="Calibri" w:hAnsi="Calibri" w:cs="Calibri"/>
              <w:sz w:val="16"/>
              <w:szCs w:val="16"/>
            </w:rPr>
            <w:t>Choose an item.</w:t>
          </w:r>
        </w:p>
      </w:docPartBody>
    </w:docPart>
    <w:docPart>
      <w:docPartPr>
        <w:name w:val="BB11EB77AE3A48E0BDFE10C54AAA9FFC"/>
        <w:category>
          <w:name w:val="General"/>
          <w:gallery w:val="placeholder"/>
        </w:category>
        <w:types>
          <w:type w:val="bbPlcHdr"/>
        </w:types>
        <w:behaviors>
          <w:behavior w:val="content"/>
        </w:behaviors>
        <w:guid w:val="{7343835B-836C-497D-9775-FA597A3E5A84}"/>
      </w:docPartPr>
      <w:docPartBody>
        <w:p w:rsidR="00A61D65" w:rsidRDefault="00AE6FAC" w:rsidP="00AE6FAC">
          <w:pPr>
            <w:pStyle w:val="BB11EB77AE3A48E0BDFE10C54AAA9FFC"/>
          </w:pPr>
          <w:r w:rsidRPr="00F45208">
            <w:rPr>
              <w:rStyle w:val="PlaceholderText"/>
              <w:rFonts w:ascii="Calibri" w:hAnsi="Calibri" w:cs="Calibri"/>
              <w:sz w:val="16"/>
              <w:szCs w:val="16"/>
            </w:rPr>
            <w:t>Choose an item.</w:t>
          </w:r>
        </w:p>
      </w:docPartBody>
    </w:docPart>
    <w:docPart>
      <w:docPartPr>
        <w:name w:val="6CF0AC02ECC94980B0E70EDD31DFD161"/>
        <w:category>
          <w:name w:val="General"/>
          <w:gallery w:val="placeholder"/>
        </w:category>
        <w:types>
          <w:type w:val="bbPlcHdr"/>
        </w:types>
        <w:behaviors>
          <w:behavior w:val="content"/>
        </w:behaviors>
        <w:guid w:val="{06EEBB56-1F01-4B6F-A116-C8EB41776C9A}"/>
      </w:docPartPr>
      <w:docPartBody>
        <w:p w:rsidR="00A61D65" w:rsidRDefault="00AE6FAC" w:rsidP="00AE6FAC">
          <w:pPr>
            <w:pStyle w:val="6CF0AC02ECC94980B0E70EDD31DFD161"/>
          </w:pPr>
          <w:r w:rsidRPr="00753FFD">
            <w:rPr>
              <w:rStyle w:val="PlaceholderText"/>
              <w:rFonts w:ascii="Calibri" w:hAnsi="Calibri" w:cs="Calibri"/>
              <w:sz w:val="16"/>
              <w:szCs w:val="16"/>
            </w:rPr>
            <w:t>Choose an item.</w:t>
          </w:r>
        </w:p>
      </w:docPartBody>
    </w:docPart>
    <w:docPart>
      <w:docPartPr>
        <w:name w:val="90BEE01827FA4AEAB7B2C66EF2C93A9B"/>
        <w:category>
          <w:name w:val="General"/>
          <w:gallery w:val="placeholder"/>
        </w:category>
        <w:types>
          <w:type w:val="bbPlcHdr"/>
        </w:types>
        <w:behaviors>
          <w:behavior w:val="content"/>
        </w:behaviors>
        <w:guid w:val="{50CF1B15-9D7E-4306-8D24-1272CAA3219E}"/>
      </w:docPartPr>
      <w:docPartBody>
        <w:p w:rsidR="00A61D65" w:rsidRDefault="00AE6FAC" w:rsidP="00AE6FAC">
          <w:pPr>
            <w:pStyle w:val="90BEE01827FA4AEAB7B2C66EF2C93A9B"/>
          </w:pPr>
          <w:r w:rsidRPr="00753FFD">
            <w:rPr>
              <w:rStyle w:val="PlaceholderText"/>
              <w:rFonts w:ascii="Calibri" w:hAnsi="Calibri" w:cs="Calibri"/>
              <w:sz w:val="16"/>
              <w:szCs w:val="16"/>
            </w:rPr>
            <w:t>Choose an item.</w:t>
          </w:r>
        </w:p>
      </w:docPartBody>
    </w:docPart>
    <w:docPart>
      <w:docPartPr>
        <w:name w:val="4A674A427EDC4687894C5F62D6E67DA2"/>
        <w:category>
          <w:name w:val="General"/>
          <w:gallery w:val="placeholder"/>
        </w:category>
        <w:types>
          <w:type w:val="bbPlcHdr"/>
        </w:types>
        <w:behaviors>
          <w:behavior w:val="content"/>
        </w:behaviors>
        <w:guid w:val="{27CAED31-008E-4FFA-A5CB-38EC17EBDE1B}"/>
      </w:docPartPr>
      <w:docPartBody>
        <w:p w:rsidR="00A61D65" w:rsidRDefault="00AE6FAC" w:rsidP="00AE6FAC">
          <w:pPr>
            <w:pStyle w:val="4A674A427EDC4687894C5F62D6E67DA2"/>
          </w:pPr>
          <w:r w:rsidRPr="004F4B25">
            <w:rPr>
              <w:rStyle w:val="PlaceholderText"/>
              <w:rFonts w:ascii="Calibri" w:hAnsi="Calibri" w:cs="Calibri"/>
              <w:sz w:val="16"/>
              <w:szCs w:val="16"/>
            </w:rPr>
            <w:t>Choose an item.</w:t>
          </w:r>
        </w:p>
      </w:docPartBody>
    </w:docPart>
    <w:docPart>
      <w:docPartPr>
        <w:name w:val="0666A92C11854244BA69F4B81889E3B5"/>
        <w:category>
          <w:name w:val="General"/>
          <w:gallery w:val="placeholder"/>
        </w:category>
        <w:types>
          <w:type w:val="bbPlcHdr"/>
        </w:types>
        <w:behaviors>
          <w:behavior w:val="content"/>
        </w:behaviors>
        <w:guid w:val="{7580975D-E7D6-4E23-AAED-61B255F7590F}"/>
      </w:docPartPr>
      <w:docPartBody>
        <w:p w:rsidR="00A61D65" w:rsidRDefault="00AE6FAC" w:rsidP="00AE6FAC">
          <w:pPr>
            <w:pStyle w:val="0666A92C11854244BA69F4B81889E3B5"/>
          </w:pPr>
          <w:r w:rsidRPr="004F4B25">
            <w:rPr>
              <w:rStyle w:val="PlaceholderText"/>
              <w:rFonts w:ascii="Calibri" w:hAnsi="Calibri" w:cs="Calibri"/>
              <w:sz w:val="16"/>
              <w:szCs w:val="16"/>
            </w:rPr>
            <w:t>Choose an item.</w:t>
          </w:r>
        </w:p>
      </w:docPartBody>
    </w:docPart>
    <w:docPart>
      <w:docPartPr>
        <w:name w:val="6A007D4825CC4182A85A26FA68B0962B"/>
        <w:category>
          <w:name w:val="General"/>
          <w:gallery w:val="placeholder"/>
        </w:category>
        <w:types>
          <w:type w:val="bbPlcHdr"/>
        </w:types>
        <w:behaviors>
          <w:behavior w:val="content"/>
        </w:behaviors>
        <w:guid w:val="{096F2209-4FC1-420C-8200-1C9556477B98}"/>
      </w:docPartPr>
      <w:docPartBody>
        <w:p w:rsidR="00A61D65" w:rsidRDefault="00AE6FAC" w:rsidP="00AE6FAC">
          <w:pPr>
            <w:pStyle w:val="6A007D4825CC4182A85A26FA68B0962B"/>
          </w:pPr>
          <w:r w:rsidRPr="00733D75">
            <w:rPr>
              <w:rStyle w:val="PlaceholderText"/>
              <w:rFonts w:ascii="Calibri" w:hAnsi="Calibri" w:cs="Calibri"/>
              <w:sz w:val="16"/>
              <w:szCs w:val="16"/>
            </w:rPr>
            <w:t>Choose an item.</w:t>
          </w:r>
        </w:p>
      </w:docPartBody>
    </w:docPart>
    <w:docPart>
      <w:docPartPr>
        <w:name w:val="56F4B38EFDEE490AAFECD408776983E8"/>
        <w:category>
          <w:name w:val="General"/>
          <w:gallery w:val="placeholder"/>
        </w:category>
        <w:types>
          <w:type w:val="bbPlcHdr"/>
        </w:types>
        <w:behaviors>
          <w:behavior w:val="content"/>
        </w:behaviors>
        <w:guid w:val="{532C62B2-CA0F-4A8C-91E8-09CC38972ABB}"/>
      </w:docPartPr>
      <w:docPartBody>
        <w:p w:rsidR="00A61D65" w:rsidRDefault="00AE6FAC" w:rsidP="00AE6FAC">
          <w:pPr>
            <w:pStyle w:val="56F4B38EFDEE490AAFECD408776983E8"/>
          </w:pPr>
          <w:r w:rsidRPr="00733D75">
            <w:rPr>
              <w:rStyle w:val="PlaceholderText"/>
              <w:rFonts w:ascii="Calibri" w:hAnsi="Calibri" w:cs="Calibri"/>
              <w:sz w:val="16"/>
              <w:szCs w:val="16"/>
            </w:rPr>
            <w:t>Choose an item.</w:t>
          </w:r>
        </w:p>
      </w:docPartBody>
    </w:docPart>
    <w:docPart>
      <w:docPartPr>
        <w:name w:val="B51E9C67127B4DB791CC2C889295D81C"/>
        <w:category>
          <w:name w:val="General"/>
          <w:gallery w:val="placeholder"/>
        </w:category>
        <w:types>
          <w:type w:val="bbPlcHdr"/>
        </w:types>
        <w:behaviors>
          <w:behavior w:val="content"/>
        </w:behaviors>
        <w:guid w:val="{B8346742-73B3-4E5A-8FFF-40F41118926E}"/>
      </w:docPartPr>
      <w:docPartBody>
        <w:p w:rsidR="00A61D65" w:rsidRDefault="00AE6FAC" w:rsidP="00AE6FAC">
          <w:pPr>
            <w:pStyle w:val="B51E9C67127B4DB791CC2C889295D81C"/>
          </w:pPr>
          <w:r w:rsidRPr="00346237">
            <w:rPr>
              <w:rStyle w:val="PlaceholderText"/>
              <w:rFonts w:ascii="Calibri" w:hAnsi="Calibri" w:cs="Calibri"/>
              <w:sz w:val="16"/>
              <w:szCs w:val="16"/>
            </w:rPr>
            <w:t>Choose an item.</w:t>
          </w:r>
        </w:p>
      </w:docPartBody>
    </w:docPart>
    <w:docPart>
      <w:docPartPr>
        <w:name w:val="011F51D5639642129A6AF34AF492FEAE"/>
        <w:category>
          <w:name w:val="General"/>
          <w:gallery w:val="placeholder"/>
        </w:category>
        <w:types>
          <w:type w:val="bbPlcHdr"/>
        </w:types>
        <w:behaviors>
          <w:behavior w:val="content"/>
        </w:behaviors>
        <w:guid w:val="{D99F8BEC-939F-4B04-9558-AB3D1BE652B4}"/>
      </w:docPartPr>
      <w:docPartBody>
        <w:p w:rsidR="00A61D65" w:rsidRDefault="00AE6FAC" w:rsidP="00AE6FAC">
          <w:pPr>
            <w:pStyle w:val="011F51D5639642129A6AF34AF492FEAE"/>
          </w:pPr>
          <w:r w:rsidRPr="00346237">
            <w:rPr>
              <w:rStyle w:val="PlaceholderText"/>
              <w:rFonts w:ascii="Calibri" w:hAnsi="Calibri" w:cs="Calibri"/>
              <w:sz w:val="16"/>
              <w:szCs w:val="16"/>
            </w:rPr>
            <w:t>Choose an item.</w:t>
          </w:r>
        </w:p>
      </w:docPartBody>
    </w:docPart>
    <w:docPart>
      <w:docPartPr>
        <w:name w:val="202FD0940CBA46848E4C3310B1BFA32D"/>
        <w:category>
          <w:name w:val="General"/>
          <w:gallery w:val="placeholder"/>
        </w:category>
        <w:types>
          <w:type w:val="bbPlcHdr"/>
        </w:types>
        <w:behaviors>
          <w:behavior w:val="content"/>
        </w:behaviors>
        <w:guid w:val="{40031619-36B6-4926-8CDA-73BC0F208544}"/>
      </w:docPartPr>
      <w:docPartBody>
        <w:p w:rsidR="00A61D65" w:rsidRDefault="00AE6FAC" w:rsidP="00AE6FAC">
          <w:pPr>
            <w:pStyle w:val="202FD0940CBA46848E4C3310B1BFA32D"/>
          </w:pPr>
          <w:r w:rsidRPr="002D5D6A">
            <w:rPr>
              <w:rStyle w:val="PlaceholderText"/>
              <w:rFonts w:ascii="Calibri" w:hAnsi="Calibri" w:cs="Calibri"/>
              <w:sz w:val="16"/>
              <w:szCs w:val="16"/>
            </w:rPr>
            <w:t>Choose an item.</w:t>
          </w:r>
        </w:p>
      </w:docPartBody>
    </w:docPart>
    <w:docPart>
      <w:docPartPr>
        <w:name w:val="60BFDC880A9F419D8069190892F3D465"/>
        <w:category>
          <w:name w:val="General"/>
          <w:gallery w:val="placeholder"/>
        </w:category>
        <w:types>
          <w:type w:val="bbPlcHdr"/>
        </w:types>
        <w:behaviors>
          <w:behavior w:val="content"/>
        </w:behaviors>
        <w:guid w:val="{08DD926F-7F02-48A5-8591-2BFCF606352E}"/>
      </w:docPartPr>
      <w:docPartBody>
        <w:p w:rsidR="00A61D65" w:rsidRDefault="00AE6FAC" w:rsidP="00AE6FAC">
          <w:pPr>
            <w:pStyle w:val="60BFDC880A9F419D8069190892F3D465"/>
          </w:pPr>
          <w:r w:rsidRPr="002D5D6A">
            <w:rPr>
              <w:rStyle w:val="PlaceholderText"/>
              <w:rFonts w:ascii="Calibri" w:hAnsi="Calibri" w:cs="Calibri"/>
              <w:sz w:val="16"/>
              <w:szCs w:val="16"/>
            </w:rPr>
            <w:t>Choose an item.</w:t>
          </w:r>
        </w:p>
      </w:docPartBody>
    </w:docPart>
    <w:docPart>
      <w:docPartPr>
        <w:name w:val="FA40EB5F85E5435390EBD8CCF17C2A05"/>
        <w:category>
          <w:name w:val="General"/>
          <w:gallery w:val="placeholder"/>
        </w:category>
        <w:types>
          <w:type w:val="bbPlcHdr"/>
        </w:types>
        <w:behaviors>
          <w:behavior w:val="content"/>
        </w:behaviors>
        <w:guid w:val="{6511E480-78BE-4C2C-87FF-A684578BA2CF}"/>
      </w:docPartPr>
      <w:docPartBody>
        <w:p w:rsidR="00DB2215" w:rsidRDefault="00DB2215" w:rsidP="00DB2215">
          <w:pPr>
            <w:pStyle w:val="FA40EB5F85E5435390EBD8CCF17C2A05"/>
          </w:pPr>
          <w:r w:rsidRPr="007C21D3">
            <w:rPr>
              <w:rStyle w:val="PlaceholderText"/>
              <w:rFonts w:ascii="Calibri" w:hAnsi="Calibri" w:cs="Calibri"/>
              <w:sz w:val="16"/>
              <w:szCs w:val="16"/>
            </w:rPr>
            <w:t>Choose an item.</w:t>
          </w:r>
        </w:p>
      </w:docPartBody>
    </w:docPart>
    <w:docPart>
      <w:docPartPr>
        <w:name w:val="C205D9FBDB144B4F9EAFCED974090FEC"/>
        <w:category>
          <w:name w:val="General"/>
          <w:gallery w:val="placeholder"/>
        </w:category>
        <w:types>
          <w:type w:val="bbPlcHdr"/>
        </w:types>
        <w:behaviors>
          <w:behavior w:val="content"/>
        </w:behaviors>
        <w:guid w:val="{36BA5ADA-2284-4769-8463-A00D6E3BB293}"/>
      </w:docPartPr>
      <w:docPartBody>
        <w:p w:rsidR="00DB2215" w:rsidRDefault="00DB2215" w:rsidP="00DB2215">
          <w:pPr>
            <w:pStyle w:val="C205D9FBDB144B4F9EAFCED974090FEC"/>
          </w:pPr>
          <w:r w:rsidRPr="007C21D3">
            <w:rPr>
              <w:rStyle w:val="PlaceholderText"/>
              <w:rFonts w:ascii="Calibri" w:hAnsi="Calibri" w:cs="Calibri"/>
              <w:sz w:val="16"/>
              <w:szCs w:val="16"/>
            </w:rPr>
            <w:t>Choose an item.</w:t>
          </w:r>
        </w:p>
      </w:docPartBody>
    </w:docPart>
    <w:docPart>
      <w:docPartPr>
        <w:name w:val="ECB74B3C4AAC41979537DA7A98252ED7"/>
        <w:category>
          <w:name w:val="General"/>
          <w:gallery w:val="placeholder"/>
        </w:category>
        <w:types>
          <w:type w:val="bbPlcHdr"/>
        </w:types>
        <w:behaviors>
          <w:behavior w:val="content"/>
        </w:behaviors>
        <w:guid w:val="{04110486-AE4E-410C-9B02-BA4528B741BB}"/>
      </w:docPartPr>
      <w:docPartBody>
        <w:p w:rsidR="00DB2215" w:rsidRDefault="00DB2215" w:rsidP="00DB2215">
          <w:pPr>
            <w:pStyle w:val="ECB74B3C4AAC41979537DA7A98252ED7"/>
          </w:pPr>
          <w:r w:rsidRPr="006E37EA">
            <w:rPr>
              <w:rStyle w:val="PlaceholderText"/>
              <w:rFonts w:ascii="Calibri" w:hAnsi="Calibri" w:cs="Calibri"/>
              <w:sz w:val="16"/>
              <w:szCs w:val="16"/>
            </w:rPr>
            <w:t>Choose an item.</w:t>
          </w:r>
        </w:p>
      </w:docPartBody>
    </w:docPart>
    <w:docPart>
      <w:docPartPr>
        <w:name w:val="150B887B6ECD43ED8C241ABA7670EF1E"/>
        <w:category>
          <w:name w:val="General"/>
          <w:gallery w:val="placeholder"/>
        </w:category>
        <w:types>
          <w:type w:val="bbPlcHdr"/>
        </w:types>
        <w:behaviors>
          <w:behavior w:val="content"/>
        </w:behaviors>
        <w:guid w:val="{3047C700-613D-4757-BD93-88B18D9A3A1C}"/>
      </w:docPartPr>
      <w:docPartBody>
        <w:p w:rsidR="00DB2215" w:rsidRDefault="00DB2215" w:rsidP="00DB2215">
          <w:pPr>
            <w:pStyle w:val="150B887B6ECD43ED8C241ABA7670EF1E"/>
          </w:pPr>
          <w:r w:rsidRPr="006E37EA">
            <w:rPr>
              <w:rStyle w:val="PlaceholderText"/>
              <w:rFonts w:ascii="Calibri" w:hAnsi="Calibri" w:cs="Calibri"/>
              <w:sz w:val="16"/>
              <w:szCs w:val="16"/>
            </w:rPr>
            <w:t>Choose an item.</w:t>
          </w:r>
        </w:p>
      </w:docPartBody>
    </w:docPart>
    <w:docPart>
      <w:docPartPr>
        <w:name w:val="940DE1E4B43B4FBDB1A484B0C830E1AF"/>
        <w:category>
          <w:name w:val="General"/>
          <w:gallery w:val="placeholder"/>
        </w:category>
        <w:types>
          <w:type w:val="bbPlcHdr"/>
        </w:types>
        <w:behaviors>
          <w:behavior w:val="content"/>
        </w:behaviors>
        <w:guid w:val="{0CBF6A16-DF35-4CB0-8845-7531C54629D9}"/>
      </w:docPartPr>
      <w:docPartBody>
        <w:p w:rsidR="00DB2215" w:rsidRDefault="00DB2215" w:rsidP="00DB2215">
          <w:pPr>
            <w:pStyle w:val="940DE1E4B43B4FBDB1A484B0C830E1AF"/>
          </w:pPr>
          <w:r w:rsidRPr="00D17FCD">
            <w:rPr>
              <w:rStyle w:val="PlaceholderText"/>
              <w:rFonts w:ascii="Calibri" w:hAnsi="Calibri" w:cs="Calibri"/>
              <w:sz w:val="16"/>
              <w:szCs w:val="16"/>
            </w:rPr>
            <w:t>Choose an item.</w:t>
          </w:r>
        </w:p>
      </w:docPartBody>
    </w:docPart>
    <w:docPart>
      <w:docPartPr>
        <w:name w:val="9055056F4B024EF195D547960CDEF841"/>
        <w:category>
          <w:name w:val="General"/>
          <w:gallery w:val="placeholder"/>
        </w:category>
        <w:types>
          <w:type w:val="bbPlcHdr"/>
        </w:types>
        <w:behaviors>
          <w:behavior w:val="content"/>
        </w:behaviors>
        <w:guid w:val="{FB7FC30C-2944-4B68-8B4F-C82B40FA7F2D}"/>
      </w:docPartPr>
      <w:docPartBody>
        <w:p w:rsidR="00DB2215" w:rsidRDefault="00DB2215" w:rsidP="00DB2215">
          <w:pPr>
            <w:pStyle w:val="9055056F4B024EF195D547960CDEF841"/>
          </w:pPr>
          <w:r w:rsidRPr="007C21D3">
            <w:rPr>
              <w:rStyle w:val="PlaceholderText"/>
              <w:rFonts w:ascii="Calibri" w:hAnsi="Calibri" w:cs="Calibri"/>
              <w:sz w:val="16"/>
              <w:szCs w:val="16"/>
            </w:rPr>
            <w:t>Choose an item.</w:t>
          </w:r>
        </w:p>
      </w:docPartBody>
    </w:docPart>
    <w:docPart>
      <w:docPartPr>
        <w:name w:val="6811D92938254A208595FD1490D8577A"/>
        <w:category>
          <w:name w:val="General"/>
          <w:gallery w:val="placeholder"/>
        </w:category>
        <w:types>
          <w:type w:val="bbPlcHdr"/>
        </w:types>
        <w:behaviors>
          <w:behavior w:val="content"/>
        </w:behaviors>
        <w:guid w:val="{070215EF-F774-428E-9CCE-4C231975AE2A}"/>
      </w:docPartPr>
      <w:docPartBody>
        <w:p w:rsidR="00DB2215" w:rsidRDefault="00DB2215" w:rsidP="00DB2215">
          <w:pPr>
            <w:pStyle w:val="6811D92938254A208595FD1490D8577A"/>
          </w:pPr>
          <w:r w:rsidRPr="007C21D3">
            <w:rPr>
              <w:rStyle w:val="PlaceholderText"/>
              <w:rFonts w:ascii="Calibri" w:hAnsi="Calibri" w:cs="Calibri"/>
              <w:sz w:val="16"/>
              <w:szCs w:val="16"/>
            </w:rPr>
            <w:t>Choose an item.</w:t>
          </w:r>
        </w:p>
      </w:docPartBody>
    </w:docPart>
    <w:docPart>
      <w:docPartPr>
        <w:name w:val="03E67A15F60547E6BAAAEEB0A168CC98"/>
        <w:category>
          <w:name w:val="General"/>
          <w:gallery w:val="placeholder"/>
        </w:category>
        <w:types>
          <w:type w:val="bbPlcHdr"/>
        </w:types>
        <w:behaviors>
          <w:behavior w:val="content"/>
        </w:behaviors>
        <w:guid w:val="{6061EA1C-E04D-45D9-B758-FDC5D12C16C8}"/>
      </w:docPartPr>
      <w:docPartBody>
        <w:p w:rsidR="00DB2215" w:rsidRDefault="00DB2215" w:rsidP="00DB2215">
          <w:pPr>
            <w:pStyle w:val="03E67A15F60547E6BAAAEEB0A168CC98"/>
          </w:pPr>
          <w:r w:rsidRPr="006E37EA">
            <w:rPr>
              <w:rStyle w:val="PlaceholderText"/>
              <w:rFonts w:ascii="Calibri" w:hAnsi="Calibri" w:cs="Calibri"/>
              <w:sz w:val="16"/>
              <w:szCs w:val="16"/>
            </w:rPr>
            <w:t>Choose an item.</w:t>
          </w:r>
        </w:p>
      </w:docPartBody>
    </w:docPart>
    <w:docPart>
      <w:docPartPr>
        <w:name w:val="41888295F24E475E9A20467C3B826871"/>
        <w:category>
          <w:name w:val="General"/>
          <w:gallery w:val="placeholder"/>
        </w:category>
        <w:types>
          <w:type w:val="bbPlcHdr"/>
        </w:types>
        <w:behaviors>
          <w:behavior w:val="content"/>
        </w:behaviors>
        <w:guid w:val="{954D9B36-B6E6-4B5A-9066-D8EFD04F7845}"/>
      </w:docPartPr>
      <w:docPartBody>
        <w:p w:rsidR="00DB2215" w:rsidRDefault="00DB2215" w:rsidP="00DB2215">
          <w:pPr>
            <w:pStyle w:val="41888295F24E475E9A20467C3B826871"/>
          </w:pPr>
          <w:r w:rsidRPr="002B66D1">
            <w:rPr>
              <w:rStyle w:val="PlaceholderText"/>
              <w:rFonts w:ascii="Calibri" w:hAnsi="Calibri" w:cs="Calibri"/>
              <w:sz w:val="16"/>
              <w:szCs w:val="16"/>
            </w:rPr>
            <w:t>Choose an item.</w:t>
          </w:r>
        </w:p>
      </w:docPartBody>
    </w:docPart>
    <w:docPart>
      <w:docPartPr>
        <w:name w:val="DF1EF19B4C7F4E15A6A28BC086B8D149"/>
        <w:category>
          <w:name w:val="General"/>
          <w:gallery w:val="placeholder"/>
        </w:category>
        <w:types>
          <w:type w:val="bbPlcHdr"/>
        </w:types>
        <w:behaviors>
          <w:behavior w:val="content"/>
        </w:behaviors>
        <w:guid w:val="{F103EFCC-C2DE-4AB2-A546-F5A66E1B70FF}"/>
      </w:docPartPr>
      <w:docPartBody>
        <w:p w:rsidR="00DB2215" w:rsidRDefault="00DB2215" w:rsidP="00DB2215">
          <w:pPr>
            <w:pStyle w:val="DF1EF19B4C7F4E15A6A28BC086B8D149"/>
          </w:pPr>
          <w:r w:rsidRPr="007C21D3">
            <w:rPr>
              <w:rStyle w:val="PlaceholderText"/>
              <w:rFonts w:ascii="Calibri" w:hAnsi="Calibri" w:cs="Calibri"/>
              <w:sz w:val="16"/>
              <w:szCs w:val="16"/>
            </w:rPr>
            <w:t>Choose an item.</w:t>
          </w:r>
        </w:p>
      </w:docPartBody>
    </w:docPart>
    <w:docPart>
      <w:docPartPr>
        <w:name w:val="99C0619AB0724394BACC85291E816DDA"/>
        <w:category>
          <w:name w:val="General"/>
          <w:gallery w:val="placeholder"/>
        </w:category>
        <w:types>
          <w:type w:val="bbPlcHdr"/>
        </w:types>
        <w:behaviors>
          <w:behavior w:val="content"/>
        </w:behaviors>
        <w:guid w:val="{33B201A6-17D0-442F-A36D-63EAFDFB07A5}"/>
      </w:docPartPr>
      <w:docPartBody>
        <w:p w:rsidR="00DB2215" w:rsidRDefault="00DB2215" w:rsidP="00DB2215">
          <w:pPr>
            <w:pStyle w:val="99C0619AB0724394BACC85291E816DDA"/>
          </w:pPr>
          <w:r w:rsidRPr="00E50758">
            <w:rPr>
              <w:rStyle w:val="PlaceholderText"/>
              <w:rFonts w:ascii="Calibri" w:hAnsi="Calibri" w:cs="Calibri"/>
              <w:sz w:val="16"/>
              <w:szCs w:val="16"/>
            </w:rPr>
            <w:t>Choose an item.</w:t>
          </w:r>
        </w:p>
      </w:docPartBody>
    </w:docPart>
    <w:docPart>
      <w:docPartPr>
        <w:name w:val="9205F43D1EE245DF86CE04075E4EF655"/>
        <w:category>
          <w:name w:val="General"/>
          <w:gallery w:val="placeholder"/>
        </w:category>
        <w:types>
          <w:type w:val="bbPlcHdr"/>
        </w:types>
        <w:behaviors>
          <w:behavior w:val="content"/>
        </w:behaviors>
        <w:guid w:val="{F07F9FC2-FE52-46A8-88FE-DAF4517822A6}"/>
      </w:docPartPr>
      <w:docPartBody>
        <w:p w:rsidR="00DB2215" w:rsidRDefault="00DB2215" w:rsidP="00DB2215">
          <w:pPr>
            <w:pStyle w:val="9205F43D1EE245DF86CE04075E4EF655"/>
          </w:pPr>
          <w:r w:rsidRPr="007C21D3">
            <w:rPr>
              <w:rStyle w:val="PlaceholderText"/>
              <w:rFonts w:ascii="Calibri" w:hAnsi="Calibri" w:cs="Calibri"/>
              <w:sz w:val="16"/>
              <w:szCs w:val="16"/>
            </w:rPr>
            <w:t>Choose an item.</w:t>
          </w:r>
        </w:p>
      </w:docPartBody>
    </w:docPart>
    <w:docPart>
      <w:docPartPr>
        <w:name w:val="363626636BC343EB9608602C329EFC3A"/>
        <w:category>
          <w:name w:val="General"/>
          <w:gallery w:val="placeholder"/>
        </w:category>
        <w:types>
          <w:type w:val="bbPlcHdr"/>
        </w:types>
        <w:behaviors>
          <w:behavior w:val="content"/>
        </w:behaviors>
        <w:guid w:val="{06CB3EF1-3109-44F9-9A10-05B51BBF758D}"/>
      </w:docPartPr>
      <w:docPartBody>
        <w:p w:rsidR="00DB2215" w:rsidRDefault="00DB2215" w:rsidP="00DB2215">
          <w:pPr>
            <w:pStyle w:val="363626636BC343EB9608602C329EFC3A"/>
          </w:pPr>
          <w:r w:rsidRPr="00DA69ED">
            <w:rPr>
              <w:rStyle w:val="PlaceholderText"/>
              <w:rFonts w:ascii="Calibri" w:hAnsi="Calibri" w:cs="Calibri"/>
              <w:sz w:val="16"/>
              <w:szCs w:val="16"/>
            </w:rPr>
            <w:t>Choose an item.</w:t>
          </w:r>
        </w:p>
      </w:docPartBody>
    </w:docPart>
    <w:docPart>
      <w:docPartPr>
        <w:name w:val="8D5EC4E2D1434E4389D8B679C0EA93D9"/>
        <w:category>
          <w:name w:val="General"/>
          <w:gallery w:val="placeholder"/>
        </w:category>
        <w:types>
          <w:type w:val="bbPlcHdr"/>
        </w:types>
        <w:behaviors>
          <w:behavior w:val="content"/>
        </w:behaviors>
        <w:guid w:val="{827B1974-CD51-4C55-92A8-0030409B553B}"/>
      </w:docPartPr>
      <w:docPartBody>
        <w:p w:rsidR="00DB2215" w:rsidRDefault="00DB2215" w:rsidP="00DB2215">
          <w:pPr>
            <w:pStyle w:val="8D5EC4E2D1434E4389D8B679C0EA93D9"/>
          </w:pPr>
          <w:r w:rsidRPr="006E37EA">
            <w:rPr>
              <w:rStyle w:val="PlaceholderText"/>
              <w:rFonts w:ascii="Calibri" w:hAnsi="Calibri" w:cs="Calibri"/>
              <w:sz w:val="16"/>
              <w:szCs w:val="16"/>
            </w:rPr>
            <w:t>Choose an item.</w:t>
          </w:r>
        </w:p>
      </w:docPartBody>
    </w:docPart>
    <w:docPart>
      <w:docPartPr>
        <w:name w:val="5C27BF4AD72D45A7A6D3A545103429A0"/>
        <w:category>
          <w:name w:val="General"/>
          <w:gallery w:val="placeholder"/>
        </w:category>
        <w:types>
          <w:type w:val="bbPlcHdr"/>
        </w:types>
        <w:behaviors>
          <w:behavior w:val="content"/>
        </w:behaviors>
        <w:guid w:val="{534CEA12-2994-4555-AAAE-775104A11752}"/>
      </w:docPartPr>
      <w:docPartBody>
        <w:p w:rsidR="00DB2215" w:rsidRDefault="00DB2215" w:rsidP="00DB2215">
          <w:pPr>
            <w:pStyle w:val="5C27BF4AD72D45A7A6D3A545103429A0"/>
          </w:pPr>
          <w:r w:rsidRPr="00E95EE3">
            <w:rPr>
              <w:rStyle w:val="PlaceholderText"/>
              <w:rFonts w:ascii="Calibri" w:hAnsi="Calibri" w:cs="Calibri"/>
              <w:sz w:val="16"/>
              <w:szCs w:val="16"/>
            </w:rPr>
            <w:t>Choose an item.</w:t>
          </w:r>
        </w:p>
      </w:docPartBody>
    </w:docPart>
    <w:docPart>
      <w:docPartPr>
        <w:name w:val="84B686E7016B4E79B790DCE205162280"/>
        <w:category>
          <w:name w:val="General"/>
          <w:gallery w:val="placeholder"/>
        </w:category>
        <w:types>
          <w:type w:val="bbPlcHdr"/>
        </w:types>
        <w:behaviors>
          <w:behavior w:val="content"/>
        </w:behaviors>
        <w:guid w:val="{DD485DF1-BA0B-4143-B19F-2BAB428874C9}"/>
      </w:docPartPr>
      <w:docPartBody>
        <w:p w:rsidR="00DB2215" w:rsidRDefault="00DB2215" w:rsidP="00DB2215">
          <w:pPr>
            <w:pStyle w:val="84B686E7016B4E79B790DCE205162280"/>
          </w:pPr>
          <w:r w:rsidRPr="007C21D3">
            <w:rPr>
              <w:rStyle w:val="PlaceholderText"/>
              <w:rFonts w:ascii="Calibri" w:hAnsi="Calibri" w:cs="Calibri"/>
              <w:sz w:val="16"/>
              <w:szCs w:val="16"/>
            </w:rPr>
            <w:t>Choose an item.</w:t>
          </w:r>
        </w:p>
      </w:docPartBody>
    </w:docPart>
    <w:docPart>
      <w:docPartPr>
        <w:name w:val="007B5B44EDBF43769A560E8E42AFD319"/>
        <w:category>
          <w:name w:val="General"/>
          <w:gallery w:val="placeholder"/>
        </w:category>
        <w:types>
          <w:type w:val="bbPlcHdr"/>
        </w:types>
        <w:behaviors>
          <w:behavior w:val="content"/>
        </w:behaviors>
        <w:guid w:val="{4B726C8B-9F5B-4482-AC71-638E1A35D9C1}"/>
      </w:docPartPr>
      <w:docPartBody>
        <w:p w:rsidR="00DB2215" w:rsidRDefault="00DB2215" w:rsidP="00DB2215">
          <w:pPr>
            <w:pStyle w:val="007B5B44EDBF43769A560E8E42AFD319"/>
          </w:pPr>
          <w:r w:rsidRPr="00A05A5F">
            <w:rPr>
              <w:rStyle w:val="PlaceholderText"/>
              <w:rFonts w:ascii="Calibri" w:hAnsi="Calibri" w:cs="Calibri"/>
              <w:sz w:val="16"/>
              <w:szCs w:val="16"/>
            </w:rPr>
            <w:t>Choose an item.</w:t>
          </w:r>
        </w:p>
      </w:docPartBody>
    </w:docPart>
    <w:docPart>
      <w:docPartPr>
        <w:name w:val="28DB0827E9184BEF871729F3AAC21306"/>
        <w:category>
          <w:name w:val="General"/>
          <w:gallery w:val="placeholder"/>
        </w:category>
        <w:types>
          <w:type w:val="bbPlcHdr"/>
        </w:types>
        <w:behaviors>
          <w:behavior w:val="content"/>
        </w:behaviors>
        <w:guid w:val="{7852D4BA-FD08-4A91-A61D-038119DD4937}"/>
      </w:docPartPr>
      <w:docPartBody>
        <w:p w:rsidR="00DB2215" w:rsidRDefault="00DB2215" w:rsidP="00DB2215">
          <w:pPr>
            <w:pStyle w:val="28DB0827E9184BEF871729F3AAC21306"/>
          </w:pPr>
          <w:r w:rsidRPr="006E37EA">
            <w:rPr>
              <w:rStyle w:val="PlaceholderText"/>
              <w:rFonts w:ascii="Calibri" w:hAnsi="Calibri" w:cs="Calibri"/>
              <w:sz w:val="16"/>
              <w:szCs w:val="16"/>
            </w:rPr>
            <w:t>Choose an item.</w:t>
          </w:r>
        </w:p>
      </w:docPartBody>
    </w:docPart>
    <w:docPart>
      <w:docPartPr>
        <w:name w:val="781DE2DBFC2B4E9482DD1A953FFA7663"/>
        <w:category>
          <w:name w:val="General"/>
          <w:gallery w:val="placeholder"/>
        </w:category>
        <w:types>
          <w:type w:val="bbPlcHdr"/>
        </w:types>
        <w:behaviors>
          <w:behavior w:val="content"/>
        </w:behaviors>
        <w:guid w:val="{3DCA7C5A-67B3-4B10-A7DB-BDA16F38D0B8}"/>
      </w:docPartPr>
      <w:docPartBody>
        <w:p w:rsidR="00DB2215" w:rsidRDefault="00DB2215" w:rsidP="00DB2215">
          <w:pPr>
            <w:pStyle w:val="781DE2DBFC2B4E9482DD1A953FFA7663"/>
          </w:pPr>
          <w:r w:rsidRPr="00ED5587">
            <w:rPr>
              <w:rStyle w:val="PlaceholderText"/>
              <w:rFonts w:ascii="Calibri" w:hAnsi="Calibri" w:cs="Calibri"/>
              <w:sz w:val="16"/>
              <w:szCs w:val="16"/>
            </w:rPr>
            <w:t>Choose an item.</w:t>
          </w:r>
        </w:p>
      </w:docPartBody>
    </w:docPart>
    <w:docPart>
      <w:docPartPr>
        <w:name w:val="FC342C1D64214AE4ACBEC3F5A088C405"/>
        <w:category>
          <w:name w:val="General"/>
          <w:gallery w:val="placeholder"/>
        </w:category>
        <w:types>
          <w:type w:val="bbPlcHdr"/>
        </w:types>
        <w:behaviors>
          <w:behavior w:val="content"/>
        </w:behaviors>
        <w:guid w:val="{8E2C82AB-0489-45E7-AC2B-1B9072C3FEDF}"/>
      </w:docPartPr>
      <w:docPartBody>
        <w:p w:rsidR="00DB2215" w:rsidRDefault="00DB2215" w:rsidP="00DB2215">
          <w:pPr>
            <w:pStyle w:val="FC342C1D64214AE4ACBEC3F5A088C405"/>
          </w:pPr>
          <w:r w:rsidRPr="007C21D3">
            <w:rPr>
              <w:rStyle w:val="PlaceholderText"/>
              <w:rFonts w:ascii="Calibri" w:hAnsi="Calibri" w:cs="Calibri"/>
              <w:sz w:val="16"/>
              <w:szCs w:val="16"/>
            </w:rPr>
            <w:t>Choose an item.</w:t>
          </w:r>
        </w:p>
      </w:docPartBody>
    </w:docPart>
    <w:docPart>
      <w:docPartPr>
        <w:name w:val="2B8EACC18E5947D8A74BC30F3A6176CA"/>
        <w:category>
          <w:name w:val="General"/>
          <w:gallery w:val="placeholder"/>
        </w:category>
        <w:types>
          <w:type w:val="bbPlcHdr"/>
        </w:types>
        <w:behaviors>
          <w:behavior w:val="content"/>
        </w:behaviors>
        <w:guid w:val="{C3042BD6-043B-4B05-A7E7-925516F036E0}"/>
      </w:docPartPr>
      <w:docPartBody>
        <w:p w:rsidR="00DB2215" w:rsidRDefault="00DB2215" w:rsidP="00DB2215">
          <w:pPr>
            <w:pStyle w:val="2B8EACC18E5947D8A74BC30F3A6176CA"/>
          </w:pPr>
          <w:r w:rsidRPr="001436A0">
            <w:rPr>
              <w:rStyle w:val="PlaceholderText"/>
              <w:rFonts w:ascii="Calibri" w:hAnsi="Calibri" w:cs="Calibri"/>
              <w:sz w:val="16"/>
              <w:szCs w:val="16"/>
            </w:rPr>
            <w:t>Choose an item.</w:t>
          </w:r>
        </w:p>
      </w:docPartBody>
    </w:docPart>
    <w:docPart>
      <w:docPartPr>
        <w:name w:val="3904795AC8F74E0681337B22C01853CF"/>
        <w:category>
          <w:name w:val="General"/>
          <w:gallery w:val="placeholder"/>
        </w:category>
        <w:types>
          <w:type w:val="bbPlcHdr"/>
        </w:types>
        <w:behaviors>
          <w:behavior w:val="content"/>
        </w:behaviors>
        <w:guid w:val="{6F37E44A-0990-4D47-94D8-B0F9EFDC4AD0}"/>
      </w:docPartPr>
      <w:docPartBody>
        <w:p w:rsidR="00DB2215" w:rsidRDefault="00DB2215" w:rsidP="00DB2215">
          <w:pPr>
            <w:pStyle w:val="3904795AC8F74E0681337B22C01853CF"/>
          </w:pPr>
          <w:r w:rsidRPr="006E37EA">
            <w:rPr>
              <w:rStyle w:val="PlaceholderText"/>
              <w:rFonts w:ascii="Calibri" w:hAnsi="Calibri" w:cs="Calibri"/>
              <w:sz w:val="16"/>
              <w:szCs w:val="16"/>
            </w:rPr>
            <w:t>Choose an item.</w:t>
          </w:r>
        </w:p>
      </w:docPartBody>
    </w:docPart>
    <w:docPart>
      <w:docPartPr>
        <w:name w:val="4722C77AD2E44901A7DF6B8966CEF79F"/>
        <w:category>
          <w:name w:val="General"/>
          <w:gallery w:val="placeholder"/>
        </w:category>
        <w:types>
          <w:type w:val="bbPlcHdr"/>
        </w:types>
        <w:behaviors>
          <w:behavior w:val="content"/>
        </w:behaviors>
        <w:guid w:val="{041F735E-C03E-457D-A5E0-B21A844DC2A7}"/>
      </w:docPartPr>
      <w:docPartBody>
        <w:p w:rsidR="00DB2215" w:rsidRDefault="00DB2215" w:rsidP="00DB2215">
          <w:pPr>
            <w:pStyle w:val="4722C77AD2E44901A7DF6B8966CEF79F"/>
          </w:pPr>
          <w:r w:rsidRPr="00E5420A">
            <w:rPr>
              <w:rStyle w:val="PlaceholderText"/>
              <w:rFonts w:ascii="Calibri" w:hAnsi="Calibri" w:cs="Calibri"/>
              <w:sz w:val="16"/>
              <w:szCs w:val="16"/>
            </w:rPr>
            <w:t>Choose an item.</w:t>
          </w:r>
        </w:p>
      </w:docPartBody>
    </w:docPart>
    <w:docPart>
      <w:docPartPr>
        <w:name w:val="35A801E3C4784C6C99806ABF8A470AC7"/>
        <w:category>
          <w:name w:val="General"/>
          <w:gallery w:val="placeholder"/>
        </w:category>
        <w:types>
          <w:type w:val="bbPlcHdr"/>
        </w:types>
        <w:behaviors>
          <w:behavior w:val="content"/>
        </w:behaviors>
        <w:guid w:val="{DCD080C6-AB02-48A2-8EB1-60D03C684411}"/>
      </w:docPartPr>
      <w:docPartBody>
        <w:p w:rsidR="00DB2215" w:rsidRDefault="00DB2215" w:rsidP="00DB2215">
          <w:pPr>
            <w:pStyle w:val="35A801E3C4784C6C99806ABF8A470AC7"/>
          </w:pPr>
          <w:r w:rsidRPr="007C21D3">
            <w:rPr>
              <w:rStyle w:val="PlaceholderText"/>
              <w:rFonts w:ascii="Calibri" w:hAnsi="Calibri" w:cs="Calibri"/>
              <w:sz w:val="16"/>
              <w:szCs w:val="16"/>
            </w:rPr>
            <w:t>Choose an item.</w:t>
          </w:r>
        </w:p>
      </w:docPartBody>
    </w:docPart>
    <w:docPart>
      <w:docPartPr>
        <w:name w:val="5FD819F65F9B487BB9BA1D092D9AE14D"/>
        <w:category>
          <w:name w:val="General"/>
          <w:gallery w:val="placeholder"/>
        </w:category>
        <w:types>
          <w:type w:val="bbPlcHdr"/>
        </w:types>
        <w:behaviors>
          <w:behavior w:val="content"/>
        </w:behaviors>
        <w:guid w:val="{01FF5277-B18B-423A-948E-46DCC44B7276}"/>
      </w:docPartPr>
      <w:docPartBody>
        <w:p w:rsidR="00DB2215" w:rsidRDefault="00DB2215" w:rsidP="00DB2215">
          <w:pPr>
            <w:pStyle w:val="5FD819F65F9B487BB9BA1D092D9AE14D"/>
          </w:pPr>
          <w:r w:rsidRPr="00D46D18">
            <w:rPr>
              <w:rStyle w:val="PlaceholderText"/>
              <w:rFonts w:ascii="Calibri" w:hAnsi="Calibri" w:cs="Calibri"/>
              <w:sz w:val="16"/>
              <w:szCs w:val="16"/>
            </w:rPr>
            <w:t>Choose an item.</w:t>
          </w:r>
        </w:p>
      </w:docPartBody>
    </w:docPart>
    <w:docPart>
      <w:docPartPr>
        <w:name w:val="0B3E08F9379C44C090B4057974BCAAD7"/>
        <w:category>
          <w:name w:val="General"/>
          <w:gallery w:val="placeholder"/>
        </w:category>
        <w:types>
          <w:type w:val="bbPlcHdr"/>
        </w:types>
        <w:behaviors>
          <w:behavior w:val="content"/>
        </w:behaviors>
        <w:guid w:val="{90B7108C-2098-4403-B145-C2AA700E0D1E}"/>
      </w:docPartPr>
      <w:docPartBody>
        <w:p w:rsidR="00DB2215" w:rsidRDefault="00DB2215" w:rsidP="00DB2215">
          <w:pPr>
            <w:pStyle w:val="0B3E08F9379C44C090B4057974BCAAD7"/>
          </w:pPr>
          <w:r w:rsidRPr="006E37EA">
            <w:rPr>
              <w:rStyle w:val="PlaceholderText"/>
              <w:rFonts w:ascii="Calibri" w:hAnsi="Calibri" w:cs="Calibri"/>
              <w:sz w:val="16"/>
              <w:szCs w:val="16"/>
            </w:rPr>
            <w:t>Choose an item.</w:t>
          </w:r>
        </w:p>
      </w:docPartBody>
    </w:docPart>
    <w:docPart>
      <w:docPartPr>
        <w:name w:val="08CE06077AFC4BAC9188727FF4189662"/>
        <w:category>
          <w:name w:val="General"/>
          <w:gallery w:val="placeholder"/>
        </w:category>
        <w:types>
          <w:type w:val="bbPlcHdr"/>
        </w:types>
        <w:behaviors>
          <w:behavior w:val="content"/>
        </w:behaviors>
        <w:guid w:val="{ABFACC7A-8AC9-4398-BC38-E3A895707B9D}"/>
      </w:docPartPr>
      <w:docPartBody>
        <w:p w:rsidR="00DB2215" w:rsidRDefault="00DB2215" w:rsidP="00DB2215">
          <w:pPr>
            <w:pStyle w:val="08CE06077AFC4BAC9188727FF4189662"/>
          </w:pPr>
          <w:r w:rsidRPr="007C21D3">
            <w:rPr>
              <w:rStyle w:val="PlaceholderText"/>
              <w:rFonts w:ascii="Calibri" w:hAnsi="Calibri" w:cs="Calibri"/>
              <w:sz w:val="16"/>
              <w:szCs w:val="16"/>
            </w:rPr>
            <w:t>Choose an item.</w:t>
          </w:r>
        </w:p>
      </w:docPartBody>
    </w:docPart>
    <w:docPart>
      <w:docPartPr>
        <w:name w:val="3D1B66D2B4AA47E6ABC681F920FA88A3"/>
        <w:category>
          <w:name w:val="General"/>
          <w:gallery w:val="placeholder"/>
        </w:category>
        <w:types>
          <w:type w:val="bbPlcHdr"/>
        </w:types>
        <w:behaviors>
          <w:behavior w:val="content"/>
        </w:behaviors>
        <w:guid w:val="{691D15A4-760D-49E3-BDB2-7CD8C72E1301}"/>
      </w:docPartPr>
      <w:docPartBody>
        <w:p w:rsidR="00DB2215" w:rsidRDefault="00DB2215" w:rsidP="00DB2215">
          <w:pPr>
            <w:pStyle w:val="3D1B66D2B4AA47E6ABC681F920FA88A3"/>
          </w:pPr>
          <w:r w:rsidRPr="0089740F">
            <w:rPr>
              <w:rStyle w:val="PlaceholderText"/>
              <w:rFonts w:ascii="Calibri" w:hAnsi="Calibri" w:cs="Calibri"/>
              <w:sz w:val="16"/>
              <w:szCs w:val="16"/>
            </w:rPr>
            <w:t>Choose an item.</w:t>
          </w:r>
        </w:p>
      </w:docPartBody>
    </w:docPart>
    <w:docPart>
      <w:docPartPr>
        <w:name w:val="D43412FE8AA64A58A92B1EABC3B32B73"/>
        <w:category>
          <w:name w:val="General"/>
          <w:gallery w:val="placeholder"/>
        </w:category>
        <w:types>
          <w:type w:val="bbPlcHdr"/>
        </w:types>
        <w:behaviors>
          <w:behavior w:val="content"/>
        </w:behaviors>
        <w:guid w:val="{809E8CF6-97CB-4859-9C36-6A2354F59B6E}"/>
      </w:docPartPr>
      <w:docPartBody>
        <w:p w:rsidR="00DB2215" w:rsidRDefault="00DB2215" w:rsidP="00DB2215">
          <w:pPr>
            <w:pStyle w:val="D43412FE8AA64A58A92B1EABC3B32B73"/>
          </w:pPr>
          <w:r w:rsidRPr="006E37EA">
            <w:rPr>
              <w:rStyle w:val="PlaceholderText"/>
              <w:rFonts w:ascii="Calibri" w:hAnsi="Calibri" w:cs="Calibri"/>
              <w:sz w:val="16"/>
              <w:szCs w:val="16"/>
            </w:rPr>
            <w:t>Choose an item.</w:t>
          </w:r>
        </w:p>
      </w:docPartBody>
    </w:docPart>
    <w:docPart>
      <w:docPartPr>
        <w:name w:val="28F4001E36D345AFACCEED023A51DD8C"/>
        <w:category>
          <w:name w:val="General"/>
          <w:gallery w:val="placeholder"/>
        </w:category>
        <w:types>
          <w:type w:val="bbPlcHdr"/>
        </w:types>
        <w:behaviors>
          <w:behavior w:val="content"/>
        </w:behaviors>
        <w:guid w:val="{97DB732A-BDE6-42E0-B061-47B302846E7F}"/>
      </w:docPartPr>
      <w:docPartBody>
        <w:p w:rsidR="00DB2215" w:rsidRDefault="00DB2215" w:rsidP="00DB2215">
          <w:pPr>
            <w:pStyle w:val="28F4001E36D345AFACCEED023A51DD8C"/>
          </w:pPr>
          <w:r w:rsidRPr="00F566BC">
            <w:rPr>
              <w:rStyle w:val="PlaceholderText"/>
              <w:rFonts w:ascii="Calibri" w:hAnsi="Calibri" w:cs="Calibri"/>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27"/>
    <w:rsid w:val="00023EF9"/>
    <w:rsid w:val="00027B2A"/>
    <w:rsid w:val="00041E88"/>
    <w:rsid w:val="00056020"/>
    <w:rsid w:val="000C04B1"/>
    <w:rsid w:val="000C0E26"/>
    <w:rsid w:val="000E2945"/>
    <w:rsid w:val="001051B7"/>
    <w:rsid w:val="0011303D"/>
    <w:rsid w:val="001263AF"/>
    <w:rsid w:val="00133AF2"/>
    <w:rsid w:val="00153182"/>
    <w:rsid w:val="0016583F"/>
    <w:rsid w:val="00166367"/>
    <w:rsid w:val="00197D87"/>
    <w:rsid w:val="001D2574"/>
    <w:rsid w:val="002021E0"/>
    <w:rsid w:val="00352EF6"/>
    <w:rsid w:val="003A1D98"/>
    <w:rsid w:val="003D2739"/>
    <w:rsid w:val="003D39F4"/>
    <w:rsid w:val="00490234"/>
    <w:rsid w:val="00496029"/>
    <w:rsid w:val="005069F0"/>
    <w:rsid w:val="005148C6"/>
    <w:rsid w:val="00524C09"/>
    <w:rsid w:val="00630BD1"/>
    <w:rsid w:val="00641A33"/>
    <w:rsid w:val="006A3591"/>
    <w:rsid w:val="00711F0E"/>
    <w:rsid w:val="0071623E"/>
    <w:rsid w:val="00772B08"/>
    <w:rsid w:val="007A69C5"/>
    <w:rsid w:val="007E1E09"/>
    <w:rsid w:val="007F6711"/>
    <w:rsid w:val="008762C0"/>
    <w:rsid w:val="008908BF"/>
    <w:rsid w:val="00930EE5"/>
    <w:rsid w:val="00995F76"/>
    <w:rsid w:val="009B0642"/>
    <w:rsid w:val="009D008C"/>
    <w:rsid w:val="00A1151D"/>
    <w:rsid w:val="00A61D65"/>
    <w:rsid w:val="00AE6FAC"/>
    <w:rsid w:val="00B4593C"/>
    <w:rsid w:val="00B64B27"/>
    <w:rsid w:val="00B653AD"/>
    <w:rsid w:val="00C4218A"/>
    <w:rsid w:val="00C51B5A"/>
    <w:rsid w:val="00C53DDF"/>
    <w:rsid w:val="00C677F5"/>
    <w:rsid w:val="00C76859"/>
    <w:rsid w:val="00C8378C"/>
    <w:rsid w:val="00D603D3"/>
    <w:rsid w:val="00D61630"/>
    <w:rsid w:val="00DB2215"/>
    <w:rsid w:val="00DE3293"/>
    <w:rsid w:val="00E40F3E"/>
    <w:rsid w:val="00EA7502"/>
    <w:rsid w:val="00EE50A0"/>
    <w:rsid w:val="00EE5700"/>
    <w:rsid w:val="00EF75FD"/>
    <w:rsid w:val="00F02FDD"/>
    <w:rsid w:val="00F617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PlaceholderText">
    <w:name w:val="Placeholder Text"/>
    <w:basedOn w:val="DefaultParagraphFont"/>
    <w:uiPriority w:val="99"/>
    <w:semiHidden/>
    <w:rsid w:val="00DB2215"/>
    <w:rPr>
      <w:color w:val="808080"/>
    </w:rPr>
  </w:style>
  <w:style w:type="paragraph" w:customStyle="1" w:styleId="A721E5833AD54A0DA56BEDD462AA10601">
    <w:name w:val="A721E5833AD54A0DA56BEDD462AA10601"/>
    <w:rsid w:val="00F617DF"/>
    <w:pPr>
      <w:spacing w:before="240" w:after="240" w:line="240" w:lineRule="auto"/>
    </w:pPr>
    <w:rPr>
      <w:rFonts w:eastAsia="Century Gothic" w:cs="Times New Roman"/>
      <w:kern w:val="0"/>
      <w:sz w:val="20"/>
      <w:szCs w:val="24"/>
      <w:lang w:val="en-US" w:eastAsia="en-US"/>
      <w14:ligatures w14:val="none"/>
    </w:rPr>
  </w:style>
  <w:style w:type="paragraph" w:customStyle="1" w:styleId="9638F396F11347828BD4CFF02249AEE41">
    <w:name w:val="9638F396F11347828BD4CFF02249AEE41"/>
    <w:rsid w:val="00F617DF"/>
    <w:pPr>
      <w:spacing w:before="240" w:after="240" w:line="240" w:lineRule="auto"/>
    </w:pPr>
    <w:rPr>
      <w:rFonts w:eastAsia="Century Gothic" w:cs="Times New Roman"/>
      <w:kern w:val="0"/>
      <w:sz w:val="20"/>
      <w:szCs w:val="24"/>
      <w:lang w:val="en-US" w:eastAsia="en-US"/>
      <w14:ligatures w14:val="none"/>
    </w:rPr>
  </w:style>
  <w:style w:type="paragraph" w:customStyle="1" w:styleId="AE055B88E936458BAA23E9CFA2918313">
    <w:name w:val="AE055B88E936458BAA23E9CFA2918313"/>
    <w:rsid w:val="00F617DF"/>
    <w:pPr>
      <w:spacing w:before="240" w:after="240" w:line="240" w:lineRule="auto"/>
    </w:pPr>
    <w:rPr>
      <w:rFonts w:eastAsia="Century Gothic" w:cs="Times New Roman"/>
      <w:kern w:val="0"/>
      <w:sz w:val="20"/>
      <w:szCs w:val="24"/>
      <w:lang w:val="en-US" w:eastAsia="en-US"/>
      <w14:ligatures w14:val="none"/>
    </w:rPr>
  </w:style>
  <w:style w:type="paragraph" w:customStyle="1" w:styleId="A31EEF1F0F8141A799E9ECD386BF477A">
    <w:name w:val="A31EEF1F0F8141A799E9ECD386BF477A"/>
    <w:rsid w:val="00F617DF"/>
    <w:pPr>
      <w:spacing w:before="240" w:after="240" w:line="240" w:lineRule="auto"/>
    </w:pPr>
    <w:rPr>
      <w:rFonts w:eastAsia="Century Gothic" w:cs="Times New Roman"/>
      <w:kern w:val="0"/>
      <w:sz w:val="20"/>
      <w:szCs w:val="24"/>
      <w:lang w:val="en-US" w:eastAsia="en-US"/>
      <w14:ligatures w14:val="none"/>
    </w:rPr>
  </w:style>
  <w:style w:type="paragraph" w:customStyle="1" w:styleId="1C88A4D143AF4162AA4D8861E31BD36A">
    <w:name w:val="1C88A4D143AF4162AA4D8861E31BD36A"/>
    <w:rsid w:val="00C76859"/>
  </w:style>
  <w:style w:type="paragraph" w:customStyle="1" w:styleId="58D402CBB95E49F7973AE10E455008FC">
    <w:name w:val="58D402CBB95E49F7973AE10E455008FC"/>
    <w:rsid w:val="00C76859"/>
  </w:style>
  <w:style w:type="paragraph" w:customStyle="1" w:styleId="61371796BD14442392A35DF5F5050BA1">
    <w:name w:val="61371796BD14442392A35DF5F5050BA1"/>
    <w:rsid w:val="00C76859"/>
  </w:style>
  <w:style w:type="paragraph" w:customStyle="1" w:styleId="3BE7DB3E73F04A60AF7C3BF77FFC088F">
    <w:name w:val="3BE7DB3E73F04A60AF7C3BF77FFC088F"/>
    <w:rsid w:val="00C76859"/>
  </w:style>
  <w:style w:type="paragraph" w:customStyle="1" w:styleId="02AEC7B663944FBCB06FC3288AE635A0">
    <w:name w:val="02AEC7B663944FBCB06FC3288AE635A0"/>
    <w:rsid w:val="00C76859"/>
  </w:style>
  <w:style w:type="paragraph" w:customStyle="1" w:styleId="353F84E742534FAB9CA53497C62C3FB1">
    <w:name w:val="353F84E742534FAB9CA53497C62C3FB1"/>
    <w:rsid w:val="00C76859"/>
  </w:style>
  <w:style w:type="paragraph" w:customStyle="1" w:styleId="82B5A9F0C90F43CDA5916EDE23D8DD69">
    <w:name w:val="82B5A9F0C90F43CDA5916EDE23D8DD69"/>
    <w:rsid w:val="00C76859"/>
  </w:style>
  <w:style w:type="paragraph" w:customStyle="1" w:styleId="1D97AAEB1E7F49A2A1DE4E037D82C9A4">
    <w:name w:val="1D97AAEB1E7F49A2A1DE4E037D82C9A4"/>
    <w:rsid w:val="00C76859"/>
  </w:style>
  <w:style w:type="paragraph" w:customStyle="1" w:styleId="B02B95DF7CF442CC9B7667D3089CF8E6">
    <w:name w:val="B02B95DF7CF442CC9B7667D3089CF8E6"/>
    <w:rsid w:val="00C76859"/>
  </w:style>
  <w:style w:type="paragraph" w:customStyle="1" w:styleId="8607880A48FB413A900C401734999BB1">
    <w:name w:val="8607880A48FB413A900C401734999BB1"/>
    <w:rsid w:val="00C76859"/>
  </w:style>
  <w:style w:type="paragraph" w:customStyle="1" w:styleId="FC07CF68FD9E4006818D83CF3334A9F3">
    <w:name w:val="FC07CF68FD9E4006818D83CF3334A9F3"/>
    <w:rsid w:val="00C76859"/>
  </w:style>
  <w:style w:type="paragraph" w:customStyle="1" w:styleId="84AF34510F29466EBC1409F59F1C54C1">
    <w:name w:val="84AF34510F29466EBC1409F59F1C54C1"/>
    <w:rsid w:val="00C76859"/>
  </w:style>
  <w:style w:type="paragraph" w:customStyle="1" w:styleId="788EF6178401476A828EBE644A1633B8">
    <w:name w:val="788EF6178401476A828EBE644A1633B8"/>
    <w:rsid w:val="00C76859"/>
  </w:style>
  <w:style w:type="paragraph" w:customStyle="1" w:styleId="ACB21470CC294538A7A83E38ACB02E62">
    <w:name w:val="ACB21470CC294538A7A83E38ACB02E62"/>
    <w:rsid w:val="00C76859"/>
  </w:style>
  <w:style w:type="paragraph" w:customStyle="1" w:styleId="2F46D75A526941F7AB2AF516AA01A30A">
    <w:name w:val="2F46D75A526941F7AB2AF516AA01A30A"/>
    <w:rsid w:val="00C76859"/>
  </w:style>
  <w:style w:type="paragraph" w:customStyle="1" w:styleId="47FC47C0B89F474BA94FDFA5885D0F4B">
    <w:name w:val="47FC47C0B89F474BA94FDFA5885D0F4B"/>
    <w:rsid w:val="00C76859"/>
  </w:style>
  <w:style w:type="paragraph" w:customStyle="1" w:styleId="4B58A7904E644F7CA9D906DE1598F695">
    <w:name w:val="4B58A7904E644F7CA9D906DE1598F695"/>
    <w:rsid w:val="00041E88"/>
  </w:style>
  <w:style w:type="paragraph" w:customStyle="1" w:styleId="F5655EB9815A42C0BC57C8116DC41A44">
    <w:name w:val="F5655EB9815A42C0BC57C8116DC41A44"/>
    <w:rsid w:val="00041E88"/>
  </w:style>
  <w:style w:type="paragraph" w:customStyle="1" w:styleId="CBC88713034641BE98E0FC841B81F736">
    <w:name w:val="CBC88713034641BE98E0FC841B81F736"/>
    <w:rsid w:val="00041E88"/>
  </w:style>
  <w:style w:type="paragraph" w:customStyle="1" w:styleId="D0A5FD0E7E32405EA0972518E721404C">
    <w:name w:val="D0A5FD0E7E32405EA0972518E721404C"/>
    <w:rsid w:val="00041E88"/>
  </w:style>
  <w:style w:type="paragraph" w:customStyle="1" w:styleId="F00E4CC9B75A4581AF8277C704F5EE8E">
    <w:name w:val="F00E4CC9B75A4581AF8277C704F5EE8E"/>
    <w:rsid w:val="00041E88"/>
  </w:style>
  <w:style w:type="paragraph" w:customStyle="1" w:styleId="7B0405B459D84123B290485A4FC66A39">
    <w:name w:val="7B0405B459D84123B290485A4FC66A39"/>
    <w:rsid w:val="00041E88"/>
  </w:style>
  <w:style w:type="paragraph" w:customStyle="1" w:styleId="FA5E88F7CC1C438B8C0900FD8B16B0A5">
    <w:name w:val="FA5E88F7CC1C438B8C0900FD8B16B0A5"/>
    <w:rsid w:val="00041E88"/>
  </w:style>
  <w:style w:type="paragraph" w:customStyle="1" w:styleId="60B6AE296BF6497B8FD8B2A6B2D1A349">
    <w:name w:val="60B6AE296BF6497B8FD8B2A6B2D1A349"/>
    <w:rsid w:val="003A1D98"/>
    <w:pPr>
      <w:spacing w:line="278" w:lineRule="auto"/>
    </w:pPr>
    <w:rPr>
      <w:sz w:val="24"/>
      <w:szCs w:val="24"/>
    </w:rPr>
  </w:style>
  <w:style w:type="paragraph" w:customStyle="1" w:styleId="C3C8B6F18F754438BEA94A16612BBD9B">
    <w:name w:val="C3C8B6F18F754438BEA94A16612BBD9B"/>
    <w:rsid w:val="003A1D98"/>
    <w:pPr>
      <w:spacing w:line="278" w:lineRule="auto"/>
    </w:pPr>
    <w:rPr>
      <w:sz w:val="24"/>
      <w:szCs w:val="24"/>
    </w:rPr>
  </w:style>
  <w:style w:type="paragraph" w:customStyle="1" w:styleId="C108219291044C7C86545E398A5EF1A7">
    <w:name w:val="C108219291044C7C86545E398A5EF1A7"/>
    <w:rsid w:val="003A1D98"/>
    <w:pPr>
      <w:spacing w:line="278" w:lineRule="auto"/>
    </w:pPr>
    <w:rPr>
      <w:sz w:val="24"/>
      <w:szCs w:val="24"/>
    </w:rPr>
  </w:style>
  <w:style w:type="paragraph" w:customStyle="1" w:styleId="2261DB3CACCA4ED99ADBE8B129F9E5DF">
    <w:name w:val="2261DB3CACCA4ED99ADBE8B129F9E5DF"/>
    <w:rsid w:val="003A1D98"/>
    <w:pPr>
      <w:spacing w:line="278" w:lineRule="auto"/>
    </w:pPr>
    <w:rPr>
      <w:sz w:val="24"/>
      <w:szCs w:val="24"/>
    </w:rPr>
  </w:style>
  <w:style w:type="paragraph" w:customStyle="1" w:styleId="B2DCAFC71EF04386B3428A452B9CF3CA">
    <w:name w:val="B2DCAFC71EF04386B3428A452B9CF3CA"/>
    <w:rsid w:val="003A1D98"/>
    <w:pPr>
      <w:spacing w:line="278" w:lineRule="auto"/>
    </w:pPr>
    <w:rPr>
      <w:sz w:val="24"/>
      <w:szCs w:val="24"/>
    </w:rPr>
  </w:style>
  <w:style w:type="paragraph" w:customStyle="1" w:styleId="EDF74AB2D04C4E19BAE941DCBDEBEC17">
    <w:name w:val="EDF74AB2D04C4E19BAE941DCBDEBEC17"/>
    <w:rsid w:val="003A1D98"/>
    <w:pPr>
      <w:spacing w:line="278" w:lineRule="auto"/>
    </w:pPr>
    <w:rPr>
      <w:sz w:val="24"/>
      <w:szCs w:val="24"/>
    </w:rPr>
  </w:style>
  <w:style w:type="paragraph" w:customStyle="1" w:styleId="AE667EC2E06E4B61B837D19E5C4A37FA">
    <w:name w:val="AE667EC2E06E4B61B837D19E5C4A37FA"/>
    <w:rsid w:val="003A1D98"/>
    <w:pPr>
      <w:spacing w:line="278" w:lineRule="auto"/>
    </w:pPr>
    <w:rPr>
      <w:sz w:val="24"/>
      <w:szCs w:val="24"/>
    </w:rPr>
  </w:style>
  <w:style w:type="paragraph" w:customStyle="1" w:styleId="EDCE1D109E414DF4989368BDA95BCDFF">
    <w:name w:val="EDCE1D109E414DF4989368BDA95BCDFF"/>
    <w:rsid w:val="003A1D98"/>
    <w:pPr>
      <w:spacing w:line="278" w:lineRule="auto"/>
    </w:pPr>
    <w:rPr>
      <w:sz w:val="24"/>
      <w:szCs w:val="24"/>
    </w:rPr>
  </w:style>
  <w:style w:type="paragraph" w:customStyle="1" w:styleId="BDE68A580ECE4CD1A162C4698415019E">
    <w:name w:val="BDE68A580ECE4CD1A162C4698415019E"/>
    <w:rsid w:val="003A1D98"/>
    <w:pPr>
      <w:spacing w:line="278" w:lineRule="auto"/>
    </w:pPr>
    <w:rPr>
      <w:sz w:val="24"/>
      <w:szCs w:val="24"/>
    </w:rPr>
  </w:style>
  <w:style w:type="paragraph" w:customStyle="1" w:styleId="F8116D17AC8B4800942F7A87F23BE586">
    <w:name w:val="F8116D17AC8B4800942F7A87F23BE586"/>
    <w:rsid w:val="003A1D98"/>
    <w:pPr>
      <w:spacing w:line="278" w:lineRule="auto"/>
    </w:pPr>
    <w:rPr>
      <w:sz w:val="24"/>
      <w:szCs w:val="24"/>
    </w:rPr>
  </w:style>
  <w:style w:type="paragraph" w:customStyle="1" w:styleId="4BC9DD440A2E4BD688D8CA8E776D4482">
    <w:name w:val="4BC9DD440A2E4BD688D8CA8E776D4482"/>
    <w:rsid w:val="003A1D98"/>
    <w:pPr>
      <w:spacing w:line="278" w:lineRule="auto"/>
    </w:pPr>
    <w:rPr>
      <w:sz w:val="24"/>
      <w:szCs w:val="24"/>
    </w:rPr>
  </w:style>
  <w:style w:type="paragraph" w:customStyle="1" w:styleId="5D2E2F5296ED4C4BAAC3AA1DB9BBF5D3">
    <w:name w:val="5D2E2F5296ED4C4BAAC3AA1DB9BBF5D3"/>
    <w:rsid w:val="003A1D98"/>
    <w:pPr>
      <w:spacing w:line="278" w:lineRule="auto"/>
    </w:pPr>
    <w:rPr>
      <w:sz w:val="24"/>
      <w:szCs w:val="24"/>
    </w:rPr>
  </w:style>
  <w:style w:type="paragraph" w:customStyle="1" w:styleId="F7295C0CD6B640BE938484A7BB82FD1B">
    <w:name w:val="F7295C0CD6B640BE938484A7BB82FD1B"/>
    <w:rsid w:val="003A1D98"/>
    <w:pPr>
      <w:spacing w:line="278" w:lineRule="auto"/>
    </w:pPr>
    <w:rPr>
      <w:sz w:val="24"/>
      <w:szCs w:val="24"/>
    </w:rPr>
  </w:style>
  <w:style w:type="paragraph" w:customStyle="1" w:styleId="EE8602D6572D4B52A1A681E0533D3E8C">
    <w:name w:val="EE8602D6572D4B52A1A681E0533D3E8C"/>
    <w:rsid w:val="003A1D98"/>
    <w:pPr>
      <w:spacing w:line="278" w:lineRule="auto"/>
    </w:pPr>
    <w:rPr>
      <w:sz w:val="24"/>
      <w:szCs w:val="24"/>
    </w:rPr>
  </w:style>
  <w:style w:type="paragraph" w:customStyle="1" w:styleId="C3E2E9749FE043618CFCAF7EED7C5A01">
    <w:name w:val="C3E2E9749FE043618CFCAF7EED7C5A01"/>
    <w:rsid w:val="003A1D98"/>
    <w:pPr>
      <w:spacing w:line="278" w:lineRule="auto"/>
    </w:pPr>
    <w:rPr>
      <w:sz w:val="24"/>
      <w:szCs w:val="24"/>
    </w:rPr>
  </w:style>
  <w:style w:type="paragraph" w:customStyle="1" w:styleId="8237E46630CF4D7DA691EE5B1F1EA874">
    <w:name w:val="8237E46630CF4D7DA691EE5B1F1EA874"/>
    <w:rsid w:val="003A1D98"/>
    <w:pPr>
      <w:spacing w:line="278" w:lineRule="auto"/>
    </w:pPr>
    <w:rPr>
      <w:sz w:val="24"/>
      <w:szCs w:val="24"/>
    </w:rPr>
  </w:style>
  <w:style w:type="paragraph" w:customStyle="1" w:styleId="68410B94B7954C74A758ACEAF33A626F">
    <w:name w:val="68410B94B7954C74A758ACEAF33A626F"/>
    <w:rsid w:val="003A1D98"/>
    <w:pPr>
      <w:spacing w:line="278" w:lineRule="auto"/>
    </w:pPr>
    <w:rPr>
      <w:sz w:val="24"/>
      <w:szCs w:val="24"/>
    </w:rPr>
  </w:style>
  <w:style w:type="paragraph" w:customStyle="1" w:styleId="5DD31273A37D46358DEC455B4E5F7BDF">
    <w:name w:val="5DD31273A37D46358DEC455B4E5F7BDF"/>
    <w:rsid w:val="003A1D98"/>
    <w:pPr>
      <w:spacing w:line="278" w:lineRule="auto"/>
    </w:pPr>
    <w:rPr>
      <w:sz w:val="24"/>
      <w:szCs w:val="24"/>
    </w:rPr>
  </w:style>
  <w:style w:type="paragraph" w:customStyle="1" w:styleId="5F34772545464736AC9D41C9A22394E9">
    <w:name w:val="5F34772545464736AC9D41C9A22394E9"/>
    <w:rsid w:val="003A1D98"/>
    <w:pPr>
      <w:spacing w:line="278" w:lineRule="auto"/>
    </w:pPr>
    <w:rPr>
      <w:sz w:val="24"/>
      <w:szCs w:val="24"/>
    </w:rPr>
  </w:style>
  <w:style w:type="paragraph" w:customStyle="1" w:styleId="F2B4C9AE8B2A42CE85C081BCB71BC9F6">
    <w:name w:val="F2B4C9AE8B2A42CE85C081BCB71BC9F6"/>
    <w:rsid w:val="003A1D98"/>
    <w:pPr>
      <w:spacing w:line="278" w:lineRule="auto"/>
    </w:pPr>
    <w:rPr>
      <w:sz w:val="24"/>
      <w:szCs w:val="24"/>
    </w:rPr>
  </w:style>
  <w:style w:type="paragraph" w:customStyle="1" w:styleId="71DB87C51473460C87BCF7F997481B6D">
    <w:name w:val="71DB87C51473460C87BCF7F997481B6D"/>
    <w:rsid w:val="003A1D98"/>
    <w:pPr>
      <w:spacing w:line="278" w:lineRule="auto"/>
    </w:pPr>
    <w:rPr>
      <w:sz w:val="24"/>
      <w:szCs w:val="24"/>
    </w:rPr>
  </w:style>
  <w:style w:type="paragraph" w:customStyle="1" w:styleId="FEC33587D9774011BF5C60719F89A747">
    <w:name w:val="FEC33587D9774011BF5C60719F89A747"/>
    <w:rsid w:val="003A1D98"/>
    <w:pPr>
      <w:spacing w:line="278" w:lineRule="auto"/>
    </w:pPr>
    <w:rPr>
      <w:sz w:val="24"/>
      <w:szCs w:val="24"/>
    </w:rPr>
  </w:style>
  <w:style w:type="paragraph" w:customStyle="1" w:styleId="1702A7DB54B04B838479B988397BE09F">
    <w:name w:val="1702A7DB54B04B838479B988397BE09F"/>
    <w:rsid w:val="003A1D98"/>
    <w:pPr>
      <w:spacing w:line="278" w:lineRule="auto"/>
    </w:pPr>
    <w:rPr>
      <w:sz w:val="24"/>
      <w:szCs w:val="24"/>
    </w:rPr>
  </w:style>
  <w:style w:type="paragraph" w:customStyle="1" w:styleId="06EAC30592D64E1AB78716E11AEB10F8">
    <w:name w:val="06EAC30592D64E1AB78716E11AEB10F8"/>
    <w:rsid w:val="003A1D98"/>
    <w:pPr>
      <w:spacing w:line="278" w:lineRule="auto"/>
    </w:pPr>
    <w:rPr>
      <w:sz w:val="24"/>
      <w:szCs w:val="24"/>
    </w:rPr>
  </w:style>
  <w:style w:type="paragraph" w:customStyle="1" w:styleId="8A89BB45779E4FAC910FB1D0528B120D">
    <w:name w:val="8A89BB45779E4FAC910FB1D0528B120D"/>
    <w:rsid w:val="003A1D98"/>
    <w:pPr>
      <w:spacing w:line="278" w:lineRule="auto"/>
    </w:pPr>
    <w:rPr>
      <w:sz w:val="24"/>
      <w:szCs w:val="24"/>
    </w:rPr>
  </w:style>
  <w:style w:type="paragraph" w:customStyle="1" w:styleId="D92F6E0CE87C4DFCA9DEE017D30AE8C2">
    <w:name w:val="D92F6E0CE87C4DFCA9DEE017D30AE8C2"/>
    <w:rsid w:val="003A1D98"/>
    <w:pPr>
      <w:spacing w:line="278" w:lineRule="auto"/>
    </w:pPr>
    <w:rPr>
      <w:sz w:val="24"/>
      <w:szCs w:val="24"/>
    </w:rPr>
  </w:style>
  <w:style w:type="paragraph" w:customStyle="1" w:styleId="D8EFFAE75EB04F00802A85277419D7CE">
    <w:name w:val="D8EFFAE75EB04F00802A85277419D7CE"/>
    <w:rsid w:val="003A1D98"/>
    <w:pPr>
      <w:spacing w:line="278" w:lineRule="auto"/>
    </w:pPr>
    <w:rPr>
      <w:sz w:val="24"/>
      <w:szCs w:val="24"/>
    </w:rPr>
  </w:style>
  <w:style w:type="paragraph" w:customStyle="1" w:styleId="FEE431A66A8749918B6580F13881B8B9">
    <w:name w:val="FEE431A66A8749918B6580F13881B8B9"/>
    <w:rsid w:val="003A1D98"/>
    <w:pPr>
      <w:spacing w:line="278" w:lineRule="auto"/>
    </w:pPr>
    <w:rPr>
      <w:sz w:val="24"/>
      <w:szCs w:val="24"/>
    </w:rPr>
  </w:style>
  <w:style w:type="paragraph" w:customStyle="1" w:styleId="F218D3483AD942C39FF306698D711E0A">
    <w:name w:val="F218D3483AD942C39FF306698D711E0A"/>
    <w:rsid w:val="003A1D98"/>
    <w:pPr>
      <w:spacing w:line="278" w:lineRule="auto"/>
    </w:pPr>
    <w:rPr>
      <w:sz w:val="24"/>
      <w:szCs w:val="24"/>
    </w:rPr>
  </w:style>
  <w:style w:type="paragraph" w:customStyle="1" w:styleId="CDEC8FCA25704DE7BCA016EBDB0A8AA3">
    <w:name w:val="CDEC8FCA25704DE7BCA016EBDB0A8AA3"/>
    <w:rsid w:val="003A1D98"/>
    <w:pPr>
      <w:spacing w:line="278" w:lineRule="auto"/>
    </w:pPr>
    <w:rPr>
      <w:sz w:val="24"/>
      <w:szCs w:val="24"/>
    </w:rPr>
  </w:style>
  <w:style w:type="paragraph" w:customStyle="1" w:styleId="F9F51CE4026F4C039A392F2A453A8A83">
    <w:name w:val="F9F51CE4026F4C039A392F2A453A8A83"/>
    <w:rsid w:val="003A1D98"/>
    <w:pPr>
      <w:spacing w:line="278" w:lineRule="auto"/>
    </w:pPr>
    <w:rPr>
      <w:sz w:val="24"/>
      <w:szCs w:val="24"/>
    </w:rPr>
  </w:style>
  <w:style w:type="paragraph" w:customStyle="1" w:styleId="5C0369117A4B48DF834530E24D574F6B">
    <w:name w:val="5C0369117A4B48DF834530E24D574F6B"/>
    <w:rsid w:val="003A1D98"/>
    <w:pPr>
      <w:spacing w:line="278" w:lineRule="auto"/>
    </w:pPr>
    <w:rPr>
      <w:sz w:val="24"/>
      <w:szCs w:val="24"/>
    </w:rPr>
  </w:style>
  <w:style w:type="paragraph" w:customStyle="1" w:styleId="5CCAAB744AF8417580D3073597B94055">
    <w:name w:val="5CCAAB744AF8417580D3073597B94055"/>
    <w:rsid w:val="003A1D98"/>
    <w:pPr>
      <w:spacing w:line="278" w:lineRule="auto"/>
    </w:pPr>
    <w:rPr>
      <w:sz w:val="24"/>
      <w:szCs w:val="24"/>
    </w:rPr>
  </w:style>
  <w:style w:type="paragraph" w:customStyle="1" w:styleId="723FE8FC1D304123AF958BAC62A6F7F3">
    <w:name w:val="723FE8FC1D304123AF958BAC62A6F7F3"/>
    <w:rsid w:val="003A1D98"/>
    <w:pPr>
      <w:spacing w:line="278" w:lineRule="auto"/>
    </w:pPr>
    <w:rPr>
      <w:sz w:val="24"/>
      <w:szCs w:val="24"/>
    </w:rPr>
  </w:style>
  <w:style w:type="paragraph" w:customStyle="1" w:styleId="2A8F34C804024C47996BCE1D909994AF">
    <w:name w:val="2A8F34C804024C47996BCE1D909994AF"/>
    <w:rsid w:val="003A1D98"/>
    <w:pPr>
      <w:spacing w:line="278" w:lineRule="auto"/>
    </w:pPr>
    <w:rPr>
      <w:sz w:val="24"/>
      <w:szCs w:val="24"/>
    </w:rPr>
  </w:style>
  <w:style w:type="paragraph" w:customStyle="1" w:styleId="77F7CB1B949C4502A26F1D3517535626">
    <w:name w:val="77F7CB1B949C4502A26F1D3517535626"/>
    <w:rsid w:val="003A1D98"/>
    <w:pPr>
      <w:spacing w:line="278" w:lineRule="auto"/>
    </w:pPr>
    <w:rPr>
      <w:sz w:val="24"/>
      <w:szCs w:val="24"/>
    </w:rPr>
  </w:style>
  <w:style w:type="paragraph" w:customStyle="1" w:styleId="2E1CC8F68DC84305901853F603905D90">
    <w:name w:val="2E1CC8F68DC84305901853F603905D90"/>
    <w:rsid w:val="003A1D98"/>
    <w:pPr>
      <w:spacing w:line="278" w:lineRule="auto"/>
    </w:pPr>
    <w:rPr>
      <w:sz w:val="24"/>
      <w:szCs w:val="24"/>
    </w:rPr>
  </w:style>
  <w:style w:type="paragraph" w:customStyle="1" w:styleId="B939F0381CBE4372A46B7B5D2C5E4CD9">
    <w:name w:val="B939F0381CBE4372A46B7B5D2C5E4CD9"/>
    <w:rsid w:val="003A1D98"/>
    <w:pPr>
      <w:spacing w:line="278" w:lineRule="auto"/>
    </w:pPr>
    <w:rPr>
      <w:sz w:val="24"/>
      <w:szCs w:val="24"/>
    </w:rPr>
  </w:style>
  <w:style w:type="paragraph" w:customStyle="1" w:styleId="85EC25CA19D947A2AA70F1E28FBF03D3">
    <w:name w:val="85EC25CA19D947A2AA70F1E28FBF03D3"/>
    <w:rsid w:val="003A1D98"/>
    <w:pPr>
      <w:spacing w:line="278" w:lineRule="auto"/>
    </w:pPr>
    <w:rPr>
      <w:sz w:val="24"/>
      <w:szCs w:val="24"/>
    </w:rPr>
  </w:style>
  <w:style w:type="paragraph" w:customStyle="1" w:styleId="0B66E261AD574840A00D7F24A1D28201">
    <w:name w:val="0B66E261AD574840A00D7F24A1D28201"/>
    <w:rsid w:val="003A1D98"/>
    <w:pPr>
      <w:spacing w:line="278" w:lineRule="auto"/>
    </w:pPr>
    <w:rPr>
      <w:sz w:val="24"/>
      <w:szCs w:val="24"/>
    </w:rPr>
  </w:style>
  <w:style w:type="paragraph" w:customStyle="1" w:styleId="7D3B1A18525B4914AC4707D76904F157">
    <w:name w:val="7D3B1A18525B4914AC4707D76904F157"/>
    <w:rsid w:val="003A1D98"/>
    <w:pPr>
      <w:spacing w:line="278" w:lineRule="auto"/>
    </w:pPr>
    <w:rPr>
      <w:sz w:val="24"/>
      <w:szCs w:val="24"/>
    </w:rPr>
  </w:style>
  <w:style w:type="paragraph" w:customStyle="1" w:styleId="74735BC9CFF84DDB9DB84834AFEFBFB5">
    <w:name w:val="74735BC9CFF84DDB9DB84834AFEFBFB5"/>
    <w:rsid w:val="003A1D98"/>
    <w:pPr>
      <w:spacing w:line="278" w:lineRule="auto"/>
    </w:pPr>
    <w:rPr>
      <w:sz w:val="24"/>
      <w:szCs w:val="24"/>
    </w:rPr>
  </w:style>
  <w:style w:type="paragraph" w:customStyle="1" w:styleId="104757F9268E451A9FF44580FF78E2DD">
    <w:name w:val="104757F9268E451A9FF44580FF78E2DD"/>
    <w:rsid w:val="003A1D98"/>
    <w:pPr>
      <w:spacing w:line="278" w:lineRule="auto"/>
    </w:pPr>
    <w:rPr>
      <w:sz w:val="24"/>
      <w:szCs w:val="24"/>
    </w:rPr>
  </w:style>
  <w:style w:type="paragraph" w:customStyle="1" w:styleId="F4F5C037D8C0417D8863B55150488FE6">
    <w:name w:val="F4F5C037D8C0417D8863B55150488FE6"/>
    <w:rsid w:val="003A1D98"/>
    <w:pPr>
      <w:spacing w:line="278" w:lineRule="auto"/>
    </w:pPr>
    <w:rPr>
      <w:sz w:val="24"/>
      <w:szCs w:val="24"/>
    </w:rPr>
  </w:style>
  <w:style w:type="paragraph" w:customStyle="1" w:styleId="07918AF19EBC401BBD6ED0B523162D90">
    <w:name w:val="07918AF19EBC401BBD6ED0B523162D90"/>
    <w:rsid w:val="003A1D98"/>
    <w:pPr>
      <w:spacing w:line="278" w:lineRule="auto"/>
    </w:pPr>
    <w:rPr>
      <w:sz w:val="24"/>
      <w:szCs w:val="24"/>
    </w:rPr>
  </w:style>
  <w:style w:type="paragraph" w:customStyle="1" w:styleId="2F434722F6C847D28BE4FCB7E3F8D978">
    <w:name w:val="2F434722F6C847D28BE4FCB7E3F8D978"/>
    <w:rsid w:val="003A1D98"/>
    <w:pPr>
      <w:spacing w:line="278" w:lineRule="auto"/>
    </w:pPr>
    <w:rPr>
      <w:sz w:val="24"/>
      <w:szCs w:val="24"/>
    </w:rPr>
  </w:style>
  <w:style w:type="paragraph" w:customStyle="1" w:styleId="90A91470354342CCA91AFA6F29FC64E0">
    <w:name w:val="90A91470354342CCA91AFA6F29FC64E0"/>
    <w:rsid w:val="003A1D98"/>
    <w:pPr>
      <w:spacing w:line="278" w:lineRule="auto"/>
    </w:pPr>
    <w:rPr>
      <w:sz w:val="24"/>
      <w:szCs w:val="24"/>
    </w:rPr>
  </w:style>
  <w:style w:type="paragraph" w:customStyle="1" w:styleId="AB3A24DA5D0243D4802368FF62F037B1">
    <w:name w:val="AB3A24DA5D0243D4802368FF62F037B1"/>
    <w:rsid w:val="003A1D98"/>
    <w:pPr>
      <w:spacing w:line="278" w:lineRule="auto"/>
    </w:pPr>
    <w:rPr>
      <w:sz w:val="24"/>
      <w:szCs w:val="24"/>
    </w:rPr>
  </w:style>
  <w:style w:type="paragraph" w:customStyle="1" w:styleId="33C14C86E2ED47A4A7D8F28011236317">
    <w:name w:val="33C14C86E2ED47A4A7D8F28011236317"/>
    <w:rsid w:val="003A1D98"/>
    <w:pPr>
      <w:spacing w:line="278" w:lineRule="auto"/>
    </w:pPr>
    <w:rPr>
      <w:sz w:val="24"/>
      <w:szCs w:val="24"/>
    </w:rPr>
  </w:style>
  <w:style w:type="paragraph" w:customStyle="1" w:styleId="21BEADE3E7914BF2A88FCE9F47278CCA">
    <w:name w:val="21BEADE3E7914BF2A88FCE9F47278CCA"/>
    <w:rsid w:val="003A1D98"/>
    <w:pPr>
      <w:spacing w:line="278" w:lineRule="auto"/>
    </w:pPr>
    <w:rPr>
      <w:sz w:val="24"/>
      <w:szCs w:val="24"/>
    </w:rPr>
  </w:style>
  <w:style w:type="paragraph" w:customStyle="1" w:styleId="FA0A0C1E90DF4468916A2EF55D77ABFE">
    <w:name w:val="FA0A0C1E90DF4468916A2EF55D77ABFE"/>
    <w:rsid w:val="003A1D98"/>
    <w:pPr>
      <w:spacing w:line="278" w:lineRule="auto"/>
    </w:pPr>
    <w:rPr>
      <w:sz w:val="24"/>
      <w:szCs w:val="24"/>
    </w:rPr>
  </w:style>
  <w:style w:type="paragraph" w:customStyle="1" w:styleId="8B1CA0F622AC41C3A6BF1A86BB59E976">
    <w:name w:val="8B1CA0F622AC41C3A6BF1A86BB59E976"/>
    <w:rsid w:val="003A1D98"/>
    <w:pPr>
      <w:spacing w:line="278" w:lineRule="auto"/>
    </w:pPr>
    <w:rPr>
      <w:sz w:val="24"/>
      <w:szCs w:val="24"/>
    </w:rPr>
  </w:style>
  <w:style w:type="paragraph" w:customStyle="1" w:styleId="CD337850DDAF4D37BE2F36FE535B47E8">
    <w:name w:val="CD337850DDAF4D37BE2F36FE535B47E8"/>
    <w:rsid w:val="003A1D98"/>
    <w:pPr>
      <w:spacing w:line="278" w:lineRule="auto"/>
    </w:pPr>
    <w:rPr>
      <w:sz w:val="24"/>
      <w:szCs w:val="24"/>
    </w:rPr>
  </w:style>
  <w:style w:type="paragraph" w:customStyle="1" w:styleId="0749104A99214932BD3AF41A9226B172">
    <w:name w:val="0749104A99214932BD3AF41A9226B172"/>
    <w:rsid w:val="003A1D98"/>
    <w:pPr>
      <w:spacing w:line="278" w:lineRule="auto"/>
    </w:pPr>
    <w:rPr>
      <w:sz w:val="24"/>
      <w:szCs w:val="24"/>
    </w:rPr>
  </w:style>
  <w:style w:type="paragraph" w:customStyle="1" w:styleId="4E47F302938C4A6D9012397C8D9D0BBF">
    <w:name w:val="4E47F302938C4A6D9012397C8D9D0BBF"/>
    <w:rsid w:val="003A1D98"/>
    <w:pPr>
      <w:spacing w:line="278" w:lineRule="auto"/>
    </w:pPr>
    <w:rPr>
      <w:sz w:val="24"/>
      <w:szCs w:val="24"/>
    </w:rPr>
  </w:style>
  <w:style w:type="paragraph" w:customStyle="1" w:styleId="B7F52AAB3C70407CAA05FD1077FB38D7">
    <w:name w:val="B7F52AAB3C70407CAA05FD1077FB38D7"/>
    <w:rsid w:val="003A1D98"/>
    <w:pPr>
      <w:spacing w:line="278" w:lineRule="auto"/>
    </w:pPr>
    <w:rPr>
      <w:sz w:val="24"/>
      <w:szCs w:val="24"/>
    </w:rPr>
  </w:style>
  <w:style w:type="paragraph" w:customStyle="1" w:styleId="A9902D3F75E04FA1B8C2C135C945B805">
    <w:name w:val="A9902D3F75E04FA1B8C2C135C945B805"/>
    <w:rsid w:val="003A1D98"/>
    <w:pPr>
      <w:spacing w:line="278" w:lineRule="auto"/>
    </w:pPr>
    <w:rPr>
      <w:sz w:val="24"/>
      <w:szCs w:val="24"/>
    </w:rPr>
  </w:style>
  <w:style w:type="paragraph" w:customStyle="1" w:styleId="402C1A97A34240DAA18BCE7FE8A043BB">
    <w:name w:val="402C1A97A34240DAA18BCE7FE8A043BB"/>
    <w:rsid w:val="003A1D98"/>
    <w:pPr>
      <w:spacing w:line="278" w:lineRule="auto"/>
    </w:pPr>
    <w:rPr>
      <w:sz w:val="24"/>
      <w:szCs w:val="24"/>
    </w:rPr>
  </w:style>
  <w:style w:type="paragraph" w:customStyle="1" w:styleId="2129044C801E47CDB34EB88464000F71">
    <w:name w:val="2129044C801E47CDB34EB88464000F71"/>
    <w:rsid w:val="003A1D98"/>
    <w:pPr>
      <w:spacing w:line="278" w:lineRule="auto"/>
    </w:pPr>
    <w:rPr>
      <w:sz w:val="24"/>
      <w:szCs w:val="24"/>
    </w:rPr>
  </w:style>
  <w:style w:type="paragraph" w:customStyle="1" w:styleId="FC2A526517624EB588235F428D28E1C1">
    <w:name w:val="FC2A526517624EB588235F428D28E1C1"/>
    <w:rsid w:val="003A1D98"/>
    <w:pPr>
      <w:spacing w:line="278" w:lineRule="auto"/>
    </w:pPr>
    <w:rPr>
      <w:sz w:val="24"/>
      <w:szCs w:val="24"/>
    </w:rPr>
  </w:style>
  <w:style w:type="paragraph" w:customStyle="1" w:styleId="C5E95D8CE88D47D295BC552F3A6D02E7">
    <w:name w:val="C5E95D8CE88D47D295BC552F3A6D02E7"/>
    <w:rsid w:val="003A1D98"/>
    <w:pPr>
      <w:spacing w:line="278" w:lineRule="auto"/>
    </w:pPr>
    <w:rPr>
      <w:sz w:val="24"/>
      <w:szCs w:val="24"/>
    </w:rPr>
  </w:style>
  <w:style w:type="paragraph" w:customStyle="1" w:styleId="C5F034BEED174BBEB7537811955D1A3B">
    <w:name w:val="C5F034BEED174BBEB7537811955D1A3B"/>
    <w:rsid w:val="003A1D98"/>
    <w:pPr>
      <w:spacing w:line="278" w:lineRule="auto"/>
    </w:pPr>
    <w:rPr>
      <w:sz w:val="24"/>
      <w:szCs w:val="24"/>
    </w:rPr>
  </w:style>
  <w:style w:type="paragraph" w:customStyle="1" w:styleId="A9D9C1B81FAB4327A56A0BAF162B20B0">
    <w:name w:val="A9D9C1B81FAB4327A56A0BAF162B20B0"/>
    <w:rsid w:val="003A1D98"/>
    <w:pPr>
      <w:spacing w:line="278" w:lineRule="auto"/>
    </w:pPr>
    <w:rPr>
      <w:sz w:val="24"/>
      <w:szCs w:val="24"/>
    </w:rPr>
  </w:style>
  <w:style w:type="paragraph" w:customStyle="1" w:styleId="D318E5E50B6340E68865013F16FDC9DF">
    <w:name w:val="D318E5E50B6340E68865013F16FDC9DF"/>
    <w:rsid w:val="003A1D98"/>
    <w:pPr>
      <w:spacing w:line="278" w:lineRule="auto"/>
    </w:pPr>
    <w:rPr>
      <w:sz w:val="24"/>
      <w:szCs w:val="24"/>
    </w:rPr>
  </w:style>
  <w:style w:type="paragraph" w:customStyle="1" w:styleId="6EED4D78327A4B2D9EC6845C45EC31C3">
    <w:name w:val="6EED4D78327A4B2D9EC6845C45EC31C3"/>
    <w:rsid w:val="003A1D98"/>
    <w:pPr>
      <w:spacing w:line="278" w:lineRule="auto"/>
    </w:pPr>
    <w:rPr>
      <w:sz w:val="24"/>
      <w:szCs w:val="24"/>
    </w:rPr>
  </w:style>
  <w:style w:type="paragraph" w:customStyle="1" w:styleId="9857E3F2AC5D4518A59F2AA79069176A">
    <w:name w:val="9857E3F2AC5D4518A59F2AA79069176A"/>
    <w:rsid w:val="003A1D98"/>
    <w:pPr>
      <w:spacing w:line="278" w:lineRule="auto"/>
    </w:pPr>
    <w:rPr>
      <w:sz w:val="24"/>
      <w:szCs w:val="24"/>
    </w:rPr>
  </w:style>
  <w:style w:type="paragraph" w:customStyle="1" w:styleId="9C56912E638248A98755583F67D26D7A">
    <w:name w:val="9C56912E638248A98755583F67D26D7A"/>
    <w:rsid w:val="003A1D98"/>
    <w:pPr>
      <w:spacing w:line="278" w:lineRule="auto"/>
    </w:pPr>
    <w:rPr>
      <w:sz w:val="24"/>
      <w:szCs w:val="24"/>
    </w:rPr>
  </w:style>
  <w:style w:type="paragraph" w:customStyle="1" w:styleId="1E23EB84246B4356B17DBE3DB5EEEA49">
    <w:name w:val="1E23EB84246B4356B17DBE3DB5EEEA49"/>
    <w:rsid w:val="003A1D98"/>
    <w:pPr>
      <w:spacing w:line="278" w:lineRule="auto"/>
    </w:pPr>
    <w:rPr>
      <w:sz w:val="24"/>
      <w:szCs w:val="24"/>
    </w:rPr>
  </w:style>
  <w:style w:type="paragraph" w:customStyle="1" w:styleId="E44413D3642F4C81A8FE6597AA599BD3">
    <w:name w:val="E44413D3642F4C81A8FE6597AA599BD3"/>
    <w:rsid w:val="003A1D98"/>
    <w:pPr>
      <w:spacing w:line="278" w:lineRule="auto"/>
    </w:pPr>
    <w:rPr>
      <w:sz w:val="24"/>
      <w:szCs w:val="24"/>
    </w:rPr>
  </w:style>
  <w:style w:type="paragraph" w:customStyle="1" w:styleId="A917510B58604796954CC56ABA7725F3">
    <w:name w:val="A917510B58604796954CC56ABA7725F3"/>
    <w:rsid w:val="003A1D98"/>
    <w:pPr>
      <w:spacing w:line="278" w:lineRule="auto"/>
    </w:pPr>
    <w:rPr>
      <w:sz w:val="24"/>
      <w:szCs w:val="24"/>
    </w:rPr>
  </w:style>
  <w:style w:type="paragraph" w:customStyle="1" w:styleId="E0661DD26F2A47F2A591D269ED417B59">
    <w:name w:val="E0661DD26F2A47F2A591D269ED417B59"/>
    <w:rsid w:val="003A1D98"/>
    <w:pPr>
      <w:spacing w:line="278" w:lineRule="auto"/>
    </w:pPr>
    <w:rPr>
      <w:sz w:val="24"/>
      <w:szCs w:val="24"/>
    </w:rPr>
  </w:style>
  <w:style w:type="paragraph" w:customStyle="1" w:styleId="2F887A5BC60840FAB58E54D79AC2281B">
    <w:name w:val="2F887A5BC60840FAB58E54D79AC2281B"/>
    <w:rsid w:val="003A1D98"/>
    <w:pPr>
      <w:spacing w:line="278" w:lineRule="auto"/>
    </w:pPr>
    <w:rPr>
      <w:sz w:val="24"/>
      <w:szCs w:val="24"/>
    </w:rPr>
  </w:style>
  <w:style w:type="paragraph" w:customStyle="1" w:styleId="4CF8B8E5461143329A36D4CB4D982EF6">
    <w:name w:val="4CF8B8E5461143329A36D4CB4D982EF6"/>
    <w:rsid w:val="003A1D98"/>
    <w:pPr>
      <w:spacing w:line="278" w:lineRule="auto"/>
    </w:pPr>
    <w:rPr>
      <w:sz w:val="24"/>
      <w:szCs w:val="24"/>
    </w:rPr>
  </w:style>
  <w:style w:type="paragraph" w:customStyle="1" w:styleId="B335D5F19EC8497A868E1393E71C16B4">
    <w:name w:val="B335D5F19EC8497A868E1393E71C16B4"/>
    <w:rsid w:val="003A1D98"/>
    <w:pPr>
      <w:spacing w:line="278" w:lineRule="auto"/>
    </w:pPr>
    <w:rPr>
      <w:sz w:val="24"/>
      <w:szCs w:val="24"/>
    </w:rPr>
  </w:style>
  <w:style w:type="paragraph" w:customStyle="1" w:styleId="0EB738AC44B7484C8F1BB3C2DC9FECD4">
    <w:name w:val="0EB738AC44B7484C8F1BB3C2DC9FECD4"/>
    <w:rsid w:val="003A1D98"/>
    <w:pPr>
      <w:spacing w:line="278" w:lineRule="auto"/>
    </w:pPr>
    <w:rPr>
      <w:sz w:val="24"/>
      <w:szCs w:val="24"/>
    </w:rPr>
  </w:style>
  <w:style w:type="paragraph" w:customStyle="1" w:styleId="40FCA669AF034501AEF9E8AB44C036D0">
    <w:name w:val="40FCA669AF034501AEF9E8AB44C036D0"/>
    <w:rsid w:val="003A1D98"/>
    <w:pPr>
      <w:spacing w:line="278" w:lineRule="auto"/>
    </w:pPr>
    <w:rPr>
      <w:sz w:val="24"/>
      <w:szCs w:val="24"/>
    </w:rPr>
  </w:style>
  <w:style w:type="paragraph" w:customStyle="1" w:styleId="4465EA85F5244DE8AEDAB2D890BD216F">
    <w:name w:val="4465EA85F5244DE8AEDAB2D890BD216F"/>
    <w:rsid w:val="003A1D98"/>
    <w:pPr>
      <w:spacing w:line="278" w:lineRule="auto"/>
    </w:pPr>
    <w:rPr>
      <w:sz w:val="24"/>
      <w:szCs w:val="24"/>
    </w:rPr>
  </w:style>
  <w:style w:type="paragraph" w:customStyle="1" w:styleId="311B568B00484AF6B605E6D42270B78B">
    <w:name w:val="311B568B00484AF6B605E6D42270B78B"/>
    <w:rsid w:val="003A1D98"/>
    <w:pPr>
      <w:spacing w:line="278" w:lineRule="auto"/>
    </w:pPr>
    <w:rPr>
      <w:sz w:val="24"/>
      <w:szCs w:val="24"/>
    </w:rPr>
  </w:style>
  <w:style w:type="paragraph" w:customStyle="1" w:styleId="42A1521E6B3A4CC8960A29C461988981">
    <w:name w:val="42A1521E6B3A4CC8960A29C461988981"/>
    <w:rsid w:val="003A1D98"/>
    <w:pPr>
      <w:spacing w:line="278" w:lineRule="auto"/>
    </w:pPr>
    <w:rPr>
      <w:sz w:val="24"/>
      <w:szCs w:val="24"/>
    </w:rPr>
  </w:style>
  <w:style w:type="paragraph" w:customStyle="1" w:styleId="62C73EC00C7644A1AF3AA9D8049E47F8">
    <w:name w:val="62C73EC00C7644A1AF3AA9D8049E47F8"/>
    <w:rsid w:val="003A1D98"/>
    <w:pPr>
      <w:spacing w:line="278" w:lineRule="auto"/>
    </w:pPr>
    <w:rPr>
      <w:sz w:val="24"/>
      <w:szCs w:val="24"/>
    </w:rPr>
  </w:style>
  <w:style w:type="paragraph" w:customStyle="1" w:styleId="0EC065BC60044FA183C828DE67E70035">
    <w:name w:val="0EC065BC60044FA183C828DE67E70035"/>
    <w:rsid w:val="003A1D98"/>
    <w:pPr>
      <w:spacing w:line="278" w:lineRule="auto"/>
    </w:pPr>
    <w:rPr>
      <w:sz w:val="24"/>
      <w:szCs w:val="24"/>
    </w:rPr>
  </w:style>
  <w:style w:type="paragraph" w:customStyle="1" w:styleId="1C91132DF84D4C18BAD8555069EFF724">
    <w:name w:val="1C91132DF84D4C18BAD8555069EFF724"/>
    <w:rsid w:val="003A1D98"/>
    <w:pPr>
      <w:spacing w:line="278" w:lineRule="auto"/>
    </w:pPr>
    <w:rPr>
      <w:sz w:val="24"/>
      <w:szCs w:val="24"/>
    </w:rPr>
  </w:style>
  <w:style w:type="paragraph" w:customStyle="1" w:styleId="1A17D07A764A46C6801E99DAC34BC286">
    <w:name w:val="1A17D07A764A46C6801E99DAC34BC286"/>
    <w:rsid w:val="003A1D98"/>
    <w:pPr>
      <w:spacing w:line="278" w:lineRule="auto"/>
    </w:pPr>
    <w:rPr>
      <w:sz w:val="24"/>
      <w:szCs w:val="24"/>
    </w:rPr>
  </w:style>
  <w:style w:type="paragraph" w:customStyle="1" w:styleId="CA625F7660E7484F8310F65FF6EE58AD">
    <w:name w:val="CA625F7660E7484F8310F65FF6EE58AD"/>
    <w:rsid w:val="003A1D98"/>
    <w:pPr>
      <w:spacing w:line="278" w:lineRule="auto"/>
    </w:pPr>
    <w:rPr>
      <w:sz w:val="24"/>
      <w:szCs w:val="24"/>
    </w:rPr>
  </w:style>
  <w:style w:type="paragraph" w:customStyle="1" w:styleId="B82FA8CBE102463C9F642BBEE01F66E7">
    <w:name w:val="B82FA8CBE102463C9F642BBEE01F66E7"/>
    <w:rsid w:val="003A1D98"/>
    <w:pPr>
      <w:spacing w:line="278" w:lineRule="auto"/>
    </w:pPr>
    <w:rPr>
      <w:sz w:val="24"/>
      <w:szCs w:val="24"/>
    </w:rPr>
  </w:style>
  <w:style w:type="paragraph" w:customStyle="1" w:styleId="EE445CAB7B364DD3A280363CA403BE8A">
    <w:name w:val="EE445CAB7B364DD3A280363CA403BE8A"/>
    <w:rsid w:val="003A1D98"/>
    <w:pPr>
      <w:spacing w:line="278" w:lineRule="auto"/>
    </w:pPr>
    <w:rPr>
      <w:sz w:val="24"/>
      <w:szCs w:val="24"/>
    </w:rPr>
  </w:style>
  <w:style w:type="paragraph" w:customStyle="1" w:styleId="D4A2870F838D45A982619516127983CE">
    <w:name w:val="D4A2870F838D45A982619516127983CE"/>
    <w:rsid w:val="003A1D98"/>
    <w:pPr>
      <w:spacing w:line="278" w:lineRule="auto"/>
    </w:pPr>
    <w:rPr>
      <w:sz w:val="24"/>
      <w:szCs w:val="24"/>
    </w:rPr>
  </w:style>
  <w:style w:type="paragraph" w:customStyle="1" w:styleId="6EE6F91AB94344449F8E287F4A62C343">
    <w:name w:val="6EE6F91AB94344449F8E287F4A62C343"/>
    <w:rsid w:val="003A1D98"/>
    <w:pPr>
      <w:spacing w:line="278" w:lineRule="auto"/>
    </w:pPr>
    <w:rPr>
      <w:sz w:val="24"/>
      <w:szCs w:val="24"/>
    </w:rPr>
  </w:style>
  <w:style w:type="paragraph" w:customStyle="1" w:styleId="D3FFE4DF48E14521AB01B2BC883AF7F9">
    <w:name w:val="D3FFE4DF48E14521AB01B2BC883AF7F9"/>
    <w:rsid w:val="003A1D98"/>
    <w:pPr>
      <w:spacing w:line="278" w:lineRule="auto"/>
    </w:pPr>
    <w:rPr>
      <w:sz w:val="24"/>
      <w:szCs w:val="24"/>
    </w:rPr>
  </w:style>
  <w:style w:type="paragraph" w:customStyle="1" w:styleId="F6232015247D49789E01D33270DB215D">
    <w:name w:val="F6232015247D49789E01D33270DB215D"/>
    <w:rsid w:val="003A1D98"/>
    <w:pPr>
      <w:spacing w:line="278" w:lineRule="auto"/>
    </w:pPr>
    <w:rPr>
      <w:sz w:val="24"/>
      <w:szCs w:val="24"/>
    </w:rPr>
  </w:style>
  <w:style w:type="paragraph" w:customStyle="1" w:styleId="8FE48C3D061F4B7A970A366FE00D7B1E">
    <w:name w:val="8FE48C3D061F4B7A970A366FE00D7B1E"/>
    <w:rsid w:val="003A1D98"/>
    <w:pPr>
      <w:spacing w:line="278" w:lineRule="auto"/>
    </w:pPr>
    <w:rPr>
      <w:sz w:val="24"/>
      <w:szCs w:val="24"/>
    </w:rPr>
  </w:style>
  <w:style w:type="paragraph" w:customStyle="1" w:styleId="EF3E26218AA64F2E95435814826DCB00">
    <w:name w:val="EF3E26218AA64F2E95435814826DCB00"/>
    <w:rsid w:val="003A1D98"/>
    <w:pPr>
      <w:spacing w:line="278" w:lineRule="auto"/>
    </w:pPr>
    <w:rPr>
      <w:sz w:val="24"/>
      <w:szCs w:val="24"/>
    </w:rPr>
  </w:style>
  <w:style w:type="paragraph" w:customStyle="1" w:styleId="E559FDA708EA4DCEA04FFF18D6022738">
    <w:name w:val="E559FDA708EA4DCEA04FFF18D6022738"/>
    <w:rsid w:val="003A1D98"/>
    <w:pPr>
      <w:spacing w:line="278" w:lineRule="auto"/>
    </w:pPr>
    <w:rPr>
      <w:sz w:val="24"/>
      <w:szCs w:val="24"/>
    </w:rPr>
  </w:style>
  <w:style w:type="paragraph" w:customStyle="1" w:styleId="E105C49F546346FDBF06BC5DF9753906">
    <w:name w:val="E105C49F546346FDBF06BC5DF9753906"/>
    <w:rsid w:val="003A1D98"/>
    <w:pPr>
      <w:spacing w:line="278" w:lineRule="auto"/>
    </w:pPr>
    <w:rPr>
      <w:sz w:val="24"/>
      <w:szCs w:val="24"/>
    </w:rPr>
  </w:style>
  <w:style w:type="paragraph" w:customStyle="1" w:styleId="6C8E7190CA294BECAF14184B835B1755">
    <w:name w:val="6C8E7190CA294BECAF14184B835B1755"/>
    <w:rsid w:val="003A1D98"/>
    <w:pPr>
      <w:spacing w:line="278" w:lineRule="auto"/>
    </w:pPr>
    <w:rPr>
      <w:sz w:val="24"/>
      <w:szCs w:val="24"/>
    </w:rPr>
  </w:style>
  <w:style w:type="paragraph" w:customStyle="1" w:styleId="B564E9D03A6D44E99F0DB92E576BEFAB">
    <w:name w:val="B564E9D03A6D44E99F0DB92E576BEFAB"/>
    <w:rsid w:val="003A1D98"/>
    <w:pPr>
      <w:spacing w:line="278" w:lineRule="auto"/>
    </w:pPr>
    <w:rPr>
      <w:sz w:val="24"/>
      <w:szCs w:val="24"/>
    </w:rPr>
  </w:style>
  <w:style w:type="paragraph" w:customStyle="1" w:styleId="B87B76273B31457D85840246D43FD798">
    <w:name w:val="B87B76273B31457D85840246D43FD798"/>
    <w:rsid w:val="003A1D98"/>
    <w:pPr>
      <w:spacing w:line="278" w:lineRule="auto"/>
    </w:pPr>
    <w:rPr>
      <w:sz w:val="24"/>
      <w:szCs w:val="24"/>
    </w:rPr>
  </w:style>
  <w:style w:type="paragraph" w:customStyle="1" w:styleId="E171EB6043E0475C8FB9E554B4403F19">
    <w:name w:val="E171EB6043E0475C8FB9E554B4403F19"/>
    <w:rsid w:val="003A1D98"/>
    <w:pPr>
      <w:spacing w:line="278" w:lineRule="auto"/>
    </w:pPr>
    <w:rPr>
      <w:sz w:val="24"/>
      <w:szCs w:val="24"/>
    </w:rPr>
  </w:style>
  <w:style w:type="paragraph" w:customStyle="1" w:styleId="D3D66F301DB548179C44359F666707E0">
    <w:name w:val="D3D66F301DB548179C44359F666707E0"/>
    <w:rsid w:val="003A1D98"/>
    <w:pPr>
      <w:spacing w:line="278" w:lineRule="auto"/>
    </w:pPr>
    <w:rPr>
      <w:sz w:val="24"/>
      <w:szCs w:val="24"/>
    </w:rPr>
  </w:style>
  <w:style w:type="paragraph" w:customStyle="1" w:styleId="C583D41901A249ABBC417A16330274C5">
    <w:name w:val="C583D41901A249ABBC417A16330274C5"/>
    <w:rsid w:val="003A1D98"/>
    <w:pPr>
      <w:spacing w:line="278" w:lineRule="auto"/>
    </w:pPr>
    <w:rPr>
      <w:sz w:val="24"/>
      <w:szCs w:val="24"/>
    </w:rPr>
  </w:style>
  <w:style w:type="paragraph" w:customStyle="1" w:styleId="574C570FA23C4F87B3E30876C68B2CE2">
    <w:name w:val="574C570FA23C4F87B3E30876C68B2CE2"/>
    <w:rsid w:val="003A1D98"/>
    <w:pPr>
      <w:spacing w:line="278" w:lineRule="auto"/>
    </w:pPr>
    <w:rPr>
      <w:sz w:val="24"/>
      <w:szCs w:val="24"/>
    </w:rPr>
  </w:style>
  <w:style w:type="paragraph" w:customStyle="1" w:styleId="F9325158649A4EB8A2D6C2345FA87F29">
    <w:name w:val="F9325158649A4EB8A2D6C2345FA87F29"/>
    <w:rsid w:val="003A1D98"/>
    <w:pPr>
      <w:spacing w:line="278" w:lineRule="auto"/>
    </w:pPr>
    <w:rPr>
      <w:sz w:val="24"/>
      <w:szCs w:val="24"/>
    </w:rPr>
  </w:style>
  <w:style w:type="paragraph" w:customStyle="1" w:styleId="F41A58956F9A48CB80556A0134FE211A">
    <w:name w:val="F41A58956F9A48CB80556A0134FE211A"/>
    <w:rsid w:val="003A1D98"/>
    <w:pPr>
      <w:spacing w:line="278" w:lineRule="auto"/>
    </w:pPr>
    <w:rPr>
      <w:sz w:val="24"/>
      <w:szCs w:val="24"/>
    </w:rPr>
  </w:style>
  <w:style w:type="paragraph" w:customStyle="1" w:styleId="40C0388D6A9C4B189C93F1218B31096A">
    <w:name w:val="40C0388D6A9C4B189C93F1218B31096A"/>
    <w:rsid w:val="003A1D98"/>
    <w:pPr>
      <w:spacing w:line="278" w:lineRule="auto"/>
    </w:pPr>
    <w:rPr>
      <w:sz w:val="24"/>
      <w:szCs w:val="24"/>
    </w:rPr>
  </w:style>
  <w:style w:type="paragraph" w:customStyle="1" w:styleId="F98CAC8518084E009BA9511D2251D9CA">
    <w:name w:val="F98CAC8518084E009BA9511D2251D9CA"/>
    <w:rsid w:val="003A1D98"/>
    <w:pPr>
      <w:spacing w:line="278" w:lineRule="auto"/>
    </w:pPr>
    <w:rPr>
      <w:sz w:val="24"/>
      <w:szCs w:val="24"/>
    </w:rPr>
  </w:style>
  <w:style w:type="paragraph" w:customStyle="1" w:styleId="43FC07DD5B774438AB877E3BE3279648">
    <w:name w:val="43FC07DD5B774438AB877E3BE3279648"/>
    <w:rsid w:val="003A1D98"/>
    <w:pPr>
      <w:spacing w:line="278" w:lineRule="auto"/>
    </w:pPr>
    <w:rPr>
      <w:sz w:val="24"/>
      <w:szCs w:val="24"/>
    </w:rPr>
  </w:style>
  <w:style w:type="paragraph" w:customStyle="1" w:styleId="8C6A198D2ECA48579688A896B806885D">
    <w:name w:val="8C6A198D2ECA48579688A896B806885D"/>
    <w:rsid w:val="003A1D98"/>
    <w:pPr>
      <w:spacing w:line="278" w:lineRule="auto"/>
    </w:pPr>
    <w:rPr>
      <w:sz w:val="24"/>
      <w:szCs w:val="24"/>
    </w:rPr>
  </w:style>
  <w:style w:type="paragraph" w:customStyle="1" w:styleId="1028F4115AE74BC3A69EF50D72921A42">
    <w:name w:val="1028F4115AE74BC3A69EF50D72921A42"/>
    <w:rsid w:val="003A1D98"/>
    <w:pPr>
      <w:spacing w:line="278" w:lineRule="auto"/>
    </w:pPr>
    <w:rPr>
      <w:sz w:val="24"/>
      <w:szCs w:val="24"/>
    </w:rPr>
  </w:style>
  <w:style w:type="paragraph" w:customStyle="1" w:styleId="8653A29B907C4683B9AC51CE296CD98C">
    <w:name w:val="8653A29B907C4683B9AC51CE296CD98C"/>
    <w:rsid w:val="003A1D98"/>
    <w:pPr>
      <w:spacing w:line="278" w:lineRule="auto"/>
    </w:pPr>
    <w:rPr>
      <w:sz w:val="24"/>
      <w:szCs w:val="24"/>
    </w:rPr>
  </w:style>
  <w:style w:type="paragraph" w:customStyle="1" w:styleId="3C952A8968E74E5393664BC2383DBBB2">
    <w:name w:val="3C952A8968E74E5393664BC2383DBBB2"/>
    <w:rsid w:val="003A1D98"/>
    <w:pPr>
      <w:spacing w:line="278" w:lineRule="auto"/>
    </w:pPr>
    <w:rPr>
      <w:sz w:val="24"/>
      <w:szCs w:val="24"/>
    </w:rPr>
  </w:style>
  <w:style w:type="paragraph" w:customStyle="1" w:styleId="7E4733CD0E15443593D6103A8B0FE912">
    <w:name w:val="7E4733CD0E15443593D6103A8B0FE912"/>
    <w:rsid w:val="003A1D98"/>
    <w:pPr>
      <w:spacing w:line="278" w:lineRule="auto"/>
    </w:pPr>
    <w:rPr>
      <w:sz w:val="24"/>
      <w:szCs w:val="24"/>
    </w:rPr>
  </w:style>
  <w:style w:type="paragraph" w:customStyle="1" w:styleId="88FAB88AAF0C45F29A6255EF8279DFD9">
    <w:name w:val="88FAB88AAF0C45F29A6255EF8279DFD9"/>
    <w:rsid w:val="003A1D98"/>
    <w:pPr>
      <w:spacing w:line="278" w:lineRule="auto"/>
    </w:pPr>
    <w:rPr>
      <w:sz w:val="24"/>
      <w:szCs w:val="24"/>
    </w:rPr>
  </w:style>
  <w:style w:type="paragraph" w:customStyle="1" w:styleId="944C690FD8AC4FFA866C1C6A0E32603B">
    <w:name w:val="944C690FD8AC4FFA866C1C6A0E32603B"/>
    <w:rsid w:val="003A1D98"/>
    <w:pPr>
      <w:spacing w:line="278" w:lineRule="auto"/>
    </w:pPr>
    <w:rPr>
      <w:sz w:val="24"/>
      <w:szCs w:val="24"/>
    </w:rPr>
  </w:style>
  <w:style w:type="paragraph" w:customStyle="1" w:styleId="0D3FAB66A1A94F549154CFBA8E9B5118">
    <w:name w:val="0D3FAB66A1A94F549154CFBA8E9B5118"/>
    <w:rsid w:val="003A1D98"/>
    <w:pPr>
      <w:spacing w:line="278" w:lineRule="auto"/>
    </w:pPr>
    <w:rPr>
      <w:sz w:val="24"/>
      <w:szCs w:val="24"/>
    </w:rPr>
  </w:style>
  <w:style w:type="paragraph" w:customStyle="1" w:styleId="932B38B746CD44F58698A6DD7C058129">
    <w:name w:val="932B38B746CD44F58698A6DD7C058129"/>
    <w:rsid w:val="003A1D98"/>
    <w:pPr>
      <w:spacing w:line="278" w:lineRule="auto"/>
    </w:pPr>
    <w:rPr>
      <w:sz w:val="24"/>
      <w:szCs w:val="24"/>
    </w:rPr>
  </w:style>
  <w:style w:type="paragraph" w:customStyle="1" w:styleId="1A2B78330B794CB9AEE5296FFDD7C2BC">
    <w:name w:val="1A2B78330B794CB9AEE5296FFDD7C2BC"/>
    <w:rsid w:val="003A1D98"/>
    <w:pPr>
      <w:spacing w:line="278" w:lineRule="auto"/>
    </w:pPr>
    <w:rPr>
      <w:sz w:val="24"/>
      <w:szCs w:val="24"/>
    </w:rPr>
  </w:style>
  <w:style w:type="paragraph" w:customStyle="1" w:styleId="22C7881588964450AFA25CF13F649CE4">
    <w:name w:val="22C7881588964450AFA25CF13F649CE4"/>
    <w:rsid w:val="003A1D98"/>
    <w:pPr>
      <w:spacing w:line="278" w:lineRule="auto"/>
    </w:pPr>
    <w:rPr>
      <w:sz w:val="24"/>
      <w:szCs w:val="24"/>
    </w:rPr>
  </w:style>
  <w:style w:type="paragraph" w:customStyle="1" w:styleId="291D3C31CBC74D138513F61727FE0A66">
    <w:name w:val="291D3C31CBC74D138513F61727FE0A66"/>
    <w:rsid w:val="003A1D98"/>
    <w:pPr>
      <w:spacing w:line="278" w:lineRule="auto"/>
    </w:pPr>
    <w:rPr>
      <w:sz w:val="24"/>
      <w:szCs w:val="24"/>
    </w:rPr>
  </w:style>
  <w:style w:type="paragraph" w:customStyle="1" w:styleId="BE866D031EA64018B5FFDF8AE14B4300">
    <w:name w:val="BE866D031EA64018B5FFDF8AE14B4300"/>
    <w:rsid w:val="003A1D98"/>
    <w:pPr>
      <w:spacing w:line="278" w:lineRule="auto"/>
    </w:pPr>
    <w:rPr>
      <w:sz w:val="24"/>
      <w:szCs w:val="24"/>
    </w:rPr>
  </w:style>
  <w:style w:type="paragraph" w:customStyle="1" w:styleId="D5771F81D6B3417A98D84CBBEC92FF69">
    <w:name w:val="D5771F81D6B3417A98D84CBBEC92FF69"/>
    <w:rsid w:val="003A1D98"/>
    <w:pPr>
      <w:spacing w:line="278" w:lineRule="auto"/>
    </w:pPr>
    <w:rPr>
      <w:sz w:val="24"/>
      <w:szCs w:val="24"/>
    </w:rPr>
  </w:style>
  <w:style w:type="paragraph" w:customStyle="1" w:styleId="7C62F9B5BB7B49EDA335F7F048B7D6B9">
    <w:name w:val="7C62F9B5BB7B49EDA335F7F048B7D6B9"/>
    <w:rsid w:val="00AE6FAC"/>
    <w:pPr>
      <w:spacing w:line="278" w:lineRule="auto"/>
    </w:pPr>
    <w:rPr>
      <w:sz w:val="24"/>
      <w:szCs w:val="24"/>
    </w:rPr>
  </w:style>
  <w:style w:type="paragraph" w:customStyle="1" w:styleId="80A1A891BD6C41399F190323845B0BCC">
    <w:name w:val="80A1A891BD6C41399F190323845B0BCC"/>
    <w:rsid w:val="00AE6FAC"/>
    <w:pPr>
      <w:spacing w:line="278" w:lineRule="auto"/>
    </w:pPr>
    <w:rPr>
      <w:sz w:val="24"/>
      <w:szCs w:val="24"/>
    </w:rPr>
  </w:style>
  <w:style w:type="paragraph" w:customStyle="1" w:styleId="959E963819A340AB97D4A71471E85447">
    <w:name w:val="959E963819A340AB97D4A71471E85447"/>
    <w:rsid w:val="00AE6FAC"/>
    <w:pPr>
      <w:spacing w:line="278" w:lineRule="auto"/>
    </w:pPr>
    <w:rPr>
      <w:sz w:val="24"/>
      <w:szCs w:val="24"/>
    </w:rPr>
  </w:style>
  <w:style w:type="paragraph" w:customStyle="1" w:styleId="1D12984BCCE7493FB6714AC8A57236C0">
    <w:name w:val="1D12984BCCE7493FB6714AC8A57236C0"/>
    <w:rsid w:val="00AE6FAC"/>
    <w:pPr>
      <w:spacing w:line="278" w:lineRule="auto"/>
    </w:pPr>
    <w:rPr>
      <w:sz w:val="24"/>
      <w:szCs w:val="24"/>
    </w:rPr>
  </w:style>
  <w:style w:type="paragraph" w:customStyle="1" w:styleId="2515E4425BE34A89AE9417B90FB2282C">
    <w:name w:val="2515E4425BE34A89AE9417B90FB2282C"/>
    <w:rsid w:val="00AE6FAC"/>
    <w:pPr>
      <w:spacing w:line="278" w:lineRule="auto"/>
    </w:pPr>
    <w:rPr>
      <w:sz w:val="24"/>
      <w:szCs w:val="24"/>
    </w:rPr>
  </w:style>
  <w:style w:type="paragraph" w:customStyle="1" w:styleId="2D1A10D09E93487FBD0758EA2C059FCB">
    <w:name w:val="2D1A10D09E93487FBD0758EA2C059FCB"/>
    <w:rsid w:val="00AE6FAC"/>
    <w:pPr>
      <w:spacing w:line="278" w:lineRule="auto"/>
    </w:pPr>
    <w:rPr>
      <w:sz w:val="24"/>
      <w:szCs w:val="24"/>
    </w:rPr>
  </w:style>
  <w:style w:type="paragraph" w:customStyle="1" w:styleId="1CC698E7D8564040A3750DD6BC63F09F">
    <w:name w:val="1CC698E7D8564040A3750DD6BC63F09F"/>
    <w:rsid w:val="00AE6FAC"/>
    <w:pPr>
      <w:spacing w:line="278" w:lineRule="auto"/>
    </w:pPr>
    <w:rPr>
      <w:sz w:val="24"/>
      <w:szCs w:val="24"/>
    </w:rPr>
  </w:style>
  <w:style w:type="paragraph" w:customStyle="1" w:styleId="4BFFB7DD35F5499D98857E37DDE2C392">
    <w:name w:val="4BFFB7DD35F5499D98857E37DDE2C392"/>
    <w:rsid w:val="00AE6FAC"/>
    <w:pPr>
      <w:spacing w:line="278" w:lineRule="auto"/>
    </w:pPr>
    <w:rPr>
      <w:sz w:val="24"/>
      <w:szCs w:val="24"/>
    </w:rPr>
  </w:style>
  <w:style w:type="paragraph" w:customStyle="1" w:styleId="67538A8688204DF48000A74E04F465F4">
    <w:name w:val="67538A8688204DF48000A74E04F465F4"/>
    <w:rsid w:val="00AE6FAC"/>
    <w:pPr>
      <w:spacing w:line="278" w:lineRule="auto"/>
    </w:pPr>
    <w:rPr>
      <w:sz w:val="24"/>
      <w:szCs w:val="24"/>
    </w:rPr>
  </w:style>
  <w:style w:type="paragraph" w:customStyle="1" w:styleId="4415E4BA581F440495A5AC4B106A7428">
    <w:name w:val="4415E4BA581F440495A5AC4B106A7428"/>
    <w:rsid w:val="00AE6FAC"/>
    <w:pPr>
      <w:spacing w:line="278" w:lineRule="auto"/>
    </w:pPr>
    <w:rPr>
      <w:sz w:val="24"/>
      <w:szCs w:val="24"/>
    </w:rPr>
  </w:style>
  <w:style w:type="paragraph" w:customStyle="1" w:styleId="B3D2BF3F114A4E26B6C97ECD5E387ED6">
    <w:name w:val="B3D2BF3F114A4E26B6C97ECD5E387ED6"/>
    <w:rsid w:val="00AE6FAC"/>
    <w:pPr>
      <w:spacing w:line="278" w:lineRule="auto"/>
    </w:pPr>
    <w:rPr>
      <w:sz w:val="24"/>
      <w:szCs w:val="24"/>
    </w:rPr>
  </w:style>
  <w:style w:type="paragraph" w:customStyle="1" w:styleId="970CBF61350B404999313F5D7C3D262C">
    <w:name w:val="970CBF61350B404999313F5D7C3D262C"/>
    <w:rsid w:val="00AE6FAC"/>
    <w:pPr>
      <w:spacing w:line="278" w:lineRule="auto"/>
    </w:pPr>
    <w:rPr>
      <w:sz w:val="24"/>
      <w:szCs w:val="24"/>
    </w:rPr>
  </w:style>
  <w:style w:type="paragraph" w:customStyle="1" w:styleId="AC59DE73CD594FFFBF0FAA2111E81B5C">
    <w:name w:val="AC59DE73CD594FFFBF0FAA2111E81B5C"/>
    <w:rsid w:val="00AE6FAC"/>
    <w:pPr>
      <w:spacing w:line="278" w:lineRule="auto"/>
    </w:pPr>
    <w:rPr>
      <w:sz w:val="24"/>
      <w:szCs w:val="24"/>
    </w:rPr>
  </w:style>
  <w:style w:type="paragraph" w:customStyle="1" w:styleId="FCF533371AEB4C25946915404BF603A4">
    <w:name w:val="FCF533371AEB4C25946915404BF603A4"/>
    <w:rsid w:val="00AE6FAC"/>
    <w:pPr>
      <w:spacing w:line="278" w:lineRule="auto"/>
    </w:pPr>
    <w:rPr>
      <w:sz w:val="24"/>
      <w:szCs w:val="24"/>
    </w:rPr>
  </w:style>
  <w:style w:type="paragraph" w:customStyle="1" w:styleId="58C036546A9E48669D15B8C626DB0D2C">
    <w:name w:val="58C036546A9E48669D15B8C626DB0D2C"/>
    <w:rsid w:val="00AE6FAC"/>
    <w:pPr>
      <w:spacing w:line="278" w:lineRule="auto"/>
    </w:pPr>
    <w:rPr>
      <w:sz w:val="24"/>
      <w:szCs w:val="24"/>
    </w:rPr>
  </w:style>
  <w:style w:type="paragraph" w:customStyle="1" w:styleId="E8651820A65A44F3BFB750064A200D99">
    <w:name w:val="E8651820A65A44F3BFB750064A200D99"/>
    <w:rsid w:val="00AE6FAC"/>
    <w:pPr>
      <w:spacing w:line="278" w:lineRule="auto"/>
    </w:pPr>
    <w:rPr>
      <w:sz w:val="24"/>
      <w:szCs w:val="24"/>
    </w:rPr>
  </w:style>
  <w:style w:type="paragraph" w:customStyle="1" w:styleId="B88214FCD3674E49AC3F1E37530E7640">
    <w:name w:val="B88214FCD3674E49AC3F1E37530E7640"/>
    <w:rsid w:val="00AE6FAC"/>
    <w:pPr>
      <w:spacing w:line="278" w:lineRule="auto"/>
    </w:pPr>
    <w:rPr>
      <w:sz w:val="24"/>
      <w:szCs w:val="24"/>
    </w:rPr>
  </w:style>
  <w:style w:type="paragraph" w:customStyle="1" w:styleId="31F1E771D5294A93A5FF00FF5B4C72EF">
    <w:name w:val="31F1E771D5294A93A5FF00FF5B4C72EF"/>
    <w:rsid w:val="00AE6FAC"/>
    <w:pPr>
      <w:spacing w:line="278" w:lineRule="auto"/>
    </w:pPr>
    <w:rPr>
      <w:sz w:val="24"/>
      <w:szCs w:val="24"/>
    </w:rPr>
  </w:style>
  <w:style w:type="paragraph" w:customStyle="1" w:styleId="6979C30BE73D4DEDB88351AA160261AC">
    <w:name w:val="6979C30BE73D4DEDB88351AA160261AC"/>
    <w:rsid w:val="00AE6FAC"/>
    <w:pPr>
      <w:spacing w:line="278" w:lineRule="auto"/>
    </w:pPr>
    <w:rPr>
      <w:sz w:val="24"/>
      <w:szCs w:val="24"/>
    </w:rPr>
  </w:style>
  <w:style w:type="paragraph" w:customStyle="1" w:styleId="1B7C8D6D5B1E42D5B30FBE683B2CC3E3">
    <w:name w:val="1B7C8D6D5B1E42D5B30FBE683B2CC3E3"/>
    <w:rsid w:val="00AE6FAC"/>
    <w:pPr>
      <w:spacing w:line="278" w:lineRule="auto"/>
    </w:pPr>
    <w:rPr>
      <w:sz w:val="24"/>
      <w:szCs w:val="24"/>
    </w:rPr>
  </w:style>
  <w:style w:type="paragraph" w:customStyle="1" w:styleId="140B28C7E7DE441CA0F067EBC1171103">
    <w:name w:val="140B28C7E7DE441CA0F067EBC1171103"/>
    <w:rsid w:val="00AE6FAC"/>
    <w:pPr>
      <w:spacing w:line="278" w:lineRule="auto"/>
    </w:pPr>
    <w:rPr>
      <w:sz w:val="24"/>
      <w:szCs w:val="24"/>
    </w:rPr>
  </w:style>
  <w:style w:type="paragraph" w:customStyle="1" w:styleId="6A98BE280793448D947B69AA40DE937D">
    <w:name w:val="6A98BE280793448D947B69AA40DE937D"/>
    <w:rsid w:val="00AE6FAC"/>
    <w:pPr>
      <w:spacing w:line="278" w:lineRule="auto"/>
    </w:pPr>
    <w:rPr>
      <w:sz w:val="24"/>
      <w:szCs w:val="24"/>
    </w:rPr>
  </w:style>
  <w:style w:type="paragraph" w:customStyle="1" w:styleId="99EDA9262863467CAE5F107625CE25C6">
    <w:name w:val="99EDA9262863467CAE5F107625CE25C6"/>
    <w:rsid w:val="00AE6FAC"/>
    <w:pPr>
      <w:spacing w:line="278" w:lineRule="auto"/>
    </w:pPr>
    <w:rPr>
      <w:sz w:val="24"/>
      <w:szCs w:val="24"/>
    </w:rPr>
  </w:style>
  <w:style w:type="paragraph" w:customStyle="1" w:styleId="658D6D2D12E74FF8A8A2ED7C3EE701E7">
    <w:name w:val="658D6D2D12E74FF8A8A2ED7C3EE701E7"/>
    <w:rsid w:val="00AE6FAC"/>
    <w:pPr>
      <w:spacing w:line="278" w:lineRule="auto"/>
    </w:pPr>
    <w:rPr>
      <w:sz w:val="24"/>
      <w:szCs w:val="24"/>
    </w:rPr>
  </w:style>
  <w:style w:type="paragraph" w:customStyle="1" w:styleId="9EF1A57A867B40889FCF01D9D728A8AB">
    <w:name w:val="9EF1A57A867B40889FCF01D9D728A8AB"/>
    <w:rsid w:val="00AE6FAC"/>
    <w:pPr>
      <w:spacing w:line="278" w:lineRule="auto"/>
    </w:pPr>
    <w:rPr>
      <w:sz w:val="24"/>
      <w:szCs w:val="24"/>
    </w:rPr>
  </w:style>
  <w:style w:type="paragraph" w:customStyle="1" w:styleId="E99ABD3D6B034B008FECFB5CC256A4FF">
    <w:name w:val="E99ABD3D6B034B008FECFB5CC256A4FF"/>
    <w:rsid w:val="00AE6FAC"/>
    <w:pPr>
      <w:spacing w:line="278" w:lineRule="auto"/>
    </w:pPr>
    <w:rPr>
      <w:sz w:val="24"/>
      <w:szCs w:val="24"/>
    </w:rPr>
  </w:style>
  <w:style w:type="paragraph" w:customStyle="1" w:styleId="76D1377E60984CFB97B0F73FB413119C">
    <w:name w:val="76D1377E60984CFB97B0F73FB413119C"/>
    <w:rsid w:val="00AE6FAC"/>
    <w:pPr>
      <w:spacing w:line="278" w:lineRule="auto"/>
    </w:pPr>
    <w:rPr>
      <w:sz w:val="24"/>
      <w:szCs w:val="24"/>
    </w:rPr>
  </w:style>
  <w:style w:type="paragraph" w:customStyle="1" w:styleId="6B73AE0E6F2F469DA9136FB75FA91A29">
    <w:name w:val="6B73AE0E6F2F469DA9136FB75FA91A29"/>
    <w:rsid w:val="00AE6FAC"/>
    <w:pPr>
      <w:spacing w:line="278" w:lineRule="auto"/>
    </w:pPr>
    <w:rPr>
      <w:sz w:val="24"/>
      <w:szCs w:val="24"/>
    </w:rPr>
  </w:style>
  <w:style w:type="paragraph" w:customStyle="1" w:styleId="8E5E2F23626F45E3AA1EFDC0399E6C6E">
    <w:name w:val="8E5E2F23626F45E3AA1EFDC0399E6C6E"/>
    <w:rsid w:val="00AE6FAC"/>
    <w:pPr>
      <w:spacing w:line="278" w:lineRule="auto"/>
    </w:pPr>
    <w:rPr>
      <w:sz w:val="24"/>
      <w:szCs w:val="24"/>
    </w:rPr>
  </w:style>
  <w:style w:type="paragraph" w:customStyle="1" w:styleId="A40C38AD7D704747AEA51A2E210168CF">
    <w:name w:val="A40C38AD7D704747AEA51A2E210168CF"/>
    <w:rsid w:val="00AE6FAC"/>
    <w:pPr>
      <w:spacing w:line="278" w:lineRule="auto"/>
    </w:pPr>
    <w:rPr>
      <w:sz w:val="24"/>
      <w:szCs w:val="24"/>
    </w:rPr>
  </w:style>
  <w:style w:type="paragraph" w:customStyle="1" w:styleId="725D133CB3F941208BD8AF1813998626">
    <w:name w:val="725D133CB3F941208BD8AF1813998626"/>
    <w:rsid w:val="00AE6FAC"/>
    <w:pPr>
      <w:spacing w:line="278" w:lineRule="auto"/>
    </w:pPr>
    <w:rPr>
      <w:sz w:val="24"/>
      <w:szCs w:val="24"/>
    </w:rPr>
  </w:style>
  <w:style w:type="paragraph" w:customStyle="1" w:styleId="1A5F489A6D8C4A61BDD8BCF0CFD4A1A6">
    <w:name w:val="1A5F489A6D8C4A61BDD8BCF0CFD4A1A6"/>
    <w:rsid w:val="00AE6FAC"/>
    <w:pPr>
      <w:spacing w:line="278" w:lineRule="auto"/>
    </w:pPr>
    <w:rPr>
      <w:sz w:val="24"/>
      <w:szCs w:val="24"/>
    </w:rPr>
  </w:style>
  <w:style w:type="paragraph" w:customStyle="1" w:styleId="D82F5D3131AC4BF8876D0D66839AC2F7">
    <w:name w:val="D82F5D3131AC4BF8876D0D66839AC2F7"/>
    <w:rsid w:val="00AE6FAC"/>
    <w:pPr>
      <w:spacing w:line="278" w:lineRule="auto"/>
    </w:pPr>
    <w:rPr>
      <w:sz w:val="24"/>
      <w:szCs w:val="24"/>
    </w:rPr>
  </w:style>
  <w:style w:type="paragraph" w:customStyle="1" w:styleId="052E974A706F48A58842DD1B3A013407">
    <w:name w:val="052E974A706F48A58842DD1B3A013407"/>
    <w:rsid w:val="00AE6FAC"/>
    <w:pPr>
      <w:spacing w:line="278" w:lineRule="auto"/>
    </w:pPr>
    <w:rPr>
      <w:sz w:val="24"/>
      <w:szCs w:val="24"/>
    </w:rPr>
  </w:style>
  <w:style w:type="paragraph" w:customStyle="1" w:styleId="C30968BBF7BE41FD85121D10436C06F6">
    <w:name w:val="C30968BBF7BE41FD85121D10436C06F6"/>
    <w:rsid w:val="00AE6FAC"/>
    <w:pPr>
      <w:spacing w:line="278" w:lineRule="auto"/>
    </w:pPr>
    <w:rPr>
      <w:sz w:val="24"/>
      <w:szCs w:val="24"/>
    </w:rPr>
  </w:style>
  <w:style w:type="paragraph" w:customStyle="1" w:styleId="5982AFD0A1454DDBB3840B687087BC07">
    <w:name w:val="5982AFD0A1454DDBB3840B687087BC07"/>
    <w:rsid w:val="00AE6FAC"/>
    <w:pPr>
      <w:spacing w:line="278" w:lineRule="auto"/>
    </w:pPr>
    <w:rPr>
      <w:sz w:val="24"/>
      <w:szCs w:val="24"/>
    </w:rPr>
  </w:style>
  <w:style w:type="paragraph" w:customStyle="1" w:styleId="EDF971504F19449583FC40A661A1F569">
    <w:name w:val="EDF971504F19449583FC40A661A1F569"/>
    <w:rsid w:val="00AE6FAC"/>
    <w:pPr>
      <w:spacing w:line="278" w:lineRule="auto"/>
    </w:pPr>
    <w:rPr>
      <w:sz w:val="24"/>
      <w:szCs w:val="24"/>
    </w:rPr>
  </w:style>
  <w:style w:type="paragraph" w:customStyle="1" w:styleId="C0D5B67198644622AA5A09BD26CCA73C">
    <w:name w:val="C0D5B67198644622AA5A09BD26CCA73C"/>
    <w:rsid w:val="00AE6FAC"/>
    <w:pPr>
      <w:spacing w:line="278" w:lineRule="auto"/>
    </w:pPr>
    <w:rPr>
      <w:sz w:val="24"/>
      <w:szCs w:val="24"/>
    </w:rPr>
  </w:style>
  <w:style w:type="paragraph" w:customStyle="1" w:styleId="F29D35678C434970AA0DC560951E40F9">
    <w:name w:val="F29D35678C434970AA0DC560951E40F9"/>
    <w:rsid w:val="00AE6FAC"/>
    <w:pPr>
      <w:spacing w:line="278" w:lineRule="auto"/>
    </w:pPr>
    <w:rPr>
      <w:sz w:val="24"/>
      <w:szCs w:val="24"/>
    </w:rPr>
  </w:style>
  <w:style w:type="paragraph" w:customStyle="1" w:styleId="C6CA5B4185184008AFE7399F5AA350FC">
    <w:name w:val="C6CA5B4185184008AFE7399F5AA350FC"/>
    <w:rsid w:val="00AE6FAC"/>
    <w:pPr>
      <w:spacing w:line="278" w:lineRule="auto"/>
    </w:pPr>
    <w:rPr>
      <w:sz w:val="24"/>
      <w:szCs w:val="24"/>
    </w:rPr>
  </w:style>
  <w:style w:type="paragraph" w:customStyle="1" w:styleId="4724A85A2C264110A57BEC59C21536BC">
    <w:name w:val="4724A85A2C264110A57BEC59C21536BC"/>
    <w:rsid w:val="00AE6FAC"/>
    <w:pPr>
      <w:spacing w:line="278" w:lineRule="auto"/>
    </w:pPr>
    <w:rPr>
      <w:sz w:val="24"/>
      <w:szCs w:val="24"/>
    </w:rPr>
  </w:style>
  <w:style w:type="paragraph" w:customStyle="1" w:styleId="80CF4F441B8F4E9FAD592000CF33EED1">
    <w:name w:val="80CF4F441B8F4E9FAD592000CF33EED1"/>
    <w:rsid w:val="00AE6FAC"/>
    <w:pPr>
      <w:spacing w:line="278" w:lineRule="auto"/>
    </w:pPr>
    <w:rPr>
      <w:sz w:val="24"/>
      <w:szCs w:val="24"/>
    </w:rPr>
  </w:style>
  <w:style w:type="paragraph" w:customStyle="1" w:styleId="EEAF93C0098C4DD7917E60DDF04A7F48">
    <w:name w:val="EEAF93C0098C4DD7917E60DDF04A7F48"/>
    <w:rsid w:val="00AE6FAC"/>
    <w:pPr>
      <w:spacing w:line="278" w:lineRule="auto"/>
    </w:pPr>
    <w:rPr>
      <w:sz w:val="24"/>
      <w:szCs w:val="24"/>
    </w:rPr>
  </w:style>
  <w:style w:type="paragraph" w:customStyle="1" w:styleId="23103EDC0DB7448DBF1C9B29C3AD96B4">
    <w:name w:val="23103EDC0DB7448DBF1C9B29C3AD96B4"/>
    <w:rsid w:val="00AE6FAC"/>
    <w:pPr>
      <w:spacing w:line="278" w:lineRule="auto"/>
    </w:pPr>
    <w:rPr>
      <w:sz w:val="24"/>
      <w:szCs w:val="24"/>
    </w:rPr>
  </w:style>
  <w:style w:type="paragraph" w:customStyle="1" w:styleId="A63FE0615C5C4BA6A3DCFE4CF4CE3FCC">
    <w:name w:val="A63FE0615C5C4BA6A3DCFE4CF4CE3FCC"/>
    <w:rsid w:val="00AE6FAC"/>
    <w:pPr>
      <w:spacing w:line="278" w:lineRule="auto"/>
    </w:pPr>
    <w:rPr>
      <w:sz w:val="24"/>
      <w:szCs w:val="24"/>
    </w:rPr>
  </w:style>
  <w:style w:type="paragraph" w:customStyle="1" w:styleId="69C20D5B69984886B0D1241271FCA511">
    <w:name w:val="69C20D5B69984886B0D1241271FCA511"/>
    <w:rsid w:val="00AE6FAC"/>
    <w:pPr>
      <w:spacing w:line="278" w:lineRule="auto"/>
    </w:pPr>
    <w:rPr>
      <w:sz w:val="24"/>
      <w:szCs w:val="24"/>
    </w:rPr>
  </w:style>
  <w:style w:type="paragraph" w:customStyle="1" w:styleId="24E4266A2AD94687BAF18303D7B97DFB">
    <w:name w:val="24E4266A2AD94687BAF18303D7B97DFB"/>
    <w:rsid w:val="00AE6FAC"/>
    <w:pPr>
      <w:spacing w:line="278" w:lineRule="auto"/>
    </w:pPr>
    <w:rPr>
      <w:sz w:val="24"/>
      <w:szCs w:val="24"/>
    </w:rPr>
  </w:style>
  <w:style w:type="paragraph" w:customStyle="1" w:styleId="BB38DD2B59CE468197D6C13F9FCD07F1">
    <w:name w:val="BB38DD2B59CE468197D6C13F9FCD07F1"/>
    <w:rsid w:val="00AE6FAC"/>
    <w:pPr>
      <w:spacing w:line="278" w:lineRule="auto"/>
    </w:pPr>
    <w:rPr>
      <w:sz w:val="24"/>
      <w:szCs w:val="24"/>
    </w:rPr>
  </w:style>
  <w:style w:type="paragraph" w:customStyle="1" w:styleId="D86E68561E07417E98C1D830CBD1809B">
    <w:name w:val="D86E68561E07417E98C1D830CBD1809B"/>
    <w:rsid w:val="00AE6FAC"/>
    <w:pPr>
      <w:spacing w:line="278" w:lineRule="auto"/>
    </w:pPr>
    <w:rPr>
      <w:sz w:val="24"/>
      <w:szCs w:val="24"/>
    </w:rPr>
  </w:style>
  <w:style w:type="paragraph" w:customStyle="1" w:styleId="5C4E455F77714907BB7A91AC7C20D11A">
    <w:name w:val="5C4E455F77714907BB7A91AC7C20D11A"/>
    <w:rsid w:val="00AE6FAC"/>
    <w:pPr>
      <w:spacing w:line="278" w:lineRule="auto"/>
    </w:pPr>
    <w:rPr>
      <w:sz w:val="24"/>
      <w:szCs w:val="24"/>
    </w:rPr>
  </w:style>
  <w:style w:type="paragraph" w:customStyle="1" w:styleId="17D5D2A8B72843FE980A7A72C84B53E6">
    <w:name w:val="17D5D2A8B72843FE980A7A72C84B53E6"/>
    <w:rsid w:val="00AE6FAC"/>
    <w:pPr>
      <w:spacing w:line="278" w:lineRule="auto"/>
    </w:pPr>
    <w:rPr>
      <w:sz w:val="24"/>
      <w:szCs w:val="24"/>
    </w:rPr>
  </w:style>
  <w:style w:type="paragraph" w:customStyle="1" w:styleId="EDEA3ABE7FE44C9B8A7F89646324FAB5">
    <w:name w:val="EDEA3ABE7FE44C9B8A7F89646324FAB5"/>
    <w:rsid w:val="00AE6FAC"/>
    <w:pPr>
      <w:spacing w:line="278" w:lineRule="auto"/>
    </w:pPr>
    <w:rPr>
      <w:sz w:val="24"/>
      <w:szCs w:val="24"/>
    </w:rPr>
  </w:style>
  <w:style w:type="paragraph" w:customStyle="1" w:styleId="456127CBBF5C4EBEB8E2797846BE3BF4">
    <w:name w:val="456127CBBF5C4EBEB8E2797846BE3BF4"/>
    <w:rsid w:val="00AE6FAC"/>
    <w:pPr>
      <w:spacing w:line="278" w:lineRule="auto"/>
    </w:pPr>
    <w:rPr>
      <w:sz w:val="24"/>
      <w:szCs w:val="24"/>
    </w:rPr>
  </w:style>
  <w:style w:type="paragraph" w:customStyle="1" w:styleId="38FDDC035BEA40C89424BE8A6B616C1F">
    <w:name w:val="38FDDC035BEA40C89424BE8A6B616C1F"/>
    <w:rsid w:val="00AE6FAC"/>
    <w:pPr>
      <w:spacing w:line="278" w:lineRule="auto"/>
    </w:pPr>
    <w:rPr>
      <w:sz w:val="24"/>
      <w:szCs w:val="24"/>
    </w:rPr>
  </w:style>
  <w:style w:type="paragraph" w:customStyle="1" w:styleId="F5F4C7D82EBC40F69C4D4E72FC512127">
    <w:name w:val="F5F4C7D82EBC40F69C4D4E72FC512127"/>
    <w:rsid w:val="00AE6FAC"/>
    <w:pPr>
      <w:spacing w:line="278" w:lineRule="auto"/>
    </w:pPr>
    <w:rPr>
      <w:sz w:val="24"/>
      <w:szCs w:val="24"/>
    </w:rPr>
  </w:style>
  <w:style w:type="paragraph" w:customStyle="1" w:styleId="8FE3EC358BF8458AB00E44A3F8424CAF">
    <w:name w:val="8FE3EC358BF8458AB00E44A3F8424CAF"/>
    <w:rsid w:val="00AE6FAC"/>
    <w:pPr>
      <w:spacing w:line="278" w:lineRule="auto"/>
    </w:pPr>
    <w:rPr>
      <w:sz w:val="24"/>
      <w:szCs w:val="24"/>
    </w:rPr>
  </w:style>
  <w:style w:type="paragraph" w:customStyle="1" w:styleId="0C0D3AAFF66044939F9201FD53578289">
    <w:name w:val="0C0D3AAFF66044939F9201FD53578289"/>
    <w:rsid w:val="00AE6FAC"/>
    <w:pPr>
      <w:spacing w:line="278" w:lineRule="auto"/>
    </w:pPr>
    <w:rPr>
      <w:sz w:val="24"/>
      <w:szCs w:val="24"/>
    </w:rPr>
  </w:style>
  <w:style w:type="paragraph" w:customStyle="1" w:styleId="B4E365E7DFC3488685643167CCCF1FA3">
    <w:name w:val="B4E365E7DFC3488685643167CCCF1FA3"/>
    <w:rsid w:val="00AE6FAC"/>
    <w:pPr>
      <w:spacing w:line="278" w:lineRule="auto"/>
    </w:pPr>
    <w:rPr>
      <w:sz w:val="24"/>
      <w:szCs w:val="24"/>
    </w:rPr>
  </w:style>
  <w:style w:type="paragraph" w:customStyle="1" w:styleId="12043F2687904A6AB01C663DFCB39259">
    <w:name w:val="12043F2687904A6AB01C663DFCB39259"/>
    <w:rsid w:val="00AE6FAC"/>
    <w:pPr>
      <w:spacing w:line="278" w:lineRule="auto"/>
    </w:pPr>
    <w:rPr>
      <w:sz w:val="24"/>
      <w:szCs w:val="24"/>
    </w:rPr>
  </w:style>
  <w:style w:type="paragraph" w:customStyle="1" w:styleId="3CB0CCC1F4514B0C8B2C3AD2734DB6C0">
    <w:name w:val="3CB0CCC1F4514B0C8B2C3AD2734DB6C0"/>
    <w:rsid w:val="00AE6FAC"/>
    <w:pPr>
      <w:spacing w:line="278" w:lineRule="auto"/>
    </w:pPr>
    <w:rPr>
      <w:sz w:val="24"/>
      <w:szCs w:val="24"/>
    </w:rPr>
  </w:style>
  <w:style w:type="paragraph" w:customStyle="1" w:styleId="C430236D73044C14921928F193120F03">
    <w:name w:val="C430236D73044C14921928F193120F03"/>
    <w:rsid w:val="00AE6FAC"/>
    <w:pPr>
      <w:spacing w:line="278" w:lineRule="auto"/>
    </w:pPr>
    <w:rPr>
      <w:sz w:val="24"/>
      <w:szCs w:val="24"/>
    </w:rPr>
  </w:style>
  <w:style w:type="paragraph" w:customStyle="1" w:styleId="47490418DFE1453FA09F9D47FBC9C61F">
    <w:name w:val="47490418DFE1453FA09F9D47FBC9C61F"/>
    <w:rsid w:val="00AE6FAC"/>
    <w:pPr>
      <w:spacing w:line="278" w:lineRule="auto"/>
    </w:pPr>
    <w:rPr>
      <w:sz w:val="24"/>
      <w:szCs w:val="24"/>
    </w:rPr>
  </w:style>
  <w:style w:type="paragraph" w:customStyle="1" w:styleId="4BFA444CFFAC47F6949548D6E1B6C498">
    <w:name w:val="4BFA444CFFAC47F6949548D6E1B6C498"/>
    <w:rsid w:val="00AE6FAC"/>
    <w:pPr>
      <w:spacing w:line="278" w:lineRule="auto"/>
    </w:pPr>
    <w:rPr>
      <w:sz w:val="24"/>
      <w:szCs w:val="24"/>
    </w:rPr>
  </w:style>
  <w:style w:type="paragraph" w:customStyle="1" w:styleId="81C769DFD54F4D54856399A38C69C109">
    <w:name w:val="81C769DFD54F4D54856399A38C69C109"/>
    <w:rsid w:val="00AE6FAC"/>
    <w:pPr>
      <w:spacing w:line="278" w:lineRule="auto"/>
    </w:pPr>
    <w:rPr>
      <w:sz w:val="24"/>
      <w:szCs w:val="24"/>
    </w:rPr>
  </w:style>
  <w:style w:type="paragraph" w:customStyle="1" w:styleId="8D96809AA68C4A69B3A52CFDE01B664D">
    <w:name w:val="8D96809AA68C4A69B3A52CFDE01B664D"/>
    <w:rsid w:val="00AE6FAC"/>
    <w:pPr>
      <w:spacing w:line="278" w:lineRule="auto"/>
    </w:pPr>
    <w:rPr>
      <w:sz w:val="24"/>
      <w:szCs w:val="24"/>
    </w:rPr>
  </w:style>
  <w:style w:type="paragraph" w:customStyle="1" w:styleId="36F27A00DC584B3795422D7EFD8EAC17">
    <w:name w:val="36F27A00DC584B3795422D7EFD8EAC17"/>
    <w:rsid w:val="00AE6FAC"/>
    <w:pPr>
      <w:spacing w:line="278" w:lineRule="auto"/>
    </w:pPr>
    <w:rPr>
      <w:sz w:val="24"/>
      <w:szCs w:val="24"/>
    </w:rPr>
  </w:style>
  <w:style w:type="paragraph" w:customStyle="1" w:styleId="45CB16AD704A43FE9D248D82759F0261">
    <w:name w:val="45CB16AD704A43FE9D248D82759F0261"/>
    <w:rsid w:val="00AE6FAC"/>
    <w:pPr>
      <w:spacing w:line="278" w:lineRule="auto"/>
    </w:pPr>
    <w:rPr>
      <w:sz w:val="24"/>
      <w:szCs w:val="24"/>
    </w:rPr>
  </w:style>
  <w:style w:type="paragraph" w:customStyle="1" w:styleId="B4F986283ABA4B23BAFF7B0B0A4A4B6C">
    <w:name w:val="B4F986283ABA4B23BAFF7B0B0A4A4B6C"/>
    <w:rsid w:val="00AE6FAC"/>
    <w:pPr>
      <w:spacing w:line="278" w:lineRule="auto"/>
    </w:pPr>
    <w:rPr>
      <w:sz w:val="24"/>
      <w:szCs w:val="24"/>
    </w:rPr>
  </w:style>
  <w:style w:type="paragraph" w:customStyle="1" w:styleId="C32F4323A322476AAB02124897FCADD6">
    <w:name w:val="C32F4323A322476AAB02124897FCADD6"/>
    <w:rsid w:val="00AE6FAC"/>
    <w:pPr>
      <w:spacing w:line="278" w:lineRule="auto"/>
    </w:pPr>
    <w:rPr>
      <w:sz w:val="24"/>
      <w:szCs w:val="24"/>
    </w:rPr>
  </w:style>
  <w:style w:type="paragraph" w:customStyle="1" w:styleId="AE9E73061D1A4061A2FF605A89DDEA4D">
    <w:name w:val="AE9E73061D1A4061A2FF605A89DDEA4D"/>
    <w:rsid w:val="00AE6FAC"/>
    <w:pPr>
      <w:spacing w:line="278" w:lineRule="auto"/>
    </w:pPr>
    <w:rPr>
      <w:sz w:val="24"/>
      <w:szCs w:val="24"/>
    </w:rPr>
  </w:style>
  <w:style w:type="paragraph" w:customStyle="1" w:styleId="46132068DADC45C8A52258BE43DA2507">
    <w:name w:val="46132068DADC45C8A52258BE43DA2507"/>
    <w:rsid w:val="00AE6FAC"/>
    <w:pPr>
      <w:spacing w:line="278" w:lineRule="auto"/>
    </w:pPr>
    <w:rPr>
      <w:sz w:val="24"/>
      <w:szCs w:val="24"/>
    </w:rPr>
  </w:style>
  <w:style w:type="paragraph" w:customStyle="1" w:styleId="35538C1D5EDD45DD8910862C1EB698C6">
    <w:name w:val="35538C1D5EDD45DD8910862C1EB698C6"/>
    <w:rsid w:val="00AE6FAC"/>
    <w:pPr>
      <w:spacing w:line="278" w:lineRule="auto"/>
    </w:pPr>
    <w:rPr>
      <w:sz w:val="24"/>
      <w:szCs w:val="24"/>
    </w:rPr>
  </w:style>
  <w:style w:type="paragraph" w:customStyle="1" w:styleId="A3DB0CD8E259457C92D5FE1A86AAADF6">
    <w:name w:val="A3DB0CD8E259457C92D5FE1A86AAADF6"/>
    <w:rsid w:val="00AE6FAC"/>
    <w:pPr>
      <w:spacing w:line="278" w:lineRule="auto"/>
    </w:pPr>
    <w:rPr>
      <w:sz w:val="24"/>
      <w:szCs w:val="24"/>
    </w:rPr>
  </w:style>
  <w:style w:type="paragraph" w:customStyle="1" w:styleId="54D615B3C93A4A869E8C6CE8EC1F6A5D">
    <w:name w:val="54D615B3C93A4A869E8C6CE8EC1F6A5D"/>
    <w:rsid w:val="00AE6FAC"/>
    <w:pPr>
      <w:spacing w:line="278" w:lineRule="auto"/>
    </w:pPr>
    <w:rPr>
      <w:sz w:val="24"/>
      <w:szCs w:val="24"/>
    </w:rPr>
  </w:style>
  <w:style w:type="paragraph" w:customStyle="1" w:styleId="B58C5608CED9405397CAFFC3700A48CF">
    <w:name w:val="B58C5608CED9405397CAFFC3700A48CF"/>
    <w:rsid w:val="00AE6FAC"/>
    <w:pPr>
      <w:spacing w:line="278" w:lineRule="auto"/>
    </w:pPr>
    <w:rPr>
      <w:sz w:val="24"/>
      <w:szCs w:val="24"/>
    </w:rPr>
  </w:style>
  <w:style w:type="paragraph" w:customStyle="1" w:styleId="EE6E516A171B4887A2BA919CE43497CA">
    <w:name w:val="EE6E516A171B4887A2BA919CE43497CA"/>
    <w:rsid w:val="00AE6FAC"/>
    <w:pPr>
      <w:spacing w:line="278" w:lineRule="auto"/>
    </w:pPr>
    <w:rPr>
      <w:sz w:val="24"/>
      <w:szCs w:val="24"/>
    </w:rPr>
  </w:style>
  <w:style w:type="paragraph" w:customStyle="1" w:styleId="41F22CE5A33C41E8BDDCDDB24F6B481A">
    <w:name w:val="41F22CE5A33C41E8BDDCDDB24F6B481A"/>
    <w:rsid w:val="00AE6FAC"/>
    <w:pPr>
      <w:spacing w:line="278" w:lineRule="auto"/>
    </w:pPr>
    <w:rPr>
      <w:sz w:val="24"/>
      <w:szCs w:val="24"/>
    </w:rPr>
  </w:style>
  <w:style w:type="paragraph" w:customStyle="1" w:styleId="A52F6FEC31FC43E89FBB03163FABB5ED">
    <w:name w:val="A52F6FEC31FC43E89FBB03163FABB5ED"/>
    <w:rsid w:val="00AE6FAC"/>
    <w:pPr>
      <w:spacing w:line="278" w:lineRule="auto"/>
    </w:pPr>
    <w:rPr>
      <w:sz w:val="24"/>
      <w:szCs w:val="24"/>
    </w:rPr>
  </w:style>
  <w:style w:type="paragraph" w:customStyle="1" w:styleId="E6AADFEA8FD34F9AAA6160D56D75DF9B">
    <w:name w:val="E6AADFEA8FD34F9AAA6160D56D75DF9B"/>
    <w:rsid w:val="00AE6FAC"/>
    <w:pPr>
      <w:spacing w:line="278" w:lineRule="auto"/>
    </w:pPr>
    <w:rPr>
      <w:sz w:val="24"/>
      <w:szCs w:val="24"/>
    </w:rPr>
  </w:style>
  <w:style w:type="paragraph" w:customStyle="1" w:styleId="562926E011D648B180AC12C390C4D78D">
    <w:name w:val="562926E011D648B180AC12C390C4D78D"/>
    <w:rsid w:val="00AE6FAC"/>
    <w:pPr>
      <w:spacing w:line="278" w:lineRule="auto"/>
    </w:pPr>
    <w:rPr>
      <w:sz w:val="24"/>
      <w:szCs w:val="24"/>
    </w:rPr>
  </w:style>
  <w:style w:type="paragraph" w:customStyle="1" w:styleId="2D0D5D0444054A01B9AF6A89C9A37906">
    <w:name w:val="2D0D5D0444054A01B9AF6A89C9A37906"/>
    <w:rsid w:val="00AE6FAC"/>
    <w:pPr>
      <w:spacing w:line="278" w:lineRule="auto"/>
    </w:pPr>
    <w:rPr>
      <w:sz w:val="24"/>
      <w:szCs w:val="24"/>
    </w:rPr>
  </w:style>
  <w:style w:type="paragraph" w:customStyle="1" w:styleId="7ED466A9A8EC4B82BBC46E5C05CF9867">
    <w:name w:val="7ED466A9A8EC4B82BBC46E5C05CF9867"/>
    <w:rsid w:val="00AE6FAC"/>
    <w:pPr>
      <w:spacing w:line="278" w:lineRule="auto"/>
    </w:pPr>
    <w:rPr>
      <w:sz w:val="24"/>
      <w:szCs w:val="24"/>
    </w:rPr>
  </w:style>
  <w:style w:type="paragraph" w:customStyle="1" w:styleId="422DB3F0CC79473497A665FE78FBD86B">
    <w:name w:val="422DB3F0CC79473497A665FE78FBD86B"/>
    <w:rsid w:val="00AE6FAC"/>
    <w:pPr>
      <w:spacing w:line="278" w:lineRule="auto"/>
    </w:pPr>
    <w:rPr>
      <w:sz w:val="24"/>
      <w:szCs w:val="24"/>
    </w:rPr>
  </w:style>
  <w:style w:type="paragraph" w:customStyle="1" w:styleId="F9913099742041BCA4AF8404918B1881">
    <w:name w:val="F9913099742041BCA4AF8404918B1881"/>
    <w:rsid w:val="00AE6FAC"/>
    <w:pPr>
      <w:spacing w:line="278" w:lineRule="auto"/>
    </w:pPr>
    <w:rPr>
      <w:sz w:val="24"/>
      <w:szCs w:val="24"/>
    </w:rPr>
  </w:style>
  <w:style w:type="paragraph" w:customStyle="1" w:styleId="8B93A48B71C34EC59D80A47F17DB7B49">
    <w:name w:val="8B93A48B71C34EC59D80A47F17DB7B49"/>
    <w:rsid w:val="00AE6FAC"/>
    <w:pPr>
      <w:spacing w:line="278" w:lineRule="auto"/>
    </w:pPr>
    <w:rPr>
      <w:sz w:val="24"/>
      <w:szCs w:val="24"/>
    </w:rPr>
  </w:style>
  <w:style w:type="paragraph" w:customStyle="1" w:styleId="59954215EC4345C59B003680D6DB3A77">
    <w:name w:val="59954215EC4345C59B003680D6DB3A77"/>
    <w:rsid w:val="00AE6FAC"/>
    <w:pPr>
      <w:spacing w:line="278" w:lineRule="auto"/>
    </w:pPr>
    <w:rPr>
      <w:sz w:val="24"/>
      <w:szCs w:val="24"/>
    </w:rPr>
  </w:style>
  <w:style w:type="paragraph" w:customStyle="1" w:styleId="33A833F25FB94197A24EBA3EAE5ABC81">
    <w:name w:val="33A833F25FB94197A24EBA3EAE5ABC81"/>
    <w:rsid w:val="00AE6FAC"/>
    <w:pPr>
      <w:spacing w:line="278" w:lineRule="auto"/>
    </w:pPr>
    <w:rPr>
      <w:sz w:val="24"/>
      <w:szCs w:val="24"/>
    </w:rPr>
  </w:style>
  <w:style w:type="paragraph" w:customStyle="1" w:styleId="78DF3EF562A24DDF89D0C70CD5A8B0B1">
    <w:name w:val="78DF3EF562A24DDF89D0C70CD5A8B0B1"/>
    <w:rsid w:val="00AE6FAC"/>
    <w:pPr>
      <w:spacing w:line="278" w:lineRule="auto"/>
    </w:pPr>
    <w:rPr>
      <w:sz w:val="24"/>
      <w:szCs w:val="24"/>
    </w:rPr>
  </w:style>
  <w:style w:type="paragraph" w:customStyle="1" w:styleId="0FEF2D8BC7BB46F893C542BE4BE1AC3D">
    <w:name w:val="0FEF2D8BC7BB46F893C542BE4BE1AC3D"/>
    <w:rsid w:val="00AE6FAC"/>
    <w:pPr>
      <w:spacing w:line="278" w:lineRule="auto"/>
    </w:pPr>
    <w:rPr>
      <w:sz w:val="24"/>
      <w:szCs w:val="24"/>
    </w:rPr>
  </w:style>
  <w:style w:type="paragraph" w:customStyle="1" w:styleId="0C7200B1C9C64F65AD897E9FC304D267">
    <w:name w:val="0C7200B1C9C64F65AD897E9FC304D267"/>
    <w:rsid w:val="00AE6FAC"/>
    <w:pPr>
      <w:spacing w:line="278" w:lineRule="auto"/>
    </w:pPr>
    <w:rPr>
      <w:sz w:val="24"/>
      <w:szCs w:val="24"/>
    </w:rPr>
  </w:style>
  <w:style w:type="paragraph" w:customStyle="1" w:styleId="2A61A4BB95224AAC8958690F8C57BE40">
    <w:name w:val="2A61A4BB95224AAC8958690F8C57BE40"/>
    <w:rsid w:val="00AE6FAC"/>
    <w:pPr>
      <w:spacing w:line="278" w:lineRule="auto"/>
    </w:pPr>
    <w:rPr>
      <w:sz w:val="24"/>
      <w:szCs w:val="24"/>
    </w:rPr>
  </w:style>
  <w:style w:type="paragraph" w:customStyle="1" w:styleId="55759A033F144C7C9E20A370E36A0B2C">
    <w:name w:val="55759A033F144C7C9E20A370E36A0B2C"/>
    <w:rsid w:val="00AE6FAC"/>
    <w:pPr>
      <w:spacing w:line="278" w:lineRule="auto"/>
    </w:pPr>
    <w:rPr>
      <w:sz w:val="24"/>
      <w:szCs w:val="24"/>
    </w:rPr>
  </w:style>
  <w:style w:type="paragraph" w:customStyle="1" w:styleId="B6D612C3CAA04CF8A86924A15262F00D">
    <w:name w:val="B6D612C3CAA04CF8A86924A15262F00D"/>
    <w:rsid w:val="00AE6FAC"/>
    <w:pPr>
      <w:spacing w:line="278" w:lineRule="auto"/>
    </w:pPr>
    <w:rPr>
      <w:sz w:val="24"/>
      <w:szCs w:val="24"/>
    </w:rPr>
  </w:style>
  <w:style w:type="paragraph" w:customStyle="1" w:styleId="DB679E8A26C145BEB6054A320A9E68D8">
    <w:name w:val="DB679E8A26C145BEB6054A320A9E68D8"/>
    <w:rsid w:val="00AE6FAC"/>
    <w:pPr>
      <w:spacing w:line="278" w:lineRule="auto"/>
    </w:pPr>
    <w:rPr>
      <w:sz w:val="24"/>
      <w:szCs w:val="24"/>
    </w:rPr>
  </w:style>
  <w:style w:type="paragraph" w:customStyle="1" w:styleId="DCACDAF416564FF19CE52B1E69740D0A">
    <w:name w:val="DCACDAF416564FF19CE52B1E69740D0A"/>
    <w:rsid w:val="00AE6FAC"/>
    <w:pPr>
      <w:spacing w:line="278" w:lineRule="auto"/>
    </w:pPr>
    <w:rPr>
      <w:sz w:val="24"/>
      <w:szCs w:val="24"/>
    </w:rPr>
  </w:style>
  <w:style w:type="paragraph" w:customStyle="1" w:styleId="BB11EB77AE3A48E0BDFE10C54AAA9FFC">
    <w:name w:val="BB11EB77AE3A48E0BDFE10C54AAA9FFC"/>
    <w:rsid w:val="00AE6FAC"/>
    <w:pPr>
      <w:spacing w:line="278" w:lineRule="auto"/>
    </w:pPr>
    <w:rPr>
      <w:sz w:val="24"/>
      <w:szCs w:val="24"/>
    </w:rPr>
  </w:style>
  <w:style w:type="paragraph" w:customStyle="1" w:styleId="6CF0AC02ECC94980B0E70EDD31DFD161">
    <w:name w:val="6CF0AC02ECC94980B0E70EDD31DFD161"/>
    <w:rsid w:val="00AE6FAC"/>
    <w:pPr>
      <w:spacing w:line="278" w:lineRule="auto"/>
    </w:pPr>
    <w:rPr>
      <w:sz w:val="24"/>
      <w:szCs w:val="24"/>
    </w:rPr>
  </w:style>
  <w:style w:type="paragraph" w:customStyle="1" w:styleId="90BEE01827FA4AEAB7B2C66EF2C93A9B">
    <w:name w:val="90BEE01827FA4AEAB7B2C66EF2C93A9B"/>
    <w:rsid w:val="00AE6FAC"/>
    <w:pPr>
      <w:spacing w:line="278" w:lineRule="auto"/>
    </w:pPr>
    <w:rPr>
      <w:sz w:val="24"/>
      <w:szCs w:val="24"/>
    </w:rPr>
  </w:style>
  <w:style w:type="paragraph" w:customStyle="1" w:styleId="4A674A427EDC4687894C5F62D6E67DA2">
    <w:name w:val="4A674A427EDC4687894C5F62D6E67DA2"/>
    <w:rsid w:val="00AE6FAC"/>
    <w:pPr>
      <w:spacing w:line="278" w:lineRule="auto"/>
    </w:pPr>
    <w:rPr>
      <w:sz w:val="24"/>
      <w:szCs w:val="24"/>
    </w:rPr>
  </w:style>
  <w:style w:type="paragraph" w:customStyle="1" w:styleId="0666A92C11854244BA69F4B81889E3B5">
    <w:name w:val="0666A92C11854244BA69F4B81889E3B5"/>
    <w:rsid w:val="00AE6FAC"/>
    <w:pPr>
      <w:spacing w:line="278" w:lineRule="auto"/>
    </w:pPr>
    <w:rPr>
      <w:sz w:val="24"/>
      <w:szCs w:val="24"/>
    </w:rPr>
  </w:style>
  <w:style w:type="paragraph" w:customStyle="1" w:styleId="6A007D4825CC4182A85A26FA68B0962B">
    <w:name w:val="6A007D4825CC4182A85A26FA68B0962B"/>
    <w:rsid w:val="00AE6FAC"/>
    <w:pPr>
      <w:spacing w:line="278" w:lineRule="auto"/>
    </w:pPr>
    <w:rPr>
      <w:sz w:val="24"/>
      <w:szCs w:val="24"/>
    </w:rPr>
  </w:style>
  <w:style w:type="paragraph" w:customStyle="1" w:styleId="56F4B38EFDEE490AAFECD408776983E8">
    <w:name w:val="56F4B38EFDEE490AAFECD408776983E8"/>
    <w:rsid w:val="00AE6FAC"/>
    <w:pPr>
      <w:spacing w:line="278" w:lineRule="auto"/>
    </w:pPr>
    <w:rPr>
      <w:sz w:val="24"/>
      <w:szCs w:val="24"/>
    </w:rPr>
  </w:style>
  <w:style w:type="paragraph" w:customStyle="1" w:styleId="B51E9C67127B4DB791CC2C889295D81C">
    <w:name w:val="B51E9C67127B4DB791CC2C889295D81C"/>
    <w:rsid w:val="00AE6FAC"/>
    <w:pPr>
      <w:spacing w:line="278" w:lineRule="auto"/>
    </w:pPr>
    <w:rPr>
      <w:sz w:val="24"/>
      <w:szCs w:val="24"/>
    </w:rPr>
  </w:style>
  <w:style w:type="paragraph" w:customStyle="1" w:styleId="011F51D5639642129A6AF34AF492FEAE">
    <w:name w:val="011F51D5639642129A6AF34AF492FEAE"/>
    <w:rsid w:val="00AE6FAC"/>
    <w:pPr>
      <w:spacing w:line="278" w:lineRule="auto"/>
    </w:pPr>
    <w:rPr>
      <w:sz w:val="24"/>
      <w:szCs w:val="24"/>
    </w:rPr>
  </w:style>
  <w:style w:type="paragraph" w:customStyle="1" w:styleId="202FD0940CBA46848E4C3310B1BFA32D">
    <w:name w:val="202FD0940CBA46848E4C3310B1BFA32D"/>
    <w:rsid w:val="00AE6FAC"/>
    <w:pPr>
      <w:spacing w:line="278" w:lineRule="auto"/>
    </w:pPr>
    <w:rPr>
      <w:sz w:val="24"/>
      <w:szCs w:val="24"/>
    </w:rPr>
  </w:style>
  <w:style w:type="paragraph" w:customStyle="1" w:styleId="60BFDC880A9F419D8069190892F3D465">
    <w:name w:val="60BFDC880A9F419D8069190892F3D465"/>
    <w:rsid w:val="00AE6FAC"/>
    <w:pPr>
      <w:spacing w:line="278" w:lineRule="auto"/>
    </w:pPr>
    <w:rPr>
      <w:sz w:val="24"/>
      <w:szCs w:val="24"/>
    </w:rPr>
  </w:style>
  <w:style w:type="paragraph" w:customStyle="1" w:styleId="FA40EB5F85E5435390EBD8CCF17C2A05">
    <w:name w:val="FA40EB5F85E5435390EBD8CCF17C2A05"/>
    <w:rsid w:val="00DB2215"/>
    <w:pPr>
      <w:spacing w:line="278" w:lineRule="auto"/>
    </w:pPr>
    <w:rPr>
      <w:sz w:val="24"/>
      <w:szCs w:val="24"/>
    </w:rPr>
  </w:style>
  <w:style w:type="paragraph" w:customStyle="1" w:styleId="C205D9FBDB144B4F9EAFCED974090FEC">
    <w:name w:val="C205D9FBDB144B4F9EAFCED974090FEC"/>
    <w:rsid w:val="00DB2215"/>
    <w:pPr>
      <w:spacing w:line="278" w:lineRule="auto"/>
    </w:pPr>
    <w:rPr>
      <w:sz w:val="24"/>
      <w:szCs w:val="24"/>
    </w:rPr>
  </w:style>
  <w:style w:type="paragraph" w:customStyle="1" w:styleId="ECB74B3C4AAC41979537DA7A98252ED7">
    <w:name w:val="ECB74B3C4AAC41979537DA7A98252ED7"/>
    <w:rsid w:val="00DB2215"/>
    <w:pPr>
      <w:spacing w:line="278" w:lineRule="auto"/>
    </w:pPr>
    <w:rPr>
      <w:sz w:val="24"/>
      <w:szCs w:val="24"/>
    </w:rPr>
  </w:style>
  <w:style w:type="paragraph" w:customStyle="1" w:styleId="150B887B6ECD43ED8C241ABA7670EF1E">
    <w:name w:val="150B887B6ECD43ED8C241ABA7670EF1E"/>
    <w:rsid w:val="00DB2215"/>
    <w:pPr>
      <w:spacing w:line="278" w:lineRule="auto"/>
    </w:pPr>
    <w:rPr>
      <w:sz w:val="24"/>
      <w:szCs w:val="24"/>
    </w:rPr>
  </w:style>
  <w:style w:type="paragraph" w:customStyle="1" w:styleId="940DE1E4B43B4FBDB1A484B0C830E1AF">
    <w:name w:val="940DE1E4B43B4FBDB1A484B0C830E1AF"/>
    <w:rsid w:val="00DB2215"/>
    <w:pPr>
      <w:spacing w:line="278" w:lineRule="auto"/>
    </w:pPr>
    <w:rPr>
      <w:sz w:val="24"/>
      <w:szCs w:val="24"/>
    </w:rPr>
  </w:style>
  <w:style w:type="paragraph" w:customStyle="1" w:styleId="9055056F4B024EF195D547960CDEF841">
    <w:name w:val="9055056F4B024EF195D547960CDEF841"/>
    <w:rsid w:val="00DB2215"/>
    <w:pPr>
      <w:spacing w:line="278" w:lineRule="auto"/>
    </w:pPr>
    <w:rPr>
      <w:sz w:val="24"/>
      <w:szCs w:val="24"/>
    </w:rPr>
  </w:style>
  <w:style w:type="paragraph" w:customStyle="1" w:styleId="6811D92938254A208595FD1490D8577A">
    <w:name w:val="6811D92938254A208595FD1490D8577A"/>
    <w:rsid w:val="00DB2215"/>
    <w:pPr>
      <w:spacing w:line="278" w:lineRule="auto"/>
    </w:pPr>
    <w:rPr>
      <w:sz w:val="24"/>
      <w:szCs w:val="24"/>
    </w:rPr>
  </w:style>
  <w:style w:type="paragraph" w:customStyle="1" w:styleId="03E67A15F60547E6BAAAEEB0A168CC98">
    <w:name w:val="03E67A15F60547E6BAAAEEB0A168CC98"/>
    <w:rsid w:val="00DB2215"/>
    <w:pPr>
      <w:spacing w:line="278" w:lineRule="auto"/>
    </w:pPr>
    <w:rPr>
      <w:sz w:val="24"/>
      <w:szCs w:val="24"/>
    </w:rPr>
  </w:style>
  <w:style w:type="paragraph" w:customStyle="1" w:styleId="41888295F24E475E9A20467C3B826871">
    <w:name w:val="41888295F24E475E9A20467C3B826871"/>
    <w:rsid w:val="00DB2215"/>
    <w:pPr>
      <w:spacing w:line="278" w:lineRule="auto"/>
    </w:pPr>
    <w:rPr>
      <w:sz w:val="24"/>
      <w:szCs w:val="24"/>
    </w:rPr>
  </w:style>
  <w:style w:type="paragraph" w:customStyle="1" w:styleId="DF1EF19B4C7F4E15A6A28BC086B8D149">
    <w:name w:val="DF1EF19B4C7F4E15A6A28BC086B8D149"/>
    <w:rsid w:val="00DB2215"/>
    <w:pPr>
      <w:spacing w:line="278" w:lineRule="auto"/>
    </w:pPr>
    <w:rPr>
      <w:sz w:val="24"/>
      <w:szCs w:val="24"/>
    </w:rPr>
  </w:style>
  <w:style w:type="paragraph" w:customStyle="1" w:styleId="99C0619AB0724394BACC85291E816DDA">
    <w:name w:val="99C0619AB0724394BACC85291E816DDA"/>
    <w:rsid w:val="00DB2215"/>
    <w:pPr>
      <w:spacing w:line="278" w:lineRule="auto"/>
    </w:pPr>
    <w:rPr>
      <w:sz w:val="24"/>
      <w:szCs w:val="24"/>
    </w:rPr>
  </w:style>
  <w:style w:type="paragraph" w:customStyle="1" w:styleId="9205F43D1EE245DF86CE04075E4EF655">
    <w:name w:val="9205F43D1EE245DF86CE04075E4EF655"/>
    <w:rsid w:val="00DB2215"/>
    <w:pPr>
      <w:spacing w:line="278" w:lineRule="auto"/>
    </w:pPr>
    <w:rPr>
      <w:sz w:val="24"/>
      <w:szCs w:val="24"/>
    </w:rPr>
  </w:style>
  <w:style w:type="paragraph" w:customStyle="1" w:styleId="363626636BC343EB9608602C329EFC3A">
    <w:name w:val="363626636BC343EB9608602C329EFC3A"/>
    <w:rsid w:val="00DB2215"/>
    <w:pPr>
      <w:spacing w:line="278" w:lineRule="auto"/>
    </w:pPr>
    <w:rPr>
      <w:sz w:val="24"/>
      <w:szCs w:val="24"/>
    </w:rPr>
  </w:style>
  <w:style w:type="paragraph" w:customStyle="1" w:styleId="8D5EC4E2D1434E4389D8B679C0EA93D9">
    <w:name w:val="8D5EC4E2D1434E4389D8B679C0EA93D9"/>
    <w:rsid w:val="00DB2215"/>
    <w:pPr>
      <w:spacing w:line="278" w:lineRule="auto"/>
    </w:pPr>
    <w:rPr>
      <w:sz w:val="24"/>
      <w:szCs w:val="24"/>
    </w:rPr>
  </w:style>
  <w:style w:type="paragraph" w:customStyle="1" w:styleId="5C27BF4AD72D45A7A6D3A545103429A0">
    <w:name w:val="5C27BF4AD72D45A7A6D3A545103429A0"/>
    <w:rsid w:val="00DB2215"/>
    <w:pPr>
      <w:spacing w:line="278" w:lineRule="auto"/>
    </w:pPr>
    <w:rPr>
      <w:sz w:val="24"/>
      <w:szCs w:val="24"/>
    </w:rPr>
  </w:style>
  <w:style w:type="paragraph" w:customStyle="1" w:styleId="84B686E7016B4E79B790DCE205162280">
    <w:name w:val="84B686E7016B4E79B790DCE205162280"/>
    <w:rsid w:val="00DB2215"/>
    <w:pPr>
      <w:spacing w:line="278" w:lineRule="auto"/>
    </w:pPr>
    <w:rPr>
      <w:sz w:val="24"/>
      <w:szCs w:val="24"/>
    </w:rPr>
  </w:style>
  <w:style w:type="paragraph" w:customStyle="1" w:styleId="007B5B44EDBF43769A560E8E42AFD319">
    <w:name w:val="007B5B44EDBF43769A560E8E42AFD319"/>
    <w:rsid w:val="00DB2215"/>
    <w:pPr>
      <w:spacing w:line="278" w:lineRule="auto"/>
    </w:pPr>
    <w:rPr>
      <w:sz w:val="24"/>
      <w:szCs w:val="24"/>
    </w:rPr>
  </w:style>
  <w:style w:type="paragraph" w:customStyle="1" w:styleId="28DB0827E9184BEF871729F3AAC21306">
    <w:name w:val="28DB0827E9184BEF871729F3AAC21306"/>
    <w:rsid w:val="00DB2215"/>
    <w:pPr>
      <w:spacing w:line="278" w:lineRule="auto"/>
    </w:pPr>
    <w:rPr>
      <w:sz w:val="24"/>
      <w:szCs w:val="24"/>
    </w:rPr>
  </w:style>
  <w:style w:type="paragraph" w:customStyle="1" w:styleId="781DE2DBFC2B4E9482DD1A953FFA7663">
    <w:name w:val="781DE2DBFC2B4E9482DD1A953FFA7663"/>
    <w:rsid w:val="00DB2215"/>
    <w:pPr>
      <w:spacing w:line="278" w:lineRule="auto"/>
    </w:pPr>
    <w:rPr>
      <w:sz w:val="24"/>
      <w:szCs w:val="24"/>
    </w:rPr>
  </w:style>
  <w:style w:type="paragraph" w:customStyle="1" w:styleId="FC342C1D64214AE4ACBEC3F5A088C405">
    <w:name w:val="FC342C1D64214AE4ACBEC3F5A088C405"/>
    <w:rsid w:val="00DB2215"/>
    <w:pPr>
      <w:spacing w:line="278" w:lineRule="auto"/>
    </w:pPr>
    <w:rPr>
      <w:sz w:val="24"/>
      <w:szCs w:val="24"/>
    </w:rPr>
  </w:style>
  <w:style w:type="paragraph" w:customStyle="1" w:styleId="2B8EACC18E5947D8A74BC30F3A6176CA">
    <w:name w:val="2B8EACC18E5947D8A74BC30F3A6176CA"/>
    <w:rsid w:val="00DB2215"/>
    <w:pPr>
      <w:spacing w:line="278" w:lineRule="auto"/>
    </w:pPr>
    <w:rPr>
      <w:sz w:val="24"/>
      <w:szCs w:val="24"/>
    </w:rPr>
  </w:style>
  <w:style w:type="paragraph" w:customStyle="1" w:styleId="3904795AC8F74E0681337B22C01853CF">
    <w:name w:val="3904795AC8F74E0681337B22C01853CF"/>
    <w:rsid w:val="00DB2215"/>
    <w:pPr>
      <w:spacing w:line="278" w:lineRule="auto"/>
    </w:pPr>
    <w:rPr>
      <w:sz w:val="24"/>
      <w:szCs w:val="24"/>
    </w:rPr>
  </w:style>
  <w:style w:type="paragraph" w:customStyle="1" w:styleId="4722C77AD2E44901A7DF6B8966CEF79F">
    <w:name w:val="4722C77AD2E44901A7DF6B8966CEF79F"/>
    <w:rsid w:val="00DB2215"/>
    <w:pPr>
      <w:spacing w:line="278" w:lineRule="auto"/>
    </w:pPr>
    <w:rPr>
      <w:sz w:val="24"/>
      <w:szCs w:val="24"/>
    </w:rPr>
  </w:style>
  <w:style w:type="paragraph" w:customStyle="1" w:styleId="35A801E3C4784C6C99806ABF8A470AC7">
    <w:name w:val="35A801E3C4784C6C99806ABF8A470AC7"/>
    <w:rsid w:val="00DB2215"/>
    <w:pPr>
      <w:spacing w:line="278" w:lineRule="auto"/>
    </w:pPr>
    <w:rPr>
      <w:sz w:val="24"/>
      <w:szCs w:val="24"/>
    </w:rPr>
  </w:style>
  <w:style w:type="paragraph" w:customStyle="1" w:styleId="5FD819F65F9B487BB9BA1D092D9AE14D">
    <w:name w:val="5FD819F65F9B487BB9BA1D092D9AE14D"/>
    <w:rsid w:val="00DB2215"/>
    <w:pPr>
      <w:spacing w:line="278" w:lineRule="auto"/>
    </w:pPr>
    <w:rPr>
      <w:sz w:val="24"/>
      <w:szCs w:val="24"/>
    </w:rPr>
  </w:style>
  <w:style w:type="paragraph" w:customStyle="1" w:styleId="0B3E08F9379C44C090B4057974BCAAD7">
    <w:name w:val="0B3E08F9379C44C090B4057974BCAAD7"/>
    <w:rsid w:val="00DB2215"/>
    <w:pPr>
      <w:spacing w:line="278" w:lineRule="auto"/>
    </w:pPr>
    <w:rPr>
      <w:sz w:val="24"/>
      <w:szCs w:val="24"/>
    </w:rPr>
  </w:style>
  <w:style w:type="paragraph" w:customStyle="1" w:styleId="08CE06077AFC4BAC9188727FF4189662">
    <w:name w:val="08CE06077AFC4BAC9188727FF4189662"/>
    <w:rsid w:val="00DB2215"/>
    <w:pPr>
      <w:spacing w:line="278" w:lineRule="auto"/>
    </w:pPr>
    <w:rPr>
      <w:sz w:val="24"/>
      <w:szCs w:val="24"/>
    </w:rPr>
  </w:style>
  <w:style w:type="paragraph" w:customStyle="1" w:styleId="3D1B66D2B4AA47E6ABC681F920FA88A3">
    <w:name w:val="3D1B66D2B4AA47E6ABC681F920FA88A3"/>
    <w:rsid w:val="00DB2215"/>
    <w:pPr>
      <w:spacing w:line="278" w:lineRule="auto"/>
    </w:pPr>
    <w:rPr>
      <w:sz w:val="24"/>
      <w:szCs w:val="24"/>
    </w:rPr>
  </w:style>
  <w:style w:type="paragraph" w:customStyle="1" w:styleId="D43412FE8AA64A58A92B1EABC3B32B73">
    <w:name w:val="D43412FE8AA64A58A92B1EABC3B32B73"/>
    <w:rsid w:val="00DB2215"/>
    <w:pPr>
      <w:spacing w:line="278" w:lineRule="auto"/>
    </w:pPr>
    <w:rPr>
      <w:sz w:val="24"/>
      <w:szCs w:val="24"/>
    </w:rPr>
  </w:style>
  <w:style w:type="paragraph" w:customStyle="1" w:styleId="28F4001E36D345AFACCEED023A51DD8C">
    <w:name w:val="28F4001E36D345AFACCEED023A51DD8C"/>
    <w:rsid w:val="00DB221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E4318-6C2A-4501-BC63-70ACE1372D91}">
  <ds:schemaRefs>
    <ds:schemaRef ds:uri="http://schemas.openxmlformats.org/officeDocument/2006/bibliography"/>
  </ds:schemaRefs>
</ds:datastoreItem>
</file>

<file path=customXml/itemProps2.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72EFCA-41F7-430A-B678-9061C521B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20</Pages>
  <Words>4540</Words>
  <Characters>25879</Characters>
  <Application>Microsoft Office Word</Application>
  <DocSecurity>0</DocSecurity>
  <Lines>215</Lines>
  <Paragraphs>60</Paragraphs>
  <ScaleCrop>false</ScaleCrop>
  <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2024-09-02T09:48:00Z</dcterms:created>
  <dcterms:modified xsi:type="dcterms:W3CDTF">2025-01-23T16:31:00Z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